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D4EB5" w14:textId="77777777" w:rsidR="00C76195" w:rsidRDefault="00F82CF0" w:rsidP="00C7619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ALLEGATO D</w:t>
      </w:r>
    </w:p>
    <w:p w14:paraId="3EE15D3B" w14:textId="77777777" w:rsidR="00F82CF0" w:rsidRPr="00777D59" w:rsidRDefault="00F82CF0" w:rsidP="00C76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</w:t>
      </w:r>
      <w:r w:rsidR="00365C70">
        <w:rPr>
          <w:rFonts w:ascii="Arial" w:hAnsi="Arial" w:cs="Arial"/>
          <w:b/>
          <w:sz w:val="24"/>
          <w:szCs w:val="24"/>
        </w:rPr>
        <w:t>INFANZIA</w:t>
      </w:r>
    </w:p>
    <w:p w14:paraId="66C2745A" w14:textId="77777777" w:rsidR="00C76195" w:rsidRDefault="00C76195" w:rsidP="00C76195">
      <w:pPr>
        <w:rPr>
          <w:rFonts w:ascii="Arial" w:hAnsi="Arial" w:cs="Arial"/>
        </w:rPr>
      </w:pPr>
    </w:p>
    <w:p w14:paraId="4CF68B51" w14:textId="77777777" w:rsidR="00C76195" w:rsidRDefault="00C76195" w:rsidP="00C76195">
      <w:pPr>
        <w:rPr>
          <w:rFonts w:ascii="Arial" w:hAnsi="Arial" w:cs="Arial"/>
        </w:rPr>
      </w:pPr>
    </w:p>
    <w:p w14:paraId="294B8E79" w14:textId="77777777" w:rsidR="005B29FC" w:rsidRDefault="005B29FC" w:rsidP="00AC003E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14:paraId="52A58EF3" w14:textId="77777777" w:rsidR="00AC003E" w:rsidRDefault="005B29FC" w:rsidP="00AC003E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</w:t>
      </w:r>
      <w:r w:rsidR="00BC4947">
        <w:rPr>
          <w:rFonts w:ascii="Courier New" w:hAnsi="Courier New" w:cs="Courier New"/>
          <w:sz w:val="19"/>
          <w:szCs w:val="19"/>
        </w:rPr>
        <w:t>ichiaro sotto la mia responsabilità:</w:t>
      </w:r>
    </w:p>
    <w:p w14:paraId="3469D5B2" w14:textId="77777777" w:rsidR="00AC003E" w:rsidRDefault="00AC003E" w:rsidP="00AC003E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14:paraId="5B37EA33" w14:textId="77777777" w:rsidR="00AC003E" w:rsidRPr="00CB3F86" w:rsidRDefault="00BC4947" w:rsidP="007F54B8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 w:rsidR="00A32496"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</w:t>
      </w:r>
      <w:r w:rsidR="007F54B8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>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</w:t>
      </w:r>
      <w:r w:rsidR="007F54B8"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>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</w:t>
      </w:r>
      <w:r w:rsidR="007F54B8">
        <w:rPr>
          <w:rFonts w:ascii="Courier New" w:hAnsi="Courier New" w:cs="Courier New"/>
        </w:rPr>
        <w:t>__________________________________</w:t>
      </w:r>
      <w:r>
        <w:rPr>
          <w:rFonts w:ascii="Courier New" w:hAnsi="Courier New" w:cs="Courier New"/>
        </w:rPr>
        <w:t>____________</w:t>
      </w:r>
    </w:p>
    <w:p w14:paraId="0B208CE2" w14:textId="77777777" w:rsidR="00AC003E" w:rsidRPr="00CB3F86" w:rsidRDefault="00BC4947" w:rsidP="007F54B8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</w:t>
      </w:r>
      <w:r w:rsidR="007F54B8">
        <w:rPr>
          <w:rFonts w:ascii="Courier New" w:hAnsi="Courier New" w:cs="Courier New"/>
        </w:rPr>
        <w:t>_______________</w:t>
      </w:r>
      <w:r>
        <w:rPr>
          <w:rFonts w:ascii="Courier New" w:hAnsi="Courier New" w:cs="Courier New"/>
        </w:rPr>
        <w:t>________________</w:t>
      </w:r>
    </w:p>
    <w:p w14:paraId="7AC97238" w14:textId="77777777" w:rsidR="00AC003E" w:rsidRPr="00CB3F86" w:rsidRDefault="00BC4947" w:rsidP="007F54B8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 w:rsidR="00E12CE9">
        <w:rPr>
          <w:rFonts w:ascii="Courier New" w:hAnsi="Courier New" w:cs="Courier New"/>
        </w:rPr>
        <w:t xml:space="preserve">corso, valutabile ai sensi </w:t>
      </w:r>
      <w:r w:rsidR="00920F34">
        <w:rPr>
          <w:rFonts w:ascii="Courier New" w:hAnsi="Courier New" w:cs="Courier New"/>
        </w:rPr>
        <w:t xml:space="preserve">dell’allegato </w:t>
      </w:r>
      <w:r w:rsidR="001E640D">
        <w:rPr>
          <w:rFonts w:ascii="Courier New" w:hAnsi="Courier New" w:cs="Courier New"/>
        </w:rPr>
        <w:t>2</w:t>
      </w:r>
      <w:r w:rsidRPr="00E12CE9">
        <w:rPr>
          <w:rFonts w:ascii="Courier New" w:hAnsi="Courier New" w:cs="Courier New"/>
          <w:b/>
        </w:rPr>
        <w:t xml:space="preserve"> lettera </w:t>
      </w:r>
      <w:r w:rsidR="007F54B8" w:rsidRPr="00E12CE9">
        <w:rPr>
          <w:rFonts w:ascii="Courier New" w:hAnsi="Courier New" w:cs="Courier New"/>
          <w:b/>
        </w:rPr>
        <w:t>A</w:t>
      </w:r>
      <w:r w:rsidRPr="00E12CE9">
        <w:rPr>
          <w:rFonts w:ascii="Courier New" w:hAnsi="Courier New" w:cs="Courier New"/>
          <w:b/>
        </w:rPr>
        <w:t xml:space="preserve">) e </w:t>
      </w:r>
      <w:r w:rsidR="007F54B8" w:rsidRPr="00E12CE9">
        <w:rPr>
          <w:rFonts w:ascii="Courier New" w:hAnsi="Courier New" w:cs="Courier New"/>
          <w:b/>
        </w:rPr>
        <w:t>A</w:t>
      </w:r>
      <w:r w:rsidRPr="00E12CE9">
        <w:rPr>
          <w:rFonts w:ascii="Courier New" w:hAnsi="Courier New" w:cs="Courier New"/>
          <w:b/>
        </w:rPr>
        <w:t>1)</w:t>
      </w:r>
      <w:r w:rsidRPr="00CB3F86">
        <w:rPr>
          <w:rFonts w:ascii="Courier New" w:hAnsi="Courier New" w:cs="Courier New"/>
        </w:rPr>
        <w:t xml:space="preserve"> della tabella, complessiva</w:t>
      </w:r>
      <w:r w:rsidR="00777D59"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</w:t>
      </w:r>
      <w:r w:rsidR="00A32496" w:rsidRPr="00777D59">
        <w:rPr>
          <w:rFonts w:ascii="Courier New" w:hAnsi="Courier New" w:cs="Courier New"/>
          <w:b/>
        </w:rPr>
        <w:t>______</w:t>
      </w:r>
      <w:r w:rsidRPr="00777D59">
        <w:rPr>
          <w:rFonts w:ascii="Courier New" w:hAnsi="Courier New" w:cs="Courier New"/>
          <w:b/>
        </w:rPr>
        <w:t>__</w:t>
      </w:r>
    </w:p>
    <w:p w14:paraId="1D2FD06C" w14:textId="77777777" w:rsidR="00AC003E" w:rsidRDefault="00BC4947" w:rsidP="00E12CE9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14:paraId="4E5B7F4C" w14:textId="77777777" w:rsidR="00AC003E" w:rsidRDefault="00394FD0" w:rsidP="00394FD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</w:t>
      </w:r>
      <w:r w:rsidR="00BC4947" w:rsidRPr="004620FE">
        <w:rPr>
          <w:rFonts w:ascii="Courier New" w:hAnsi="Courier New" w:cs="Courier New"/>
          <w:b/>
        </w:rPr>
        <w:t xml:space="preserve">nni </w:t>
      </w:r>
      <w:r w:rsidRPr="004620FE">
        <w:rPr>
          <w:rFonts w:ascii="Courier New" w:hAnsi="Courier New" w:cs="Courier New"/>
          <w:b/>
        </w:rPr>
        <w:t>_________</w:t>
      </w:r>
      <w:r w:rsidR="00BC4947" w:rsidRPr="00CB3F86">
        <w:rPr>
          <w:rFonts w:ascii="Courier New" w:hAnsi="Courier New" w:cs="Courier New"/>
        </w:rPr>
        <w:t xml:space="preserve"> di servi</w:t>
      </w:r>
      <w:r w:rsidR="00BC4947">
        <w:rPr>
          <w:rFonts w:ascii="Courier New" w:hAnsi="Courier New" w:cs="Courier New"/>
        </w:rPr>
        <w:t>zio prestato succes</w:t>
      </w:r>
      <w:r w:rsidR="00BC4947" w:rsidRPr="00CB3F86">
        <w:rPr>
          <w:rFonts w:ascii="Courier New" w:hAnsi="Courier New" w:cs="Courier New"/>
        </w:rPr>
        <w:t>sivamente alla nomi</w:t>
      </w:r>
      <w:r w:rsidR="00BC4947">
        <w:rPr>
          <w:rFonts w:ascii="Courier New" w:hAnsi="Courier New" w:cs="Courier New"/>
        </w:rPr>
        <w:t>n</w:t>
      </w:r>
      <w:r w:rsidR="00BC4947" w:rsidRPr="00CB3F86">
        <w:rPr>
          <w:rFonts w:ascii="Courier New" w:hAnsi="Courier New" w:cs="Courier New"/>
        </w:rPr>
        <w:t xml:space="preserve">a in ruolo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C003E" w:rsidRPr="00920F34" w14:paraId="4112B7C7" w14:textId="77777777" w:rsidTr="00920F34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272F6C10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1517967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DAB4B3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F718545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14:paraId="4B0C3141" w14:textId="77777777" w:rsidTr="00920F34">
        <w:tc>
          <w:tcPr>
            <w:tcW w:w="1084" w:type="pct"/>
            <w:shd w:val="clear" w:color="auto" w:fill="auto"/>
            <w:vAlign w:val="center"/>
          </w:tcPr>
          <w:p w14:paraId="0621361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25FB2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211AB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80A37D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9385F5B" w14:textId="77777777" w:rsidTr="00920F34">
        <w:tc>
          <w:tcPr>
            <w:tcW w:w="1084" w:type="pct"/>
            <w:shd w:val="clear" w:color="auto" w:fill="auto"/>
            <w:vAlign w:val="center"/>
          </w:tcPr>
          <w:p w14:paraId="2DCA6CC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BB997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FAF9D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E986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5D690A2" w14:textId="77777777" w:rsidTr="00920F34">
        <w:tc>
          <w:tcPr>
            <w:tcW w:w="1084" w:type="pct"/>
            <w:shd w:val="clear" w:color="auto" w:fill="auto"/>
            <w:vAlign w:val="center"/>
          </w:tcPr>
          <w:p w14:paraId="02AF270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4787FB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C8A9A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622885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65CCB92" w14:textId="77777777" w:rsidTr="00920F34">
        <w:tc>
          <w:tcPr>
            <w:tcW w:w="1084" w:type="pct"/>
            <w:shd w:val="clear" w:color="auto" w:fill="auto"/>
            <w:vAlign w:val="center"/>
          </w:tcPr>
          <w:p w14:paraId="037774D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8C920D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FE74D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D4F23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2EC4490" w14:textId="77777777" w:rsidTr="00920F34">
        <w:tc>
          <w:tcPr>
            <w:tcW w:w="1084" w:type="pct"/>
            <w:shd w:val="clear" w:color="auto" w:fill="auto"/>
            <w:vAlign w:val="center"/>
          </w:tcPr>
          <w:p w14:paraId="60FA849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BD8C1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3B341A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EA05C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7B5731F" w14:textId="77777777" w:rsidTr="00920F34">
        <w:tc>
          <w:tcPr>
            <w:tcW w:w="1084" w:type="pct"/>
            <w:shd w:val="clear" w:color="auto" w:fill="auto"/>
            <w:vAlign w:val="center"/>
          </w:tcPr>
          <w:p w14:paraId="0D0F14A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989B1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83B42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2A3F9D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82A6426" w14:textId="77777777" w:rsidTr="00920F34">
        <w:tc>
          <w:tcPr>
            <w:tcW w:w="1084" w:type="pct"/>
            <w:shd w:val="clear" w:color="auto" w:fill="auto"/>
            <w:vAlign w:val="center"/>
          </w:tcPr>
          <w:p w14:paraId="470E2BF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B8F24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326D7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09D935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7AE3D9A" w14:textId="77777777" w:rsidTr="00920F34">
        <w:tc>
          <w:tcPr>
            <w:tcW w:w="1084" w:type="pct"/>
            <w:shd w:val="clear" w:color="auto" w:fill="auto"/>
            <w:vAlign w:val="center"/>
          </w:tcPr>
          <w:p w14:paraId="2D50BCB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650AE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85F355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78F835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98FA7E2" w14:textId="77777777" w:rsidTr="00920F34">
        <w:tc>
          <w:tcPr>
            <w:tcW w:w="1084" w:type="pct"/>
            <w:shd w:val="clear" w:color="auto" w:fill="auto"/>
            <w:vAlign w:val="center"/>
          </w:tcPr>
          <w:p w14:paraId="527E222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BF1DB0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86CB51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D6B545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01B3515" w14:textId="77777777" w:rsidTr="00920F34">
        <w:tc>
          <w:tcPr>
            <w:tcW w:w="1084" w:type="pct"/>
            <w:shd w:val="clear" w:color="auto" w:fill="auto"/>
            <w:vAlign w:val="center"/>
          </w:tcPr>
          <w:p w14:paraId="572862D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65A95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E1EBF3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C9A221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4268AE8F" w14:textId="77777777" w:rsidTr="00920F34">
        <w:tc>
          <w:tcPr>
            <w:tcW w:w="1084" w:type="pct"/>
            <w:shd w:val="clear" w:color="auto" w:fill="auto"/>
            <w:vAlign w:val="center"/>
          </w:tcPr>
          <w:p w14:paraId="5ED0475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4E817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9C8B0E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3377AA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4FD7AA4" w14:textId="77777777" w:rsidR="00AC003E" w:rsidRDefault="00BC4947" w:rsidP="00394FD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 xml:space="preserve">Anni </w:t>
      </w:r>
      <w:r w:rsidR="00394FD0" w:rsidRPr="004620FE">
        <w:rPr>
          <w:rFonts w:ascii="Courier New" w:hAnsi="Courier New" w:cs="Courier New"/>
          <w:b/>
        </w:rPr>
        <w:t>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nel ruolo di appartenenza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C003E" w:rsidRPr="00920F34" w14:paraId="4CEEC6F1" w14:textId="77777777" w:rsidTr="00920F34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14:paraId="4B56C57C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AE31311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45F5807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8C0F11D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14:paraId="4B12DA36" w14:textId="77777777" w:rsidTr="00920F34">
        <w:tc>
          <w:tcPr>
            <w:tcW w:w="1084" w:type="pct"/>
            <w:shd w:val="clear" w:color="auto" w:fill="auto"/>
            <w:vAlign w:val="center"/>
          </w:tcPr>
          <w:p w14:paraId="7F52EA7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FA763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5959D1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B8E41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89960AD" w14:textId="77777777" w:rsidTr="00920F34">
        <w:tc>
          <w:tcPr>
            <w:tcW w:w="1084" w:type="pct"/>
            <w:shd w:val="clear" w:color="auto" w:fill="auto"/>
            <w:vAlign w:val="center"/>
          </w:tcPr>
          <w:p w14:paraId="2D4A28A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05684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D4F3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D53F2E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2564399C" w14:textId="77777777" w:rsidTr="00920F34">
        <w:tc>
          <w:tcPr>
            <w:tcW w:w="1084" w:type="pct"/>
            <w:shd w:val="clear" w:color="auto" w:fill="auto"/>
            <w:vAlign w:val="center"/>
          </w:tcPr>
          <w:p w14:paraId="0F1EBCD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940595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AFCCB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CB90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6C2A556" w14:textId="77777777" w:rsidTr="00920F34">
        <w:tc>
          <w:tcPr>
            <w:tcW w:w="1084" w:type="pct"/>
            <w:shd w:val="clear" w:color="auto" w:fill="auto"/>
            <w:vAlign w:val="center"/>
          </w:tcPr>
          <w:p w14:paraId="1102E24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6AE7D2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F041B1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B8FCD4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07AE8F71" w14:textId="77777777" w:rsidTr="00920F34">
        <w:tc>
          <w:tcPr>
            <w:tcW w:w="1084" w:type="pct"/>
            <w:shd w:val="clear" w:color="auto" w:fill="auto"/>
            <w:vAlign w:val="center"/>
          </w:tcPr>
          <w:p w14:paraId="444DA2D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16D00B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C0B0C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44A0BA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FC100AE" w14:textId="77777777" w:rsidTr="00920F34">
        <w:tc>
          <w:tcPr>
            <w:tcW w:w="1084" w:type="pct"/>
            <w:shd w:val="clear" w:color="auto" w:fill="auto"/>
            <w:vAlign w:val="center"/>
          </w:tcPr>
          <w:p w14:paraId="4EC1A03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52D3B3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5C53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AC6C3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C40B794" w14:textId="77777777" w:rsidTr="00920F34">
        <w:tc>
          <w:tcPr>
            <w:tcW w:w="1084" w:type="pct"/>
            <w:shd w:val="clear" w:color="auto" w:fill="auto"/>
            <w:vAlign w:val="center"/>
          </w:tcPr>
          <w:p w14:paraId="4A43E69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9F2A88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7B27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CC7136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8811B24" w14:textId="77777777" w:rsidTr="00920F34">
        <w:tc>
          <w:tcPr>
            <w:tcW w:w="1084" w:type="pct"/>
            <w:shd w:val="clear" w:color="auto" w:fill="auto"/>
            <w:vAlign w:val="center"/>
          </w:tcPr>
          <w:p w14:paraId="19CF7C1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7D8313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BE58B1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0159EF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233A4FF" w14:textId="77777777" w:rsidTr="00920F34">
        <w:tc>
          <w:tcPr>
            <w:tcW w:w="1084" w:type="pct"/>
            <w:shd w:val="clear" w:color="auto" w:fill="auto"/>
            <w:vAlign w:val="center"/>
          </w:tcPr>
          <w:p w14:paraId="2BFAF5A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5AE6BF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F6FF4D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50F977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20684848" w14:textId="77777777" w:rsidTr="00920F34">
        <w:tc>
          <w:tcPr>
            <w:tcW w:w="1084" w:type="pct"/>
            <w:shd w:val="clear" w:color="auto" w:fill="auto"/>
            <w:vAlign w:val="center"/>
          </w:tcPr>
          <w:p w14:paraId="724DBDE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B7A222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77CFBA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0CFD69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58D8655" w14:textId="77777777" w:rsidTr="00920F34">
        <w:tc>
          <w:tcPr>
            <w:tcW w:w="1084" w:type="pct"/>
            <w:shd w:val="clear" w:color="auto" w:fill="auto"/>
            <w:vAlign w:val="center"/>
          </w:tcPr>
          <w:p w14:paraId="5BA9BB6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98883E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538914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2932C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16751C1" w14:textId="77777777" w:rsidR="00AC003E" w:rsidRDefault="00B4463A" w:rsidP="00B4463A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>1)</w:t>
      </w:r>
      <w:r w:rsidR="00A32496">
        <w:rPr>
          <w:rFonts w:ascii="Courier New" w:hAnsi="Courier New" w:cs="Courier New"/>
          <w:b/>
        </w:rPr>
        <w:t xml:space="preserve"> </w:t>
      </w:r>
      <w:r w:rsidR="00AC003E" w:rsidRPr="00BC4947">
        <w:rPr>
          <w:rFonts w:ascii="Courier New" w:hAnsi="Courier New" w:cs="Courier New"/>
          <w:b/>
        </w:rPr>
        <w:t>B)</w:t>
      </w:r>
      <w:r w:rsidR="00AC003E" w:rsidRPr="00CB3F86">
        <w:rPr>
          <w:rFonts w:ascii="Courier New" w:hAnsi="Courier New" w:cs="Courier New"/>
        </w:rPr>
        <w:t xml:space="preserve"> </w:t>
      </w:r>
      <w:r w:rsidR="00BC4947" w:rsidRPr="00CB3F86">
        <w:rPr>
          <w:rFonts w:ascii="Courier New" w:hAnsi="Courier New" w:cs="Courier New"/>
        </w:rPr>
        <w:t xml:space="preserve">di aver prestato </w:t>
      </w:r>
      <w:r w:rsidR="00BC4947" w:rsidRPr="004620FE">
        <w:rPr>
          <w:rFonts w:ascii="Courier New" w:hAnsi="Courier New" w:cs="Courier New"/>
          <w:b/>
        </w:rPr>
        <w:t xml:space="preserve">n. </w:t>
      </w:r>
      <w:r w:rsidR="00A32496" w:rsidRPr="004620FE">
        <w:rPr>
          <w:rFonts w:ascii="Courier New" w:hAnsi="Courier New" w:cs="Courier New"/>
          <w:b/>
        </w:rPr>
        <w:t>__________</w:t>
      </w:r>
      <w:r w:rsidR="00BC4947" w:rsidRPr="004620FE">
        <w:rPr>
          <w:rFonts w:ascii="Courier New" w:hAnsi="Courier New" w:cs="Courier New"/>
          <w:b/>
        </w:rPr>
        <w:t xml:space="preserve"> anni</w:t>
      </w:r>
      <w:r w:rsidR="00BC4947"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 w:rsidR="00BC4947">
        <w:rPr>
          <w:rFonts w:ascii="Courier New" w:hAnsi="Courier New" w:cs="Courier New"/>
        </w:rPr>
        <w:t>plessi</w:t>
      </w:r>
      <w:r w:rsidR="00BC4947"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AC003E" w:rsidRPr="00920F34" w14:paraId="39A00470" w14:textId="77777777" w:rsidTr="00920F34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03B84218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ECC3230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AAE405F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59E82353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14:paraId="643B6DD9" w14:textId="77777777" w:rsidTr="00920F34">
        <w:tc>
          <w:tcPr>
            <w:tcW w:w="1269" w:type="pct"/>
            <w:shd w:val="clear" w:color="auto" w:fill="auto"/>
            <w:vAlign w:val="center"/>
          </w:tcPr>
          <w:p w14:paraId="4AD71BF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959E14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82419E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2C02030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43ECB4D" w14:textId="77777777" w:rsidTr="00920F34">
        <w:tc>
          <w:tcPr>
            <w:tcW w:w="1269" w:type="pct"/>
            <w:shd w:val="clear" w:color="auto" w:fill="auto"/>
            <w:vAlign w:val="center"/>
          </w:tcPr>
          <w:p w14:paraId="56F2082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1E2FB6B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80FED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1ABE5E9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4F9A1C40" w14:textId="77777777" w:rsidTr="00920F34">
        <w:tc>
          <w:tcPr>
            <w:tcW w:w="1269" w:type="pct"/>
            <w:shd w:val="clear" w:color="auto" w:fill="auto"/>
            <w:vAlign w:val="center"/>
          </w:tcPr>
          <w:p w14:paraId="480A0EA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44E11A0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AB02D9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23D2231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CB9D83A" w14:textId="77777777" w:rsidTr="00920F34">
        <w:tc>
          <w:tcPr>
            <w:tcW w:w="1269" w:type="pct"/>
            <w:shd w:val="clear" w:color="auto" w:fill="auto"/>
            <w:vAlign w:val="center"/>
          </w:tcPr>
          <w:p w14:paraId="663AA1B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725B850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0A842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7A7CB1B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4DD1A546" w14:textId="77777777" w:rsidTr="00920F34">
        <w:tc>
          <w:tcPr>
            <w:tcW w:w="1269" w:type="pct"/>
            <w:shd w:val="clear" w:color="auto" w:fill="auto"/>
            <w:vAlign w:val="center"/>
          </w:tcPr>
          <w:p w14:paraId="20A8E58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0A7AA90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EB2B5A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48F082A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EBE4F62" w14:textId="77777777" w:rsidR="00AC003E" w:rsidRDefault="00AC003E" w:rsidP="004620FE">
      <w:pPr>
        <w:adjustRightInd w:val="0"/>
        <w:jc w:val="both"/>
        <w:rPr>
          <w:rFonts w:ascii="Courier New" w:hAnsi="Courier New" w:cs="Courier New"/>
        </w:rPr>
      </w:pPr>
    </w:p>
    <w:p w14:paraId="65F86473" w14:textId="77777777" w:rsidR="00AC003E" w:rsidRDefault="005F0B34" w:rsidP="005C2BCB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1)</w:t>
      </w:r>
      <w:r w:rsidR="002B7685">
        <w:rPr>
          <w:rFonts w:ascii="Courier New" w:hAnsi="Courier New" w:cs="Courier New"/>
          <w:b/>
        </w:rPr>
        <w:t xml:space="preserve"> </w:t>
      </w:r>
      <w:r w:rsidR="00AC003E" w:rsidRPr="00A32496">
        <w:rPr>
          <w:rFonts w:ascii="Courier New" w:hAnsi="Courier New" w:cs="Courier New"/>
          <w:b/>
        </w:rPr>
        <w:t>C)</w:t>
      </w:r>
      <w:r w:rsidR="00AC003E" w:rsidRPr="00CB3F86">
        <w:rPr>
          <w:rFonts w:ascii="Courier New" w:hAnsi="Courier New" w:cs="Courier New"/>
        </w:rPr>
        <w:t xml:space="preserve"> </w:t>
      </w:r>
      <w:r w:rsidR="002B7685">
        <w:rPr>
          <w:rFonts w:ascii="Courier New" w:hAnsi="Courier New" w:cs="Courier New"/>
        </w:rPr>
        <w:t xml:space="preserve">di aver prestato </w:t>
      </w:r>
      <w:r w:rsidR="002B7685" w:rsidRPr="004620FE">
        <w:rPr>
          <w:rFonts w:ascii="Courier New" w:hAnsi="Courier New" w:cs="Courier New"/>
          <w:b/>
        </w:rPr>
        <w:t>n._____</w:t>
      </w:r>
      <w:r w:rsidR="004620FE" w:rsidRPr="004620FE">
        <w:rPr>
          <w:rFonts w:ascii="Courier New" w:hAnsi="Courier New" w:cs="Courier New"/>
          <w:b/>
        </w:rPr>
        <w:t xml:space="preserve"> </w:t>
      </w:r>
      <w:r w:rsidR="00A32496" w:rsidRPr="004620FE">
        <w:rPr>
          <w:rFonts w:ascii="Courier New" w:hAnsi="Courier New" w:cs="Courier New"/>
          <w:b/>
        </w:rPr>
        <w:t>anni</w:t>
      </w:r>
      <w:r w:rsidR="00A32496"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 w:rsidR="00A32496">
        <w:rPr>
          <w:rFonts w:ascii="Courier New" w:hAnsi="Courier New" w:cs="Courier New"/>
        </w:rPr>
        <w:t>plessi</w:t>
      </w:r>
      <w:r w:rsidR="00A32496" w:rsidRPr="00CB3F86">
        <w:rPr>
          <w:rFonts w:ascii="Courier New" w:hAnsi="Courier New" w:cs="Courier New"/>
        </w:rPr>
        <w:t xml:space="preserve"> situ</w:t>
      </w:r>
      <w:r w:rsidR="002B7685"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AC003E" w:rsidRPr="00920F34" w14:paraId="62502CE5" w14:textId="77777777" w:rsidTr="00920F34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14:paraId="053287BE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E8E3014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D767FA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75BCAD45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14:paraId="6C393CD4" w14:textId="77777777" w:rsidTr="00920F34">
        <w:tc>
          <w:tcPr>
            <w:tcW w:w="1269" w:type="pct"/>
            <w:shd w:val="clear" w:color="auto" w:fill="auto"/>
            <w:vAlign w:val="center"/>
          </w:tcPr>
          <w:p w14:paraId="38D73EB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348D86B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75CF9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26AA3ED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21E0941C" w14:textId="77777777" w:rsidTr="00920F34">
        <w:tc>
          <w:tcPr>
            <w:tcW w:w="1269" w:type="pct"/>
            <w:shd w:val="clear" w:color="auto" w:fill="auto"/>
            <w:vAlign w:val="center"/>
          </w:tcPr>
          <w:p w14:paraId="6ADF8DD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1D5188F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C010C9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2F4C6C3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9100425" w14:textId="77777777" w:rsidTr="00920F34">
        <w:tc>
          <w:tcPr>
            <w:tcW w:w="1269" w:type="pct"/>
            <w:shd w:val="clear" w:color="auto" w:fill="auto"/>
            <w:vAlign w:val="center"/>
          </w:tcPr>
          <w:p w14:paraId="3F9EC20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48854CF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E5BCA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54840DB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601311B" w14:textId="77777777" w:rsidTr="00920F34">
        <w:tc>
          <w:tcPr>
            <w:tcW w:w="1269" w:type="pct"/>
            <w:shd w:val="clear" w:color="auto" w:fill="auto"/>
            <w:vAlign w:val="center"/>
          </w:tcPr>
          <w:p w14:paraId="267BDC4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78BE6BA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34DA0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529D423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E6B3034" w14:textId="77777777" w:rsidTr="00920F34">
        <w:tc>
          <w:tcPr>
            <w:tcW w:w="1269" w:type="pct"/>
            <w:shd w:val="clear" w:color="auto" w:fill="auto"/>
            <w:vAlign w:val="center"/>
          </w:tcPr>
          <w:p w14:paraId="26C5DAD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14:paraId="0F6816B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3CF47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14:paraId="687BBF6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1252DE8" w14:textId="77777777" w:rsidR="00AC003E" w:rsidRDefault="00AC003E" w:rsidP="004620FE">
      <w:pPr>
        <w:adjustRightInd w:val="0"/>
        <w:jc w:val="both"/>
        <w:rPr>
          <w:rFonts w:ascii="Courier New" w:hAnsi="Courier New" w:cs="Courier New"/>
        </w:rPr>
      </w:pPr>
    </w:p>
    <w:p w14:paraId="2A5EF03B" w14:textId="77777777" w:rsidR="004620FE" w:rsidRPr="002B7685" w:rsidRDefault="00FA59AA" w:rsidP="000D2A90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(</w:t>
      </w:r>
      <w:r w:rsidR="004620FE">
        <w:rPr>
          <w:rFonts w:ascii="Courier New" w:hAnsi="Courier New" w:cs="Courier New"/>
          <w:i/>
        </w:rPr>
        <w:t>I</w:t>
      </w:r>
      <w:r w:rsidR="004620FE" w:rsidRPr="002B7685">
        <w:rPr>
          <w:rFonts w:ascii="Courier New" w:hAnsi="Courier New" w:cs="Courier New"/>
          <w:i/>
        </w:rPr>
        <w:t xml:space="preserve"> periodi indicati nei precedenti punti </w:t>
      </w:r>
      <w:r w:rsidR="004620FE">
        <w:rPr>
          <w:rFonts w:ascii="Courier New" w:hAnsi="Courier New" w:cs="Courier New"/>
          <w:i/>
        </w:rPr>
        <w:t>A</w:t>
      </w:r>
      <w:r w:rsidR="004620FE" w:rsidRPr="002B7685">
        <w:rPr>
          <w:rFonts w:ascii="Courier New" w:hAnsi="Courier New" w:cs="Courier New"/>
          <w:i/>
        </w:rPr>
        <w:t xml:space="preserve">), </w:t>
      </w:r>
      <w:r w:rsidR="004620FE">
        <w:rPr>
          <w:rFonts w:ascii="Courier New" w:hAnsi="Courier New" w:cs="Courier New"/>
          <w:i/>
        </w:rPr>
        <w:t>B</w:t>
      </w:r>
      <w:r w:rsidR="004620FE" w:rsidRPr="002B7685">
        <w:rPr>
          <w:rFonts w:ascii="Courier New" w:hAnsi="Courier New" w:cs="Courier New"/>
          <w:i/>
        </w:rPr>
        <w:t xml:space="preserve">), </w:t>
      </w:r>
      <w:r w:rsidR="004620FE">
        <w:rPr>
          <w:rFonts w:ascii="Courier New" w:hAnsi="Courier New" w:cs="Courier New"/>
          <w:i/>
        </w:rPr>
        <w:t>C</w:t>
      </w:r>
      <w:r w:rsidR="004620FE" w:rsidRPr="002B7685">
        <w:rPr>
          <w:rFonts w:ascii="Courier New" w:hAnsi="Courier New" w:cs="Courier New"/>
          <w:i/>
        </w:rPr>
        <w:t xml:space="preserve">) si sommano e vanno riportati nella </w:t>
      </w:r>
      <w:r w:rsidR="004620FE" w:rsidRPr="00BD6DBB">
        <w:rPr>
          <w:rFonts w:ascii="Courier New" w:hAnsi="Courier New" w:cs="Courier New"/>
          <w:b/>
          <w:i/>
        </w:rPr>
        <w:t>casella 1 del modulo domanda</w:t>
      </w:r>
      <w:r w:rsidR="004620FE" w:rsidRPr="002B7685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>)</w:t>
      </w:r>
    </w:p>
    <w:p w14:paraId="1732BDD6" w14:textId="77777777" w:rsidR="00AC003E" w:rsidRDefault="00AC003E" w:rsidP="000D2A90">
      <w:pPr>
        <w:adjustRightInd w:val="0"/>
        <w:jc w:val="both"/>
        <w:rPr>
          <w:rFonts w:ascii="Courier New" w:hAnsi="Courier New" w:cs="Courier New"/>
          <w:b/>
        </w:rPr>
      </w:pPr>
    </w:p>
    <w:p w14:paraId="10A96947" w14:textId="77777777" w:rsidR="00AC003E" w:rsidRDefault="00AC003E" w:rsidP="004620FE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 w:rsidR="004620FE">
        <w:rPr>
          <w:rFonts w:ascii="Courier New" w:hAnsi="Courier New" w:cs="Courier New"/>
        </w:rPr>
        <w:t>D</w:t>
      </w:r>
      <w:r w:rsidR="004620FE" w:rsidRPr="00CB3F86">
        <w:rPr>
          <w:rFonts w:ascii="Courier New" w:hAnsi="Courier New" w:cs="Courier New"/>
        </w:rPr>
        <w:t>i aver maturato, anteriormente al servizio effettivo</w:t>
      </w:r>
      <w:r w:rsidR="004620FE">
        <w:rPr>
          <w:rFonts w:ascii="Courier New" w:hAnsi="Courier New" w:cs="Courier New"/>
        </w:rPr>
        <w:t xml:space="preserve"> </w:t>
      </w:r>
      <w:r w:rsidR="004620FE" w:rsidRPr="00CB3F86">
        <w:rPr>
          <w:rFonts w:ascii="Courier New" w:hAnsi="Courier New" w:cs="Courier New"/>
        </w:rPr>
        <w:t xml:space="preserve">di cui al precedente punto 1, la seguente </w:t>
      </w:r>
      <w:proofErr w:type="gramStart"/>
      <w:r w:rsidR="004620FE" w:rsidRPr="00CB3F86">
        <w:rPr>
          <w:rFonts w:ascii="Courier New" w:hAnsi="Courier New" w:cs="Courier New"/>
        </w:rPr>
        <w:t>anzianità(</w:t>
      </w:r>
      <w:proofErr w:type="gramEnd"/>
      <w:r w:rsidR="004620FE" w:rsidRPr="00CB3F86">
        <w:rPr>
          <w:rFonts w:ascii="Courier New" w:hAnsi="Courier New" w:cs="Courier New"/>
        </w:rPr>
        <w:t>2)</w:t>
      </w:r>
      <w:r w:rsidRPr="00CB3F86">
        <w:rPr>
          <w:rFonts w:ascii="Courier New" w:hAnsi="Courier New" w:cs="Courier New"/>
        </w:rPr>
        <w:t>:</w:t>
      </w:r>
    </w:p>
    <w:p w14:paraId="4E38748D" w14:textId="77777777" w:rsidR="00AC003E" w:rsidRPr="00A956F8" w:rsidRDefault="007B353C" w:rsidP="005C2BCB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 w:rsidR="005C2BCB">
        <w:rPr>
          <w:rFonts w:ascii="Courier New" w:hAnsi="Courier New" w:cs="Courier New"/>
          <w:b/>
        </w:rPr>
        <w:tab/>
      </w:r>
      <w:r w:rsidR="00AC003E" w:rsidRPr="004620FE">
        <w:rPr>
          <w:rFonts w:ascii="Courier New" w:hAnsi="Courier New" w:cs="Courier New"/>
          <w:b/>
        </w:rPr>
        <w:t>A)</w:t>
      </w:r>
      <w:r w:rsidR="00AC003E" w:rsidRPr="00A956F8">
        <w:rPr>
          <w:rFonts w:ascii="Courier New" w:hAnsi="Courier New" w:cs="Courier New"/>
        </w:rPr>
        <w:t xml:space="preserve"> </w:t>
      </w:r>
      <w:r w:rsidR="004620FE" w:rsidRPr="00A956F8">
        <w:rPr>
          <w:rFonts w:ascii="Courier New" w:hAnsi="Courier New" w:cs="Courier New"/>
        </w:rPr>
        <w:t xml:space="preserve">decorrenza giuridica della nomina non coperta da </w:t>
      </w:r>
      <w:r w:rsidRPr="00A956F8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>ttivo</w:t>
      </w:r>
      <w:r w:rsidR="004620FE" w:rsidRPr="00A956F8">
        <w:rPr>
          <w:rFonts w:ascii="Courier New" w:hAnsi="Courier New" w:cs="Courier New"/>
        </w:rPr>
        <w:t xml:space="preserve">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C003E" w:rsidRPr="00920F34" w14:paraId="1DAAC186" w14:textId="77777777" w:rsidTr="00920F34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66DC220F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6137550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884C10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EDADF06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14:paraId="6612F281" w14:textId="77777777" w:rsidTr="00920F34">
        <w:tc>
          <w:tcPr>
            <w:tcW w:w="2444" w:type="dxa"/>
            <w:shd w:val="clear" w:color="auto" w:fill="auto"/>
            <w:vAlign w:val="center"/>
          </w:tcPr>
          <w:p w14:paraId="3ACEEB1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F1D16F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07AEA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3C3B56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CC2F2A2" w14:textId="77777777" w:rsidTr="00920F34">
        <w:tc>
          <w:tcPr>
            <w:tcW w:w="2444" w:type="dxa"/>
            <w:shd w:val="clear" w:color="auto" w:fill="auto"/>
            <w:vAlign w:val="center"/>
          </w:tcPr>
          <w:p w14:paraId="7FEE20A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D67355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B76AE9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3158CB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762DD5C" w14:textId="77777777" w:rsidTr="00920F34">
        <w:tc>
          <w:tcPr>
            <w:tcW w:w="2444" w:type="dxa"/>
            <w:shd w:val="clear" w:color="auto" w:fill="auto"/>
            <w:vAlign w:val="center"/>
          </w:tcPr>
          <w:p w14:paraId="0DE321A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D8DA96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EA8A9B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782938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F1CF2B7" w14:textId="77777777" w:rsidTr="00920F34">
        <w:tc>
          <w:tcPr>
            <w:tcW w:w="2444" w:type="dxa"/>
            <w:shd w:val="clear" w:color="auto" w:fill="auto"/>
            <w:vAlign w:val="center"/>
          </w:tcPr>
          <w:p w14:paraId="26D3168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B13CF2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FEAEB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2804D2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C22BB31" w14:textId="77777777" w:rsidTr="00920F34">
        <w:tc>
          <w:tcPr>
            <w:tcW w:w="2444" w:type="dxa"/>
            <w:shd w:val="clear" w:color="auto" w:fill="auto"/>
            <w:vAlign w:val="center"/>
          </w:tcPr>
          <w:p w14:paraId="549821A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B4F24C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43F4B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80ED58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B741926" w14:textId="77777777" w:rsidR="00AC003E" w:rsidRDefault="007B353C" w:rsidP="00B4463A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 w:rsidR="00B4463A">
        <w:rPr>
          <w:rFonts w:ascii="Courier New" w:hAnsi="Courier New" w:cs="Courier New"/>
          <w:b/>
        </w:rPr>
        <w:t xml:space="preserve"> </w:t>
      </w:r>
      <w:r w:rsidR="00AC003E" w:rsidRPr="007B353C">
        <w:rPr>
          <w:rFonts w:ascii="Courier New" w:hAnsi="Courier New" w:cs="Courier New"/>
          <w:b/>
        </w:rPr>
        <w:t>B)</w:t>
      </w:r>
      <w:r w:rsidR="00B4463A"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C003E" w:rsidRPr="00920F34" w14:paraId="1B5C7A31" w14:textId="77777777" w:rsidTr="00920F34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14:paraId="4FF5922F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AF5E493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4EAA86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2F0CFB0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14:paraId="34D3443A" w14:textId="77777777" w:rsidTr="00920F34">
        <w:tc>
          <w:tcPr>
            <w:tcW w:w="2444" w:type="dxa"/>
            <w:shd w:val="clear" w:color="auto" w:fill="auto"/>
            <w:vAlign w:val="center"/>
          </w:tcPr>
          <w:p w14:paraId="45C868F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46FAA4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E4BB9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3FC659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F3479E0" w14:textId="77777777" w:rsidTr="00920F34">
        <w:tc>
          <w:tcPr>
            <w:tcW w:w="2444" w:type="dxa"/>
            <w:shd w:val="clear" w:color="auto" w:fill="auto"/>
            <w:vAlign w:val="center"/>
          </w:tcPr>
          <w:p w14:paraId="27ED393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2B8CC2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67C872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258AEB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7191A35" w14:textId="77777777" w:rsidTr="00920F34">
        <w:tc>
          <w:tcPr>
            <w:tcW w:w="2444" w:type="dxa"/>
            <w:shd w:val="clear" w:color="auto" w:fill="auto"/>
            <w:vAlign w:val="center"/>
          </w:tcPr>
          <w:p w14:paraId="7B3471D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5FF714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3A8E77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C3943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043582D" w14:textId="77777777" w:rsidTr="00920F34">
        <w:tc>
          <w:tcPr>
            <w:tcW w:w="2444" w:type="dxa"/>
            <w:shd w:val="clear" w:color="auto" w:fill="auto"/>
            <w:vAlign w:val="center"/>
          </w:tcPr>
          <w:p w14:paraId="390F272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55D594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9370AC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FA461A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64C6219" w14:textId="77777777" w:rsidTr="00920F34">
        <w:tc>
          <w:tcPr>
            <w:tcW w:w="2444" w:type="dxa"/>
            <w:shd w:val="clear" w:color="auto" w:fill="auto"/>
            <w:vAlign w:val="center"/>
          </w:tcPr>
          <w:p w14:paraId="229A90A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EAB925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719ADE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F316DC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B5C42F5" w14:textId="77777777" w:rsidR="00AC003E" w:rsidRPr="00CB3F86" w:rsidRDefault="00AC003E" w:rsidP="00AC003E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14:paraId="2D817DBB" w14:textId="77777777" w:rsidR="00FA59AA" w:rsidRDefault="00FA59AA" w:rsidP="00BD6DBB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>i avere quindi un'anzianità di servizio valutabile ai sensi del</w:t>
      </w:r>
      <w:r w:rsidR="00AC003E" w:rsidRPr="004E3807">
        <w:rPr>
          <w:rFonts w:ascii="Courier New" w:hAnsi="Courier New" w:cs="Courier New"/>
          <w:caps/>
        </w:rPr>
        <w:t xml:space="preserve"> </w:t>
      </w:r>
      <w:r w:rsidR="00920F34">
        <w:rPr>
          <w:rFonts w:ascii="Courier New" w:hAnsi="Courier New" w:cs="Courier New"/>
        </w:rPr>
        <w:t>allegato D</w:t>
      </w:r>
      <w:r w:rsidRPr="004E3807">
        <w:rPr>
          <w:rFonts w:ascii="Courier New" w:hAnsi="Courier New" w:cs="Courier New"/>
        </w:rPr>
        <w:t xml:space="preserve"> lettera</w:t>
      </w:r>
      <w:r w:rsidR="00AC003E"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="00AC003E"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4E3807">
        <w:rPr>
          <w:rFonts w:ascii="Courier New" w:hAnsi="Courier New" w:cs="Courier New"/>
        </w:rPr>
        <w:t xml:space="preserve"> </w:t>
      </w:r>
      <w:r w:rsidR="00BD6DBB" w:rsidRPr="005D6B12">
        <w:rPr>
          <w:rFonts w:ascii="Courier New" w:hAnsi="Courier New" w:cs="Courier New"/>
        </w:rPr>
        <w:t>(1)</w:t>
      </w:r>
      <w:r w:rsidR="00BD6DBB" w:rsidRPr="005D6B12">
        <w:rPr>
          <w:rFonts w:ascii="Courier New" w:hAnsi="Courier New" w:cs="Courier New"/>
          <w:caps/>
        </w:rPr>
        <w:t>.</w:t>
      </w:r>
    </w:p>
    <w:p w14:paraId="5BC148C5" w14:textId="77777777" w:rsidR="00AC003E" w:rsidRDefault="00BD6DBB" w:rsidP="00BD6DBB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i/>
        </w:rPr>
        <w:t>(d</w:t>
      </w:r>
      <w:r w:rsidRPr="00FA59AA">
        <w:rPr>
          <w:rFonts w:ascii="Courier New" w:hAnsi="Courier New" w:cs="Courier New"/>
          <w:i/>
        </w:rPr>
        <w:t xml:space="preserve">a riportare nella </w:t>
      </w:r>
      <w:r w:rsidRPr="00BD6DBB">
        <w:rPr>
          <w:rFonts w:ascii="Courier New" w:hAnsi="Courier New" w:cs="Courier New"/>
          <w:b/>
          <w:i/>
        </w:rPr>
        <w:t>casella n. 2 del modulo domanda</w:t>
      </w:r>
      <w:r w:rsidRPr="00FA59AA">
        <w:rPr>
          <w:rFonts w:ascii="Courier New" w:hAnsi="Courier New" w:cs="Courier New"/>
          <w:i/>
        </w:rPr>
        <w:t xml:space="preserve">) </w:t>
      </w:r>
    </w:p>
    <w:p w14:paraId="2111A59B" w14:textId="77777777" w:rsidR="00C76195" w:rsidRPr="00AC003E" w:rsidRDefault="00BD6DBB" w:rsidP="00B4463A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 w:rsidR="00C76195" w:rsidRPr="0069448D">
        <w:rPr>
          <w:rFonts w:ascii="Courier New" w:hAnsi="Courier New" w:cs="Courier New"/>
          <w:b/>
        </w:rPr>
        <w:lastRenderedPageBreak/>
        <w:t>3)</w:t>
      </w:r>
      <w:r w:rsidR="00B4463A">
        <w:rPr>
          <w:rFonts w:ascii="Courier New" w:hAnsi="Courier New" w:cs="Courier New"/>
          <w:b/>
        </w:rPr>
        <w:t xml:space="preserve"> </w:t>
      </w:r>
      <w:r w:rsidR="00AC003E" w:rsidRPr="0069448D">
        <w:rPr>
          <w:rFonts w:ascii="Courier New" w:hAnsi="Courier New" w:cs="Courier New"/>
          <w:b/>
        </w:rPr>
        <w:t>A</w:t>
      </w:r>
      <w:r w:rsidR="00C76195" w:rsidRPr="0069448D">
        <w:rPr>
          <w:rFonts w:ascii="Courier New" w:hAnsi="Courier New" w:cs="Courier New"/>
          <w:b/>
        </w:rPr>
        <w:t>)</w:t>
      </w:r>
      <w:r w:rsidR="008849EC">
        <w:rPr>
          <w:rFonts w:ascii="Courier New" w:hAnsi="Courier New" w:cs="Courier New"/>
          <w:b/>
        </w:rPr>
        <w:tab/>
      </w:r>
      <w:r w:rsidR="0069448D"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="0069448D"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="0069448D" w:rsidRPr="00605055">
        <w:rPr>
          <w:rFonts w:ascii="Courier New" w:hAnsi="Courier New" w:cs="Courier New"/>
          <w:b/>
          <w:snapToGrid w:val="0"/>
        </w:rPr>
        <w:t>pre</w:t>
      </w:r>
      <w:proofErr w:type="spellEnd"/>
      <w:r w:rsidR="00605055">
        <w:rPr>
          <w:rFonts w:ascii="Courier New" w:hAnsi="Courier New" w:cs="Courier New"/>
          <w:b/>
          <w:snapToGrid w:val="0"/>
        </w:rPr>
        <w:t>-</w:t>
      </w:r>
      <w:r w:rsidR="0069448D" w:rsidRPr="00605055">
        <w:rPr>
          <w:rFonts w:ascii="Courier New" w:hAnsi="Courier New" w:cs="Courier New"/>
          <w:b/>
          <w:snapToGrid w:val="0"/>
        </w:rPr>
        <w:t>ruolo</w:t>
      </w:r>
      <w:r w:rsidR="0069448D"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 w:rsidR="0069448D" w:rsidRPr="00AC003E">
        <w:rPr>
          <w:rFonts w:ascii="Courier New" w:hAnsi="Courier New" w:cs="Courier New"/>
        </w:rPr>
        <w:t xml:space="preserve">. 297 del 16/4/1994 (4):  </w:t>
      </w:r>
    </w:p>
    <w:p w14:paraId="3D0ADE56" w14:textId="77777777" w:rsidR="00C76195" w:rsidRDefault="00C76195" w:rsidP="00C76195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C003E" w:rsidRPr="00920F34" w14:paraId="77FCD73E" w14:textId="77777777" w:rsidTr="00920F34">
        <w:tc>
          <w:tcPr>
            <w:tcW w:w="1629" w:type="dxa"/>
            <w:shd w:val="clear" w:color="auto" w:fill="auto"/>
            <w:vAlign w:val="center"/>
          </w:tcPr>
          <w:p w14:paraId="65005777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9286258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51BC4E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3B20395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F403FBA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shd w:val="clear" w:color="auto" w:fill="auto"/>
          </w:tcPr>
          <w:p w14:paraId="7ED978D1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</w:t>
            </w:r>
            <w:r w:rsidR="005C2BCB" w:rsidRPr="00920F34">
              <w:rPr>
                <w:rFonts w:ascii="Courier New" w:hAnsi="Courier New" w:cs="Courier New"/>
                <w:b/>
                <w:sz w:val="16"/>
                <w:szCs w:val="16"/>
              </w:rPr>
              <w:t>R</w:t>
            </w: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. ESTIVA (SI NO) (NOTA 4B)</w:t>
            </w:r>
          </w:p>
        </w:tc>
      </w:tr>
      <w:tr w:rsidR="00AC003E" w:rsidRPr="00920F34" w14:paraId="65C2C571" w14:textId="77777777" w:rsidTr="00920F34">
        <w:tc>
          <w:tcPr>
            <w:tcW w:w="1629" w:type="dxa"/>
            <w:shd w:val="clear" w:color="auto" w:fill="auto"/>
            <w:vAlign w:val="center"/>
          </w:tcPr>
          <w:p w14:paraId="39DA665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A94614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64ECE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2FE173B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7223CC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78288B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ECFD206" w14:textId="77777777" w:rsidTr="00920F34">
        <w:tc>
          <w:tcPr>
            <w:tcW w:w="1629" w:type="dxa"/>
            <w:shd w:val="clear" w:color="auto" w:fill="auto"/>
            <w:vAlign w:val="center"/>
          </w:tcPr>
          <w:p w14:paraId="7C1D637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E7E40F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8E670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1E13F6C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EEDF0D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93DB18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CAC0696" w14:textId="77777777" w:rsidTr="00920F34">
        <w:tc>
          <w:tcPr>
            <w:tcW w:w="1629" w:type="dxa"/>
            <w:shd w:val="clear" w:color="auto" w:fill="auto"/>
            <w:vAlign w:val="center"/>
          </w:tcPr>
          <w:p w14:paraId="25B8E51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139133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5A42FB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46C6E1B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6CEBED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47D0EC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253AEC3" w14:textId="77777777" w:rsidTr="00920F34">
        <w:tc>
          <w:tcPr>
            <w:tcW w:w="1629" w:type="dxa"/>
            <w:shd w:val="clear" w:color="auto" w:fill="auto"/>
            <w:vAlign w:val="center"/>
          </w:tcPr>
          <w:p w14:paraId="4E8587B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3B4BF3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196AB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0220BDF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D235B9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07E24B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3F478AD" w14:textId="77777777" w:rsidTr="00920F34">
        <w:tc>
          <w:tcPr>
            <w:tcW w:w="1629" w:type="dxa"/>
            <w:shd w:val="clear" w:color="auto" w:fill="auto"/>
            <w:vAlign w:val="center"/>
          </w:tcPr>
          <w:p w14:paraId="6F645BB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81F2C0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EE923B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310C2A9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ACA365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A93D23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FDBE70C" w14:textId="77777777" w:rsidTr="00920F34">
        <w:tc>
          <w:tcPr>
            <w:tcW w:w="1629" w:type="dxa"/>
            <w:shd w:val="clear" w:color="auto" w:fill="auto"/>
            <w:vAlign w:val="center"/>
          </w:tcPr>
          <w:p w14:paraId="24C63F8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47F8D6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60C28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771440A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F0272E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BFE24E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23BABE0" w14:textId="77777777" w:rsidR="00AC003E" w:rsidRPr="00AC003E" w:rsidRDefault="00AC003E" w:rsidP="00C76195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163D7529" w14:textId="77777777" w:rsidR="00C76195" w:rsidRPr="00AC003E" w:rsidRDefault="0069448D" w:rsidP="00605055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 w:rsidR="00882C93">
        <w:rPr>
          <w:rFonts w:ascii="Courier New" w:hAnsi="Courier New" w:cs="Courier New"/>
          <w:b/>
          <w:snapToGrid w:val="0"/>
        </w:rPr>
        <w:tab/>
      </w:r>
      <w:r w:rsidR="00AC003E" w:rsidRPr="00D4483A">
        <w:rPr>
          <w:rFonts w:ascii="Courier New" w:hAnsi="Courier New" w:cs="Courier New"/>
          <w:b/>
          <w:snapToGrid w:val="0"/>
        </w:rPr>
        <w:t>B</w:t>
      </w:r>
      <w:r w:rsidR="00C76195" w:rsidRPr="00D4483A">
        <w:rPr>
          <w:rFonts w:ascii="Courier New" w:hAnsi="Courier New" w:cs="Courier New"/>
          <w:b/>
          <w:snapToGrid w:val="0"/>
        </w:rPr>
        <w:t>)</w:t>
      </w:r>
      <w:r w:rsidR="00882C93"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richiamo a servizio equiparato (5)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 w:rsidR="00283D37">
        <w:rPr>
          <w:rFonts w:ascii="Courier New" w:hAnsi="Courier New" w:cs="Courier New"/>
        </w:rPr>
        <w:t>periodo</w:t>
      </w:r>
      <w:r w:rsidR="008E0CA4">
        <w:rPr>
          <w:rFonts w:ascii="Courier New" w:hAnsi="Courier New" w:cs="Courier New"/>
        </w:rPr>
        <w:t xml:space="preserve"> </w:t>
      </w:r>
      <w:r w:rsidR="002F534C" w:rsidRPr="002F534C">
        <w:rPr>
          <w:rFonts w:ascii="Courier New" w:hAnsi="Courier New" w:cs="Courier New"/>
          <w:u w:val="single"/>
        </w:rPr>
        <w:t xml:space="preserve">                                                            </w:t>
      </w:r>
      <w:proofErr w:type="gramStart"/>
      <w:r w:rsidR="002F534C" w:rsidRPr="002F534C">
        <w:rPr>
          <w:rFonts w:ascii="Courier New" w:hAnsi="Courier New" w:cs="Courier New"/>
          <w:u w:val="single"/>
        </w:rPr>
        <w:t xml:space="preserve">  </w:t>
      </w:r>
      <w:r w:rsidR="00283D37" w:rsidRPr="002F534C">
        <w:rPr>
          <w:rFonts w:ascii="Courier New" w:hAnsi="Courier New" w:cs="Courier New"/>
          <w:b/>
        </w:rPr>
        <w:t>.</w:t>
      </w:r>
      <w:proofErr w:type="gramEnd"/>
      <w:r w:rsidRPr="00AC003E">
        <w:rPr>
          <w:rFonts w:ascii="Courier New" w:hAnsi="Courier New" w:cs="Courier New"/>
        </w:rPr>
        <w:t>(6)</w:t>
      </w:r>
    </w:p>
    <w:p w14:paraId="4EC475FE" w14:textId="77777777" w:rsidR="00C76195" w:rsidRPr="00AC003E" w:rsidRDefault="00D4483A" w:rsidP="0007722E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 w:rsidR="00882C93">
        <w:rPr>
          <w:rFonts w:ascii="Courier New" w:hAnsi="Courier New" w:cs="Courier New"/>
          <w:b/>
          <w:caps/>
          <w:spacing w:val="-12"/>
        </w:rPr>
        <w:tab/>
      </w:r>
      <w:r w:rsidR="00C76195" w:rsidRPr="00882C93">
        <w:rPr>
          <w:rFonts w:ascii="Courier New" w:hAnsi="Courier New" w:cs="Courier New"/>
          <w:b/>
          <w:caps/>
          <w:spacing w:val="-12"/>
        </w:rPr>
        <w:t>c)</w:t>
      </w:r>
      <w:r w:rsidR="00882C93"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 w:rsidR="002F534C"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qualifica non inferiore a buono (7</w:t>
      </w:r>
      <w:proofErr w:type="gramStart"/>
      <w:r w:rsidRPr="00AC003E">
        <w:rPr>
          <w:rFonts w:ascii="Courier New" w:hAnsi="Courier New" w:cs="Courier New"/>
        </w:rPr>
        <w:t>) ;</w:t>
      </w:r>
      <w:proofErr w:type="gramEnd"/>
    </w:p>
    <w:p w14:paraId="61EF71C8" w14:textId="77777777" w:rsidR="00C76195" w:rsidRPr="008E0CA4" w:rsidRDefault="00882C93" w:rsidP="002F534C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="008E0CA4"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 w:rsidR="008E0CA4">
        <w:rPr>
          <w:rFonts w:ascii="Courier New" w:hAnsi="Courier New" w:cs="Courier New"/>
        </w:rPr>
        <w:t xml:space="preserve">di aver prestato </w:t>
      </w:r>
      <w:r w:rsidR="008E0CA4" w:rsidRPr="002F534C">
        <w:rPr>
          <w:rFonts w:ascii="Courier New" w:hAnsi="Courier New" w:cs="Courier New"/>
          <w:b/>
        </w:rPr>
        <w:t>n</w:t>
      </w:r>
      <w:r w:rsidR="00D4483A" w:rsidRPr="002F534C">
        <w:rPr>
          <w:rFonts w:ascii="Courier New" w:hAnsi="Courier New" w:cs="Courier New"/>
          <w:b/>
        </w:rPr>
        <w:t xml:space="preserve">. </w:t>
      </w:r>
      <w:r w:rsidR="002F534C">
        <w:rPr>
          <w:rFonts w:ascii="Courier New" w:hAnsi="Courier New" w:cs="Courier New"/>
          <w:b/>
        </w:rPr>
        <w:t>___________</w:t>
      </w:r>
      <w:r w:rsidR="00D4483A" w:rsidRPr="002F534C">
        <w:rPr>
          <w:rFonts w:ascii="Courier New" w:hAnsi="Courier New" w:cs="Courier New"/>
          <w:b/>
        </w:rPr>
        <w:t xml:space="preserve"> anni</w:t>
      </w:r>
      <w:r w:rsidR="00D4483A" w:rsidRPr="00AC003E">
        <w:rPr>
          <w:rFonts w:ascii="Courier New" w:hAnsi="Courier New" w:cs="Courier New"/>
        </w:rPr>
        <w:t xml:space="preserve"> di servizio </w:t>
      </w:r>
      <w:proofErr w:type="spellStart"/>
      <w:r w:rsidR="00D4483A" w:rsidRPr="00AC003E">
        <w:rPr>
          <w:rFonts w:ascii="Courier New" w:hAnsi="Courier New" w:cs="Courier New"/>
        </w:rPr>
        <w:t>pre</w:t>
      </w:r>
      <w:proofErr w:type="spellEnd"/>
      <w:r w:rsidR="00D4483A" w:rsidRPr="00AC003E">
        <w:rPr>
          <w:rFonts w:ascii="Courier New" w:hAnsi="Courier New" w:cs="Courier New"/>
        </w:rPr>
        <w:t xml:space="preserve">-ruolo in scuole o </w:t>
      </w:r>
      <w:r w:rsidR="00D4483A" w:rsidRPr="008E0CA4">
        <w:rPr>
          <w:rFonts w:ascii="Courier New" w:hAnsi="Courier New" w:cs="Courier New"/>
        </w:rPr>
        <w:t>plessi situati nelle piccole isole.</w:t>
      </w:r>
    </w:p>
    <w:p w14:paraId="39ECDDB3" w14:textId="77777777" w:rsidR="008849EC" w:rsidRDefault="008849EC" w:rsidP="002F534C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82C93"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="00882C93"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="00882C93"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="00882C93"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="00882C93" w:rsidRPr="00AC003E">
        <w:rPr>
          <w:rFonts w:ascii="Courier New" w:hAnsi="Courier New" w:cs="Courier New"/>
        </w:rPr>
        <w:t xml:space="preserve">) assommano, quindi, complessivamente ad </w:t>
      </w:r>
      <w:r w:rsidR="00882C93" w:rsidRPr="00A23CC4">
        <w:rPr>
          <w:rFonts w:ascii="Courier New" w:hAnsi="Courier New" w:cs="Courier New"/>
          <w:b/>
        </w:rPr>
        <w:t xml:space="preserve">anni </w:t>
      </w:r>
      <w:r w:rsidR="002F534C">
        <w:rPr>
          <w:rFonts w:ascii="Courier New" w:hAnsi="Courier New" w:cs="Courier New"/>
          <w:b/>
          <w:u w:val="single"/>
        </w:rPr>
        <w:t>______________</w:t>
      </w:r>
    </w:p>
    <w:p w14:paraId="4F01DFE9" w14:textId="77777777" w:rsidR="00C76195" w:rsidRPr="00AC003E" w:rsidRDefault="00882C93" w:rsidP="0007722E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A23CC4">
        <w:rPr>
          <w:rFonts w:ascii="Courier New" w:hAnsi="Courier New" w:cs="Courier New"/>
          <w:i/>
        </w:rPr>
        <w:t>(</w:t>
      </w:r>
      <w:r w:rsidR="008849EC">
        <w:rPr>
          <w:rFonts w:ascii="Courier New" w:hAnsi="Courier New" w:cs="Courier New"/>
          <w:i/>
        </w:rPr>
        <w:t>T</w:t>
      </w:r>
      <w:r w:rsidR="008F13EE">
        <w:rPr>
          <w:rFonts w:ascii="Courier New" w:hAnsi="Courier New" w:cs="Courier New"/>
          <w:i/>
        </w:rPr>
        <w:t>ale numero va ri</w:t>
      </w:r>
      <w:r w:rsidRPr="008849EC">
        <w:rPr>
          <w:rFonts w:ascii="Courier New" w:hAnsi="Courier New" w:cs="Courier New"/>
          <w:i/>
        </w:rPr>
        <w:t xml:space="preserve">portato nella </w:t>
      </w:r>
      <w:r w:rsidRPr="008849EC">
        <w:rPr>
          <w:rFonts w:ascii="Courier New" w:hAnsi="Courier New" w:cs="Courier New"/>
          <w:b/>
          <w:i/>
        </w:rPr>
        <w:t>casella n. 3 del modulo domanda</w:t>
      </w:r>
      <w:r w:rsidRPr="008849EC">
        <w:rPr>
          <w:rFonts w:ascii="Courier New" w:hAnsi="Courier New" w:cs="Courier New"/>
          <w:i/>
        </w:rPr>
        <w:t>)</w:t>
      </w:r>
      <w:r w:rsidRPr="00AC003E">
        <w:rPr>
          <w:rFonts w:ascii="Courier New" w:hAnsi="Courier New" w:cs="Courier New"/>
        </w:rPr>
        <w:t>.</w:t>
      </w:r>
    </w:p>
    <w:p w14:paraId="15F7DD37" w14:textId="77777777" w:rsidR="00AC003E" w:rsidRPr="00AC003E" w:rsidRDefault="00AC003E" w:rsidP="00AC003E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60EE4C36" w14:textId="77777777" w:rsidR="00AC003E" w:rsidRDefault="00C76195" w:rsidP="002F534C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 w:rsidR="002F534C">
        <w:rPr>
          <w:rFonts w:ascii="Courier New" w:hAnsi="Courier New" w:cs="Courier New"/>
          <w:b/>
          <w:snapToGrid w:val="0"/>
          <w:sz w:val="18"/>
          <w:szCs w:val="18"/>
        </w:rPr>
        <w:tab/>
      </w:r>
      <w:r w:rsidR="0093199E">
        <w:rPr>
          <w:rFonts w:ascii="Courier New" w:hAnsi="Courier New" w:cs="Courier New"/>
          <w:snapToGrid w:val="0"/>
          <w:sz w:val="18"/>
          <w:szCs w:val="18"/>
        </w:rPr>
        <w:t>D</w:t>
      </w:r>
      <w:r w:rsidR="0093199E"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="0093199E" w:rsidRPr="0093199E">
        <w:rPr>
          <w:rFonts w:ascii="Courier New" w:hAnsi="Courier New" w:cs="Courier New"/>
        </w:rPr>
        <w:t xml:space="preserve"> </w:t>
      </w:r>
      <w:r w:rsidR="0093199E" w:rsidRPr="00AC003E">
        <w:rPr>
          <w:rFonts w:ascii="Courier New" w:hAnsi="Courier New" w:cs="Courier New"/>
        </w:rPr>
        <w:t xml:space="preserve">aver prestato servizio in </w:t>
      </w:r>
      <w:r w:rsidR="0093199E"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="00AC003E" w:rsidRPr="00AC003E">
        <w:rPr>
          <w:rFonts w:ascii="Courier New" w:hAnsi="Courier New" w:cs="Courier New"/>
        </w:rPr>
        <w:t xml:space="preserve"> </w:t>
      </w:r>
    </w:p>
    <w:p w14:paraId="30EEAD87" w14:textId="77777777" w:rsidR="00AC003E" w:rsidRDefault="0010235E" w:rsidP="0010235E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="00AC003E" w:rsidRPr="002F534C">
        <w:rPr>
          <w:rFonts w:ascii="Courier New" w:hAnsi="Courier New" w:cs="Courier New"/>
          <w:b/>
        </w:rPr>
        <w:t>A)</w:t>
      </w:r>
      <w:r w:rsidR="00AC003E"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</w:t>
      </w:r>
      <w:r w:rsidR="0093199E" w:rsidRPr="0010235E">
        <w:rPr>
          <w:rFonts w:ascii="Courier New" w:hAnsi="Courier New" w:cs="Courier New"/>
          <w:b/>
        </w:rPr>
        <w:t>ervizio di ruolo</w:t>
      </w:r>
      <w:r w:rsidR="0093199E"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14:paraId="4F83DBD3" w14:textId="77777777" w:rsidR="00AC003E" w:rsidRPr="00A956F8" w:rsidRDefault="00AC003E" w:rsidP="0010235E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920"/>
        <w:gridCol w:w="1927"/>
        <w:gridCol w:w="1927"/>
        <w:gridCol w:w="1932"/>
      </w:tblGrid>
      <w:tr w:rsidR="00AC003E" w:rsidRPr="00920F34" w14:paraId="70DDFE17" w14:textId="77777777" w:rsidTr="00920F34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507F2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E7DAB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407F027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F94B247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6882AC7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4189A1D6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F69A47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2D7BA5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9150D5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7AD01F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3305DC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39964FF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81257B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2BC2AE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7C6997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8FA30E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132595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EE7A44D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EC46C1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074A0C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4549B38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77876B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3701BC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2E85726D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796D81E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30EDCEF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E28B77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B120CE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0839324" w14:textId="77777777" w:rsidR="00C76195" w:rsidRPr="0093199E" w:rsidRDefault="0093199E" w:rsidP="0007722E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</w:rPr>
        <w:t xml:space="preserve"> </w:t>
      </w:r>
      <w:r w:rsidR="00C76195" w:rsidRPr="0093199E">
        <w:rPr>
          <w:rFonts w:ascii="Courier New" w:hAnsi="Courier New" w:cs="Courier New"/>
          <w:caps/>
        </w:rPr>
        <w:t>(</w:t>
      </w:r>
      <w:r w:rsidRPr="0093199E">
        <w:rPr>
          <w:rFonts w:ascii="Courier New" w:hAnsi="Courier New" w:cs="Courier New"/>
          <w:i/>
        </w:rPr>
        <w:t xml:space="preserve">da riportare nell'apposito riquadro della </w:t>
      </w:r>
      <w:r w:rsidRPr="00A23CC4">
        <w:rPr>
          <w:rFonts w:ascii="Courier New" w:hAnsi="Courier New" w:cs="Courier New"/>
          <w:b/>
          <w:i/>
        </w:rPr>
        <w:t>casella 4</w:t>
      </w:r>
      <w:r w:rsidRPr="0093199E">
        <w:rPr>
          <w:rFonts w:ascii="Courier New" w:hAnsi="Courier New" w:cs="Courier New"/>
          <w:i/>
        </w:rPr>
        <w:t xml:space="preserve"> dei moduli domanda per la scuola primaria</w:t>
      </w:r>
      <w:r w:rsidR="00C76195" w:rsidRPr="0093199E">
        <w:rPr>
          <w:rFonts w:ascii="Courier New" w:hAnsi="Courier New" w:cs="Courier New"/>
          <w:caps/>
        </w:rPr>
        <w:t>).</w:t>
      </w:r>
    </w:p>
    <w:p w14:paraId="62B0BA39" w14:textId="77777777" w:rsidR="00AC003E" w:rsidRDefault="0010235E" w:rsidP="0007722E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="00AC003E" w:rsidRPr="0010235E">
        <w:rPr>
          <w:rFonts w:ascii="Courier New" w:hAnsi="Courier New" w:cs="Courier New"/>
          <w:b/>
        </w:rPr>
        <w:t>B)</w:t>
      </w:r>
      <w:r w:rsidR="00AC003E"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proofErr w:type="spellEnd"/>
      <w:r w:rsidR="0007722E"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920"/>
        <w:gridCol w:w="1927"/>
        <w:gridCol w:w="1927"/>
        <w:gridCol w:w="1932"/>
      </w:tblGrid>
      <w:tr w:rsidR="00AC003E" w:rsidRPr="00920F34" w14:paraId="17F0960E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4F6FF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469C1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7B9F825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4714D8E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9B8F736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1045EB62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95CD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BA86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AE9554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478A1F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2EA442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08D09140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3C63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63D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797D728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CA0E12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2EA126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7ABE019C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0EE9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DBC0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512E94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18B297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2C3C08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54D25994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650C690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43DE7D1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4972DCF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692B26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4C365E6" w14:textId="77777777" w:rsidR="00C76195" w:rsidRPr="00AC003E" w:rsidRDefault="0007722E" w:rsidP="0007722E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 xml:space="preserve"> </w:t>
      </w:r>
      <w:r w:rsidRPr="0007722E">
        <w:rPr>
          <w:rFonts w:ascii="Courier New" w:hAnsi="Courier New" w:cs="Courier New"/>
          <w:i/>
        </w:rPr>
        <w:t xml:space="preserve">(da riportare nell'apposito riquadro della </w:t>
      </w:r>
      <w:r w:rsidRPr="0007722E"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</w:t>
      </w:r>
      <w:r w:rsidRPr="0007722E">
        <w:rPr>
          <w:rFonts w:ascii="Courier New" w:hAnsi="Courier New" w:cs="Courier New"/>
          <w:i/>
        </w:rPr>
        <w:t>manda per la scuola primaria)</w:t>
      </w:r>
      <w:r w:rsidRPr="00AC003E">
        <w:rPr>
          <w:rFonts w:ascii="Courier New" w:hAnsi="Courier New" w:cs="Courier New"/>
        </w:rPr>
        <w:t>.</w:t>
      </w:r>
    </w:p>
    <w:p w14:paraId="7728E7F1" w14:textId="77777777" w:rsidR="00C76195" w:rsidRPr="00F37197" w:rsidRDefault="00B11EFE" w:rsidP="00F37197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14:paraId="7756FC03" w14:textId="77777777" w:rsidR="00C76195" w:rsidRDefault="00C76195" w:rsidP="00F37197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 w:rsidR="00605055">
        <w:rPr>
          <w:rFonts w:ascii="Courier New" w:hAnsi="Courier New" w:cs="Courier New"/>
        </w:rPr>
        <w:t>D</w:t>
      </w:r>
      <w:r w:rsidR="00605055"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14:paraId="5F0EFBD8" w14:textId="77777777" w:rsidR="00AC003E" w:rsidRDefault="00605055" w:rsidP="00F37197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</w:r>
      <w:r w:rsidR="00AC003E" w:rsidRPr="00605055">
        <w:rPr>
          <w:rFonts w:ascii="Courier New" w:hAnsi="Courier New" w:cs="Courier New"/>
          <w:b/>
          <w:caps/>
        </w:rPr>
        <w:t>a)</w:t>
      </w:r>
      <w:r w:rsidR="00AC003E"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 w:rsidR="00762061"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20F34" w14:paraId="3459A25F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077F1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636AA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E4BD0A1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D8F852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5F4331C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6ACA539B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DB6F13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E51FCD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4A5CAC6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04DBF8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1B9AA6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49E9895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EF651A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AA64BC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8B502D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33B5A0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6F8DF6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741284D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35047C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9DE40E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E6C02A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0AEB7B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9CB4C7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46D26815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9B3FF38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1952DAB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A9E64D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49907B2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0EFB557" w14:textId="77777777" w:rsidR="00C76195" w:rsidRDefault="00762061" w:rsidP="00F37197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762061">
        <w:rPr>
          <w:rFonts w:ascii="Courier New" w:hAnsi="Courier New" w:cs="Courier New"/>
        </w:rPr>
        <w:t xml:space="preserve"> </w:t>
      </w:r>
      <w:r w:rsidRPr="00762061">
        <w:rPr>
          <w:rFonts w:ascii="Courier New" w:hAnsi="Courier New" w:cs="Courier New"/>
          <w:i/>
        </w:rPr>
        <w:t xml:space="preserve">(da riportare nell'apposito riquadro della </w:t>
      </w:r>
      <w:r w:rsidRPr="00762061">
        <w:rPr>
          <w:rFonts w:ascii="Courier New" w:hAnsi="Courier New" w:cs="Courier New"/>
          <w:b/>
          <w:i/>
        </w:rPr>
        <w:t>casella 5</w:t>
      </w:r>
      <w:r w:rsidRPr="00762061"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 w:rsidR="00C76195" w:rsidRPr="00AC003E">
        <w:rPr>
          <w:rFonts w:ascii="Courier New" w:hAnsi="Courier New" w:cs="Courier New"/>
          <w:caps/>
        </w:rPr>
        <w:t>.</w:t>
      </w:r>
    </w:p>
    <w:p w14:paraId="570C7790" w14:textId="77777777" w:rsidR="00C76195" w:rsidRDefault="00762061" w:rsidP="00F37197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</w:r>
      <w:r w:rsidR="00AC003E" w:rsidRPr="00762061">
        <w:rPr>
          <w:rFonts w:ascii="Courier New" w:hAnsi="Courier New" w:cs="Courier New"/>
          <w:b/>
          <w:caps/>
        </w:rPr>
        <w:t>b)</w:t>
      </w:r>
      <w:r w:rsidR="00AC003E"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20F34" w14:paraId="3B581ADC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3A88E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60FDF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44BD85F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CB87FBE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D095D97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2ABF3087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E0B3BD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002AF3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208DF9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975B0E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310E8C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FD37C0E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3B565C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10EB97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CED13B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E195FD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E7F971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1C7FA9F6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F4B223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06C7F0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D51403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118C18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DC4A877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0C5DEC0C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8A7F5D7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0E8F312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65D0B7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A8DC8D1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A352DFA" w14:textId="77777777" w:rsidR="00C76195" w:rsidRPr="00AC003E" w:rsidRDefault="00803A02" w:rsidP="00F37197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 xml:space="preserve"> (</w:t>
      </w:r>
      <w:r w:rsidRPr="00803A02">
        <w:rPr>
          <w:rFonts w:ascii="Courier New" w:hAnsi="Courier New" w:cs="Courier New"/>
          <w:i/>
        </w:rPr>
        <w:t>da riportare nell'apposito riquadr</w:t>
      </w:r>
      <w:r>
        <w:rPr>
          <w:rFonts w:ascii="Courier New" w:hAnsi="Courier New" w:cs="Courier New"/>
          <w:i/>
        </w:rPr>
        <w:t xml:space="preserve">o della </w:t>
      </w:r>
      <w:r w:rsidRPr="004E5014"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</w:t>
      </w:r>
      <w:r w:rsidRPr="00803A02">
        <w:rPr>
          <w:rFonts w:ascii="Courier New" w:hAnsi="Courier New" w:cs="Courier New"/>
          <w:i/>
        </w:rPr>
        <w:t>manda, qualora il trasferimento o il passaggio sia richiesto per scuole speciali o su posti di sostegno</w:t>
      </w:r>
      <w:r>
        <w:rPr>
          <w:rFonts w:ascii="Courier New" w:hAnsi="Courier New" w:cs="Courier New"/>
        </w:rPr>
        <w:t>)</w:t>
      </w:r>
      <w:r w:rsidRPr="00AC003E">
        <w:rPr>
          <w:rFonts w:ascii="Courier New" w:hAnsi="Courier New" w:cs="Courier New"/>
        </w:rPr>
        <w:t>.</w:t>
      </w:r>
    </w:p>
    <w:p w14:paraId="35318A57" w14:textId="77777777" w:rsidR="00C76195" w:rsidRDefault="00C76195" w:rsidP="00C76195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14:paraId="48950020" w14:textId="77777777" w:rsidR="00C76195" w:rsidRDefault="00C76195" w:rsidP="00F37197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="001D4CB3" w:rsidRPr="00AC003E">
        <w:rPr>
          <w:rFonts w:ascii="Courier New" w:hAnsi="Courier New" w:cs="Courier New"/>
        </w:rPr>
        <w:t xml:space="preserve">di aver prestato servizio di ruolo a partire </w:t>
      </w:r>
      <w:proofErr w:type="spellStart"/>
      <w:r w:rsidR="001D4CB3" w:rsidRPr="00AC003E">
        <w:rPr>
          <w:rFonts w:ascii="Courier New" w:hAnsi="Courier New" w:cs="Courier New"/>
        </w:rPr>
        <w:t>dall’a.s.</w:t>
      </w:r>
      <w:proofErr w:type="spellEnd"/>
      <w:r w:rsidR="001D4CB3" w:rsidRPr="00AC003E">
        <w:rPr>
          <w:rFonts w:ascii="Courier New" w:hAnsi="Courier New" w:cs="Courier New"/>
        </w:rPr>
        <w:t xml:space="preserve"> '92/'93 e fino all’</w:t>
      </w:r>
      <w:r w:rsidR="001D4CB3">
        <w:rPr>
          <w:rFonts w:ascii="Courier New" w:hAnsi="Courier New" w:cs="Courier New"/>
        </w:rPr>
        <w:t>A</w:t>
      </w:r>
      <w:r w:rsidR="001D4CB3" w:rsidRPr="00AC003E">
        <w:rPr>
          <w:rFonts w:ascii="Courier New" w:hAnsi="Courier New" w:cs="Courier New"/>
        </w:rPr>
        <w:t>.</w:t>
      </w:r>
      <w:r w:rsidR="001D4CB3">
        <w:rPr>
          <w:rFonts w:ascii="Courier New" w:hAnsi="Courier New" w:cs="Courier New"/>
        </w:rPr>
        <w:t>S</w:t>
      </w:r>
      <w:r w:rsidR="001D4CB3" w:rsidRPr="00AC003E">
        <w:rPr>
          <w:rFonts w:ascii="Courier New" w:hAnsi="Courier New" w:cs="Courier New"/>
        </w:rPr>
        <w:t>. '97/'98, come “specialista” per l’insegnamento della lingua straniera</w:t>
      </w:r>
    </w:p>
    <w:p w14:paraId="1732A145" w14:textId="77777777" w:rsidR="00AC003E" w:rsidRDefault="001D4CB3" w:rsidP="00F37197">
      <w:pPr>
        <w:widowControl w:val="0"/>
        <w:numPr>
          <w:ilvl w:val="0"/>
          <w:numId w:val="4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</w:t>
      </w:r>
      <w:proofErr w:type="gramStart"/>
      <w:r w:rsidRPr="00AC003E">
        <w:rPr>
          <w:rFonts w:ascii="Courier New" w:hAnsi="Courier New" w:cs="Courier New"/>
        </w:rPr>
        <w:t>effettivamente  prestato</w:t>
      </w:r>
      <w:proofErr w:type="gramEnd"/>
      <w:r w:rsidRPr="00AC003E">
        <w:rPr>
          <w:rFonts w:ascii="Courier New" w:hAnsi="Courier New" w:cs="Courier New"/>
        </w:rPr>
        <w:t xml:space="preserve">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20F34" w14:paraId="747ED837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19F26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286F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7D2E392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0712931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045E56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5374BA40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139A57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B8DF79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0600D2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FE5A54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180358D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6B0CC50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01A0A4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2094E9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A19AA6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45AC568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F7FD8E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45278F05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79B147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36D1FA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C641E4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77E9CCF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F68739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C2C363D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9A695E0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26D06AC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49DE55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873C3D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729B206" w14:textId="77777777" w:rsidR="00803A02" w:rsidRDefault="001D4CB3" w:rsidP="00F37197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avere, quindi una anzianità di servizio di ruolo effettivamente prestato, a partire </w:t>
      </w:r>
      <w:proofErr w:type="spellStart"/>
      <w:r w:rsidRPr="00AC003E">
        <w:rPr>
          <w:rFonts w:ascii="Courier New" w:hAnsi="Courier New" w:cs="Courier New"/>
        </w:rPr>
        <w:t>dall’a.s.</w:t>
      </w:r>
      <w:proofErr w:type="spellEnd"/>
      <w:r w:rsidRPr="00AC003E">
        <w:rPr>
          <w:rFonts w:ascii="Courier New" w:hAnsi="Courier New" w:cs="Courier New"/>
        </w:rPr>
        <w:t xml:space="preserve"> '92/'93 e fino </w:t>
      </w:r>
      <w:proofErr w:type="spellStart"/>
      <w:r w:rsidRPr="00AC003E">
        <w:rPr>
          <w:rFonts w:ascii="Courier New" w:hAnsi="Courier New" w:cs="Courier New"/>
        </w:rPr>
        <w:t>all’a.s.</w:t>
      </w:r>
      <w:proofErr w:type="spellEnd"/>
      <w:r w:rsidRPr="00AC003E">
        <w:rPr>
          <w:rFonts w:ascii="Courier New" w:hAnsi="Courier New" w:cs="Courier New"/>
        </w:rPr>
        <w:t xml:space="preserve"> '97/'</w:t>
      </w:r>
      <w:proofErr w:type="gramStart"/>
      <w:r w:rsidRPr="00AC003E">
        <w:rPr>
          <w:rFonts w:ascii="Courier New" w:hAnsi="Courier New" w:cs="Courier New"/>
        </w:rPr>
        <w:t>98,  come</w:t>
      </w:r>
      <w:proofErr w:type="gramEnd"/>
      <w:r w:rsidRPr="00AC003E">
        <w:rPr>
          <w:rFonts w:ascii="Courier New" w:hAnsi="Courier New" w:cs="Courier New"/>
        </w:rPr>
        <w:t xml:space="preserve">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14:paraId="159F97BA" w14:textId="77777777" w:rsidR="00C76195" w:rsidRDefault="001D4CB3" w:rsidP="00C76195">
      <w:pPr>
        <w:ind w:right="-82"/>
        <w:jc w:val="both"/>
        <w:rPr>
          <w:rFonts w:ascii="Courier New" w:hAnsi="Courier New" w:cs="Courier New"/>
          <w:i/>
        </w:rPr>
      </w:pPr>
      <w:r w:rsidRPr="00AC003E">
        <w:rPr>
          <w:rFonts w:ascii="Courier New" w:hAnsi="Courier New" w:cs="Courier New"/>
        </w:rPr>
        <w:t>(</w:t>
      </w:r>
      <w:r w:rsidRPr="001D4CB3">
        <w:rPr>
          <w:rFonts w:ascii="Courier New" w:hAnsi="Courier New" w:cs="Courier New"/>
          <w:i/>
        </w:rPr>
        <w:t xml:space="preserve">da riportare nell'apposito riquadro della </w:t>
      </w:r>
      <w:r w:rsidRPr="001D4CB3">
        <w:rPr>
          <w:rFonts w:ascii="Courier New" w:hAnsi="Courier New" w:cs="Courier New"/>
          <w:b/>
          <w:i/>
        </w:rPr>
        <w:t>casella n. 7</w:t>
      </w:r>
      <w:r w:rsidRPr="001D4CB3">
        <w:rPr>
          <w:rFonts w:ascii="Courier New" w:hAnsi="Courier New" w:cs="Courier New"/>
          <w:i/>
        </w:rPr>
        <w:t xml:space="preserve"> dei moduli domanda per la scuola primaria)</w:t>
      </w:r>
    </w:p>
    <w:p w14:paraId="268C84AD" w14:textId="77777777" w:rsidR="00AC003E" w:rsidRDefault="001D4CB3" w:rsidP="004E5014">
      <w:pPr>
        <w:widowControl w:val="0"/>
        <w:numPr>
          <w:ilvl w:val="0"/>
          <w:numId w:val="6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servizio di ruolo </w:t>
      </w:r>
      <w:proofErr w:type="gramStart"/>
      <w:r w:rsidRPr="00AC003E">
        <w:rPr>
          <w:rFonts w:ascii="Courier New" w:hAnsi="Courier New" w:cs="Courier New"/>
        </w:rPr>
        <w:t>effettivamente  prestato</w:t>
      </w:r>
      <w:proofErr w:type="gramEnd"/>
      <w:r w:rsidRPr="00AC003E">
        <w:rPr>
          <w:rFonts w:ascii="Courier New" w:hAnsi="Courier New" w:cs="Courier New"/>
        </w:rPr>
        <w:t xml:space="preserve">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20F34" w14:paraId="7AFC4601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AACF9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ABB47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4CF5F24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281EBCD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D3FFDE6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7C90FB91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B16925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BF8144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72FB6E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C876E3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29D033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28F57FD8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10FD86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7EE6CB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0CCAAC0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6BF6988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84061D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47010329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D36510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7CFE91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E2DE5F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1DBB03D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404CB89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0E650AAA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E3252C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0115C45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B199EF6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0F4120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556C6FE" w14:textId="77777777" w:rsidR="00C76195" w:rsidRPr="00AC003E" w:rsidRDefault="00C3135B" w:rsidP="00F37197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lastRenderedPageBreak/>
        <w:t>D</w:t>
      </w:r>
      <w:r w:rsidRPr="00AC003E">
        <w:rPr>
          <w:rFonts w:ascii="Courier New" w:hAnsi="Courier New" w:cs="Courier New"/>
        </w:rPr>
        <w:t xml:space="preserve">i avere, quindi una anzianità di </w:t>
      </w:r>
      <w:proofErr w:type="gramStart"/>
      <w:r w:rsidRPr="00AC003E">
        <w:rPr>
          <w:rFonts w:ascii="Courier New" w:hAnsi="Courier New" w:cs="Courier New"/>
        </w:rPr>
        <w:t>servizio  di</w:t>
      </w:r>
      <w:proofErr w:type="gramEnd"/>
      <w:r w:rsidRPr="00AC003E">
        <w:rPr>
          <w:rFonts w:ascii="Courier New" w:hAnsi="Courier New" w:cs="Courier New"/>
        </w:rPr>
        <w:t xml:space="preserve">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(da riportare nell'apposito riquadro della </w:t>
      </w:r>
      <w:r w:rsidRPr="00C3135B">
        <w:rPr>
          <w:rFonts w:ascii="Courier New" w:hAnsi="Courier New" w:cs="Courier New"/>
          <w:b/>
          <w:i/>
        </w:rPr>
        <w:t>casella 7</w:t>
      </w:r>
      <w:r w:rsidRPr="00C3135B">
        <w:rPr>
          <w:rFonts w:ascii="Courier New" w:hAnsi="Courier New" w:cs="Courier New"/>
          <w:i/>
        </w:rPr>
        <w:t xml:space="preserve"> del modulo domanda per la scuola primaria)</w:t>
      </w:r>
    </w:p>
    <w:p w14:paraId="7D1CD0B1" w14:textId="77777777" w:rsidR="00C76195" w:rsidRPr="00AC003E" w:rsidRDefault="00C76195" w:rsidP="00AC003E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14:paraId="557F0F02" w14:textId="77777777" w:rsidR="00C76195" w:rsidRPr="00AC003E" w:rsidRDefault="00AC003E" w:rsidP="00803A02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="00C3135B"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="00C3135B" w:rsidRPr="00AC003E">
        <w:rPr>
          <w:rFonts w:ascii="Courier New" w:hAnsi="Courier New" w:cs="Courier New"/>
        </w:rPr>
        <w:t>pre</w:t>
      </w:r>
      <w:proofErr w:type="spellEnd"/>
      <w:r w:rsidR="00C3135B" w:rsidRPr="00AC003E">
        <w:rPr>
          <w:rFonts w:ascii="Courier New" w:hAnsi="Courier New" w:cs="Courier New"/>
        </w:rPr>
        <w:t xml:space="preserve">-ruolo nelle scuole statali di ogni ordine e grado, dei paesi appartenenti all’unione europea, che sono equiparati ai corrispondenti servizi prestati nelle scuole italiane, anche se prestati prima dell’ingresso dello </w:t>
      </w:r>
      <w:proofErr w:type="gramStart"/>
      <w:r w:rsidR="00C3135B" w:rsidRPr="00AC003E">
        <w:rPr>
          <w:rFonts w:ascii="Courier New" w:hAnsi="Courier New" w:cs="Courier New"/>
        </w:rPr>
        <w:t>stato</w:t>
      </w:r>
      <w:r w:rsidR="00C3135B">
        <w:rPr>
          <w:rFonts w:ascii="Courier New" w:hAnsi="Courier New" w:cs="Courier New"/>
        </w:rPr>
        <w:t xml:space="preserve"> </w:t>
      </w:r>
      <w:r w:rsidR="00C3135B" w:rsidRPr="00AC003E">
        <w:rPr>
          <w:rFonts w:ascii="Courier New" w:hAnsi="Courier New" w:cs="Courier New"/>
        </w:rPr>
        <w:t xml:space="preserve"> nell’unione</w:t>
      </w:r>
      <w:proofErr w:type="gramEnd"/>
      <w:r w:rsidR="00C3135B" w:rsidRPr="00AC003E">
        <w:rPr>
          <w:rFonts w:ascii="Courier New" w:hAnsi="Courier New" w:cs="Courier New"/>
        </w:rPr>
        <w:t xml:space="preserve"> europea (legge n. 101 del 6 giugno 2008).</w:t>
      </w:r>
    </w:p>
    <w:p w14:paraId="066FB18C" w14:textId="77777777" w:rsidR="00AC003E" w:rsidRPr="00AC003E" w:rsidRDefault="00AC003E" w:rsidP="00C76195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C003E" w:rsidRPr="00920F34" w14:paraId="27C408D5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AF7F8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789BD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43BC452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3E73B28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8D53E4D" w14:textId="77777777"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14:paraId="48F2E069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693ACC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A57CFCC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5CB6A7F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47C17C7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4D1353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61991C8A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897F1C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8239D7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395C91D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F545E2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2AD68C5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4986034D" w14:textId="77777777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9E8C53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1E24B63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6172D33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0D1E561B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FDA01DA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14:paraId="3CC6DDCC" w14:textId="77777777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5398B86" w14:textId="77777777"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7BAA5264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5027C7CE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14:paraId="2128FEE2" w14:textId="77777777"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437AFB4" w14:textId="77777777" w:rsidR="00C76195" w:rsidRPr="00AC003E" w:rsidRDefault="00C76195" w:rsidP="00C76195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14:paraId="575C6900" w14:textId="77777777" w:rsidR="00C76195" w:rsidRDefault="00C76195" w:rsidP="00C76195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14:paraId="0F351253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>(1) Ai fini della valutazione dell'anno, l'interessato dovrà aver prestato almeno 180 giorni di servizio (Allegato D valutazione dell’anzianità di servizio del C.C.N.I. sulla mobilità)</w:t>
      </w:r>
    </w:p>
    <w:p w14:paraId="020CAE28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3B81EA41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coperta da effettivo servizio. La retrodatazione giuridica della nomina operata per effetto di un giudicato va invece indicato nel precedente punto 1.</w:t>
      </w:r>
    </w:p>
    <w:p w14:paraId="0204A286" w14:textId="77777777" w:rsidR="000C7CA8" w:rsidRDefault="00144C82" w:rsidP="00144C82">
      <w:pPr>
        <w:rPr>
          <w:i/>
        </w:rPr>
      </w:pPr>
      <w:r w:rsidRPr="00B76DF9">
        <w:rPr>
          <w:i/>
        </w:rPr>
        <w:t xml:space="preserve">(4)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 nelle scuole secondarie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>
        <w:rPr>
          <w:i/>
        </w:rPr>
        <w:t xml:space="preserve"> </w:t>
      </w:r>
      <w:r w:rsidRPr="00B76DF9">
        <w:rPr>
          <w:i/>
        </w:rPr>
        <w:t xml:space="preserve">valutato se prestato in scuole statali o pareggiate o in scuole annesse ad educandati femminili statali.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 nelle scuole primarie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valutabile se prestato nelle scuole statali o parificate o in scuole annesse ad educandati femminili statali. </w:t>
      </w:r>
      <w:proofErr w:type="gramStart"/>
      <w:r w:rsidRPr="00B76DF9">
        <w:rPr>
          <w:i/>
        </w:rPr>
        <w:t>E'</w:t>
      </w:r>
      <w:proofErr w:type="gramEnd"/>
      <w:r w:rsidRPr="00B76DF9">
        <w:rPr>
          <w:i/>
        </w:rPr>
        <w:t xml:space="preserve"> valutabile anche il servizio prestato nelle scuole popolari, sussidiarie o sussidiate.</w:t>
      </w:r>
    </w:p>
    <w:p w14:paraId="06DBB02C" w14:textId="77777777" w:rsidR="000C7CA8" w:rsidRPr="000C7CA8" w:rsidRDefault="000C7CA8" w:rsidP="000C7CA8">
      <w:pPr>
        <w:tabs>
          <w:tab w:val="left" w:pos="0"/>
        </w:tabs>
        <w:rPr>
          <w:b/>
          <w:i/>
        </w:rPr>
      </w:pPr>
      <w:r>
        <w:rPr>
          <w:i/>
        </w:rPr>
        <w:t xml:space="preserve">E’ valutabile </w:t>
      </w:r>
      <w:proofErr w:type="gramStart"/>
      <w:r w:rsidR="001567E1">
        <w:rPr>
          <w:i/>
        </w:rPr>
        <w:t xml:space="preserve">anche </w:t>
      </w:r>
      <w:r>
        <w:rPr>
          <w:i/>
        </w:rPr>
        <w:t xml:space="preserve"> il</w:t>
      </w:r>
      <w:proofErr w:type="gramEnd"/>
      <w:r>
        <w:rPr>
          <w:i/>
        </w:rPr>
        <w:t xml:space="preserve"> </w:t>
      </w:r>
      <w:r w:rsidRPr="000C7CA8">
        <w:rPr>
          <w:i/>
        </w:rPr>
        <w:t xml:space="preserve"> servizio prestato fino al 31.8.2008 nelle scuole paritarie primarie che abbiano mantenuto lo status di parificate congiuntamente a quello di paritarie e</w:t>
      </w:r>
      <w:r>
        <w:rPr>
          <w:i/>
        </w:rPr>
        <w:t xml:space="preserve"> il </w:t>
      </w:r>
      <w:r w:rsidRPr="000C7CA8">
        <w:rPr>
          <w:i/>
        </w:rPr>
        <w:t xml:space="preserve">servizio </w:t>
      </w:r>
      <w:r>
        <w:rPr>
          <w:i/>
        </w:rPr>
        <w:t xml:space="preserve"> </w:t>
      </w:r>
      <w:r w:rsidRPr="000C7CA8">
        <w:rPr>
          <w:i/>
        </w:rPr>
        <w:t xml:space="preserve"> prestato nelle scuole paritarie dell’infanzia comunali</w:t>
      </w:r>
      <w:r w:rsidRPr="000C7CA8">
        <w:rPr>
          <w:b/>
          <w:i/>
        </w:rPr>
        <w:t>.</w:t>
      </w:r>
    </w:p>
    <w:p w14:paraId="35023206" w14:textId="77777777" w:rsidR="000C7CA8" w:rsidRDefault="000C7CA8" w:rsidP="00144C82">
      <w:pPr>
        <w:rPr>
          <w:i/>
        </w:rPr>
      </w:pPr>
    </w:p>
    <w:p w14:paraId="3045D6D4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 xml:space="preserve"> Si ricorda, inoltre, che gli anni di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>-ruolo sono valutabili se prestati alle seguenti condizioni:</w:t>
      </w:r>
    </w:p>
    <w:p w14:paraId="024F58A0" w14:textId="77777777" w:rsidR="00144C82" w:rsidRPr="00B76DF9" w:rsidRDefault="00144C82" w:rsidP="00144C82">
      <w:pPr>
        <w:ind w:left="708"/>
        <w:rPr>
          <w:i/>
        </w:rPr>
      </w:pPr>
      <w:r w:rsidRPr="00B76DF9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3907A68A" w14:textId="77777777" w:rsidR="00144C82" w:rsidRPr="00B76DF9" w:rsidRDefault="00144C82" w:rsidP="00144C82">
      <w:pPr>
        <w:ind w:left="708"/>
        <w:rPr>
          <w:i/>
        </w:rPr>
      </w:pPr>
      <w:r w:rsidRPr="00B76DF9">
        <w:rPr>
          <w:i/>
        </w:rPr>
        <w:t xml:space="preserve">B) per gli anni scolastici dal 1945/46 al 1954/55, in relazione alle norme contenute nell' art. 527 del decreto </w:t>
      </w:r>
      <w:r>
        <w:rPr>
          <w:i/>
        </w:rPr>
        <w:t>l</w:t>
      </w:r>
      <w:r w:rsidRPr="00B76DF9">
        <w:rPr>
          <w:i/>
        </w:rPr>
        <w:t>egislativo n.297 del 16.4.94, il professore deve aver percepito la retribuzione anche durante le vacanze estive.</w:t>
      </w:r>
    </w:p>
    <w:p w14:paraId="758CC500" w14:textId="77777777" w:rsidR="00144C82" w:rsidRPr="00B76DF9" w:rsidRDefault="00144C82" w:rsidP="00144C82">
      <w:pPr>
        <w:ind w:left="708"/>
        <w:rPr>
          <w:i/>
        </w:rPr>
      </w:pPr>
      <w:r w:rsidRPr="00B76DF9">
        <w:rPr>
          <w:i/>
        </w:rPr>
        <w:t>C) per gli anni scolastici dal 1955/56 al 1973/74, in relazione a quanto stabilito dall'art. 7 della legge 19.3.1955, n. 160 al docente deve essere attribuita la qualifica.</w:t>
      </w:r>
    </w:p>
    <w:p w14:paraId="346E8763" w14:textId="77777777" w:rsidR="00144C82" w:rsidRDefault="00144C82" w:rsidP="00144C82">
      <w:pPr>
        <w:ind w:left="708"/>
        <w:rPr>
          <w:i/>
        </w:rPr>
      </w:pPr>
      <w:r w:rsidRPr="00B76DF9">
        <w:rPr>
          <w:i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B76DF9">
        <w:rPr>
          <w:i/>
        </w:rPr>
        <w:t>attivita’</w:t>
      </w:r>
      <w:proofErr w:type="spellEnd"/>
      <w:r w:rsidRPr="00B76DF9">
        <w:rPr>
          <w:i/>
        </w:rPr>
        <w:t xml:space="preserve"> educative.</w:t>
      </w:r>
    </w:p>
    <w:p w14:paraId="0F4CBA82" w14:textId="77777777" w:rsidR="00144C82" w:rsidRPr="00B76DF9" w:rsidRDefault="00144C82" w:rsidP="00144C82">
      <w:pPr>
        <w:ind w:left="708"/>
        <w:rPr>
          <w:i/>
        </w:rPr>
      </w:pPr>
    </w:p>
    <w:p w14:paraId="0D9BC307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>(5) Depennare la dicitura che non interessa.</w:t>
      </w:r>
    </w:p>
    <w:p w14:paraId="2B95A70E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-ruolo. Detto servizio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valutabile solo se prestato, col possesso del prescritto titolo di studio, in costanza di servizio di insegnamento non di ruolo.</w:t>
      </w:r>
    </w:p>
    <w:p w14:paraId="273690D0" w14:textId="77777777" w:rsidR="00144C82" w:rsidRPr="00B76DF9" w:rsidRDefault="00144C82" w:rsidP="00144C82">
      <w:pPr>
        <w:rPr>
          <w:i/>
        </w:rPr>
      </w:pPr>
      <w:r w:rsidRPr="00B76DF9">
        <w:rPr>
          <w:i/>
        </w:rPr>
        <w:t xml:space="preserve">(7) Il riconoscimento del servizio prestato nel ruolo degli insegnanti elementari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subordinato, fino </w:t>
      </w:r>
      <w:proofErr w:type="spellStart"/>
      <w:r w:rsidRPr="00B76DF9">
        <w:rPr>
          <w:i/>
        </w:rPr>
        <w:t>all'a.s.</w:t>
      </w:r>
      <w:proofErr w:type="spellEnd"/>
      <w:r w:rsidRPr="00B76DF9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14:paraId="735E5566" w14:textId="77777777" w:rsidR="0014661E" w:rsidRDefault="0014661E"/>
    <w:sectPr w:rsidR="001466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BAB"/>
    <w:multiLevelType w:val="hybridMultilevel"/>
    <w:tmpl w:val="CEE81A3A"/>
    <w:lvl w:ilvl="0" w:tplc="7B9EDDB2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10F24891"/>
    <w:multiLevelType w:val="multilevel"/>
    <w:tmpl w:val="F092AE6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E74E8"/>
    <w:multiLevelType w:val="multilevel"/>
    <w:tmpl w:val="5FCEF638"/>
    <w:lvl w:ilvl="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C3"/>
    <w:rsid w:val="0007722E"/>
    <w:rsid w:val="000C7CA8"/>
    <w:rsid w:val="000D2A90"/>
    <w:rsid w:val="0010235E"/>
    <w:rsid w:val="00144C82"/>
    <w:rsid w:val="0014661E"/>
    <w:rsid w:val="001567E1"/>
    <w:rsid w:val="001D4CB3"/>
    <w:rsid w:val="001E640D"/>
    <w:rsid w:val="001F77C3"/>
    <w:rsid w:val="00207163"/>
    <w:rsid w:val="00234550"/>
    <w:rsid w:val="0026621E"/>
    <w:rsid w:val="00283D37"/>
    <w:rsid w:val="002B7685"/>
    <w:rsid w:val="002F534C"/>
    <w:rsid w:val="0031320D"/>
    <w:rsid w:val="00365C70"/>
    <w:rsid w:val="00394FD0"/>
    <w:rsid w:val="004620FE"/>
    <w:rsid w:val="004E5014"/>
    <w:rsid w:val="005B29FC"/>
    <w:rsid w:val="005C2BCB"/>
    <w:rsid w:val="005D6B12"/>
    <w:rsid w:val="005F0B34"/>
    <w:rsid w:val="00605055"/>
    <w:rsid w:val="0069448D"/>
    <w:rsid w:val="00715CC4"/>
    <w:rsid w:val="00762061"/>
    <w:rsid w:val="00777D59"/>
    <w:rsid w:val="007B353C"/>
    <w:rsid w:val="007D5A64"/>
    <w:rsid w:val="007E1D79"/>
    <w:rsid w:val="007F54B8"/>
    <w:rsid w:val="00803A02"/>
    <w:rsid w:val="00882C93"/>
    <w:rsid w:val="008849EC"/>
    <w:rsid w:val="008E0CA4"/>
    <w:rsid w:val="008F13EE"/>
    <w:rsid w:val="00920F34"/>
    <w:rsid w:val="0093199E"/>
    <w:rsid w:val="00A23CC4"/>
    <w:rsid w:val="00A32496"/>
    <w:rsid w:val="00AB030A"/>
    <w:rsid w:val="00AC003E"/>
    <w:rsid w:val="00B11EFE"/>
    <w:rsid w:val="00B4463A"/>
    <w:rsid w:val="00BC4947"/>
    <w:rsid w:val="00BD6DBB"/>
    <w:rsid w:val="00C3135B"/>
    <w:rsid w:val="00C76195"/>
    <w:rsid w:val="00D4483A"/>
    <w:rsid w:val="00D825AF"/>
    <w:rsid w:val="00DA5208"/>
    <w:rsid w:val="00DC7C1F"/>
    <w:rsid w:val="00E12CE9"/>
    <w:rsid w:val="00E40E70"/>
    <w:rsid w:val="00F37197"/>
    <w:rsid w:val="00F82CF0"/>
    <w:rsid w:val="00FA59AA"/>
    <w:rsid w:val="00F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81E5B"/>
  <w15:docId w15:val="{BE96B3D0-3802-4DF7-9D6F-AF93DE57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6195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C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365C70"/>
    <w:rPr>
      <w:i/>
      <w:iCs/>
    </w:rPr>
  </w:style>
  <w:style w:type="paragraph" w:styleId="Testofumetto">
    <w:name w:val="Balloon Text"/>
    <w:basedOn w:val="Normale"/>
    <w:link w:val="TestofumettoCarattere"/>
    <w:semiHidden/>
    <w:unhideWhenUsed/>
    <w:rsid w:val="00715C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egl\Downloads\ALLEGATO_D_SCUOLA_INFANZIA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ALLEGATO_D_SCUOLA_INFANZIA (1).dotx</Template>
  <TotalTime>0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DELL'ANZIANITA' DI SERVIZIO</vt:lpstr>
      <vt:lpstr>DICHIARAZIONE DELL'ANZIANITA' DI SERVIZIO</vt:lpstr>
    </vt:vector>
  </TitlesOfParts>
  <Company>Hewlett-Packard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DELL'ANZIANITA' DI SERVIZIO</dc:title>
  <dc:creator>bveglia@outlook.it</dc:creator>
  <cp:lastModifiedBy>laura</cp:lastModifiedBy>
  <cp:revision>2</cp:revision>
  <cp:lastPrinted>2024-04-11T06:54:00Z</cp:lastPrinted>
  <dcterms:created xsi:type="dcterms:W3CDTF">2024-04-11T06:54:00Z</dcterms:created>
  <dcterms:modified xsi:type="dcterms:W3CDTF">2024-04-11T06:54:00Z</dcterms:modified>
</cp:coreProperties>
</file>