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94" w:rsidRDefault="00F87794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:rsidR="00F87794" w:rsidRDefault="00F87794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F87794" w:rsidRDefault="00F87794" w:rsidP="0085495F">
      <w:pPr>
        <w:widowControl w:val="0"/>
        <w:spacing w:line="240" w:lineRule="auto"/>
        <w:ind w:left="6379" w:right="601" w:firstLine="15"/>
        <w:rPr>
          <w:sz w:val="20"/>
          <w:szCs w:val="20"/>
        </w:rPr>
      </w:pPr>
      <w:r>
        <w:rPr>
          <w:sz w:val="20"/>
          <w:szCs w:val="20"/>
        </w:rPr>
        <w:t>Al Dirigente Scolastico dell’IC “Don G.Minzoni”</w:t>
      </w:r>
    </w:p>
    <w:p w:rsidR="00F87794" w:rsidRDefault="00F87794" w:rsidP="0085495F">
      <w:pPr>
        <w:widowControl w:val="0"/>
        <w:spacing w:after="502" w:line="240" w:lineRule="auto"/>
        <w:ind w:left="6379" w:firstLine="15"/>
        <w:rPr>
          <w:sz w:val="20"/>
          <w:szCs w:val="20"/>
        </w:rPr>
      </w:pPr>
      <w:r>
        <w:rPr>
          <w:sz w:val="20"/>
          <w:szCs w:val="20"/>
        </w:rPr>
        <w:t>Argenta</w:t>
      </w:r>
    </w:p>
    <w:p w:rsidR="00F87794" w:rsidRDefault="00F87794">
      <w:pPr>
        <w:spacing w:before="120" w:after="120" w:line="240" w:lineRule="auto"/>
        <w:ind w:left="-2" w:right="0" w:hanging="2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</w:p>
    <w:p w:rsidR="00F87794" w:rsidRDefault="00F87794" w:rsidP="0085495F">
      <w:pPr>
        <w:spacing w:after="40" w:line="240" w:lineRule="auto"/>
        <w:ind w:left="2" w:right="0" w:firstLine="0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>Titolo del Progetto “LA BUSSOLA DI DON MINZONI”</w:t>
      </w:r>
    </w:p>
    <w:p w:rsidR="00F87794" w:rsidRDefault="00F87794" w:rsidP="0085495F">
      <w:pPr>
        <w:spacing w:before="120" w:after="120" w:line="240" w:lineRule="auto"/>
        <w:ind w:left="0" w:right="0" w:firstLine="0"/>
        <w:jc w:val="both"/>
        <w:rPr>
          <w:sz w:val="20"/>
          <w:szCs w:val="20"/>
        </w:rPr>
      </w:pPr>
      <w:r>
        <w:rPr>
          <w:sz w:val="20"/>
          <w:szCs w:val="20"/>
        </w:rPr>
        <w:t>CUP: H91I22001430006</w:t>
      </w:r>
    </w:p>
    <w:p w:rsidR="00F87794" w:rsidRDefault="00F87794">
      <w:pPr>
        <w:spacing w:after="73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F87794" w:rsidRDefault="00F87794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____________________________________________________ </w:t>
      </w:r>
    </w:p>
    <w:p w:rsidR="00F87794" w:rsidRDefault="00F87794">
      <w:pPr>
        <w:rPr>
          <w:sz w:val="20"/>
          <w:szCs w:val="20"/>
        </w:rPr>
      </w:pPr>
      <w:r>
        <w:rPr>
          <w:sz w:val="20"/>
          <w:szCs w:val="20"/>
        </w:rPr>
        <w:t xml:space="preserve"> Nato a _________________________ Il___________________________ </w:t>
      </w:r>
    </w:p>
    <w:p w:rsidR="00F87794" w:rsidRDefault="00F87794">
      <w:pPr>
        <w:rPr>
          <w:sz w:val="20"/>
          <w:szCs w:val="20"/>
        </w:rPr>
      </w:pPr>
      <w:r>
        <w:rPr>
          <w:sz w:val="20"/>
          <w:szCs w:val="20"/>
        </w:rPr>
        <w:t xml:space="preserve"> Email: ____________________________- cellulare_________________________                   -  </w:t>
      </w:r>
    </w:p>
    <w:p w:rsidR="00F87794" w:rsidRDefault="00F87794">
      <w:pPr>
        <w:spacing w:after="387"/>
        <w:rPr>
          <w:sz w:val="20"/>
          <w:szCs w:val="20"/>
        </w:rPr>
      </w:pPr>
      <w:r>
        <w:rPr>
          <w:sz w:val="20"/>
          <w:szCs w:val="20"/>
        </w:rPr>
        <w:t xml:space="preserve"> In servizio presso </w:t>
      </w:r>
      <w:r w:rsidRPr="0085495F">
        <w:rPr>
          <w:sz w:val="20"/>
          <w:szCs w:val="20"/>
        </w:rPr>
        <w:t>l’IC “Don G. Minzoni”</w:t>
      </w:r>
      <w:r>
        <w:rPr>
          <w:sz w:val="20"/>
          <w:szCs w:val="20"/>
        </w:rPr>
        <w:t xml:space="preserve"> di Argenta</w:t>
      </w:r>
      <w:bookmarkStart w:id="0" w:name="_GoBack"/>
      <w:bookmarkEnd w:id="0"/>
      <w:r>
        <w:rPr>
          <w:sz w:val="20"/>
          <w:szCs w:val="20"/>
        </w:rPr>
        <w:t xml:space="preserve"> in qualità di ____________________________ </w:t>
      </w:r>
    </w:p>
    <w:p w:rsidR="00F87794" w:rsidRDefault="00F87794">
      <w:pPr>
        <w:spacing w:after="387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:rsidR="00F87794" w:rsidRDefault="00F87794">
      <w:pPr>
        <w:spacing w:after="379"/>
        <w:rPr>
          <w:sz w:val="20"/>
          <w:szCs w:val="20"/>
          <w:highlight w:val="white"/>
        </w:rPr>
      </w:pPr>
      <w:r>
        <w:rPr>
          <w:sz w:val="20"/>
          <w:szCs w:val="20"/>
        </w:rPr>
        <w:t>DI PARTECIPARE ALLA SELEZIONE, RIVOLTA A PERSONALE DOCENTE INTERNO,  PER IL CONFERIMENTO D</w:t>
      </w:r>
      <w:r>
        <w:rPr>
          <w:sz w:val="20"/>
          <w:szCs w:val="20"/>
          <w:highlight w:val="white"/>
        </w:rPr>
        <w:t>I INCARICHI PER PERCORSI DI MENTORING E ORIENTAMENTO DESTINATI A SINGOLE/I ALUNNE/I</w:t>
      </w:r>
    </w:p>
    <w:p w:rsidR="00F87794" w:rsidRDefault="00F87794">
      <w:pPr>
        <w:spacing w:after="319"/>
        <w:rPr>
          <w:sz w:val="20"/>
          <w:szCs w:val="20"/>
        </w:rPr>
      </w:pPr>
      <w:r>
        <w:rPr>
          <w:sz w:val="20"/>
          <w:szCs w:val="20"/>
        </w:rPr>
        <w:t>Indicare il punteggio calcolato nella tabella riferita alla figura per la quale si chiede di partecipare alla selezione con la presente istanza:</w:t>
      </w:r>
    </w:p>
    <w:tbl>
      <w:tblPr>
        <w:tblW w:w="9640" w:type="dxa"/>
        <w:tblInd w:w="11" w:type="dxa"/>
        <w:tblLayout w:type="fixed"/>
        <w:tblCellMar>
          <w:top w:w="112" w:type="dxa"/>
          <w:left w:w="99" w:type="dxa"/>
          <w:right w:w="51" w:type="dxa"/>
        </w:tblCellMar>
        <w:tblLook w:val="0000"/>
      </w:tblPr>
      <w:tblGrid>
        <w:gridCol w:w="4900"/>
        <w:gridCol w:w="3860"/>
        <w:gridCol w:w="880"/>
      </w:tblGrid>
      <w:tr w:rsidR="00F87794" w:rsidTr="000D21C6">
        <w:trPr>
          <w:trHeight w:val="5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 xml:space="preserve">Tabella di valutazione </w:t>
            </w:r>
            <w:r w:rsidRPr="000D21C6"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Valutazione</w:t>
            </w:r>
            <w:r w:rsidRPr="000D21C6"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21C6">
              <w:rPr>
                <w:b w:val="0"/>
                <w:sz w:val="20"/>
                <w:szCs w:val="20"/>
              </w:rPr>
              <w:t>punti</w:t>
            </w:r>
            <w:r w:rsidRPr="000D21C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D21C6"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</w:r>
          </w:p>
        </w:tc>
      </w:tr>
      <w:tr w:rsidR="00F87794" w:rsidTr="000D21C6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 xml:space="preserve">Diploma di maturità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1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 xml:space="preserve"> 10 punti</w:t>
            </w:r>
          </w:p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87794" w:rsidTr="000D21C6">
        <w:trPr>
          <w:trHeight w:val="5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Laurea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20 punti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87794" w:rsidTr="000D21C6">
        <w:trPr>
          <w:trHeight w:val="88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Competenze informatiche certificate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5 punti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87794" w:rsidTr="000D21C6">
        <w:trPr>
          <w:trHeight w:val="11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firstLine="0"/>
              <w:jc w:val="both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Competenze linguistiche certificate (lingua inglese)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5 punti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87794" w:rsidTr="000D21C6">
        <w:trPr>
          <w:trHeight w:val="9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167" w:hanging="2"/>
              <w:jc w:val="both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 xml:space="preserve">Incarico di docente in corsi di potenziamento/ recupero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1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Massimo 40 punti:  </w:t>
            </w:r>
          </w:p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 xml:space="preserve">10 punti per ogni incarico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21C6">
              <w:rPr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</w:p>
        </w:tc>
      </w:tr>
      <w:tr w:rsidR="00F87794" w:rsidTr="000D21C6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Precedenti incarichi in progetti volti a contrastare o prevenire la dispersione scolastica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10" w:line="24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20 punti: 5 punti per ogni progetto, max 4 progetti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21C6">
              <w:rPr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</w:p>
        </w:tc>
      </w:tr>
      <w:tr w:rsidR="00F87794" w:rsidTr="000D21C6">
        <w:trPr>
          <w:trHeight w:val="62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</w:pPr>
          </w:p>
        </w:tc>
        <w:tc>
          <w:tcPr>
            <w:tcW w:w="3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61" w:hanging="2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 w:rsidRPr="000D21C6">
              <w:rPr>
                <w:b w:val="0"/>
                <w:sz w:val="20"/>
                <w:szCs w:val="20"/>
                <w:highlight w:val="white"/>
              </w:rPr>
              <w:t>Totale punti</w:t>
            </w:r>
            <w:r w:rsidRPr="000D21C6"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F87794" w:rsidRPr="000D21C6" w:rsidRDefault="00F87794" w:rsidP="000D21C6">
            <w:pPr>
              <w:spacing w:after="0" w:line="240" w:lineRule="auto"/>
              <w:ind w:left="0" w:right="0" w:hanging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F87794" w:rsidRDefault="00F87794">
      <w:pPr>
        <w:spacing w:after="214"/>
        <w:rPr>
          <w:sz w:val="20"/>
          <w:szCs w:val="20"/>
        </w:rPr>
      </w:pPr>
    </w:p>
    <w:p w:rsidR="00F87794" w:rsidRDefault="00F87794">
      <w:pPr>
        <w:spacing w:after="214"/>
        <w:rPr>
          <w:sz w:val="20"/>
          <w:szCs w:val="20"/>
        </w:rPr>
      </w:pPr>
      <w:r>
        <w:rPr>
          <w:sz w:val="20"/>
          <w:szCs w:val="20"/>
        </w:rPr>
        <w:t>Allega la seguente documentazione:</w:t>
      </w:r>
    </w:p>
    <w:p w:rsidR="00F87794" w:rsidRDefault="00F87794">
      <w:pPr>
        <w:numPr>
          <w:ilvl w:val="0"/>
          <w:numId w:val="1"/>
        </w:numPr>
        <w:spacing w:after="214"/>
        <w:ind w:hanging="220"/>
        <w:rPr>
          <w:sz w:val="20"/>
          <w:szCs w:val="20"/>
        </w:rPr>
      </w:pPr>
      <w:r>
        <w:rPr>
          <w:sz w:val="20"/>
          <w:szCs w:val="20"/>
        </w:rPr>
        <w:t>Curriculum vitae in formato europeo, con data e firma in originale;</w:t>
      </w:r>
    </w:p>
    <w:p w:rsidR="00F87794" w:rsidRDefault="00F87794">
      <w:pPr>
        <w:numPr>
          <w:ilvl w:val="0"/>
          <w:numId w:val="1"/>
        </w:numPr>
        <w:spacing w:after="212"/>
        <w:ind w:hanging="220"/>
        <w:rPr>
          <w:sz w:val="20"/>
          <w:szCs w:val="20"/>
        </w:rPr>
      </w:pPr>
      <w:r>
        <w:rPr>
          <w:sz w:val="20"/>
          <w:szCs w:val="20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F87794" w:rsidRDefault="00F87794">
      <w:pPr>
        <w:numPr>
          <w:ilvl w:val="0"/>
          <w:numId w:val="1"/>
        </w:numPr>
        <w:spacing w:after="664"/>
        <w:ind w:hanging="220"/>
        <w:rPr>
          <w:sz w:val="20"/>
          <w:szCs w:val="20"/>
        </w:rPr>
      </w:pPr>
      <w:r>
        <w:rPr>
          <w:sz w:val="20"/>
          <w:szCs w:val="20"/>
        </w:rPr>
        <w:t>Dichiarazione di insussistenza di cause di incompatibilità ALLEGATO c).</w:t>
      </w:r>
    </w:p>
    <w:p w:rsidR="00F87794" w:rsidRDefault="00F87794">
      <w:pPr>
        <w:spacing w:after="738"/>
        <w:rPr>
          <w:sz w:val="20"/>
          <w:szCs w:val="20"/>
        </w:rPr>
      </w:pPr>
      <w:r>
        <w:rPr>
          <w:sz w:val="20"/>
          <w:szCs w:val="20"/>
        </w:rPr>
        <w:t>Data _____________________ Firma _________________________________</w:t>
      </w:r>
    </w:p>
    <w:p w:rsidR="00F87794" w:rsidRDefault="00F87794">
      <w:pPr>
        <w:spacing w:after="286"/>
        <w:rPr>
          <w:sz w:val="20"/>
          <w:szCs w:val="20"/>
        </w:rPr>
      </w:pPr>
      <w:r>
        <w:rPr>
          <w:sz w:val="20"/>
          <w:szCs w:val="20"/>
        </w:rPr>
        <w:t xml:space="preserve"> Informativa ex art. 13 D.Lgs. n.196/2003 e ex art. 13 del Regolamento Europeo 2016/679, per il trattamento dei dati personali dei dipendenti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7794" w:rsidRDefault="00F87794">
      <w:pPr>
        <w:spacing w:after="323" w:line="310" w:lineRule="auto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:rsidR="00F87794" w:rsidRDefault="00F87794">
      <w:pPr>
        <w:spacing w:after="235" w:line="24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87794" w:rsidRDefault="00F87794">
      <w:pPr>
        <w:spacing w:after="220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AUTORIZZA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7794" w:rsidRDefault="00F87794">
      <w:pPr>
        <w:spacing w:after="314"/>
        <w:ind w:left="30" w:right="28" w:firstLine="0"/>
        <w:jc w:val="both"/>
        <w:rPr>
          <w:sz w:val="20"/>
          <w:szCs w:val="20"/>
        </w:rPr>
      </w:pPr>
      <w:r>
        <w:rPr>
          <w:sz w:val="20"/>
          <w:szCs w:val="20"/>
        </w:rPr>
        <w:t>l’IC Don G.Minzoni Argenta (Fe) al trattamento, anche con l’ausilio di mezzi informatici e telematici, dei dati personali forniti dal sottoscritto; prende inoltre atto che, ai sensi del “Codice Privacy”, titolare del trattamento dei dati e</w:t>
      </w:r>
      <w:r>
        <w:rPr>
          <w:rFonts w:ascii="Arial" w:hAnsi="Arial" w:cs="Arial"/>
          <w:sz w:val="20"/>
          <w:szCs w:val="20"/>
        </w:rPr>
        <w:t xml:space="preserve">̀ </w:t>
      </w:r>
      <w:r>
        <w:rPr>
          <w:sz w:val="20"/>
          <w:szCs w:val="20"/>
        </w:rPr>
        <w:t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7794" w:rsidRDefault="00F8779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Firma 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7794" w:rsidRDefault="00F87794">
      <w:pPr>
        <w:spacing w:after="45" w:line="240" w:lineRule="auto"/>
        <w:ind w:left="15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</w:p>
    <w:p w:rsidR="00F87794" w:rsidRDefault="00F87794">
      <w:pPr>
        <w:spacing w:after="0" w:line="240" w:lineRule="auto"/>
        <w:ind w:left="30" w:right="0" w:firstLine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87794" w:rsidSect="00535337">
      <w:pgSz w:w="11920" w:h="16840"/>
      <w:pgMar w:top="1410" w:right="1150" w:bottom="1190" w:left="1119" w:header="72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D7"/>
    <w:multiLevelType w:val="multilevel"/>
    <w:tmpl w:val="A516CA1A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Times New Roman" w:hAnsi="Calibri" w:cs="Calibri"/>
        <w:b/>
        <w:i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2FC"/>
    <w:rsid w:val="000D21C6"/>
    <w:rsid w:val="00535337"/>
    <w:rsid w:val="006C12FC"/>
    <w:rsid w:val="0085495F"/>
    <w:rsid w:val="00C77DCA"/>
    <w:rsid w:val="00CD7107"/>
    <w:rsid w:val="00F85152"/>
    <w:rsid w:val="00F8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37"/>
    <w:pPr>
      <w:spacing w:after="76" w:line="246" w:lineRule="auto"/>
      <w:ind w:left="25" w:right="-15" w:hanging="10"/>
    </w:pPr>
    <w:rPr>
      <w:b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5337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337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5337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5337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5337"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35337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C3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C3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C3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C3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C3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C38"/>
    <w:rPr>
      <w:rFonts w:asciiTheme="minorHAnsi" w:eastAsiaTheme="minorEastAsia" w:hAnsiTheme="minorHAnsi" w:cstheme="minorBidi"/>
      <w:bCs/>
      <w:color w:val="000000"/>
    </w:rPr>
  </w:style>
  <w:style w:type="table" w:customStyle="1" w:styleId="TableNormal1">
    <w:name w:val="Table Normal1"/>
    <w:uiPriority w:val="99"/>
    <w:rsid w:val="00535337"/>
    <w:pPr>
      <w:spacing w:after="76" w:line="246" w:lineRule="auto"/>
      <w:ind w:left="25" w:right="-15" w:hanging="10"/>
    </w:pPr>
    <w:rPr>
      <w:b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535337"/>
    <w:pPr>
      <w:keepNext/>
      <w:keepLines/>
      <w:spacing w:before="480" w:after="120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5C3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table" w:customStyle="1" w:styleId="TableGrid">
    <w:name w:val="TableGrid"/>
    <w:uiPriority w:val="99"/>
    <w:rsid w:val="00535337"/>
    <w:pPr>
      <w:ind w:left="25" w:right="-15" w:hanging="10"/>
    </w:pPr>
    <w:rPr>
      <w:b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53533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F5C38"/>
    <w:rPr>
      <w:rFonts w:asciiTheme="majorHAnsi" w:eastAsiaTheme="majorEastAsia" w:hAnsiTheme="majorHAnsi" w:cstheme="majorBidi"/>
      <w:b/>
      <w:color w:val="000000"/>
      <w:sz w:val="24"/>
      <w:szCs w:val="24"/>
    </w:rPr>
  </w:style>
  <w:style w:type="table" w:customStyle="1" w:styleId="Stile">
    <w:name w:val="Stile"/>
    <w:basedOn w:val="TableNormal1"/>
    <w:uiPriority w:val="99"/>
    <w:rsid w:val="00535337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bottom w:w="0" w:type="dxa"/>
        <w:right w:w="5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520</Words>
  <Characters>2969</Characters>
  <Application>Microsoft Office Outlook</Application>
  <DocSecurity>0</DocSecurity>
  <Lines>0</Lines>
  <Paragraphs>0</Paragraphs>
  <ScaleCrop>false</ScaleCrop>
  <Company>Liceo Da Vinci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anna</cp:lastModifiedBy>
  <cp:revision>3</cp:revision>
  <dcterms:created xsi:type="dcterms:W3CDTF">2023-10-31T14:44:00Z</dcterms:created>
  <dcterms:modified xsi:type="dcterms:W3CDTF">2024-11-04T07:39:00Z</dcterms:modified>
</cp:coreProperties>
</file>