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AB" w:rsidRDefault="00B87BAB" w:rsidP="001D6222">
      <w:pPr>
        <w:spacing w:after="308" w:line="244" w:lineRule="auto"/>
        <w:ind w:left="10"/>
        <w:jc w:val="both"/>
      </w:pPr>
      <w:r>
        <w:rPr>
          <w:b/>
        </w:rPr>
        <w:t>ALL. B</w:t>
      </w:r>
    </w:p>
    <w:p w:rsidR="00B87BAB" w:rsidRDefault="00B87BAB" w:rsidP="001D6222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</w:rPr>
        <w:t>A</w:t>
      </w:r>
      <w:r>
        <w:rPr>
          <w:b/>
        </w:rPr>
        <w:t xml:space="preserve">l Dirigente Scolastico </w:t>
      </w:r>
    </w:p>
    <w:p w:rsidR="00B87BAB" w:rsidRDefault="00B87BAB" w:rsidP="001D6222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>dell’IC “Don G. Minzoni” Argenta</w:t>
      </w:r>
    </w:p>
    <w:p w:rsidR="00B87BAB" w:rsidRDefault="00B87BAB" w:rsidP="001D6222">
      <w:pPr>
        <w:spacing w:after="202" w:line="244" w:lineRule="auto"/>
        <w:ind w:left="10"/>
        <w:jc w:val="both"/>
        <w:rPr>
          <w:b/>
        </w:rPr>
      </w:pPr>
    </w:p>
    <w:p w:rsidR="00B87BAB" w:rsidRDefault="00B87BAB" w:rsidP="001D6222">
      <w:pPr>
        <w:spacing w:after="202" w:line="244" w:lineRule="auto"/>
        <w:ind w:left="10"/>
        <w:jc w:val="both"/>
      </w:pPr>
      <w:r>
        <w:rPr>
          <w:b/>
        </w:rPr>
        <w:t>ALLEGATO B) “DICHIARAZIONE SOSTITUTIVA DI ATTO NOTORIO”</w:t>
      </w:r>
    </w:p>
    <w:p w:rsidR="00B87BAB" w:rsidRDefault="00B87BAB" w:rsidP="001D6222">
      <w:pPr>
        <w:spacing w:before="120" w:after="120" w:line="240" w:lineRule="auto"/>
        <w:ind w:left="-2" w:right="0" w:hanging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b/>
          <w:bCs/>
        </w:rPr>
        <w:t>Piano nazionale di ripresa e resilienza, Missione 4: Istruzione e ricerca - Investimento 1.4. “Intervento straordinario finalizzato alla riduzione dei divari territoriali nel I e II ciclo della scuola secondaria e alla lotta alla dispersione scolastica”, Codice M4C1I1.4-2022-981-P-22197</w:t>
      </w:r>
    </w:p>
    <w:p w:rsidR="00B87BAB" w:rsidRDefault="00B87BAB" w:rsidP="001D6222">
      <w:pPr>
        <w:spacing w:after="40" w:line="240" w:lineRule="auto"/>
        <w:ind w:left="2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b/>
          <w:bCs/>
        </w:rPr>
        <w:t>Titolo del Progetto “LA BUSSOLA DI DON MINZONI”</w:t>
      </w:r>
    </w:p>
    <w:p w:rsidR="00B87BAB" w:rsidRDefault="00B87BAB" w:rsidP="001D6222">
      <w:pPr>
        <w:spacing w:before="120" w:after="120" w:line="240" w:lineRule="auto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b/>
          <w:bCs/>
        </w:rPr>
        <w:t>CUP: H91I22001430006</w:t>
      </w:r>
    </w:p>
    <w:p w:rsidR="00B87BAB" w:rsidRDefault="00B87BAB">
      <w:pPr>
        <w:pStyle w:val="Heading1"/>
      </w:pPr>
      <w:bookmarkStart w:id="0" w:name="_GoBack"/>
      <w:bookmarkEnd w:id="0"/>
    </w:p>
    <w:p w:rsidR="00B87BAB" w:rsidRDefault="00B87BAB">
      <w:pPr>
        <w:pStyle w:val="Heading1"/>
      </w:pPr>
      <w:r>
        <w:t>DICHIARAZIONE SOSTITUTIVA DI ATTO NOTORIO RILASCIATA AI SENSI</w:t>
      </w:r>
    </w:p>
    <w:p w:rsidR="00B87BAB" w:rsidRDefault="00B87BAB">
      <w:pPr>
        <w:pStyle w:val="Heading1"/>
      </w:pPr>
      <w:r>
        <w:t>DEGLI ARTT. 46 E 47 DEL D.P.R. 445/2000</w:t>
      </w:r>
    </w:p>
    <w:p w:rsidR="00B87BAB" w:rsidRDefault="00B87BAB">
      <w:r>
        <w:t>Il sottoscritto _____________________________________, nato a ___________il__________,</w:t>
      </w:r>
    </w:p>
    <w:p w:rsidR="00B87BAB" w:rsidRDefault="00B87BAB">
      <w:pPr>
        <w:spacing w:line="416" w:lineRule="auto"/>
        <w:ind w:right="775"/>
      </w:pPr>
      <w:r>
        <w:t>C.F. __________________________, residente in ______________________________________, tel _________________ Fax________________, PEO ___________________________________, PEC _______________________________,</w:t>
      </w:r>
    </w:p>
    <w:p w:rsidR="00B87BAB" w:rsidRDefault="00B87BAB">
      <w:pPr>
        <w:spacing w:after="54"/>
      </w:pPr>
      <w:r>
        <w:t>in qualità di</w:t>
      </w:r>
    </w:p>
    <w:p w:rsidR="00B87BAB" w:rsidRDefault="00B87BAB">
      <w:r>
        <w:t>________________________________________________________________________________</w:t>
      </w:r>
    </w:p>
    <w:p w:rsidR="00B87BAB" w:rsidRDefault="00B87BAB">
      <w:pPr>
        <w:pStyle w:val="Heading1"/>
      </w:pPr>
      <w:r>
        <w:t>DICHIARA</w:t>
      </w:r>
    </w:p>
    <w:p w:rsidR="00B87BAB" w:rsidRDefault="00B87BAB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B87BAB" w:rsidRDefault="00B87BAB">
      <w:pPr>
        <w:numPr>
          <w:ilvl w:val="0"/>
          <w:numId w:val="1"/>
        </w:numPr>
        <w:ind w:hanging="275"/>
      </w:pPr>
      <w:r>
        <w:t>Di essere in possesso del seguente titolo di studio________________________________________ conseguito presso _______________________________________ il ____/____/____;</w:t>
      </w:r>
    </w:p>
    <w:p w:rsidR="00B87BAB" w:rsidRDefault="00B87BAB">
      <w:pPr>
        <w:numPr>
          <w:ilvl w:val="0"/>
          <w:numId w:val="1"/>
        </w:numPr>
        <w:ind w:hanging="275"/>
      </w:pPr>
      <w:r>
        <w:t>di aver preso visione dall’avviso per la selezione in oggetto</w:t>
      </w:r>
    </w:p>
    <w:p w:rsidR="00B87BAB" w:rsidRDefault="00B87BAB">
      <w:pPr>
        <w:numPr>
          <w:ilvl w:val="0"/>
          <w:numId w:val="1"/>
        </w:numPr>
        <w:ind w:hanging="275"/>
      </w:pPr>
      <w:r>
        <w:t>di possedere i requisiti richiesti dall’avviso</w:t>
      </w:r>
    </w:p>
    <w:p w:rsidR="00B87BAB" w:rsidRDefault="00B87BAB">
      <w:pPr>
        <w:numPr>
          <w:ilvl w:val="0"/>
          <w:numId w:val="1"/>
        </w:numPr>
        <w:ind w:hanging="275"/>
      </w:pPr>
      <w:r>
        <w:t>di essere cittadino/a italiano/a</w:t>
      </w:r>
    </w:p>
    <w:p w:rsidR="00B87BAB" w:rsidRDefault="00B87BAB">
      <w:pPr>
        <w:numPr>
          <w:ilvl w:val="0"/>
          <w:numId w:val="1"/>
        </w:numPr>
        <w:ind w:hanging="275"/>
      </w:pPr>
      <w:r>
        <w:t>di essere cittadino/a di uno degli Stati dell’UE (specificare): ____________</w:t>
      </w:r>
    </w:p>
    <w:p w:rsidR="00B87BAB" w:rsidRDefault="00B87BAB">
      <w:pPr>
        <w:numPr>
          <w:ilvl w:val="0"/>
          <w:numId w:val="1"/>
        </w:numPr>
        <w:ind w:hanging="275"/>
      </w:pPr>
      <w:r>
        <w:t>di godere dei diritti civili e politici</w:t>
      </w:r>
    </w:p>
    <w:p w:rsidR="00B87BAB" w:rsidRDefault="00B87BAB">
      <w:pPr>
        <w:numPr>
          <w:ilvl w:val="0"/>
          <w:numId w:val="1"/>
        </w:numPr>
        <w:spacing w:after="0"/>
        <w:ind w:hanging="275"/>
      </w:pPr>
      <w:r>
        <w:t>di non aver riportato condanne penali</w:t>
      </w:r>
    </w:p>
    <w:p w:rsidR="00B87BAB" w:rsidRDefault="00B87BAB">
      <w:pPr>
        <w:numPr>
          <w:ilvl w:val="0"/>
          <w:numId w:val="1"/>
        </w:numPr>
        <w:ind w:hanging="275"/>
      </w:pPr>
      <w:r>
        <w:t>di non essere destinatario/a di provvedimenti che riguardano l’applicazione di misure di prevenzione, di decisioni civili e di provvedimenti amministrativi iscritti nel casellario giudiziale</w:t>
      </w:r>
    </w:p>
    <w:p w:rsidR="00B87BAB" w:rsidRDefault="00B87BAB">
      <w:pPr>
        <w:numPr>
          <w:ilvl w:val="0"/>
          <w:numId w:val="1"/>
        </w:numPr>
        <w:ind w:hanging="275"/>
      </w:pPr>
      <w:r>
        <w:t>di essere disponibile a svolgere, fin dall’assegnazione dell’incarico, senza riserva, i compiti e le funzioni previste dall’Avviso di selezione</w:t>
      </w:r>
    </w:p>
    <w:p w:rsidR="00B87BAB" w:rsidRDefault="00B87BAB">
      <w:pPr>
        <w:numPr>
          <w:ilvl w:val="0"/>
          <w:numId w:val="1"/>
        </w:numPr>
        <w:ind w:hanging="275"/>
      </w:pPr>
      <w:r>
        <w:t>di non avere carichi penali pendenti</w:t>
      </w:r>
    </w:p>
    <w:p w:rsidR="00B87BAB" w:rsidRDefault="00B87BAB">
      <w:pPr>
        <w:numPr>
          <w:ilvl w:val="0"/>
          <w:numId w:val="1"/>
        </w:numPr>
        <w:ind w:hanging="275"/>
      </w:pPr>
      <w:r>
        <w:t>di aver preso visione, di sottoscrivere per accettazione e di obbligarsi all’osservanza di tutte le disposizioni, nessuna esclusa, previste dalla lettera di invito;</w:t>
      </w:r>
    </w:p>
    <w:p w:rsidR="00B87BAB" w:rsidRDefault="00B87BAB">
      <w:pPr>
        <w:numPr>
          <w:ilvl w:val="0"/>
          <w:numId w:val="1"/>
        </w:numPr>
        <w:ind w:hanging="275"/>
      </w:pPr>
      <w:r>
        <w:t>di aver giudicato il compenso pienamente remunerativo;</w:t>
      </w:r>
    </w:p>
    <w:p w:rsidR="00B87BAB" w:rsidRDefault="00B87BAB">
      <w:pPr>
        <w:numPr>
          <w:ilvl w:val="0"/>
          <w:numId w:val="1"/>
        </w:numPr>
        <w:ind w:hanging="275"/>
      </w:pPr>
      <w:r>
        <w:t>di acconsentire ai sensi e per gli effetti del D.Lgs 196/2003 e ss. mm. ii. al trattamento dei dati per la presente procedura,</w:t>
      </w:r>
    </w:p>
    <w:p w:rsidR="00B87BAB" w:rsidRDefault="00B87BAB">
      <w:pPr>
        <w:numPr>
          <w:ilvl w:val="0"/>
          <w:numId w:val="1"/>
        </w:numPr>
        <w:spacing w:after="662"/>
        <w:ind w:hanging="275"/>
      </w:pPr>
      <w:r>
        <w:t>di autorizzare l’istituzione scolastica ad effettuare le comunicazioni a mezzo (indicare indirizzo mail di riferimento)</w:t>
      </w:r>
      <w:r>
        <w:rPr>
          <w:b/>
        </w:rPr>
        <w:t>_______________________________________________________________</w:t>
      </w:r>
    </w:p>
    <w:p w:rsidR="00B87BAB" w:rsidRDefault="00B87BAB">
      <w:pPr>
        <w:spacing w:after="665" w:line="246" w:lineRule="auto"/>
        <w:ind w:left="10"/>
        <w:jc w:val="both"/>
      </w:pPr>
      <w:r>
        <w:rPr>
          <w:b/>
        </w:rPr>
        <w:t>Si allega fotocopia del documento di identità in corso di validità con firma in originale del dichiarante.</w:t>
      </w:r>
    </w:p>
    <w:p w:rsidR="00B87BAB" w:rsidRDefault="00B87BAB">
      <w:pPr>
        <w:spacing w:after="0" w:line="246" w:lineRule="auto"/>
        <w:ind w:left="10"/>
        <w:jc w:val="both"/>
        <w:rPr>
          <w:b/>
        </w:rPr>
      </w:pPr>
      <w:r>
        <w:rPr>
          <w:rFonts w:ascii="Arial" w:hAnsi="Arial" w:cs="Arial"/>
          <w:b/>
        </w:rPr>
        <w:t>…………</w:t>
      </w:r>
      <w:r>
        <w:rPr>
          <w:b/>
        </w:rPr>
        <w:t>....</w:t>
      </w:r>
      <w:r>
        <w:rPr>
          <w:rFonts w:ascii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hAnsi="Arial" w:cs="Arial"/>
          <w:b/>
        </w:rPr>
        <w:t>……</w:t>
      </w:r>
      <w:r>
        <w:rPr>
          <w:b/>
        </w:rPr>
        <w:t>...</w:t>
      </w:r>
    </w:p>
    <w:p w:rsidR="00B87BAB" w:rsidRDefault="00B87BAB" w:rsidP="001D6B77">
      <w:pPr>
        <w:spacing w:after="0" w:line="246" w:lineRule="auto"/>
        <w:ind w:left="4966" w:firstLine="698"/>
        <w:jc w:val="both"/>
        <w:rPr>
          <w:b/>
        </w:rPr>
      </w:pPr>
      <w:r>
        <w:rPr>
          <w:b/>
        </w:rPr>
        <w:t xml:space="preserve"> Il Dichiarante</w:t>
      </w:r>
    </w:p>
    <w:p w:rsidR="00B87BAB" w:rsidRDefault="00B87BAB" w:rsidP="001D6B77">
      <w:pPr>
        <w:spacing w:after="0" w:line="246" w:lineRule="auto"/>
        <w:ind w:left="4966" w:firstLine="698"/>
        <w:jc w:val="both"/>
        <w:rPr>
          <w:b/>
        </w:rPr>
      </w:pPr>
    </w:p>
    <w:p w:rsidR="00B87BAB" w:rsidRDefault="00B87BAB" w:rsidP="001D6B77">
      <w:pPr>
        <w:spacing w:after="0" w:line="246" w:lineRule="auto"/>
        <w:ind w:left="4966" w:firstLine="698"/>
        <w:jc w:val="both"/>
      </w:pPr>
      <w:r>
        <w:rPr>
          <w:b/>
        </w:rPr>
        <w:t>----------------------------------------</w:t>
      </w:r>
    </w:p>
    <w:sectPr w:rsidR="00B87BAB" w:rsidSect="00DD3C64">
      <w:pgSz w:w="11920" w:h="16840"/>
      <w:pgMar w:top="1465" w:right="1150" w:bottom="11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4F24"/>
    <w:multiLevelType w:val="hybridMultilevel"/>
    <w:tmpl w:val="B022B360"/>
    <w:lvl w:ilvl="0" w:tplc="E0DE2058">
      <w:start w:val="1"/>
      <w:numFmt w:val="bullet"/>
      <w:lvlText w:val="✓"/>
      <w:lvlJc w:val="left"/>
      <w:pPr>
        <w:ind w:left="275"/>
      </w:pPr>
      <w:rPr>
        <w:rFonts w:ascii="MS PGothic" w:eastAsia="MS PGothic" w:hAnsi="MS PGothic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30AA322C">
      <w:start w:val="1"/>
      <w:numFmt w:val="bullet"/>
      <w:lvlText w:val="o"/>
      <w:lvlJc w:val="left"/>
      <w:pPr>
        <w:ind w:left="1108"/>
      </w:pPr>
      <w:rPr>
        <w:rFonts w:ascii="MS PGothic" w:eastAsia="MS PGothic" w:hAnsi="MS PGothic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10FA8BDE">
      <w:start w:val="1"/>
      <w:numFmt w:val="bullet"/>
      <w:lvlText w:val="▪"/>
      <w:lvlJc w:val="left"/>
      <w:pPr>
        <w:ind w:left="1828"/>
      </w:pPr>
      <w:rPr>
        <w:rFonts w:ascii="MS PGothic" w:eastAsia="MS PGothic" w:hAnsi="MS PGothic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5A10AD34">
      <w:start w:val="1"/>
      <w:numFmt w:val="bullet"/>
      <w:lvlText w:val="•"/>
      <w:lvlJc w:val="left"/>
      <w:pPr>
        <w:ind w:left="2548"/>
      </w:pPr>
      <w:rPr>
        <w:rFonts w:ascii="MS PGothic" w:eastAsia="MS PGothic" w:hAnsi="MS PGothic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3222C83E">
      <w:start w:val="1"/>
      <w:numFmt w:val="bullet"/>
      <w:lvlText w:val="o"/>
      <w:lvlJc w:val="left"/>
      <w:pPr>
        <w:ind w:left="3268"/>
      </w:pPr>
      <w:rPr>
        <w:rFonts w:ascii="MS PGothic" w:eastAsia="MS PGothic" w:hAnsi="MS PGothic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A656CC94">
      <w:start w:val="1"/>
      <w:numFmt w:val="bullet"/>
      <w:lvlText w:val="▪"/>
      <w:lvlJc w:val="left"/>
      <w:pPr>
        <w:ind w:left="3988"/>
      </w:pPr>
      <w:rPr>
        <w:rFonts w:ascii="MS PGothic" w:eastAsia="MS PGothic" w:hAnsi="MS PGothic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FA36828C">
      <w:start w:val="1"/>
      <w:numFmt w:val="bullet"/>
      <w:lvlText w:val="•"/>
      <w:lvlJc w:val="left"/>
      <w:pPr>
        <w:ind w:left="4708"/>
      </w:pPr>
      <w:rPr>
        <w:rFonts w:ascii="MS PGothic" w:eastAsia="MS PGothic" w:hAnsi="MS PGothic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CEEA7544">
      <w:start w:val="1"/>
      <w:numFmt w:val="bullet"/>
      <w:lvlText w:val="o"/>
      <w:lvlJc w:val="left"/>
      <w:pPr>
        <w:ind w:left="5428"/>
      </w:pPr>
      <w:rPr>
        <w:rFonts w:ascii="MS PGothic" w:eastAsia="MS PGothic" w:hAnsi="MS PGothic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2102985C">
      <w:start w:val="1"/>
      <w:numFmt w:val="bullet"/>
      <w:lvlText w:val="▪"/>
      <w:lvlJc w:val="left"/>
      <w:pPr>
        <w:ind w:left="6148"/>
      </w:pPr>
      <w:rPr>
        <w:rFonts w:ascii="MS PGothic" w:eastAsia="MS PGothic" w:hAnsi="MS PGothic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AE0"/>
    <w:rsid w:val="001B4AE0"/>
    <w:rsid w:val="001D6222"/>
    <w:rsid w:val="001D6B77"/>
    <w:rsid w:val="00440802"/>
    <w:rsid w:val="004E67BE"/>
    <w:rsid w:val="00567882"/>
    <w:rsid w:val="00B87BAB"/>
    <w:rsid w:val="00DD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64"/>
    <w:pPr>
      <w:spacing w:after="210" w:line="268" w:lineRule="auto"/>
      <w:ind w:left="-5" w:right="-15" w:hanging="10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C64"/>
    <w:pPr>
      <w:keepNext/>
      <w:keepLines/>
      <w:spacing w:after="214" w:line="293" w:lineRule="auto"/>
      <w:ind w:left="10"/>
      <w:jc w:val="center"/>
      <w:outlineLvl w:val="0"/>
    </w:pPr>
    <w:rPr>
      <w:rFonts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3C64"/>
    <w:rPr>
      <w:rFonts w:ascii="Calibri" w:eastAsia="Times New Roman" w:hAnsi="Calibri"/>
      <w:b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448</Words>
  <Characters>2557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 allegato B collaudatore .docx</dc:title>
  <dc:subject/>
  <dc:creator>segreteria</dc:creator>
  <cp:keywords/>
  <dc:description/>
  <cp:lastModifiedBy>anna</cp:lastModifiedBy>
  <cp:revision>3</cp:revision>
  <dcterms:created xsi:type="dcterms:W3CDTF">2023-10-31T14:45:00Z</dcterms:created>
  <dcterms:modified xsi:type="dcterms:W3CDTF">2024-11-04T07:40:00Z</dcterms:modified>
</cp:coreProperties>
</file>