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6E" w:rsidRDefault="00BD076E" w:rsidP="00D766CA">
      <w:pPr>
        <w:spacing w:line="244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Allegato C</w:t>
      </w:r>
    </w:p>
    <w:p w:rsidR="00BD076E" w:rsidRDefault="00BD076E" w:rsidP="00D766CA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:rsidR="00BD076E" w:rsidRDefault="00BD076E" w:rsidP="00D766CA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dell’IC “Don G. Minzoni”</w:t>
      </w:r>
    </w:p>
    <w:p w:rsidR="00BD076E" w:rsidRDefault="00BD076E" w:rsidP="00D766CA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:rsidR="00BD076E" w:rsidRDefault="00BD076E" w:rsidP="00D766CA">
      <w:pPr>
        <w:spacing w:line="240" w:lineRule="auto"/>
        <w:ind w:left="6384" w:right="-15" w:hanging="11"/>
        <w:rPr>
          <w:sz w:val="20"/>
          <w:szCs w:val="20"/>
        </w:rPr>
      </w:pPr>
    </w:p>
    <w:p w:rsidR="00BD076E" w:rsidRDefault="00BD076E" w:rsidP="00D766CA">
      <w:pPr>
        <w:spacing w:after="196" w:line="244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:rsidR="00BD076E" w:rsidRDefault="00BD076E" w:rsidP="00D766CA">
      <w:pPr>
        <w:spacing w:before="120" w:after="120" w:line="240" w:lineRule="auto"/>
        <w:ind w:left="-2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M4C1I1.4-2022-981-P-22197</w:t>
      </w:r>
    </w:p>
    <w:p w:rsidR="00BD076E" w:rsidRDefault="00BD076E" w:rsidP="00D766CA">
      <w:pPr>
        <w:spacing w:after="40" w:line="240" w:lineRule="auto"/>
        <w:ind w:left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Titolo del Progetto “LA BUSSOLA DI DON MINZONI”</w:t>
      </w:r>
    </w:p>
    <w:p w:rsidR="00BD076E" w:rsidRDefault="00BD076E" w:rsidP="00D766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CUP: H91I22001430006</w:t>
      </w:r>
    </w:p>
    <w:p w:rsidR="00BD076E" w:rsidRDefault="00BD076E">
      <w:pPr>
        <w:spacing w:line="431" w:lineRule="auto"/>
        <w:ind w:left="-5" w:right="-15" w:hanging="10"/>
        <w:rPr>
          <w:b/>
          <w:sz w:val="20"/>
          <w:szCs w:val="20"/>
        </w:rPr>
      </w:pPr>
    </w:p>
    <w:p w:rsidR="00BD076E" w:rsidRDefault="00BD076E">
      <w:pPr>
        <w:spacing w:after="210" w:line="431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:rsidR="00BD076E" w:rsidRDefault="00BD076E">
      <w:pPr>
        <w:spacing w:after="210" w:line="431" w:lineRule="auto"/>
        <w:ind w:left="-5" w:right="-15" w:hanging="10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a </w:t>
      </w:r>
      <w:r>
        <w:rPr>
          <w:rFonts w:ascii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hAnsi="Arial" w:cs="Arial"/>
          <w:b/>
          <w:sz w:val="20"/>
          <w:szCs w:val="20"/>
        </w:rPr>
        <w:t xml:space="preserve">………………………… </w:t>
      </w:r>
    </w:p>
    <w:p w:rsidR="00BD076E" w:rsidRDefault="00BD076E">
      <w:pPr>
        <w:spacing w:after="210" w:line="431" w:lineRule="auto"/>
        <w:ind w:left="-5" w:right="-15" w:hanging="10"/>
        <w:rPr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residente a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</w:t>
      </w:r>
      <w:r>
        <w:rPr>
          <w:b/>
          <w:sz w:val="20"/>
          <w:szCs w:val="20"/>
        </w:rPr>
        <w:t xml:space="preserve">cap </w:t>
      </w:r>
      <w:r>
        <w:rPr>
          <w:rFonts w:ascii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hAnsi="Arial" w:cs="Arial"/>
          <w:b/>
          <w:sz w:val="20"/>
          <w:szCs w:val="20"/>
        </w:rPr>
        <w:t>………………………</w:t>
      </w:r>
      <w:bookmarkStart w:id="1" w:name="_GoBack"/>
      <w:bookmarkEnd w:id="1"/>
    </w:p>
    <w:p w:rsidR="00BD076E" w:rsidRDefault="00BD076E">
      <w:pPr>
        <w:spacing w:after="61" w:line="240" w:lineRule="auto"/>
        <w:ind w:left="-5" w:right="-15" w:hanging="10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cell. </w:t>
      </w:r>
      <w:r>
        <w:rPr>
          <w:rFonts w:ascii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:rsidR="00BD076E" w:rsidRDefault="00BD076E">
      <w:pPr>
        <w:spacing w:after="61" w:line="240" w:lineRule="auto"/>
        <w:ind w:left="-5" w:right="-15" w:hanging="10"/>
        <w:rPr>
          <w:b/>
          <w:sz w:val="20"/>
          <w:szCs w:val="20"/>
        </w:rPr>
      </w:pPr>
    </w:p>
    <w:p w:rsidR="00BD076E" w:rsidRDefault="00BD076E">
      <w:pPr>
        <w:spacing w:after="61" w:line="24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</w:t>
      </w:r>
    </w:p>
    <w:p w:rsidR="00BD076E" w:rsidRDefault="00BD076E">
      <w:pPr>
        <w:spacing w:after="206" w:line="268" w:lineRule="auto"/>
        <w:ind w:left="-5" w:right="-15" w:hanging="10"/>
        <w:rPr>
          <w:highlight w:val="white"/>
        </w:rPr>
      </w:pPr>
      <w:r>
        <w:rPr>
          <w:sz w:val="20"/>
          <w:szCs w:val="20"/>
        </w:rPr>
        <w:t>avendo preso visione dell’Avviso di selezione indetto dal Dirigente Scolastico dell’IC Don G.Minzoni Argenta (Fe) per il conferimento di incarichi per percorsi di Mentoring e Orientamento destinati a singole/i alunne/i</w:t>
      </w:r>
    </w:p>
    <w:p w:rsidR="00BD076E" w:rsidRDefault="00BD076E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:rsidR="00BD076E" w:rsidRDefault="00BD076E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>
          <w:rPr>
            <w:b/>
            <w:sz w:val="20"/>
            <w:szCs w:val="20"/>
          </w:rPr>
          <w:t>445, in</w:t>
        </w:r>
      </w:smartTag>
      <w:r>
        <w:rPr>
          <w:b/>
          <w:sz w:val="20"/>
          <w:szCs w:val="20"/>
        </w:rPr>
        <w:t xml:space="preserve">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BD076E" w:rsidRDefault="00BD076E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:rsidR="00BD076E" w:rsidRDefault="00BD076E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 Next Generation EU;</w:t>
      </w:r>
    </w:p>
    <w:p w:rsidR="00BD076E" w:rsidRDefault="00BD076E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dell’IC Don G.Minzoni Argenta (Fe) o di altro personale incaricato alla realizzazione del Piano PNRR di cui trattasi;</w:t>
      </w:r>
    </w:p>
    <w:p w:rsidR="00BD076E" w:rsidRDefault="00BD076E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BD076E" w:rsidRDefault="00BD076E">
      <w:pPr>
        <w:spacing w:line="268" w:lineRule="auto"/>
        <w:ind w:left="-5" w:right="-15" w:hanging="1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>
        <w:rPr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hAnsi="Arial" w:cs="Arial"/>
          <w:sz w:val="20"/>
          <w:szCs w:val="20"/>
        </w:rPr>
        <w:t>……</w:t>
      </w:r>
      <w:r>
        <w:rPr>
          <w:sz w:val="20"/>
          <w:szCs w:val="20"/>
        </w:rPr>
        <w:t>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Il Dichiarante</w:t>
      </w:r>
    </w:p>
    <w:p w:rsidR="00BD076E" w:rsidRDefault="00BD076E">
      <w:pPr>
        <w:spacing w:line="268" w:lineRule="auto"/>
        <w:ind w:left="-5" w:right="-15" w:hanging="10"/>
        <w:rPr>
          <w:sz w:val="20"/>
          <w:szCs w:val="20"/>
        </w:rPr>
      </w:pPr>
    </w:p>
    <w:p w:rsidR="00BD076E" w:rsidRDefault="00BD076E" w:rsidP="00023D9E">
      <w:pPr>
        <w:spacing w:line="268" w:lineRule="auto"/>
        <w:ind w:left="4315" w:right="-15" w:firstLine="725"/>
      </w:pPr>
      <w:r>
        <w:rPr>
          <w:sz w:val="20"/>
          <w:szCs w:val="20"/>
        </w:rPr>
        <w:t>----------------------------------------</w:t>
      </w:r>
    </w:p>
    <w:sectPr w:rsidR="00BD076E" w:rsidSect="00E34C34">
      <w:pgSz w:w="11920" w:h="16840"/>
      <w:pgMar w:top="1440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5E9"/>
    <w:rsid w:val="00023D9E"/>
    <w:rsid w:val="007C6A30"/>
    <w:rsid w:val="00A445E9"/>
    <w:rsid w:val="00BD076E"/>
    <w:rsid w:val="00D766CA"/>
    <w:rsid w:val="00E3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34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4C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4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4C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4C3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4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93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93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93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931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3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31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E34C34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E34C3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00931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4C3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00931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325</Words>
  <Characters>1857</Characters>
  <Application>Microsoft Office Outlook</Application>
  <DocSecurity>0</DocSecurity>
  <Lines>0</Lines>
  <Paragraphs>0</Paragraphs>
  <ScaleCrop>false</ScaleCrop>
  <Company>Liceo Da Vinci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anna</cp:lastModifiedBy>
  <cp:revision>3</cp:revision>
  <dcterms:created xsi:type="dcterms:W3CDTF">2023-10-31T14:47:00Z</dcterms:created>
  <dcterms:modified xsi:type="dcterms:W3CDTF">2024-11-04T07:41:00Z</dcterms:modified>
</cp:coreProperties>
</file>