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false"/>
        <w:jc w:val="center"/>
        <w:textAlignment w:val="auto"/>
        <w:rPr>
          <w:rFonts w:eastAsia="Times New Roman" w:cs="Times New Roman"/>
          <w:i/>
          <w:i/>
          <w:iCs/>
          <w:kern w:val="0"/>
          <w:sz w:val="16"/>
          <w:szCs w:val="16"/>
          <w:lang w:eastAsia="it-IT" w:bidi="ar-SA"/>
        </w:rPr>
      </w:pPr>
      <w:bookmarkStart w:id="0" w:name="_Hlk162362762"/>
      <w:r>
        <w:rPr>
          <w:rFonts w:eastAsia="Times New Roman" w:cs="Times New Roman"/>
          <w:i/>
          <w:iCs/>
          <w:kern w:val="0"/>
          <w:sz w:val="16"/>
          <w:szCs w:val="16"/>
          <w:lang w:eastAsia="it-IT" w:bidi="ar-SA"/>
        </w:rPr>
        <w:t xml:space="preserve">                                                                                                              </w:t>
      </w:r>
      <w:bookmarkEnd w:id="0"/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  <w:t>Protocollo e data come da segnatura</w:t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bookmarkStart w:id="1" w:name="docs-internal-guid-6379d419-7fff-68ba-e8"/>
      <w:bookmarkEnd w:id="1"/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 xml:space="preserve">                                                                                             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Massa Marittima 10 Giugno 202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 xml:space="preserve">5        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                                                                                     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AI DOCENTI DELLA SCUOLA DELL’INFANZIA</w:t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firstLine="708" w:left="354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                     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DELL’ISTITUTO COMPRENSIVO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0" w:right="0"/>
        <w:jc w:val="both"/>
        <w:textAlignment w:val="auto"/>
        <w:rPr>
          <w:rFonts w:ascii="Calibri;sans-serif" w:hAnsi="Calibri;sans-serif" w:eastAsia="Times New Roman" w:cs="Arial Narrow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OGGETTO: Adempimenti di chiusura dell’anno scolastico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240" w:after="60"/>
        <w:ind w:hanging="0" w:left="0" w:right="0"/>
        <w:jc w:val="both"/>
        <w:textAlignment w:val="auto"/>
        <w:rPr>
          <w:rFonts w:ascii="Arial Narrow" w:hAnsi="Arial Narrow" w:eastAsia="Times New Roman" w:cs="Arial Narrow"/>
          <w:b w:val="false"/>
          <w:color w:val="000000"/>
          <w:kern w:val="0"/>
          <w:lang w:eastAsia="it-IT" w:bidi="ar-SA"/>
        </w:rPr>
      </w:pP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Le lezioni termineranno  il giorno 30 Giugno 2025.</w:t>
      </w:r>
      <w:r>
        <w:rPr>
          <w:rFonts w:eastAsia="Times New Roman" w:cs="Arial Narrow" w:ascii="Arial Narrow" w:hAnsi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firstLine="567" w:left="0" w:right="0"/>
        <w:jc w:val="both"/>
        <w:textAlignment w:val="auto"/>
        <w:rPr>
          <w:rFonts w:ascii="Calibri;sans-serif" w:hAnsi="Calibri;sans-serif" w:eastAsia="Times New Roman" w:cs="Arial Narrow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La scadenza indicata comporta: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♦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Compilazione documenti e registri  (cartacei ed elettronici)</w:t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♦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Sistemazione materiale didattico e sussidi e restituzione  materiale elettronico</w:t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♦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 xml:space="preserve">Consegna in Segreteria  dei documenti, dei registri (debitamente compilati e firmati), del registro delle firme di presenza dei  docenti  e del Personale ATA  </w:t>
      </w:r>
      <w:r>
        <w:rPr>
          <w:rFonts w:eastAsia="Times New Roman" w:cs="Arial Narrow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( il 30/06/2022 all’Ins. Silvia Giuggioli dalle ore 13.00)</w:t>
      </w:r>
      <w:r>
        <w:rPr>
          <w:rFonts w:eastAsia="Times New Roman" w:cs="Arial Narrow" w:ascii="Arial Narrow" w:hAnsi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</w:t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♦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Invio modulo Nuvola domanda per la concessione delle ferie contestualmente domanda di </w:t>
      </w:r>
    </w:p>
    <w:p>
      <w:pPr>
        <w:pStyle w:val="BodyText"/>
        <w:widowControl/>
        <w:suppressAutoHyphens w:val="false"/>
        <w:bidi w:val="0"/>
        <w:spacing w:lineRule="auto" w:line="288" w:before="6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  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Recupero festività soppresse gg. 4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4956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IL DIRIGENTE SCOLASTICO </w:t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4956" w:right="0"/>
        <w:jc w:val="both"/>
        <w:textAlignment w:val="auto"/>
        <w:rPr>
          <w:rFonts w:ascii="Arial Narrow" w:hAnsi="Arial Narrow" w:eastAsia="Times New Roman" w:cs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                                                                                                                                      </w:t>
      </w:r>
      <w:r>
        <w:rPr>
          <w:rFonts w:eastAsia="Times New Roman" w:cs="Arial Narrow" w:ascii="Arial Narrow" w:hAnsi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(Prof. Aniello PISCITELLI)</w:t>
      </w:r>
    </w:p>
    <w:p>
      <w:pPr>
        <w:pStyle w:val="BodyText"/>
        <w:widowControl/>
        <w:suppressAutoHyphens w:val="false"/>
        <w:spacing w:before="0" w:after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  <w:br/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bookmarkStart w:id="2" w:name="docs-internal-guid-5dfe0be0-7fff-66a3-27"/>
      <w:bookmarkEnd w:id="2"/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 xml:space="preserve">                                                                                                             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Massa Marittima 10 Giugno 2025</w:t>
      </w:r>
      <w:r>
        <w:rPr>
          <w:rFonts w:eastAsia="Times New Roman" w:cs="Arial Narrow" w:ascii="Arial Narrow" w:hAnsi="Arial Narrow"/>
          <w:b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 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 xml:space="preserve">                                                                                                         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AI DOCENTI DELLA SCUOLA PRIMARIA</w:t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firstLine="708" w:left="354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                             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DELL’ISTITUTO COMPRENSIVO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0" w:right="0"/>
        <w:jc w:val="both"/>
        <w:textAlignment w:val="auto"/>
        <w:rPr>
          <w:rFonts w:ascii="Calibri;sans-serif" w:hAnsi="Calibri;sans-serif" w:eastAsia="Times New Roman" w:cs="Arial Narrow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OGGETTO: Adempimenti di chiusura dell’anno scolastico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0" w:right="0"/>
        <w:jc w:val="both"/>
        <w:textAlignment w:val="auto"/>
        <w:rPr>
          <w:rFonts w:ascii="Calibri;sans-serif" w:hAnsi="Calibri;sans-serif" w:eastAsia="Times New Roman" w:cs="Arial Narrow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I docenti dovranno procedere alla  </w:t>
      </w:r>
    </w:p>
    <w:p>
      <w:pPr>
        <w:pStyle w:val="BodyText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suppressAutoHyphens w:val="false"/>
        <w:bidi w:val="0"/>
        <w:spacing w:lineRule="auto" w:line="288" w:before="60" w:after="0"/>
        <w:ind w:hanging="283" w:left="709" w:right="0"/>
        <w:jc w:val="both"/>
        <w:textAlignment w:val="auto"/>
        <w:rPr>
          <w:rFonts w:ascii="Calibri;sans-serif" w:hAnsi="Calibri;sans-serif" w:eastAsia="Times New Roman" w:cs="Arial Narrow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Sistemazione del  materiale didattico e dei sussidi e restituzione  materiale elettronico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uppressAutoHyphens w:val="false"/>
        <w:bidi w:val="0"/>
        <w:spacing w:lineRule="auto" w:line="288" w:before="0" w:after="0"/>
        <w:ind w:hanging="283" w:left="709" w:right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Consegna in Segreteria  dei documenti, dei registri di classe (debitamente compilati e firmati), del registro delle firme di presenza dei docenti  e del Personale ATA  (</w:t>
      </w:r>
      <w:r>
        <w:rPr>
          <w:rFonts w:eastAsia="Times New Roman" w:cs="Arial Narrow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 xml:space="preserve">il 25/06/2025 dalle ore 12.00 per il plesso di Massa </w:t>
      </w:r>
      <w:hyperlink r:id="rId2">
        <w:r>
          <w:rPr>
            <w:rStyle w:val="Hyperlink"/>
            <w:rFonts w:eastAsia="Times New Roman" w:cs="Arial Narrow" w:ascii="Calibri;sans-serif" w:hAnsi="Calibri;sans-serif"/>
            <w:b/>
            <w:i w:val="false"/>
            <w:caps w:val="false"/>
            <w:smallCaps w:val="false"/>
            <w:strike w:val="false"/>
            <w:dstrike w:val="false"/>
            <w:color w:val="1155CC"/>
            <w:kern w:val="0"/>
            <w:sz w:val="24"/>
            <w:u w:val="single"/>
            <w:effect w:val="none"/>
            <w:shd w:fill="auto" w:val="clear"/>
            <w:lang w:eastAsia="it-IT" w:bidi="ar-SA"/>
          </w:rPr>
          <w:t>M.ma</w:t>
        </w:r>
      </w:hyperlink>
      <w:r>
        <w:rPr>
          <w:rFonts w:eastAsia="Times New Roman" w:cs="Arial Narrow"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; il 27/06/202,  dalle ore 14.30 per gli altri plessi  all’ Ins.  Valentina Maria Tuzzi) </w:t>
      </w:r>
    </w:p>
    <w:p>
      <w:pPr>
        <w:pStyle w:val="BodyText"/>
        <w:widowControl/>
        <w:numPr>
          <w:ilvl w:val="0"/>
          <w:numId w:val="2"/>
        </w:numPr>
        <w:pBdr/>
        <w:tabs>
          <w:tab w:val="clear" w:pos="709"/>
          <w:tab w:val="left" w:pos="0" w:leader="none"/>
        </w:tabs>
        <w:suppressAutoHyphens w:val="false"/>
        <w:bidi w:val="0"/>
        <w:spacing w:lineRule="auto" w:line="288" w:before="0" w:after="0"/>
        <w:ind w:hanging="283" w:left="709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Invio modulo Nuvola domanda per la concessione delle ferie contestualmente domanda di </w:t>
      </w:r>
    </w:p>
    <w:p>
      <w:pPr>
        <w:pStyle w:val="BodyText"/>
        <w:widowControl/>
        <w:suppressAutoHyphens w:val="false"/>
        <w:bidi w:val="0"/>
        <w:spacing w:lineRule="auto" w:line="288" w:before="0" w:after="0"/>
        <w:ind w:hanging="0" w:left="720" w:right="0"/>
        <w:jc w:val="both"/>
        <w:textAlignment w:val="auto"/>
        <w:rPr>
          <w:rFonts w:ascii="Arial Narrow" w:hAnsi="Arial Narrow" w:eastAsia="Times New Roman" w:cs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</w:pPr>
      <w:r>
        <w:rPr>
          <w:rFonts w:eastAsia="Times New Roman" w:cs="Arial Narrow" w:ascii="Arial Narrow" w:hAnsi="Arial Narrow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shd w:fill="auto" w:val="clear"/>
          <w:lang w:eastAsia="it-IT" w:bidi="ar-SA"/>
        </w:rPr>
        <w:t> </w:t>
      </w:r>
      <w:r>
        <w:rPr>
          <w:rFonts w:eastAsia="Times New Roman" w:cs="Arial Narrow"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4"/>
          <w:u w:val="none"/>
          <w:effect w:val="none"/>
          <w:shd w:fill="auto" w:val="clear"/>
          <w:lang w:eastAsia="it-IT" w:bidi="ar-SA"/>
        </w:rPr>
        <w:t>recupero festività soppresse gg. 4</w:t>
      </w:r>
    </w:p>
    <w:p>
      <w:pPr>
        <w:pStyle w:val="BodyText"/>
        <w:widowControl/>
        <w:suppressAutoHyphens w:val="false"/>
        <w:spacing w:before="0" w:after="0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b w:val="false"/>
          <w:color w:val="000000"/>
          <w:kern w:val="0"/>
          <w:lang w:eastAsia="it-IT" w:bidi="ar-SA"/>
        </w:rPr>
        <w:br/>
        <w:br/>
        <w:t xml:space="preserve">                                                                                                            </w:t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>
          <w:rFonts w:eastAsia="Times New Roman" w:cs="Arial Narrow" w:ascii="Arial Narrow" w:hAnsi="Arial Narrow"/>
          <w:color w:val="000000"/>
          <w:kern w:val="0"/>
          <w:lang w:eastAsia="it-IT" w:bidi="ar-SA"/>
        </w:rPr>
      </w:r>
    </w:p>
    <w:p>
      <w:pPr>
        <w:pStyle w:val="Normal"/>
        <w:widowControl/>
        <w:suppressAutoHyphens w:val="false"/>
        <w:jc w:val="right"/>
        <w:textAlignment w:val="auto"/>
        <w:rPr>
          <w:rFonts w:ascii="Arial Narrow" w:hAnsi="Arial Narrow" w:eastAsia="Times New Roman" w:cs="Arial Narrow"/>
          <w:color w:val="000000"/>
          <w:kern w:val="0"/>
          <w:lang w:eastAsia="it-IT" w:bidi="ar-SA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737" w:top="2552" w:footer="0" w:bottom="56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Calibri">
    <w:charset w:val="00"/>
    <w:family w:val="swiss"/>
    <w:pitch w:val="variable"/>
  </w:font>
  <w:font w:name="Arial Narrow">
    <w:charset w:val="00"/>
    <w:family w:val="swiss"/>
    <w:pitch w:val="variable"/>
  </w:font>
  <w:font w:name="Calibri">
    <w:altName w:val="sans-serif"/>
    <w:charset w:val="00"/>
    <w:family w:val="auto"/>
    <w:pitch w:val="default"/>
  </w:font>
  <w:font w:name="Calibri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" wp14:anchorId="2156B3FD">
              <wp:simplePos x="0" y="0"/>
              <wp:positionH relativeFrom="margin">
                <wp:posOffset>1423035</wp:posOffset>
              </wp:positionH>
              <wp:positionV relativeFrom="paragraph">
                <wp:posOffset>-115570</wp:posOffset>
              </wp:positionV>
              <wp:extent cx="4958080" cy="1336675"/>
              <wp:effectExtent l="0" t="0" r="0" b="0"/>
              <wp:wrapNone/>
              <wp:docPr id="1" name="Gruppo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7920" cy="1336680"/>
                        <a:chOff x="0" y="0"/>
                        <a:chExt cx="4957920" cy="1336680"/>
                      </a:xfrm>
                    </wpg:grpSpPr>
                    <wps:wsp>
                      <wps:cNvPr id="2" name="Casella di testo 2"/>
                      <wps:cNvSpPr/>
                      <wps:spPr>
                        <a:xfrm>
                          <a:off x="0" y="0"/>
                          <a:ext cx="3173040" cy="133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ISTITUTO COMPRENSIVO “Don Curzio Breschi”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Sede Legale Via Martiri Della Niccioleta N. 7 -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58024      MASSA MARITTIMA (GR)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ab/>
                              <w:t xml:space="preserve">         Sede Centrale Tel 0566 906511 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ab/>
                              <w:tab/>
                              <w:t xml:space="preserve">e-mail: 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eastAsia="ar-SA" w:bidi="ar-SA"/>
                              </w:rPr>
                              <w:t>gric815003@istruzione.it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ind w:left="300"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PEC: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Style w:val="Hyperlink"/>
                                  <w:rFonts w:eastAsia="Times New Roman" w:cs="Calibri" w:ascii="Calibri" w:hAnsi="Calibri" w:asciiTheme="minorHAnsi" w:cstheme="minorHAnsi" w:hAnsiTheme="minorHAnsi"/>
                                  <w:i/>
                                  <w:iCs/>
                                  <w:kern w:val="0"/>
                                  <w:sz w:val="22"/>
                                  <w:szCs w:val="22"/>
                                  <w:lang w:eastAsia="ar-SA" w:bidi="ar-SA"/>
                                </w:rPr>
                                <w:t>gric815003@pec.istruzione.it</w:t>
                              </w:r>
                            </w:hyperlink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  <w:t xml:space="preserve">;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ind w:left="300"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  <w:t>Sito web: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val="en-US" w:eastAsia="ar-SA" w:bidi="ar-SA"/>
                              </w:rPr>
                              <w:t xml:space="preserve">   www.icmassamarittima.edu.it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Cod.fisc.81001090539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magin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3192840" y="28440"/>
                          <a:ext cx="894600" cy="988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magine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4285080" y="171360"/>
                          <a:ext cx="673200" cy="72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7" style="position:absolute;margin-left:112.05pt;margin-top:-9.1pt;width:390.4pt;height:105.25pt" coordorigin="2241,-182" coordsize="7808,2105">
              <v:rect id="shape_0" ID="Casella di testo 2" path="m0,0l-2147483645,0l-2147483645,-2147483646l0,-2147483646xe" stroked="f" o:allowincell="f" style="position:absolute;left:2241;top:-182;width:4996;height:2104;mso-wrap-style:square;v-text-anchor:top;mso-position-horizontal-relative:margin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widowControl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b/>
                          <w:bCs/>
                          <w:kern w:val="0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b/>
                          <w:bCs/>
                          <w:kern w:val="0"/>
                          <w:lang w:eastAsia="ar-SA" w:bidi="ar-SA"/>
                        </w:rPr>
                        <w:t>ISTITUTO COMPRENSIVO “Don Curzio Breschi”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Sede Legale Via Martiri Della Niccioleta N. 7 -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  <w:t>58024      MASSA MARITTIMA (GR)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ab/>
                        <w:t xml:space="preserve">         Sede Centrale Tel 0566 906511 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ab/>
                        <w:tab/>
                        <w:t xml:space="preserve">e-mail: 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eastAsia="ar-SA" w:bidi="ar-SA"/>
                        </w:rPr>
                        <w:t>gric815003@istruzione.it</w:t>
                      </w:r>
                    </w:p>
                    <w:p>
                      <w:pPr>
                        <w:pStyle w:val="Normal"/>
                        <w:widowControl/>
                        <w:ind w:left="300"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     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>PEC: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</w:t>
                      </w:r>
                      <w:hyperlink r:id="rId4">
                        <w:r>
                          <w:rPr>
                            <w:rStyle w:val="Hyperlink"/>
                            <w:rFonts w:eastAsia="Times New Roman" w:cs="Calibri" w:ascii="Calibri" w:hAnsi="Calibri" w:asciiTheme="minorHAnsi" w:cstheme="minorHAnsi" w:hAnsiTheme="minorHAnsi"/>
                            <w:i/>
                            <w:iCs/>
                            <w:kern w:val="0"/>
                            <w:sz w:val="22"/>
                            <w:szCs w:val="22"/>
                            <w:lang w:eastAsia="ar-SA" w:bidi="ar-SA"/>
                          </w:rPr>
                          <w:t>gric815003@pec.istruzione.it</w:t>
                        </w:r>
                      </w:hyperlink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  <w:t xml:space="preserve">; </w:t>
                      </w:r>
                    </w:p>
                    <w:p>
                      <w:pPr>
                        <w:pStyle w:val="Normal"/>
                        <w:widowControl/>
                        <w:ind w:left="300"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val="en-US"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  <w:t>Sito web: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val="en-US" w:eastAsia="ar-SA" w:bidi="ar-SA"/>
                        </w:rPr>
                        <w:t xml:space="preserve">   www.icmassamarittima.edu.it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  <w:t>Cod.fisc.81001090539</w:t>
                      </w:r>
                    </w:p>
                  </w:txbxContent>
                </v:textbox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1" stroked="t" o:allowincell="f" style="position:absolute;left:7269;top:-137;width:1408;height:1556;mso-wrap-style:none;v-text-anchor:middle;mso-position-horizontal-relative:margin" type="_x0000_t75">
                <v:imagedata r:id="rId5" o:detectmouseclick="t"/>
                <v:stroke color="black" joinstyle="round" endcap="flat"/>
                <w10:wrap type="none"/>
              </v:shape>
              <v:shape id="shape_0" ID="Immagine 1" stroked="f" o:allowincell="f" style="position:absolute;left:8989;top:88;width:1059;height:1145;mso-wrap-style:none;v-text-anchor:middle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w:drawing>
        <wp:inline distT="0" distB="0" distL="0" distR="0">
          <wp:extent cx="664210" cy="756285"/>
          <wp:effectExtent l="0" t="0" r="0" b="0"/>
          <wp:docPr id="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6" wp14:anchorId="2156B3FD">
              <wp:simplePos x="0" y="0"/>
              <wp:positionH relativeFrom="margin">
                <wp:posOffset>1423035</wp:posOffset>
              </wp:positionH>
              <wp:positionV relativeFrom="paragraph">
                <wp:posOffset>-115570</wp:posOffset>
              </wp:positionV>
              <wp:extent cx="4958080" cy="1336675"/>
              <wp:effectExtent l="0" t="0" r="0" b="0"/>
              <wp:wrapNone/>
              <wp:docPr id="6" name="Gruppo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7920" cy="1336680"/>
                        <a:chOff x="0" y="0"/>
                        <a:chExt cx="4957920" cy="1336680"/>
                      </a:xfrm>
                    </wpg:grpSpPr>
                    <wps:wsp>
                      <wps:cNvPr id="7" name="Casella di testo 2"/>
                      <wps:cNvSpPr/>
                      <wps:spPr>
                        <a:xfrm>
                          <a:off x="0" y="0"/>
                          <a:ext cx="3173040" cy="1336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b/>
                                <w:bCs/>
                                <w:kern w:val="0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b/>
                                <w:bCs/>
                                <w:kern w:val="0"/>
                                <w:lang w:eastAsia="ar-SA" w:bidi="ar-SA"/>
                              </w:rPr>
                              <w:t>ISTITUTO COMPRENSIVO “Don Curzio Breschi”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Sede Legale Via Martiri Della Niccioleta N. 7 -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58024      MASSA MARITTIMA (GR)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ab/>
                              <w:t xml:space="preserve">         Sede Centrale Tel 0566 906511 </w:t>
                            </w:r>
                          </w:p>
                          <w:p>
                            <w:pPr>
                              <w:pStyle w:val="Normal"/>
                              <w:keepNext w:val="true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clear" w:pos="709"/>
                                <w:tab w:val="left" w:pos="432" w:leader="none"/>
                              </w:tabs>
                              <w:ind w:hanging="432" w:left="709"/>
                              <w:textAlignment w:val="auto"/>
                              <w:outlineLvl w:val="0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ab/>
                              <w:tab/>
                              <w:t xml:space="preserve">e-mail: 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eastAsia="ar-SA" w:bidi="ar-SA"/>
                              </w:rPr>
                              <w:t>gric815003@istruzione.it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ind w:left="300"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       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PEC: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 xml:space="preserve"> </w:t>
                            </w:r>
                            <w:hyperlink r:id="rId1">
                              <w:r>
                                <w:rPr>
                                  <w:rStyle w:val="Hyperlink"/>
                                  <w:rFonts w:eastAsia="Times New Roman" w:cs="Calibri" w:ascii="Calibri" w:hAnsi="Calibri" w:asciiTheme="minorHAnsi" w:cstheme="minorHAnsi" w:hAnsiTheme="minorHAnsi"/>
                                  <w:i/>
                                  <w:iCs/>
                                  <w:kern w:val="0"/>
                                  <w:sz w:val="22"/>
                                  <w:szCs w:val="22"/>
                                  <w:lang w:eastAsia="ar-SA" w:bidi="ar-SA"/>
                                </w:rPr>
                                <w:t>gric815003@pec.istruzione.it</w:t>
                              </w:r>
                            </w:hyperlink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  <w:t xml:space="preserve">; </w:t>
                            </w:r>
                          </w:p>
                          <w:p>
                            <w:pPr>
                              <w:pStyle w:val="Normal"/>
                              <w:widowControl/>
                              <w:ind w:left="300"/>
                              <w:textAlignment w:val="auto"/>
                              <w:rPr>
                                <w:rFonts w:ascii="Calibri" w:hAnsi="Calibri" w:eastAsia="Times New Roman" w:cs="Calibri" w:asciiTheme="minorHAnsi" w:cstheme="minorHAnsi" w:hAnsiTheme="minorHAnsi"/>
                                <w:i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kern w:val="0"/>
                                <w:sz w:val="22"/>
                                <w:szCs w:val="22"/>
                                <w:lang w:val="en-US" w:eastAsia="ar-SA" w:bidi="ar-SA"/>
                              </w:rPr>
                              <w:t>Sito web:</w:t>
                            </w: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i/>
                                <w:iCs/>
                                <w:color w:val="0000FF"/>
                                <w:kern w:val="0"/>
                                <w:sz w:val="22"/>
                                <w:szCs w:val="22"/>
                                <w:u w:val="single"/>
                                <w:lang w:val="en-US" w:eastAsia="ar-SA" w:bidi="ar-SA"/>
                              </w:rPr>
                              <w:t xml:space="preserve">   www.icmassamarittima.edu.it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eastAsia="Times New Roman" w:cs="Calibri" w:ascii="Calibri" w:hAnsi="Calibri" w:asciiTheme="minorHAnsi" w:cstheme="minorHAnsi" w:hAnsiTheme="minorHAnsi"/>
                                <w:kern w:val="0"/>
                                <w:sz w:val="22"/>
                                <w:szCs w:val="22"/>
                                <w:lang w:eastAsia="ar-SA" w:bidi="ar-SA"/>
                              </w:rPr>
                              <w:t>Cod.fisc.81001090539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magin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3192840" y="28440"/>
                          <a:ext cx="894600" cy="988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magine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4285080" y="171360"/>
                          <a:ext cx="673200" cy="72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uppo 7" style="position:absolute;margin-left:112.05pt;margin-top:-9.1pt;width:390.4pt;height:105.25pt" coordorigin="2241,-182" coordsize="7808,2105">
              <v:rect id="shape_0" ID="Casella di testo 2" path="m0,0l-2147483645,0l-2147483645,-2147483646l0,-2147483646xe" stroked="f" o:allowincell="f" style="position:absolute;left:2241;top:-182;width:4996;height:2104;mso-wrap-style:square;v-text-anchor:top;mso-position-horizontal-relative:margin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Normal"/>
                        <w:widowControl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b/>
                          <w:bCs/>
                          <w:kern w:val="0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b/>
                          <w:bCs/>
                          <w:kern w:val="0"/>
                          <w:lang w:eastAsia="ar-SA" w:bidi="ar-SA"/>
                        </w:rPr>
                        <w:t>ISTITUTO COMPRENSIVO “Don Curzio Breschi”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Sede Legale Via Martiri Della Niccioleta N. 7 -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  <w:t>58024      MASSA MARITTIMA (GR)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ab/>
                        <w:t xml:space="preserve">         Sede Centrale Tel 0566 906511 </w:t>
                      </w:r>
                    </w:p>
                    <w:p>
                      <w:pPr>
                        <w:pStyle w:val="Normal"/>
                        <w:keepNext w:val="true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clear" w:pos="709"/>
                          <w:tab w:val="left" w:pos="432" w:leader="none"/>
                        </w:tabs>
                        <w:ind w:hanging="432" w:left="709"/>
                        <w:textAlignment w:val="auto"/>
                        <w:outlineLvl w:val="0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ab/>
                        <w:tab/>
                        <w:t xml:space="preserve">e-mail: 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eastAsia="ar-SA" w:bidi="ar-SA"/>
                        </w:rPr>
                        <w:t>gric815003@istruzione.it</w:t>
                      </w:r>
                    </w:p>
                    <w:p>
                      <w:pPr>
                        <w:pStyle w:val="Normal"/>
                        <w:widowControl/>
                        <w:ind w:left="300"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       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eastAsia="ar-SA" w:bidi="ar-SA"/>
                        </w:rPr>
                        <w:t>PEC: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lang w:eastAsia="ar-SA" w:bidi="ar-SA"/>
                        </w:rPr>
                        <w:t xml:space="preserve"> </w:t>
                      </w:r>
                      <w:hyperlink r:id="rId4">
                        <w:r>
                          <w:rPr>
                            <w:rStyle w:val="Hyperlink"/>
                            <w:rFonts w:eastAsia="Times New Roman" w:cs="Calibri" w:ascii="Calibri" w:hAnsi="Calibri" w:asciiTheme="minorHAnsi" w:cstheme="minorHAnsi" w:hAnsiTheme="minorHAnsi"/>
                            <w:i/>
                            <w:iCs/>
                            <w:kern w:val="0"/>
                            <w:sz w:val="22"/>
                            <w:szCs w:val="22"/>
                            <w:lang w:eastAsia="ar-SA" w:bidi="ar-SA"/>
                          </w:rPr>
                          <w:t>gric815003@pec.istruzione.it</w:t>
                        </w:r>
                      </w:hyperlink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  <w:t xml:space="preserve">; </w:t>
                      </w:r>
                    </w:p>
                    <w:p>
                      <w:pPr>
                        <w:pStyle w:val="Normal"/>
                        <w:widowControl/>
                        <w:ind w:left="300"/>
                        <w:textAlignment w:val="auto"/>
                        <w:rPr>
                          <w:rFonts w:ascii="Calibri" w:hAnsi="Calibri" w:eastAsia="Times New Roman" w:cs="Calibri" w:asciiTheme="minorHAnsi" w:cstheme="minorHAnsi" w:hAnsiTheme="minorHAnsi"/>
                          <w:i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val="en-US" w:eastAsia="ar-SA" w:bidi="ar-SA"/>
                        </w:rPr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kern w:val="0"/>
                          <w:sz w:val="22"/>
                          <w:szCs w:val="22"/>
                          <w:lang w:val="en-US" w:eastAsia="ar-SA" w:bidi="ar-SA"/>
                        </w:rPr>
                        <w:t>Sito web:</w:t>
                      </w: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i/>
                          <w:iCs/>
                          <w:color w:val="0000FF"/>
                          <w:kern w:val="0"/>
                          <w:sz w:val="22"/>
                          <w:szCs w:val="22"/>
                          <w:u w:val="single"/>
                          <w:lang w:val="en-US" w:eastAsia="ar-SA" w:bidi="ar-SA"/>
                        </w:rPr>
                        <w:t xml:space="preserve">   www.icmassamarittima.edu.it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eastAsia="Times New Roman" w:cs="Calibri" w:ascii="Calibri" w:hAnsi="Calibri" w:asciiTheme="minorHAnsi" w:cstheme="minorHAnsi" w:hAnsiTheme="minorHAnsi"/>
                          <w:kern w:val="0"/>
                          <w:sz w:val="22"/>
                          <w:szCs w:val="22"/>
                          <w:lang w:eastAsia="ar-SA" w:bidi="ar-SA"/>
                        </w:rPr>
                        <w:t>Cod.fisc.81001090539</w:t>
                      </w:r>
                    </w:p>
                  </w:txbxContent>
                </v:textbox>
                <w10:wrap type="none"/>
              </v:rect>
              <v:shape id="shape_0" ID="Immagine 1" stroked="t" o:allowincell="f" style="position:absolute;left:7269;top:-137;width:1408;height:1556;mso-wrap-style:none;v-text-anchor:middle;mso-position-horizontal-relative:margin" type="_x0000_t75">
                <v:imagedata r:id="rId5" o:detectmouseclick="t"/>
                <v:stroke color="black" joinstyle="round" endcap="flat"/>
                <w10:wrap type="none"/>
              </v:shape>
              <v:shape id="shape_0" ID="Immagine 1" stroked="f" o:allowincell="f" style="position:absolute;left:8989;top:88;width:1059;height:1145;mso-wrap-style:none;v-text-anchor:middle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w:drawing>
        <wp:inline distT="0" distB="0" distL="0" distR="0">
          <wp:extent cx="664210" cy="756285"/>
          <wp:effectExtent l="0" t="0" r="0" b="0"/>
          <wp:docPr id="10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2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9709d"/>
    <w:rPr>
      <w:rFonts w:cs="Mangal"/>
      <w:szCs w:val="21"/>
    </w:rPr>
  </w:style>
  <w:style w:type="character" w:styleId="PidipaginaCarattere" w:customStyle="1">
    <w:name w:val="Piè di pagina Carattere"/>
    <w:basedOn w:val="DefaultParagraphFont"/>
    <w:uiPriority w:val="99"/>
    <w:qFormat/>
    <w:rsid w:val="00d9709d"/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934ea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34ea1"/>
    <w:rPr>
      <w:color w:val="605E5C"/>
      <w:shd w:fill="E1DFDD" w:val="clear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istParagraph">
    <w:name w:val="List Paragraph"/>
    <w:basedOn w:val="Normal"/>
    <w:uiPriority w:val="34"/>
    <w:qFormat/>
    <w:rsid w:val="006e1823"/>
    <w:pPr>
      <w:spacing w:before="0" w:after="0"/>
      <w:ind w:left="720"/>
      <w:contextualSpacing/>
    </w:pPr>
    <w:rPr>
      <w:rFonts w:cs="Mangal"/>
      <w:szCs w:val="2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d9709d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dipaginaCarattere"/>
    <w:uiPriority w:val="99"/>
    <w:unhideWhenUsed/>
    <w:rsid w:val="00d9709d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Default" w:customStyle="1">
    <w:name w:val="Default"/>
    <w:qFormat/>
    <w:rsid w:val="000a7533"/>
    <w:pPr>
      <w:widowControl/>
      <w:suppressAutoHyphens w:val="false"/>
      <w:bidi w:val="0"/>
      <w:spacing w:before="0" w:after="0"/>
      <w:jc w:val="left"/>
      <w:textAlignment w:val="auto"/>
    </w:pPr>
    <w:rPr>
      <w:rFonts w:ascii="Calibri" w:hAnsi="Calibri" w:cs="Calibri" w:eastAsia="SimSun"/>
      <w:color w:val="000000"/>
      <w:kern w:val="0"/>
      <w:sz w:val="24"/>
      <w:szCs w:val="24"/>
      <w:lang w:bidi="ar-SA" w:val="it-IT" w:eastAsia="zh-CN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.ma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gric815003@pec.istruzione.it" TargetMode="Externa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gric815003@pec.istruzione.it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gric815003@pec.istruzione.it" TargetMode="Externa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gric815003@pec.istruzione.it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CARTA_INTESTATA_IC_Massa_M.ma_2024-25 (2)</Template>
  <TotalTime>12</TotalTime>
  <Application>LibreOffice/25.2.4.3$Windows_X86_64 LibreOffice_project/33e196637044ead23f5c3226cde09b47731f7e27</Application>
  <AppVersion>15.0000</AppVersion>
  <Pages>2</Pages>
  <Words>246</Words>
  <Characters>1530</Characters>
  <CharactersWithSpaces>2815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2025-03-17T09:20:00Z</dcterms:created>
  <dc:creator>Massimo Vecchioni</dc:creator>
  <dc:description/>
  <dc:language>it-IT</dc:language>
  <cp:lastModifiedBy/>
  <cp:lastPrinted>2025-03-17T07:59:00Z</cp:lastPrinted>
  <dcterms:modified xsi:type="dcterms:W3CDTF">2025-06-10T12:41:04Z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