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8F7" w:rsidRPr="008E227C" w:rsidRDefault="009978F7" w:rsidP="009978F7">
      <w:pPr>
        <w:pStyle w:val="NormaleWeb"/>
        <w:rPr>
          <w:rFonts w:asciiTheme="minorHAnsi" w:hAnsiTheme="minorHAnsi" w:cstheme="minorHAnsi"/>
          <w:b/>
          <w:sz w:val="22"/>
          <w:szCs w:val="22"/>
        </w:rPr>
      </w:pPr>
      <w:r w:rsidRPr="008E227C">
        <w:rPr>
          <w:rFonts w:asciiTheme="minorHAnsi" w:hAnsiTheme="minorHAnsi" w:cstheme="minorHAnsi"/>
          <w:b/>
          <w:sz w:val="22"/>
          <w:szCs w:val="22"/>
        </w:rPr>
        <w:t xml:space="preserve">ALLEGATO 2 </w:t>
      </w:r>
    </w:p>
    <w:p w:rsidR="009978F7" w:rsidRPr="008E227C" w:rsidRDefault="009978F7" w:rsidP="009978F7">
      <w:pPr>
        <w:jc w:val="both"/>
        <w:rPr>
          <w:b/>
        </w:rPr>
      </w:pPr>
      <w:r w:rsidRPr="008E227C">
        <w:rPr>
          <w:b/>
        </w:rPr>
        <w:t>SCHEDA DI AUTOVALUTAZIONE ESPERTO</w:t>
      </w:r>
    </w:p>
    <w:tbl>
      <w:tblPr>
        <w:tblW w:w="0" w:type="auto"/>
        <w:tblInd w:w="115" w:type="dxa"/>
        <w:tblLayout w:type="fixed"/>
        <w:tblCellMar>
          <w:top w:w="28" w:type="dxa"/>
          <w:left w:w="115" w:type="dxa"/>
          <w:bottom w:w="28" w:type="dxa"/>
          <w:right w:w="115" w:type="dxa"/>
        </w:tblCellMar>
        <w:tblLook w:val="0000"/>
      </w:tblPr>
      <w:tblGrid>
        <w:gridCol w:w="4200"/>
        <w:gridCol w:w="1350"/>
        <w:gridCol w:w="1140"/>
        <w:gridCol w:w="2205"/>
      </w:tblGrid>
      <w:tr w:rsidR="009978F7" w:rsidTr="00CC495E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8F7" w:rsidRDefault="009978F7" w:rsidP="00CC495E">
            <w:pPr>
              <w:pStyle w:val="Contenutotabella"/>
              <w:spacing w:line="288" w:lineRule="auto"/>
            </w:pPr>
            <w:r>
              <w:rPr>
                <w:rFonts w:ascii="Calibri" w:hAnsi="Calibri"/>
                <w:color w:val="000000"/>
                <w:sz w:val="22"/>
              </w:rPr>
              <w:t>TITOLI FORMATIVI E SCIENTIFICI (MAX 18 PUNTI)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8F7" w:rsidRDefault="009978F7" w:rsidP="00CC495E">
            <w:pPr>
              <w:pStyle w:val="Contenutotabella"/>
              <w:spacing w:line="288" w:lineRule="auto"/>
              <w:jc w:val="center"/>
            </w:pPr>
            <w:r>
              <w:rPr>
                <w:rFonts w:ascii="Calibri" w:hAnsi="Calibri"/>
                <w:color w:val="000000"/>
                <w:sz w:val="22"/>
              </w:rPr>
              <w:t>punteggio per ogni titolo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8F7" w:rsidRDefault="009978F7" w:rsidP="00CC495E">
            <w:pPr>
              <w:pStyle w:val="Contenutotabella"/>
              <w:spacing w:line="288" w:lineRule="auto"/>
              <w:jc w:val="center"/>
            </w:pPr>
            <w:r>
              <w:rPr>
                <w:rFonts w:ascii="Calibri" w:hAnsi="Calibri"/>
                <w:color w:val="000000"/>
                <w:sz w:val="22"/>
              </w:rPr>
              <w:t>punteggio massimo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8F7" w:rsidRDefault="009978F7" w:rsidP="00CC495E">
            <w:pPr>
              <w:pStyle w:val="Contenutotabella"/>
              <w:spacing w:before="56" w:line="288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</w:rPr>
              <w:t>COMPILAZIONE A CURA DEL CANDIDATO</w:t>
            </w:r>
          </w:p>
        </w:tc>
      </w:tr>
      <w:tr w:rsidR="009978F7" w:rsidTr="00CC495E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8F7" w:rsidRDefault="009978F7" w:rsidP="00CC495E">
            <w:pPr>
              <w:pStyle w:val="Contenutotabella"/>
              <w:spacing w:line="288" w:lineRule="auto"/>
            </w:pPr>
            <w:r>
              <w:rPr>
                <w:rFonts w:ascii="Calibri" w:hAnsi="Calibri"/>
                <w:color w:val="000000"/>
                <w:sz w:val="22"/>
              </w:rPr>
              <w:t>Laurea quinquennale o secondo il vecchio ordinamento o titolo equipollente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8F7" w:rsidRDefault="009978F7" w:rsidP="00CC495E">
            <w:pPr>
              <w:pStyle w:val="Contenutotabella"/>
              <w:spacing w:line="288" w:lineRule="auto"/>
              <w:jc w:val="center"/>
            </w:pPr>
            <w:r>
              <w:rPr>
                <w:rFonts w:ascii="Calibri" w:hAnsi="Calibri"/>
                <w:color w:val="000000"/>
                <w:sz w:val="22"/>
              </w:rPr>
              <w:t>Prerequisito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8F7" w:rsidRDefault="009978F7" w:rsidP="00CC495E">
            <w:pPr>
              <w:pStyle w:val="Contenutotabella"/>
              <w:spacing w:line="288" w:lineRule="auto"/>
              <w:jc w:val="center"/>
            </w:pPr>
            <w:r>
              <w:rPr>
                <w:rFonts w:ascii="Calibri" w:hAnsi="Calibri"/>
                <w:color w:val="000000"/>
                <w:sz w:val="22"/>
              </w:rPr>
              <w:t>___________</w:t>
            </w:r>
          </w:p>
        </w:tc>
      </w:tr>
      <w:tr w:rsidR="009978F7" w:rsidTr="00CC495E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8F7" w:rsidRDefault="009978F7" w:rsidP="00CC495E">
            <w:pPr>
              <w:pStyle w:val="Contenutotabella"/>
              <w:spacing w:line="288" w:lineRule="auto"/>
            </w:pPr>
            <w:r>
              <w:rPr>
                <w:rFonts w:ascii="Calibri" w:hAnsi="Calibri"/>
                <w:color w:val="000000"/>
                <w:sz w:val="22"/>
              </w:rPr>
              <w:t>Ulteriore Laurea Magistrale o vecchio ordinamento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8F7" w:rsidRDefault="009978F7" w:rsidP="00CC495E">
            <w:pPr>
              <w:pStyle w:val="Contenutotabella"/>
              <w:spacing w:line="288" w:lineRule="auto"/>
              <w:jc w:val="center"/>
            </w:pPr>
            <w:r>
              <w:rPr>
                <w:rFonts w:ascii="Calibri" w:hAnsi="Calibri"/>
                <w:color w:val="000000"/>
                <w:sz w:val="22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8F7" w:rsidRDefault="009978F7" w:rsidP="00CC495E">
            <w:pPr>
              <w:pStyle w:val="Contenutotabella"/>
              <w:spacing w:line="288" w:lineRule="auto"/>
              <w:jc w:val="center"/>
            </w:pPr>
            <w:r>
              <w:rPr>
                <w:rFonts w:ascii="Calibri" w:hAnsi="Calibri"/>
                <w:color w:val="000000"/>
                <w:sz w:val="22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8F7" w:rsidRDefault="009978F7" w:rsidP="00CC495E">
            <w:pPr>
              <w:pStyle w:val="Contenutotabella"/>
              <w:spacing w:line="288" w:lineRule="auto"/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9978F7" w:rsidTr="00CC495E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8F7" w:rsidRDefault="009978F7" w:rsidP="00CC495E">
            <w:pPr>
              <w:pStyle w:val="Contenutotabella"/>
              <w:spacing w:line="288" w:lineRule="auto"/>
            </w:pPr>
            <w:r>
              <w:rPr>
                <w:rFonts w:ascii="Calibri" w:hAnsi="Calibri"/>
                <w:color w:val="000000"/>
                <w:sz w:val="22"/>
              </w:rPr>
              <w:t>Ulteriore laurea triennale (se non già conteggiata nei precedenti titoli)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8F7" w:rsidRDefault="009978F7" w:rsidP="00CC495E">
            <w:pPr>
              <w:pStyle w:val="Contenutotabella"/>
              <w:spacing w:line="288" w:lineRule="auto"/>
              <w:jc w:val="center"/>
            </w:pPr>
            <w:r>
              <w:rPr>
                <w:rFonts w:ascii="Calibri" w:hAnsi="Calibri"/>
                <w:color w:val="000000"/>
                <w:sz w:val="22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8F7" w:rsidRDefault="009978F7" w:rsidP="00CC495E">
            <w:pPr>
              <w:pStyle w:val="Contenutotabella"/>
              <w:spacing w:line="288" w:lineRule="auto"/>
              <w:jc w:val="center"/>
            </w:pPr>
            <w:r>
              <w:rPr>
                <w:rFonts w:ascii="Calibri" w:hAnsi="Calibri"/>
                <w:color w:val="000000"/>
                <w:sz w:val="22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8F7" w:rsidRDefault="009978F7" w:rsidP="00CC495E">
            <w:pPr>
              <w:pStyle w:val="Contenutotabella"/>
              <w:spacing w:line="288" w:lineRule="auto"/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9978F7" w:rsidTr="00CC495E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8F7" w:rsidRDefault="009978F7" w:rsidP="00CC495E">
            <w:pPr>
              <w:pStyle w:val="Contenutotabella"/>
              <w:spacing w:line="288" w:lineRule="auto"/>
            </w:pPr>
            <w:r>
              <w:rPr>
                <w:rFonts w:ascii="Calibri" w:hAnsi="Calibri"/>
                <w:color w:val="000000"/>
                <w:sz w:val="22"/>
              </w:rPr>
              <w:t>Dottorato di ricerca / Master universitari relativi all’argomento dell’attività 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8F7" w:rsidRDefault="009978F7" w:rsidP="00CC495E">
            <w:pPr>
              <w:pStyle w:val="Contenutotabella"/>
              <w:spacing w:line="288" w:lineRule="auto"/>
              <w:jc w:val="center"/>
            </w:pPr>
            <w:r>
              <w:rPr>
                <w:rFonts w:ascii="Calibri" w:hAnsi="Calibri"/>
                <w:color w:val="000000"/>
                <w:sz w:val="22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8F7" w:rsidRDefault="009978F7" w:rsidP="00CC495E">
            <w:pPr>
              <w:pStyle w:val="Contenutotabella"/>
              <w:spacing w:line="288" w:lineRule="auto"/>
              <w:jc w:val="center"/>
            </w:pPr>
            <w:r>
              <w:rPr>
                <w:rFonts w:ascii="Calibri" w:hAnsi="Calibri"/>
                <w:color w:val="000000"/>
                <w:sz w:val="22"/>
              </w:rPr>
              <w:t>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8F7" w:rsidRDefault="009978F7" w:rsidP="00CC495E">
            <w:pPr>
              <w:pStyle w:val="Contenutotabella"/>
              <w:spacing w:line="288" w:lineRule="auto"/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9978F7" w:rsidTr="00CC495E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8F7" w:rsidRDefault="009978F7" w:rsidP="00CC495E">
            <w:pPr>
              <w:pStyle w:val="Contenutotabella"/>
              <w:spacing w:line="288" w:lineRule="auto"/>
            </w:pPr>
            <w:r>
              <w:rPr>
                <w:rFonts w:ascii="Calibri" w:hAnsi="Calibri"/>
                <w:color w:val="000000"/>
                <w:sz w:val="22"/>
              </w:rPr>
              <w:t>Dottorato di ricerca / Master universitari non relativi all’argomento dell’attività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8F7" w:rsidRDefault="009978F7" w:rsidP="00CC495E">
            <w:pPr>
              <w:pStyle w:val="Contenutotabella"/>
              <w:spacing w:line="288" w:lineRule="auto"/>
              <w:jc w:val="center"/>
            </w:pPr>
            <w:r>
              <w:rPr>
                <w:rFonts w:ascii="Calibri" w:hAnsi="Calibri"/>
                <w:color w:val="000000"/>
                <w:sz w:val="22"/>
              </w:rPr>
              <w:t>0,5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8F7" w:rsidRDefault="009978F7" w:rsidP="00CC495E">
            <w:pPr>
              <w:pStyle w:val="Contenutotabella"/>
              <w:spacing w:line="288" w:lineRule="auto"/>
              <w:jc w:val="center"/>
            </w:pPr>
            <w:r>
              <w:rPr>
                <w:rFonts w:ascii="Calibri" w:hAnsi="Calibri"/>
                <w:color w:val="000000"/>
                <w:sz w:val="22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8F7" w:rsidRDefault="009978F7" w:rsidP="00CC495E">
            <w:pPr>
              <w:pStyle w:val="Contenutotabella"/>
              <w:spacing w:line="288" w:lineRule="auto"/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9978F7" w:rsidTr="00CC495E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8F7" w:rsidRDefault="009978F7" w:rsidP="00CC495E">
            <w:pPr>
              <w:pStyle w:val="Contenutotabella"/>
              <w:spacing w:line="288" w:lineRule="auto"/>
            </w:pPr>
            <w:r>
              <w:rPr>
                <w:rFonts w:ascii="Calibri" w:hAnsi="Calibri"/>
                <w:color w:val="000000"/>
                <w:sz w:val="22"/>
              </w:rPr>
              <w:t>Corsi di formazione/aggiornamento sulla formazione (più di 20 ore)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8F7" w:rsidRDefault="009978F7" w:rsidP="00CC495E">
            <w:pPr>
              <w:pStyle w:val="Contenutotabella"/>
              <w:spacing w:line="288" w:lineRule="auto"/>
              <w:jc w:val="center"/>
            </w:pPr>
            <w:r>
              <w:rPr>
                <w:rFonts w:ascii="Calibri" w:hAnsi="Calibri"/>
                <w:color w:val="000000"/>
                <w:sz w:val="22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8F7" w:rsidRDefault="009978F7" w:rsidP="00CC495E">
            <w:pPr>
              <w:pStyle w:val="Contenutotabella"/>
              <w:spacing w:line="288" w:lineRule="auto"/>
              <w:jc w:val="center"/>
            </w:pPr>
            <w:r>
              <w:rPr>
                <w:rFonts w:ascii="Calibri" w:hAnsi="Calibri"/>
                <w:color w:val="000000"/>
                <w:sz w:val="22"/>
              </w:rPr>
              <w:t>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8F7" w:rsidRDefault="009978F7" w:rsidP="00CC495E">
            <w:pPr>
              <w:pStyle w:val="Contenutotabella"/>
              <w:spacing w:line="288" w:lineRule="auto"/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9978F7" w:rsidTr="00CC495E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8F7" w:rsidRDefault="009978F7" w:rsidP="00CC495E">
            <w:pPr>
              <w:pStyle w:val="Contenutotabella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8F7" w:rsidRDefault="009978F7" w:rsidP="00CC495E">
            <w:pPr>
              <w:pStyle w:val="Contenutotabella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8F7" w:rsidRDefault="009978F7" w:rsidP="00CC495E">
            <w:pPr>
              <w:pStyle w:val="Contenutotabella"/>
              <w:spacing w:line="288" w:lineRule="auto"/>
              <w:jc w:val="center"/>
            </w:pPr>
            <w:r>
              <w:rPr>
                <w:rFonts w:ascii="Calibri" w:hAnsi="Calibri"/>
                <w:color w:val="000000"/>
                <w:sz w:val="22"/>
              </w:rPr>
              <w:t>18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8F7" w:rsidRDefault="009978F7" w:rsidP="00CC495E">
            <w:pPr>
              <w:pStyle w:val="Contenutotabella"/>
              <w:spacing w:line="288" w:lineRule="auto"/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9978F7" w:rsidTr="00CC495E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8F7" w:rsidRPr="00E34727" w:rsidRDefault="009978F7" w:rsidP="00CC495E">
            <w:pPr>
              <w:pStyle w:val="Contenutotabella"/>
              <w:rPr>
                <w:rFonts w:asciiTheme="minorHAnsi" w:hAnsiTheme="minorHAnsi" w:cstheme="minorHAnsi"/>
                <w:sz w:val="22"/>
                <w:szCs w:val="22"/>
              </w:rPr>
            </w:pPr>
            <w:r w:rsidRPr="00E34727">
              <w:rPr>
                <w:rFonts w:asciiTheme="minorHAnsi" w:hAnsiTheme="minorHAnsi" w:cstheme="minorHAnsi"/>
                <w:sz w:val="22"/>
                <w:szCs w:val="22"/>
              </w:rPr>
              <w:t>TITOLI PROFESSIONALI (MAX 29 PUNTI)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8F7" w:rsidRPr="00E34727" w:rsidRDefault="009978F7" w:rsidP="00CC495E">
            <w:pPr>
              <w:pStyle w:val="Contenutotabella"/>
              <w:rPr>
                <w:rFonts w:asciiTheme="minorHAnsi" w:hAnsiTheme="minorHAnsi" w:cstheme="minorHAnsi"/>
                <w:sz w:val="22"/>
                <w:szCs w:val="22"/>
              </w:rPr>
            </w:pPr>
            <w:r w:rsidRPr="00E34727">
              <w:rPr>
                <w:rFonts w:asciiTheme="minorHAnsi" w:hAnsiTheme="minorHAnsi" w:cstheme="minorHAnsi"/>
                <w:sz w:val="22"/>
                <w:szCs w:val="22"/>
              </w:rPr>
              <w:t>punteggio per ogni esperienza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8F7" w:rsidRPr="00E34727" w:rsidRDefault="009978F7" w:rsidP="00CC495E">
            <w:pPr>
              <w:pStyle w:val="Contenutotabella"/>
              <w:spacing w:line="288" w:lineRule="auto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E34727">
              <w:rPr>
                <w:rFonts w:asciiTheme="minorHAnsi" w:hAnsiTheme="minorHAnsi" w:cstheme="minorHAnsi"/>
                <w:color w:val="000000"/>
                <w:sz w:val="22"/>
              </w:rPr>
              <w:t>punteggio massimo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8F7" w:rsidRPr="00E34727" w:rsidRDefault="009978F7" w:rsidP="00CC495E">
            <w:pPr>
              <w:pStyle w:val="Contenutotabella"/>
              <w:spacing w:line="288" w:lineRule="auto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E34727">
              <w:rPr>
                <w:rFonts w:asciiTheme="minorHAnsi" w:hAnsiTheme="minorHAnsi" w:cstheme="minorHAnsi"/>
                <w:color w:val="000000"/>
                <w:sz w:val="22"/>
              </w:rPr>
              <w:t>COMPILAZIONE A CURA DEL CANDIDATO</w:t>
            </w:r>
          </w:p>
        </w:tc>
      </w:tr>
      <w:tr w:rsidR="009978F7" w:rsidTr="00CC495E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8F7" w:rsidRPr="003F3919" w:rsidRDefault="009978F7" w:rsidP="00CC495E">
            <w:pPr>
              <w:pStyle w:val="Contenutotabella"/>
              <w:rPr>
                <w:rFonts w:asciiTheme="minorHAnsi" w:hAnsiTheme="minorHAnsi" w:cstheme="minorHAnsi"/>
                <w:sz w:val="22"/>
                <w:szCs w:val="22"/>
              </w:rPr>
            </w:pPr>
            <w:r w:rsidRPr="003F3919">
              <w:rPr>
                <w:rFonts w:asciiTheme="minorHAnsi" w:hAnsiTheme="minorHAnsi" w:cstheme="minorHAnsi"/>
                <w:sz w:val="22"/>
                <w:szCs w:val="22"/>
              </w:rPr>
              <w:t xml:space="preserve">Esperienze come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docente</w:t>
            </w:r>
            <w:r w:rsidRPr="003F3919">
              <w:rPr>
                <w:rFonts w:asciiTheme="minorHAnsi" w:hAnsiTheme="minorHAnsi" w:cstheme="minorHAnsi"/>
                <w:sz w:val="22"/>
                <w:szCs w:val="22"/>
              </w:rPr>
              <w:t xml:space="preserve"> pres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 l’Istituto Comprensivo di Gavorrano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8F7" w:rsidRPr="003F3919" w:rsidRDefault="009978F7" w:rsidP="00CC495E">
            <w:pPr>
              <w:pStyle w:val="Contenutotabella"/>
              <w:rPr>
                <w:rFonts w:asciiTheme="minorHAnsi" w:hAnsiTheme="minorHAnsi" w:cstheme="minorHAnsi"/>
                <w:sz w:val="22"/>
                <w:szCs w:val="22"/>
              </w:rPr>
            </w:pPr>
            <w:r w:rsidRPr="003F391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8F7" w:rsidRPr="003F3919" w:rsidRDefault="009978F7" w:rsidP="00CC495E">
            <w:pPr>
              <w:pStyle w:val="Contenutotabella"/>
              <w:spacing w:line="288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391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8F7" w:rsidRDefault="009978F7" w:rsidP="00CC495E">
            <w:pPr>
              <w:pStyle w:val="Contenutotabella"/>
              <w:spacing w:line="288" w:lineRule="auto"/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9978F7" w:rsidTr="00CC495E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8F7" w:rsidRPr="003F3919" w:rsidRDefault="009978F7" w:rsidP="00CC495E">
            <w:pPr>
              <w:pStyle w:val="Contenutotabella"/>
              <w:rPr>
                <w:rFonts w:asciiTheme="minorHAnsi" w:hAnsiTheme="minorHAnsi" w:cstheme="minorHAnsi"/>
                <w:sz w:val="22"/>
                <w:szCs w:val="22"/>
              </w:rPr>
            </w:pPr>
            <w:r w:rsidRPr="003F3919">
              <w:rPr>
                <w:rFonts w:asciiTheme="minorHAnsi" w:hAnsiTheme="minorHAnsi" w:cstheme="minorHAnsi"/>
                <w:sz w:val="22"/>
                <w:szCs w:val="22"/>
              </w:rPr>
              <w:t xml:space="preserve">Esperienze come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docente</w:t>
            </w:r>
            <w:r w:rsidRPr="003F3919">
              <w:rPr>
                <w:rFonts w:asciiTheme="minorHAnsi" w:hAnsiTheme="minorHAnsi" w:cstheme="minorHAnsi"/>
                <w:sz w:val="22"/>
                <w:szCs w:val="22"/>
              </w:rPr>
              <w:t xml:space="preserve"> presso Istituti Scolastici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8F7" w:rsidRPr="003F3919" w:rsidRDefault="009978F7" w:rsidP="00CC495E">
            <w:pPr>
              <w:pStyle w:val="Contenutotabella"/>
              <w:rPr>
                <w:rFonts w:asciiTheme="minorHAnsi" w:hAnsiTheme="minorHAnsi" w:cstheme="minorHAnsi"/>
                <w:sz w:val="22"/>
                <w:szCs w:val="22"/>
              </w:rPr>
            </w:pPr>
            <w:r w:rsidRPr="003F3919">
              <w:rPr>
                <w:rFonts w:asciiTheme="minorHAnsi" w:hAnsiTheme="minorHAnsi" w:cstheme="minorHAnsi"/>
                <w:sz w:val="22"/>
                <w:szCs w:val="22"/>
              </w:rPr>
              <w:t>0,5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8F7" w:rsidRPr="003F3919" w:rsidRDefault="009978F7" w:rsidP="00CC495E">
            <w:pPr>
              <w:pStyle w:val="Contenutotabella"/>
              <w:spacing w:line="288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391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8F7" w:rsidRDefault="009978F7" w:rsidP="00CC495E">
            <w:pPr>
              <w:pStyle w:val="Contenutotabella"/>
              <w:spacing w:line="288" w:lineRule="auto"/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9978F7" w:rsidTr="00CC495E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8F7" w:rsidRPr="003F3919" w:rsidRDefault="009978F7" w:rsidP="00CC495E">
            <w:pPr>
              <w:pStyle w:val="Contenutotabella"/>
              <w:rPr>
                <w:rFonts w:asciiTheme="minorHAnsi" w:hAnsiTheme="minorHAnsi" w:cstheme="minorHAnsi"/>
                <w:sz w:val="22"/>
                <w:szCs w:val="22"/>
              </w:rPr>
            </w:pPr>
            <w:r w:rsidRPr="003F3919">
              <w:rPr>
                <w:rFonts w:asciiTheme="minorHAnsi" w:hAnsiTheme="minorHAnsi" w:cstheme="minorHAnsi"/>
                <w:sz w:val="22"/>
                <w:szCs w:val="22"/>
              </w:rPr>
              <w:t xml:space="preserve">Esperienze come formatore presso enti e associazioni extrascolastiche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8F7" w:rsidRPr="003F3919" w:rsidRDefault="009978F7" w:rsidP="00CC495E">
            <w:pPr>
              <w:pStyle w:val="Contenutotabella"/>
              <w:rPr>
                <w:rFonts w:asciiTheme="minorHAnsi" w:hAnsiTheme="minorHAnsi" w:cstheme="minorHAnsi"/>
                <w:sz w:val="22"/>
                <w:szCs w:val="22"/>
              </w:rPr>
            </w:pPr>
            <w:r w:rsidRPr="003F391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8F7" w:rsidRPr="003F3919" w:rsidRDefault="009978F7" w:rsidP="00CC495E">
            <w:pPr>
              <w:pStyle w:val="Contenutotabella"/>
              <w:spacing w:line="288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391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8F7" w:rsidRDefault="009978F7" w:rsidP="00CC495E">
            <w:pPr>
              <w:pStyle w:val="Contenutotabella"/>
              <w:spacing w:line="288" w:lineRule="auto"/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9978F7" w:rsidTr="00CC495E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8F7" w:rsidRPr="003F3919" w:rsidRDefault="009978F7" w:rsidP="00CC495E">
            <w:pPr>
              <w:pStyle w:val="Contenutotabella"/>
              <w:rPr>
                <w:rFonts w:asciiTheme="minorHAnsi" w:hAnsiTheme="minorHAnsi" w:cstheme="minorHAnsi"/>
                <w:sz w:val="22"/>
                <w:szCs w:val="22"/>
              </w:rPr>
            </w:pPr>
            <w:r w:rsidRPr="003F3919">
              <w:rPr>
                <w:rFonts w:asciiTheme="minorHAnsi" w:hAnsiTheme="minorHAnsi" w:cstheme="minorHAnsi"/>
                <w:sz w:val="22"/>
                <w:szCs w:val="22"/>
              </w:rPr>
              <w:t>Esperienze come formatore presso enti e associazioni extrascolastiche – altri ambiti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8F7" w:rsidRPr="003F3919" w:rsidRDefault="009978F7" w:rsidP="00CC495E">
            <w:pPr>
              <w:pStyle w:val="Contenutotabella"/>
              <w:rPr>
                <w:rFonts w:asciiTheme="minorHAnsi" w:hAnsiTheme="minorHAnsi" w:cstheme="minorHAnsi"/>
                <w:sz w:val="22"/>
                <w:szCs w:val="22"/>
              </w:rPr>
            </w:pPr>
            <w:r w:rsidRPr="003F3919">
              <w:rPr>
                <w:rFonts w:asciiTheme="minorHAnsi" w:hAnsiTheme="minorHAnsi" w:cstheme="minorHAnsi"/>
                <w:sz w:val="22"/>
                <w:szCs w:val="22"/>
              </w:rPr>
              <w:t>0,5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8F7" w:rsidRPr="003F3919" w:rsidRDefault="009978F7" w:rsidP="00CC495E">
            <w:pPr>
              <w:pStyle w:val="Contenutotabella"/>
              <w:spacing w:line="288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391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8F7" w:rsidRDefault="009978F7" w:rsidP="00CC495E">
            <w:pPr>
              <w:pStyle w:val="Contenutotabella"/>
              <w:spacing w:line="288" w:lineRule="auto"/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</w:tbl>
    <w:p w:rsidR="009978F7" w:rsidRDefault="009978F7" w:rsidP="009978F7">
      <w:pPr>
        <w:pStyle w:val="NormaleWeb"/>
        <w:rPr>
          <w:rFonts w:ascii="Arial" w:hAnsi="Arial" w:cs="Arial"/>
          <w:sz w:val="22"/>
          <w:szCs w:val="22"/>
        </w:rPr>
      </w:pPr>
    </w:p>
    <w:p w:rsidR="009978F7" w:rsidRDefault="009978F7" w:rsidP="009978F7">
      <w:pPr>
        <w:pStyle w:val="NormaleWeb"/>
        <w:rPr>
          <w:rFonts w:ascii="Arial" w:hAnsi="Arial" w:cs="Arial"/>
          <w:sz w:val="22"/>
          <w:szCs w:val="22"/>
        </w:rPr>
      </w:pPr>
    </w:p>
    <w:p w:rsidR="001739A2" w:rsidRPr="001739A2" w:rsidRDefault="001739A2" w:rsidP="009978F7">
      <w:pPr>
        <w:tabs>
          <w:tab w:val="left" w:pos="2592"/>
        </w:tabs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sectPr w:rsidR="001739A2" w:rsidRPr="001739A2" w:rsidSect="004814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3" w:right="1134" w:bottom="851" w:left="1134" w:header="708" w:footer="41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E97" w:rsidRDefault="00895E97" w:rsidP="00765845">
      <w:pPr>
        <w:spacing w:after="0" w:line="240" w:lineRule="auto"/>
      </w:pPr>
      <w:r>
        <w:separator/>
      </w:r>
    </w:p>
  </w:endnote>
  <w:endnote w:type="continuationSeparator" w:id="1">
    <w:p w:rsidR="00895E97" w:rsidRDefault="00895E97" w:rsidP="00765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E29" w:rsidRDefault="005C0E2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705" w:rsidRDefault="008C0F4A" w:rsidP="00E57705">
    <w:pPr>
      <w:spacing w:after="0" w:line="240" w:lineRule="aut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2" o:spid="_x0000_s1026" type="#_x0000_t202" style="position:absolute;margin-left:348pt;margin-top:6.05pt;width:228.6pt;height:40.8pt;z-index:251664384;visibility:visible;mso-position-horizont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" fillcolor="white [3212]" stroked="f" strokeweight=".5pt">
          <v:textbox>
            <w:txbxContent>
              <w:p w:rsidR="00E57705" w:rsidRPr="00E57705" w:rsidRDefault="00E57705" w:rsidP="00E57705">
                <w:pPr>
                  <w:spacing w:after="0" w:line="240" w:lineRule="auto"/>
                  <w:jc w:val="right"/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E57705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C.F.: 80011300532 - C.M.: GRIC81800E  </w:t>
                </w:r>
              </w:p>
              <w:p w:rsidR="00E57705" w:rsidRDefault="00E57705" w:rsidP="00E57705">
                <w:pPr>
                  <w:spacing w:after="0" w:line="240" w:lineRule="auto"/>
                  <w:jc w:val="right"/>
                  <w:rPr>
                    <w:rFonts w:ascii="Century Schoolbook" w:hAnsi="Century Schoolbook" w:cs="Times New Roman"/>
                    <w:b/>
                    <w:bCs/>
                    <w:i/>
                    <w:iCs/>
                    <w:color w:val="595959" w:themeColor="text1" w:themeTint="A6"/>
                    <w:sz w:val="20"/>
                    <w:szCs w:val="20"/>
                  </w:rPr>
                </w:pPr>
                <w:r>
                  <w:t xml:space="preserve">Sito web: </w:t>
                </w:r>
                <w:hyperlink r:id="rId1" w:history="1">
                  <w:r w:rsidR="00E42653" w:rsidRPr="000234CD">
                    <w:rPr>
                      <w:rStyle w:val="Collegamentoipertestuale"/>
                      <w:rFonts w:ascii="Century Schoolbook" w:hAnsi="Century Schoolbook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www.icgavorranoscarlino.org</w:t>
                  </w:r>
                </w:hyperlink>
              </w:p>
              <w:p w:rsidR="00E57705" w:rsidRPr="00C87AFE" w:rsidRDefault="00E57705" w:rsidP="00E57705">
                <w:pPr>
                  <w:spacing w:after="0" w:line="240" w:lineRule="auto"/>
                  <w:jc w:val="center"/>
                  <w:rPr>
                    <w:rFonts w:ascii="Century Schoolbook" w:hAnsi="Century Schoolbook" w:cs="Times New Roman"/>
                    <w:b/>
                    <w:bCs/>
                    <w:i/>
                    <w:iCs/>
                    <w:color w:val="595959" w:themeColor="text1" w:themeTint="A6"/>
                    <w:sz w:val="20"/>
                    <w:szCs w:val="20"/>
                  </w:rPr>
                </w:pPr>
              </w:p>
              <w:p w:rsidR="00E57705" w:rsidRDefault="00E57705"/>
            </w:txbxContent>
          </v:textbox>
          <w10:wrap anchorx="page"/>
        </v:shape>
      </w:pict>
    </w:r>
  </w:p>
  <w:p w:rsidR="00E57705" w:rsidRPr="00E57705" w:rsidRDefault="001739A2" w:rsidP="00E57705">
    <w:pPr>
      <w:spacing w:after="0" w:line="240" w:lineRule="auto"/>
      <w:rPr>
        <w:rFonts w:ascii="Century Schoolbook" w:hAnsi="Century Schoolbook" w:cs="Times New Roman"/>
        <w:b/>
        <w:bCs/>
        <w:i/>
        <w:iCs/>
        <w:color w:val="808080" w:themeColor="background1" w:themeShade="80"/>
        <w:sz w:val="20"/>
        <w:szCs w:val="20"/>
      </w:rPr>
    </w:pPr>
    <w:r w:rsidRPr="00E57705">
      <w:rPr>
        <w:color w:val="808080" w:themeColor="background1" w:themeShade="80"/>
      </w:rPr>
      <w:t xml:space="preserve">u.o.r. </w:t>
    </w:r>
    <w:r w:rsidR="00DA3D55">
      <w:rPr>
        <w:i/>
        <w:iCs/>
        <w:color w:val="808080" w:themeColor="background1" w:themeShade="80"/>
      </w:rPr>
      <w:t>E.S.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E29" w:rsidRDefault="005C0E2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E97" w:rsidRDefault="00895E97" w:rsidP="00765845">
      <w:pPr>
        <w:spacing w:after="0" w:line="240" w:lineRule="auto"/>
      </w:pPr>
      <w:r>
        <w:separator/>
      </w:r>
    </w:p>
  </w:footnote>
  <w:footnote w:type="continuationSeparator" w:id="1">
    <w:p w:rsidR="00895E97" w:rsidRDefault="00895E97" w:rsidP="00765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E29" w:rsidRDefault="005C0E2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705" w:rsidRPr="00481407" w:rsidRDefault="00481407" w:rsidP="0048140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-711200</wp:posOffset>
          </wp:positionH>
          <wp:positionV relativeFrom="paragraph">
            <wp:posOffset>-304800</wp:posOffset>
          </wp:positionV>
          <wp:extent cx="7534124" cy="1783080"/>
          <wp:effectExtent l="0" t="0" r="0" b="7620"/>
          <wp:wrapNone/>
          <wp:docPr id="37" name="Immagine 37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124" cy="178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E29" w:rsidRDefault="005C0E2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64967"/>
    <w:multiLevelType w:val="hybridMultilevel"/>
    <w:tmpl w:val="604CC906"/>
    <w:lvl w:ilvl="0" w:tplc="245894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4B06F0"/>
    <w:multiLevelType w:val="hybridMultilevel"/>
    <w:tmpl w:val="A1386422"/>
    <w:lvl w:ilvl="0" w:tplc="3B6E47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283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970E2"/>
    <w:rsid w:val="00020633"/>
    <w:rsid w:val="00047F24"/>
    <w:rsid w:val="00076DC9"/>
    <w:rsid w:val="000849E7"/>
    <w:rsid w:val="000A12AD"/>
    <w:rsid w:val="000A6FA2"/>
    <w:rsid w:val="0014369D"/>
    <w:rsid w:val="0014631C"/>
    <w:rsid w:val="001739A2"/>
    <w:rsid w:val="00186107"/>
    <w:rsid w:val="00277AD6"/>
    <w:rsid w:val="002B3081"/>
    <w:rsid w:val="002D04CF"/>
    <w:rsid w:val="002D390D"/>
    <w:rsid w:val="002D565F"/>
    <w:rsid w:val="00324193"/>
    <w:rsid w:val="003B3CA3"/>
    <w:rsid w:val="003D4E2A"/>
    <w:rsid w:val="00462047"/>
    <w:rsid w:val="0047593D"/>
    <w:rsid w:val="00481407"/>
    <w:rsid w:val="004970E2"/>
    <w:rsid w:val="004A0E24"/>
    <w:rsid w:val="004C4018"/>
    <w:rsid w:val="004D0DB4"/>
    <w:rsid w:val="005072E2"/>
    <w:rsid w:val="00507757"/>
    <w:rsid w:val="00512E51"/>
    <w:rsid w:val="00556EE1"/>
    <w:rsid w:val="0056743D"/>
    <w:rsid w:val="005767AC"/>
    <w:rsid w:val="005C0E29"/>
    <w:rsid w:val="00673BC6"/>
    <w:rsid w:val="006962AB"/>
    <w:rsid w:val="006E2BD1"/>
    <w:rsid w:val="006E3CAE"/>
    <w:rsid w:val="006F4AF1"/>
    <w:rsid w:val="006F6226"/>
    <w:rsid w:val="00743404"/>
    <w:rsid w:val="00761C4F"/>
    <w:rsid w:val="00765845"/>
    <w:rsid w:val="00794389"/>
    <w:rsid w:val="007D3FC0"/>
    <w:rsid w:val="00811625"/>
    <w:rsid w:val="00826B6B"/>
    <w:rsid w:val="00854E2B"/>
    <w:rsid w:val="00895E97"/>
    <w:rsid w:val="008C0F4A"/>
    <w:rsid w:val="009004BD"/>
    <w:rsid w:val="00904919"/>
    <w:rsid w:val="00937DFD"/>
    <w:rsid w:val="009978F7"/>
    <w:rsid w:val="00997E99"/>
    <w:rsid w:val="009E31C8"/>
    <w:rsid w:val="009E4169"/>
    <w:rsid w:val="009E7F78"/>
    <w:rsid w:val="009F658A"/>
    <w:rsid w:val="00A5319F"/>
    <w:rsid w:val="00A876C3"/>
    <w:rsid w:val="00AB3F9F"/>
    <w:rsid w:val="00B460B0"/>
    <w:rsid w:val="00BA11F1"/>
    <w:rsid w:val="00BB687E"/>
    <w:rsid w:val="00BD36BF"/>
    <w:rsid w:val="00BF31DD"/>
    <w:rsid w:val="00C65E03"/>
    <w:rsid w:val="00C70EA1"/>
    <w:rsid w:val="00C87AFE"/>
    <w:rsid w:val="00CB0E4F"/>
    <w:rsid w:val="00CC3E5D"/>
    <w:rsid w:val="00CC4B55"/>
    <w:rsid w:val="00D254A2"/>
    <w:rsid w:val="00D34792"/>
    <w:rsid w:val="00D56BD1"/>
    <w:rsid w:val="00D84DF7"/>
    <w:rsid w:val="00DA3D55"/>
    <w:rsid w:val="00DE29C8"/>
    <w:rsid w:val="00E42653"/>
    <w:rsid w:val="00E57705"/>
    <w:rsid w:val="00E677D6"/>
    <w:rsid w:val="00E962C1"/>
    <w:rsid w:val="00EF1FBB"/>
    <w:rsid w:val="00F62CB3"/>
    <w:rsid w:val="00FE14BB"/>
    <w:rsid w:val="00FE4DED"/>
    <w:rsid w:val="00FE5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78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5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5845"/>
  </w:style>
  <w:style w:type="paragraph" w:styleId="Pidipagina">
    <w:name w:val="footer"/>
    <w:basedOn w:val="Normale"/>
    <w:link w:val="PidipaginaCarattere"/>
    <w:uiPriority w:val="99"/>
    <w:unhideWhenUsed/>
    <w:rsid w:val="00765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58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84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65845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8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962AB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54E2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FE5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E5C6C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57705"/>
    <w:rPr>
      <w:color w:val="605E5C"/>
      <w:shd w:val="clear" w:color="auto" w:fill="E1DFDD"/>
    </w:rPr>
  </w:style>
  <w:style w:type="paragraph" w:customStyle="1" w:styleId="Contenutotabella">
    <w:name w:val="Contenuto tabella"/>
    <w:basedOn w:val="Normale"/>
    <w:rsid w:val="009978F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3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gavorranoscarlino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na\Downloads\Carta%20Intestata%20Elena%20Scapigliat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17014-F6B1-43A1-9240-8747D2FC6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Elena Scapigliati.dotx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cp:lastPrinted>2021-09-01T07:38:00Z</cp:lastPrinted>
  <dcterms:created xsi:type="dcterms:W3CDTF">2023-03-23T12:10:00Z</dcterms:created>
  <dcterms:modified xsi:type="dcterms:W3CDTF">2023-03-23T12:10:00Z</dcterms:modified>
</cp:coreProperties>
</file>