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0D" w:rsidRPr="008E227C" w:rsidRDefault="00B9530D" w:rsidP="00B9530D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8E227C">
        <w:rPr>
          <w:rFonts w:asciiTheme="minorHAnsi" w:hAnsiTheme="minorHAnsi" w:cstheme="minorHAnsi"/>
          <w:b/>
          <w:sz w:val="22"/>
          <w:szCs w:val="22"/>
        </w:rPr>
        <w:t xml:space="preserve">ALLEGATO 2 </w:t>
      </w:r>
    </w:p>
    <w:p w:rsidR="00B9530D" w:rsidRPr="008E227C" w:rsidRDefault="00B9530D" w:rsidP="00B9530D">
      <w:pPr>
        <w:jc w:val="both"/>
        <w:rPr>
          <w:b/>
        </w:rPr>
      </w:pPr>
      <w:r w:rsidRPr="008E227C">
        <w:rPr>
          <w:b/>
        </w:rPr>
        <w:t>SCHEDA DI AUTOVALUTAZIONE ESPERTO</w:t>
      </w: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/>
      </w:tblPr>
      <w:tblGrid>
        <w:gridCol w:w="4200"/>
        <w:gridCol w:w="2799"/>
      </w:tblGrid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TITOLI FORMATIVI</w:t>
            </w: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before="56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COMPILAZIONE A CURA DEL CANDIDATO</w:t>
            </w: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41AC0" w:rsidP="003D67A7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Diploma di Laurea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41AC0" w:rsidP="003D67A7">
            <w:pPr>
              <w:pStyle w:val="Contenutotabella"/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 di perfezionamento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Corsi di formazione/aggiornamento nel settore di pertinenza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TITOLI PROFESSIONALI</w:t>
            </w:r>
            <w:r w:rsidRPr="00192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0D" w:rsidRPr="0019259A" w:rsidRDefault="00B9530D" w:rsidP="003D67A7">
            <w:pPr>
              <w:spacing w:before="6"/>
              <w:ind w:left="115" w:right="526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color w:val="000008"/>
                <w:lang w:val="en-US"/>
              </w:rPr>
              <w:t>Servizi</w:t>
            </w:r>
            <w:r w:rsidR="00B41AC0">
              <w:rPr>
                <w:rFonts w:cstheme="minorHAnsi"/>
                <w:color w:val="000008"/>
                <w:lang w:val="en-US"/>
              </w:rPr>
              <w:t>o prestato in qualità di esperto</w:t>
            </w:r>
            <w:r w:rsidRPr="0019259A">
              <w:rPr>
                <w:rFonts w:cstheme="minorHAnsi"/>
                <w:color w:val="000008"/>
                <w:lang w:val="en-US"/>
              </w:rPr>
              <w:t xml:space="preserve"> in questo Istituto scolastico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0D" w:rsidRPr="0019259A" w:rsidRDefault="00B9530D" w:rsidP="003D67A7">
            <w:pPr>
              <w:spacing w:before="6"/>
              <w:ind w:left="115" w:right="516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color w:val="000008"/>
                <w:lang w:val="en-US"/>
              </w:rPr>
              <w:t>Servizi</w:t>
            </w:r>
            <w:r w:rsidR="00B41AC0">
              <w:rPr>
                <w:rFonts w:cstheme="minorHAnsi"/>
                <w:color w:val="000008"/>
                <w:lang w:val="en-US"/>
              </w:rPr>
              <w:t>o prestato in qualità di esperto</w:t>
            </w:r>
            <w:r w:rsidRPr="0019259A">
              <w:rPr>
                <w:rFonts w:cstheme="minorHAnsi"/>
                <w:color w:val="000008"/>
                <w:lang w:val="en-US"/>
              </w:rPr>
              <w:t xml:space="preserve"> in altro Istituto scolastico statale o paritario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30D" w:rsidTr="003D67A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0D" w:rsidRPr="0019259A" w:rsidRDefault="00B9530D" w:rsidP="003D67A7">
            <w:pPr>
              <w:spacing w:before="7"/>
              <w:ind w:left="115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lang w:val="en-US"/>
              </w:rPr>
              <w:t xml:space="preserve">Proposta Progettuale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COMPILAZIONE A CURA DELLA COMMISSIONE GIUDICATRICE</w:t>
            </w:r>
          </w:p>
          <w:p w:rsidR="00B9530D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</w:t>
            </w:r>
          </w:p>
          <w:p w:rsidR="00B9530D" w:rsidRPr="0019259A" w:rsidRDefault="00B9530D" w:rsidP="003D67A7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9530D" w:rsidRDefault="00B9530D" w:rsidP="00B9530D">
      <w:pPr>
        <w:pStyle w:val="NormaleWeb"/>
        <w:rPr>
          <w:rFonts w:ascii="Arial" w:hAnsi="Arial" w:cs="Arial"/>
          <w:sz w:val="22"/>
          <w:szCs w:val="22"/>
        </w:rPr>
      </w:pPr>
    </w:p>
    <w:p w:rsidR="00B9530D" w:rsidRDefault="00B9530D" w:rsidP="00B9530D">
      <w:pPr>
        <w:pStyle w:val="NormaleWeb"/>
        <w:rPr>
          <w:rFonts w:ascii="Arial" w:hAnsi="Arial" w:cs="Arial"/>
          <w:sz w:val="22"/>
          <w:szCs w:val="22"/>
        </w:rPr>
      </w:pPr>
    </w:p>
    <w:p w:rsidR="001739A2" w:rsidRPr="001739A2" w:rsidRDefault="001739A2" w:rsidP="001739A2">
      <w:pPr>
        <w:tabs>
          <w:tab w:val="left" w:pos="2592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1739A2" w:rsidRPr="001739A2" w:rsidSect="00481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3" w:right="1134" w:bottom="851" w:left="1134" w:header="708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B67" w:rsidRDefault="00530B67" w:rsidP="00765845">
      <w:pPr>
        <w:spacing w:after="0" w:line="240" w:lineRule="auto"/>
      </w:pPr>
      <w:r>
        <w:separator/>
      </w:r>
    </w:p>
  </w:endnote>
  <w:endnote w:type="continuationSeparator" w:id="1">
    <w:p w:rsidR="00530B67" w:rsidRDefault="00530B67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05" w:rsidRDefault="00D74AA2" w:rsidP="00E57705">
    <w:pPr>
      <w:spacing w:after="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6" type="#_x0000_t202" style="position:absolute;margin-left:348pt;margin-top:6.05pt;width:228.6pt;height:40.8pt;z-index:251664384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" fillcolor="white [3212]" stroked="f" strokeweight=".5pt">
          <v:textbox>
            <w:txbxContent>
              <w:p w:rsidR="00E57705" w:rsidRPr="00E57705" w:rsidRDefault="00E57705" w:rsidP="00E57705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E57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C.F.: 80011300532 - C.M.: GRIC81800E  </w:t>
                </w:r>
              </w:p>
              <w:p w:rsidR="00E57705" w:rsidRDefault="00E57705" w:rsidP="00E57705">
                <w:pPr>
                  <w:spacing w:after="0" w:line="240" w:lineRule="auto"/>
                  <w:jc w:val="right"/>
                  <w:rPr>
                    <w:rFonts w:ascii="Century Schoolbook" w:hAnsi="Century Schoolbook" w:cs="Times New Roman"/>
                    <w:b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>
                  <w:t xml:space="preserve">Sito web: </w:t>
                </w:r>
                <w:hyperlink r:id="rId1" w:history="1">
                  <w:r w:rsidR="00E42653" w:rsidRPr="000234CD">
                    <w:rPr>
                      <w:rStyle w:val="Collegamentoipertestuale"/>
                      <w:rFonts w:ascii="Century Schoolbook" w:hAnsi="Century Schoolbook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www.icgavorranoscarlino.org</w:t>
                  </w:r>
                </w:hyperlink>
              </w:p>
              <w:p w:rsidR="00E57705" w:rsidRPr="00C87AFE" w:rsidRDefault="00E57705" w:rsidP="00E57705">
                <w:pPr>
                  <w:spacing w:after="0" w:line="240" w:lineRule="auto"/>
                  <w:jc w:val="center"/>
                  <w:rPr>
                    <w:rFonts w:ascii="Century Schoolbook" w:hAnsi="Century Schoolbook" w:cs="Times New Roman"/>
                    <w:b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</w:p>
              <w:p w:rsidR="00E57705" w:rsidRDefault="00E57705"/>
            </w:txbxContent>
          </v:textbox>
          <w10:wrap anchorx="page"/>
        </v:shape>
      </w:pict>
    </w:r>
  </w:p>
  <w:p w:rsidR="00E57705" w:rsidRPr="00E57705" w:rsidRDefault="001739A2" w:rsidP="00E57705">
    <w:pPr>
      <w:spacing w:after="0" w:line="240" w:lineRule="auto"/>
      <w:rPr>
        <w:rFonts w:ascii="Century Schoolbook" w:hAnsi="Century Schoolbook" w:cs="Times New Roman"/>
        <w:b/>
        <w:bCs/>
        <w:i/>
        <w:iCs/>
        <w:color w:val="808080" w:themeColor="background1" w:themeShade="80"/>
        <w:sz w:val="20"/>
        <w:szCs w:val="20"/>
      </w:rPr>
    </w:pPr>
    <w:r w:rsidRPr="00E57705">
      <w:rPr>
        <w:color w:val="808080" w:themeColor="background1" w:themeShade="80"/>
      </w:rPr>
      <w:t xml:space="preserve">u.o.r. </w:t>
    </w:r>
    <w:r w:rsidR="00DA3D55">
      <w:rPr>
        <w:i/>
        <w:iCs/>
        <w:color w:val="808080" w:themeColor="background1" w:themeShade="80"/>
      </w:rPr>
      <w:t>E.S.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B67" w:rsidRDefault="00530B67" w:rsidP="00765845">
      <w:pPr>
        <w:spacing w:after="0" w:line="240" w:lineRule="auto"/>
      </w:pPr>
      <w:r>
        <w:separator/>
      </w:r>
    </w:p>
  </w:footnote>
  <w:footnote w:type="continuationSeparator" w:id="1">
    <w:p w:rsidR="00530B67" w:rsidRDefault="00530B67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05" w:rsidRPr="00481407" w:rsidRDefault="00481407" w:rsidP="0048140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-711200</wp:posOffset>
          </wp:positionH>
          <wp:positionV relativeFrom="paragraph">
            <wp:posOffset>-304800</wp:posOffset>
          </wp:positionV>
          <wp:extent cx="7534124" cy="1783080"/>
          <wp:effectExtent l="0" t="0" r="0" b="7620"/>
          <wp:wrapNone/>
          <wp:docPr id="37" name="Immagin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24" cy="178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4967"/>
    <w:multiLevelType w:val="hybridMultilevel"/>
    <w:tmpl w:val="604CC906"/>
    <w:lvl w:ilvl="0" w:tplc="24589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B06F0"/>
    <w:multiLevelType w:val="hybridMultilevel"/>
    <w:tmpl w:val="A1386422"/>
    <w:lvl w:ilvl="0" w:tplc="3B6E4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970E2"/>
    <w:rsid w:val="00020633"/>
    <w:rsid w:val="00047F24"/>
    <w:rsid w:val="00076DC9"/>
    <w:rsid w:val="000849E7"/>
    <w:rsid w:val="000A12AD"/>
    <w:rsid w:val="000A6FA2"/>
    <w:rsid w:val="00112340"/>
    <w:rsid w:val="0014369D"/>
    <w:rsid w:val="0014631C"/>
    <w:rsid w:val="001739A2"/>
    <w:rsid w:val="00186107"/>
    <w:rsid w:val="00277AD6"/>
    <w:rsid w:val="002B3081"/>
    <w:rsid w:val="002D04CF"/>
    <w:rsid w:val="002D390D"/>
    <w:rsid w:val="002D565F"/>
    <w:rsid w:val="00324193"/>
    <w:rsid w:val="003B3CA3"/>
    <w:rsid w:val="003D4E2A"/>
    <w:rsid w:val="00462047"/>
    <w:rsid w:val="0047593D"/>
    <w:rsid w:val="00481407"/>
    <w:rsid w:val="004970E2"/>
    <w:rsid w:val="004A0E24"/>
    <w:rsid w:val="004C4018"/>
    <w:rsid w:val="004D0DB4"/>
    <w:rsid w:val="005072E2"/>
    <w:rsid w:val="00507757"/>
    <w:rsid w:val="00512E51"/>
    <w:rsid w:val="00530B67"/>
    <w:rsid w:val="00556EE1"/>
    <w:rsid w:val="0056743D"/>
    <w:rsid w:val="005767AC"/>
    <w:rsid w:val="005C0E29"/>
    <w:rsid w:val="00673BC6"/>
    <w:rsid w:val="006962AB"/>
    <w:rsid w:val="006E2BD1"/>
    <w:rsid w:val="006E3CAE"/>
    <w:rsid w:val="006F4AF1"/>
    <w:rsid w:val="006F6226"/>
    <w:rsid w:val="00743404"/>
    <w:rsid w:val="00761C4F"/>
    <w:rsid w:val="00765845"/>
    <w:rsid w:val="00794389"/>
    <w:rsid w:val="007D3FC0"/>
    <w:rsid w:val="00811625"/>
    <w:rsid w:val="00826B6B"/>
    <w:rsid w:val="00854E2B"/>
    <w:rsid w:val="009004BD"/>
    <w:rsid w:val="00904919"/>
    <w:rsid w:val="00937DFD"/>
    <w:rsid w:val="00997E99"/>
    <w:rsid w:val="009E31C8"/>
    <w:rsid w:val="009E4169"/>
    <w:rsid w:val="009E7F78"/>
    <w:rsid w:val="009F658A"/>
    <w:rsid w:val="00A5319F"/>
    <w:rsid w:val="00A876C3"/>
    <w:rsid w:val="00AB3F9F"/>
    <w:rsid w:val="00B41AC0"/>
    <w:rsid w:val="00B460B0"/>
    <w:rsid w:val="00B9530D"/>
    <w:rsid w:val="00BA11F1"/>
    <w:rsid w:val="00BB687E"/>
    <w:rsid w:val="00BD36BF"/>
    <w:rsid w:val="00BF31DD"/>
    <w:rsid w:val="00C65E03"/>
    <w:rsid w:val="00C70EA1"/>
    <w:rsid w:val="00C87AFE"/>
    <w:rsid w:val="00CB0E4F"/>
    <w:rsid w:val="00CC3E5D"/>
    <w:rsid w:val="00CC4B55"/>
    <w:rsid w:val="00D254A2"/>
    <w:rsid w:val="00D34792"/>
    <w:rsid w:val="00D56BD1"/>
    <w:rsid w:val="00D74AA2"/>
    <w:rsid w:val="00D84DF7"/>
    <w:rsid w:val="00DA3D55"/>
    <w:rsid w:val="00DE29C8"/>
    <w:rsid w:val="00E42653"/>
    <w:rsid w:val="00E57705"/>
    <w:rsid w:val="00E677D6"/>
    <w:rsid w:val="00E962C1"/>
    <w:rsid w:val="00EF1FBB"/>
    <w:rsid w:val="00F62CB3"/>
    <w:rsid w:val="00FA4921"/>
    <w:rsid w:val="00FE14BB"/>
    <w:rsid w:val="00FE4DED"/>
    <w:rsid w:val="00FE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E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5C6C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7705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B953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gavorranoscarlin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wnloads\Carta%20Intestata%20Elena%20Scapigli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7014-F6B1-43A1-9240-8747D2F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Elena Scapigliati.dotx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2021-09-01T07:38:00Z</cp:lastPrinted>
  <dcterms:created xsi:type="dcterms:W3CDTF">2023-02-25T12:33:00Z</dcterms:created>
  <dcterms:modified xsi:type="dcterms:W3CDTF">2023-02-25T12:34:00Z</dcterms:modified>
</cp:coreProperties>
</file>