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A70" w:rsidRDefault="001739A2" w:rsidP="00FC3A70">
      <w:pPr>
        <w:jc w:val="right"/>
      </w:pPr>
      <w:r>
        <w:rPr>
          <w:rFonts w:ascii="Calibri" w:hAnsi="Calibri"/>
        </w:rPr>
        <w:tab/>
      </w:r>
      <w:r w:rsidR="00FC3A70">
        <w:rPr>
          <w:rFonts w:ascii="Calibri" w:hAnsi="Calibri" w:cs="Calibri"/>
          <w:b/>
          <w:bCs/>
        </w:rPr>
        <w:t xml:space="preserve">ALLEGATO  1 </w:t>
      </w:r>
    </w:p>
    <w:p w:rsidR="00FC3A70" w:rsidRDefault="00FC3A70" w:rsidP="00FC3A70">
      <w:pPr>
        <w:jc w:val="both"/>
      </w:pPr>
      <w:r>
        <w:rPr>
          <w:rFonts w:ascii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:rsidR="00FC3A70" w:rsidRDefault="00FC3A70" w:rsidP="00FC3A70">
      <w:pPr>
        <w:jc w:val="center"/>
      </w:pPr>
      <w:r>
        <w:rPr>
          <w:rFonts w:ascii="Calibri" w:hAnsi="Calibri" w:cs="Calibri"/>
        </w:rPr>
        <w:t>CHIEDE</w:t>
      </w:r>
    </w:p>
    <w:p w:rsidR="00FC3A70" w:rsidRDefault="00FC3A70" w:rsidP="00FC3A70">
      <w:pPr>
        <w:autoSpaceDE w:val="0"/>
        <w:jc w:val="both"/>
      </w:pPr>
      <w:r>
        <w:rPr>
          <w:rFonts w:ascii="Calibri" w:hAnsi="Calibri" w:cs="Calibri"/>
        </w:rPr>
        <w:t>di partecipare alla selezione per titoli e competenze per l’attribuzione dell’incarico di ……………………………………………………………………………………………………………………………………. presso L’Istituto Comprensivo di Gavorrano.</w:t>
      </w:r>
    </w:p>
    <w:p w:rsidR="00FC3A70" w:rsidRDefault="00FC3A70" w:rsidP="00FC3A70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B266D1">
        <w:rPr>
          <w:rFonts w:ascii="Calibri" w:hAnsi="Calibri" w:cs="Calibri"/>
        </w:rPr>
        <w:t>di essere cittadino italiano/di Stato membro dell’Unione Europea (eliminare la voce che non interessa)</w:t>
      </w:r>
      <w:r>
        <w:rPr>
          <w:rFonts w:ascii="Calibri" w:hAnsi="Calibri" w:cs="Calibri"/>
        </w:rPr>
        <w:t xml:space="preserve"> </w:t>
      </w:r>
      <w:r w:rsidRPr="00B266D1"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aver maturato esperienza di docenza presso istituzioni statali;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FC3A70" w:rsidRPr="00B266D1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stato destituito o dispensato dall’impiego presso una Pubblica Amministrazione;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FC3A70" w:rsidRDefault="00FC3A70" w:rsidP="00FC3A70">
      <w:pPr>
        <w:numPr>
          <w:ilvl w:val="0"/>
          <w:numId w:val="3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penali.</w:t>
      </w:r>
    </w:p>
    <w:p w:rsidR="00FC3A70" w:rsidRDefault="00FC3A70" w:rsidP="00FC3A70">
      <w:pPr>
        <w:jc w:val="both"/>
        <w:rPr>
          <w:rFonts w:ascii="Calibri" w:hAnsi="Calibri" w:cs="Calibri"/>
        </w:rPr>
      </w:pPr>
    </w:p>
    <w:p w:rsidR="00FC3A70" w:rsidRDefault="00FC3A70" w:rsidP="00FC3A70">
      <w:pPr>
        <w:jc w:val="both"/>
      </w:pPr>
      <w:r>
        <w:rPr>
          <w:rFonts w:ascii="Calibri" w:hAnsi="Calibri" w:cs="Calibri"/>
        </w:rPr>
        <w:t xml:space="preserve">Allega: </w:t>
      </w:r>
    </w:p>
    <w:p w:rsidR="00FC3A70" w:rsidRDefault="00FC3A70" w:rsidP="00FC3A70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Allegato 2 (SCHEDA DI AUTOVALUTAZIONE)</w:t>
      </w:r>
    </w:p>
    <w:p w:rsidR="00FC3A70" w:rsidRDefault="00FC3A70" w:rsidP="00FC3A70">
      <w:pPr>
        <w:spacing w:after="0"/>
        <w:jc w:val="both"/>
      </w:pPr>
      <w:r>
        <w:t>CV</w:t>
      </w:r>
    </w:p>
    <w:p w:rsidR="00FC3A70" w:rsidRDefault="00FC3A70" w:rsidP="00FC3A70">
      <w:pPr>
        <w:spacing w:after="0"/>
        <w:jc w:val="both"/>
      </w:pPr>
      <w:r>
        <w:t>Proposta progettuale</w:t>
      </w:r>
    </w:p>
    <w:p w:rsidR="00FC3A70" w:rsidRDefault="00FC3A70" w:rsidP="00FC3A70">
      <w:pPr>
        <w:spacing w:after="0"/>
        <w:jc w:val="both"/>
        <w:rPr>
          <w:rFonts w:ascii="Calibri" w:hAnsi="Calibri" w:cs="Calibri"/>
        </w:rPr>
      </w:pPr>
    </w:p>
    <w:p w:rsidR="00FC3A70" w:rsidRDefault="00FC3A70" w:rsidP="00FC3A70">
      <w:pPr>
        <w:jc w:val="both"/>
      </w:pPr>
      <w:r>
        <w:rPr>
          <w:rFonts w:ascii="Calibri" w:hAnsi="Calibri" w:cs="Calibri"/>
        </w:rPr>
        <w:t xml:space="preserve">….l…. sottoscritt…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FC3A70" w:rsidRDefault="00FC3A70" w:rsidP="00FC3A70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FC3A70" w:rsidRDefault="00FC3A70" w:rsidP="00FC3A70">
      <w:pPr>
        <w:jc w:val="both"/>
      </w:pPr>
      <w:r>
        <w:rPr>
          <w:rFonts w:ascii="Calibri" w:hAnsi="Calibri" w:cs="Calibri"/>
        </w:rPr>
        <w:t>Firma</w:t>
      </w:r>
    </w:p>
    <w:p w:rsidR="001739A2" w:rsidRPr="001739A2" w:rsidRDefault="00FC3A70" w:rsidP="00FC3A70">
      <w:pPr>
        <w:jc w:val="both"/>
        <w:rPr>
          <w:rFonts w:ascii="Calibri" w:hAnsi="Calibri"/>
        </w:rPr>
      </w:pPr>
      <w:r>
        <w:rPr>
          <w:rFonts w:ascii="Calibri" w:hAnsi="Calibri" w:cs="Calibri"/>
        </w:rPr>
        <w:t>_______________________________</w:t>
      </w:r>
    </w:p>
    <w:sectPr w:rsidR="001739A2" w:rsidRPr="001739A2" w:rsidSect="00481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3" w:right="1134" w:bottom="851" w:left="1134" w:header="708" w:footer="4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F2" w:rsidRDefault="00B849F2" w:rsidP="00765845">
      <w:pPr>
        <w:spacing w:after="0" w:line="240" w:lineRule="auto"/>
      </w:pPr>
      <w:r>
        <w:separator/>
      </w:r>
    </w:p>
  </w:endnote>
  <w:endnote w:type="continuationSeparator" w:id="1">
    <w:p w:rsidR="00B849F2" w:rsidRDefault="00B849F2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05" w:rsidRDefault="00890FE2" w:rsidP="00E57705">
    <w:pPr>
      <w:spacing w:after="0" w:line="240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1026" type="#_x0000_t202" style="position:absolute;margin-left:348pt;margin-top:6.05pt;width:228.6pt;height:40.8pt;z-index:251664384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" fillcolor="white [3212]" stroked="f" strokeweight=".5pt">
          <v:textbox>
            <w:txbxContent>
              <w:p w:rsidR="00E57705" w:rsidRPr="00E57705" w:rsidRDefault="00E57705" w:rsidP="00E57705">
                <w:pPr>
                  <w:spacing w:after="0" w:line="240" w:lineRule="auto"/>
                  <w:jc w:val="right"/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E57705">
                  <w:rPr>
                    <w:rFonts w:ascii="Times New Roman" w:hAnsi="Times New Roman" w:cs="Times New Roman"/>
                    <w:color w:val="000000" w:themeColor="text1"/>
                    <w:sz w:val="20"/>
                    <w:szCs w:val="20"/>
                  </w:rPr>
                  <w:t xml:space="preserve">C.F.: 80011300532 - C.M.: GRIC81800E  </w:t>
                </w:r>
              </w:p>
              <w:p w:rsidR="00E57705" w:rsidRDefault="00E57705" w:rsidP="00E57705">
                <w:pPr>
                  <w:spacing w:after="0" w:line="240" w:lineRule="auto"/>
                  <w:jc w:val="right"/>
                  <w:rPr>
                    <w:rFonts w:ascii="Century Schoolbook" w:hAnsi="Century Schoolbook" w:cs="Times New Roman"/>
                    <w:b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  <w:r>
                  <w:t xml:space="preserve">Sito web: </w:t>
                </w:r>
                <w:hyperlink r:id="rId1" w:history="1">
                  <w:r w:rsidR="00E42653" w:rsidRPr="000234CD">
                    <w:rPr>
                      <w:rStyle w:val="Collegamentoipertestuale"/>
                      <w:rFonts w:ascii="Century Schoolbook" w:hAnsi="Century Schoolbook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www.icgavorranoscarlino.org</w:t>
                  </w:r>
                </w:hyperlink>
              </w:p>
              <w:p w:rsidR="00E57705" w:rsidRPr="00C87AFE" w:rsidRDefault="00E57705" w:rsidP="00E57705">
                <w:pPr>
                  <w:spacing w:after="0" w:line="240" w:lineRule="auto"/>
                  <w:jc w:val="center"/>
                  <w:rPr>
                    <w:rFonts w:ascii="Century Schoolbook" w:hAnsi="Century Schoolbook" w:cs="Times New Roman"/>
                    <w:b/>
                    <w:bCs/>
                    <w:i/>
                    <w:iCs/>
                    <w:color w:val="595959" w:themeColor="text1" w:themeTint="A6"/>
                    <w:sz w:val="20"/>
                    <w:szCs w:val="20"/>
                  </w:rPr>
                </w:pPr>
              </w:p>
              <w:p w:rsidR="00E57705" w:rsidRDefault="00E57705"/>
            </w:txbxContent>
          </v:textbox>
          <w10:wrap anchorx="page"/>
        </v:shape>
      </w:pict>
    </w:r>
  </w:p>
  <w:p w:rsidR="00E57705" w:rsidRPr="00E57705" w:rsidRDefault="001739A2" w:rsidP="00E57705">
    <w:pPr>
      <w:spacing w:after="0" w:line="240" w:lineRule="auto"/>
      <w:rPr>
        <w:rFonts w:ascii="Century Schoolbook" w:hAnsi="Century Schoolbook" w:cs="Times New Roman"/>
        <w:b/>
        <w:bCs/>
        <w:i/>
        <w:iCs/>
        <w:color w:val="808080" w:themeColor="background1" w:themeShade="80"/>
        <w:sz w:val="20"/>
        <w:szCs w:val="20"/>
      </w:rPr>
    </w:pPr>
    <w:r w:rsidRPr="00E57705">
      <w:rPr>
        <w:color w:val="808080" w:themeColor="background1" w:themeShade="80"/>
      </w:rPr>
      <w:t xml:space="preserve">u.o.r. </w:t>
    </w:r>
    <w:r w:rsidR="00DA3D55">
      <w:rPr>
        <w:i/>
        <w:iCs/>
        <w:color w:val="808080" w:themeColor="background1" w:themeShade="80"/>
      </w:rPr>
      <w:t>E.S.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F2" w:rsidRDefault="00B849F2" w:rsidP="00765845">
      <w:pPr>
        <w:spacing w:after="0" w:line="240" w:lineRule="auto"/>
      </w:pPr>
      <w:r>
        <w:separator/>
      </w:r>
    </w:p>
  </w:footnote>
  <w:footnote w:type="continuationSeparator" w:id="1">
    <w:p w:rsidR="00B849F2" w:rsidRDefault="00B849F2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05" w:rsidRPr="00481407" w:rsidRDefault="00481407" w:rsidP="0048140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-711200</wp:posOffset>
          </wp:positionH>
          <wp:positionV relativeFrom="paragraph">
            <wp:posOffset>-304800</wp:posOffset>
          </wp:positionV>
          <wp:extent cx="7534124" cy="1783080"/>
          <wp:effectExtent l="0" t="0" r="0" b="7620"/>
          <wp:wrapNone/>
          <wp:docPr id="37" name="Immagine 3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124" cy="178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29" w:rsidRDefault="005C0E2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44F64967"/>
    <w:multiLevelType w:val="hybridMultilevel"/>
    <w:tmpl w:val="604CC906"/>
    <w:lvl w:ilvl="0" w:tplc="245894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B06F0"/>
    <w:multiLevelType w:val="hybridMultilevel"/>
    <w:tmpl w:val="A1386422"/>
    <w:lvl w:ilvl="0" w:tplc="3B6E47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970E2"/>
    <w:rsid w:val="00020633"/>
    <w:rsid w:val="00047F24"/>
    <w:rsid w:val="00076DC9"/>
    <w:rsid w:val="000849E7"/>
    <w:rsid w:val="000A12AD"/>
    <w:rsid w:val="000A6FA2"/>
    <w:rsid w:val="0014369D"/>
    <w:rsid w:val="0014631C"/>
    <w:rsid w:val="001739A2"/>
    <w:rsid w:val="00186107"/>
    <w:rsid w:val="00277AD6"/>
    <w:rsid w:val="002B3081"/>
    <w:rsid w:val="002D04CF"/>
    <w:rsid w:val="002D390D"/>
    <w:rsid w:val="002D565F"/>
    <w:rsid w:val="00324193"/>
    <w:rsid w:val="003B3CA3"/>
    <w:rsid w:val="003D4E2A"/>
    <w:rsid w:val="00462047"/>
    <w:rsid w:val="0047593D"/>
    <w:rsid w:val="00481407"/>
    <w:rsid w:val="004970E2"/>
    <w:rsid w:val="004A0E24"/>
    <w:rsid w:val="004C4018"/>
    <w:rsid w:val="004D0DB4"/>
    <w:rsid w:val="005072E2"/>
    <w:rsid w:val="00507757"/>
    <w:rsid w:val="00512E51"/>
    <w:rsid w:val="00556EE1"/>
    <w:rsid w:val="0056743D"/>
    <w:rsid w:val="005767AC"/>
    <w:rsid w:val="005C0E29"/>
    <w:rsid w:val="00673BC6"/>
    <w:rsid w:val="006962AB"/>
    <w:rsid w:val="006E2BD1"/>
    <w:rsid w:val="006E3CAE"/>
    <w:rsid w:val="006F4AF1"/>
    <w:rsid w:val="006F6226"/>
    <w:rsid w:val="00743404"/>
    <w:rsid w:val="00761C4F"/>
    <w:rsid w:val="00765845"/>
    <w:rsid w:val="00794389"/>
    <w:rsid w:val="007D3FC0"/>
    <w:rsid w:val="00811625"/>
    <w:rsid w:val="00826B6B"/>
    <w:rsid w:val="00854E2B"/>
    <w:rsid w:val="00890FE2"/>
    <w:rsid w:val="009004BD"/>
    <w:rsid w:val="00904919"/>
    <w:rsid w:val="00937DFD"/>
    <w:rsid w:val="00997E99"/>
    <w:rsid w:val="009E31C8"/>
    <w:rsid w:val="009E4169"/>
    <w:rsid w:val="009E7F78"/>
    <w:rsid w:val="009F658A"/>
    <w:rsid w:val="00A5319F"/>
    <w:rsid w:val="00A876C3"/>
    <w:rsid w:val="00AB3F9F"/>
    <w:rsid w:val="00B460B0"/>
    <w:rsid w:val="00B849F2"/>
    <w:rsid w:val="00BA11F1"/>
    <w:rsid w:val="00BB687E"/>
    <w:rsid w:val="00BD36BF"/>
    <w:rsid w:val="00BF31DD"/>
    <w:rsid w:val="00C65E03"/>
    <w:rsid w:val="00C70EA1"/>
    <w:rsid w:val="00C87AFE"/>
    <w:rsid w:val="00CB0E4F"/>
    <w:rsid w:val="00CC3E5D"/>
    <w:rsid w:val="00CC4B55"/>
    <w:rsid w:val="00D254A2"/>
    <w:rsid w:val="00D34792"/>
    <w:rsid w:val="00D56BD1"/>
    <w:rsid w:val="00D84DF7"/>
    <w:rsid w:val="00DA3D55"/>
    <w:rsid w:val="00DE29C8"/>
    <w:rsid w:val="00E42653"/>
    <w:rsid w:val="00E57705"/>
    <w:rsid w:val="00E677D6"/>
    <w:rsid w:val="00E962C1"/>
    <w:rsid w:val="00EF1FBB"/>
    <w:rsid w:val="00F62CB3"/>
    <w:rsid w:val="00FC3A70"/>
    <w:rsid w:val="00FE14BB"/>
    <w:rsid w:val="00FE4DED"/>
    <w:rsid w:val="00FE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A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E5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E5C6C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5770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gavorranoscarlino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wnloads\Carta%20Intestata%20Elena%20Scapigliat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17014-F6B1-43A1-9240-8747D2FC6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Elena Scapigliati.dotx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2021-09-01T07:38:00Z</cp:lastPrinted>
  <dcterms:created xsi:type="dcterms:W3CDTF">2023-02-25T10:14:00Z</dcterms:created>
  <dcterms:modified xsi:type="dcterms:W3CDTF">2023-02-25T10:14:00Z</dcterms:modified>
</cp:coreProperties>
</file>