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6AA1" w:rsidRPr="00500CD1" w:rsidRDefault="00296AA1" w:rsidP="00AC6EFA">
      <w:pPr>
        <w:rPr>
          <w:rFonts w:cs="Arial"/>
          <w:b/>
          <w:lang w:eastAsia="it-IT"/>
        </w:rPr>
      </w:pPr>
      <w:r w:rsidRPr="001211FB">
        <w:rPr>
          <w:rFonts w:cs="Arial"/>
          <w:b/>
          <w:lang w:eastAsia="it-IT"/>
        </w:rPr>
        <w:t>ALLEGATO 1</w:t>
      </w:r>
    </w:p>
    <w:p w:rsidR="00296AA1" w:rsidRPr="00500CD1" w:rsidRDefault="00296AA1" w:rsidP="00AC6EFA">
      <w:pPr>
        <w:rPr>
          <w:rFonts w:cs="Arial"/>
          <w:lang w:eastAsia="it-IT"/>
        </w:rPr>
      </w:pPr>
    </w:p>
    <w:p w:rsidR="00296AA1" w:rsidRPr="00500CD1" w:rsidRDefault="00296AA1" w:rsidP="000670E9">
      <w:pPr>
        <w:ind w:left="4248"/>
        <w:rPr>
          <w:rFonts w:cs="Arial"/>
          <w:lang w:eastAsia="it-IT"/>
        </w:rPr>
      </w:pPr>
      <w:r w:rsidRPr="001211FB">
        <w:rPr>
          <w:rFonts w:cs="Arial"/>
          <w:lang w:eastAsia="it-IT"/>
        </w:rPr>
        <w:t xml:space="preserve">AL DIRIGENTE SCOLASTICO </w:t>
      </w:r>
    </w:p>
    <w:p w:rsidR="00296AA1" w:rsidRPr="00500CD1" w:rsidRDefault="00296AA1" w:rsidP="000670E9">
      <w:pPr>
        <w:rPr>
          <w:rFonts w:cs="Arial"/>
          <w:lang w:eastAsia="it-IT"/>
        </w:rPr>
      </w:pPr>
      <w:r>
        <w:rPr>
          <w:rFonts w:cs="Arial"/>
          <w:lang w:eastAsia="it-IT"/>
        </w:rPr>
        <w:t xml:space="preserve">                                                                       </w:t>
      </w:r>
      <w:r w:rsidRPr="001211FB">
        <w:rPr>
          <w:rFonts w:cs="Arial"/>
          <w:lang w:eastAsia="it-IT"/>
        </w:rPr>
        <w:t>dell’Istituto</w:t>
      </w:r>
      <w:r w:rsidRPr="00500CD1">
        <w:rPr>
          <w:rFonts w:cs="Arial"/>
          <w:lang w:eastAsia="it-IT"/>
        </w:rPr>
        <w:t xml:space="preserve"> Comprensivo “Don Curzio Breschi”</w:t>
      </w:r>
    </w:p>
    <w:p w:rsidR="00296AA1" w:rsidRPr="00500CD1" w:rsidRDefault="00296AA1" w:rsidP="00AC6EFA">
      <w:pPr>
        <w:rPr>
          <w:rFonts w:cs="Arial"/>
          <w:lang w:eastAsia="it-IT"/>
        </w:rPr>
      </w:pPr>
      <w:r>
        <w:rPr>
          <w:rFonts w:cs="Arial"/>
          <w:lang w:eastAsia="it-IT"/>
        </w:rPr>
        <w:t xml:space="preserve"> </w:t>
      </w:r>
      <w:r>
        <w:rPr>
          <w:rFonts w:cs="Arial"/>
          <w:lang w:eastAsia="it-IT"/>
        </w:rPr>
        <w:tab/>
      </w:r>
      <w:r>
        <w:rPr>
          <w:rFonts w:cs="Arial"/>
          <w:lang w:eastAsia="it-IT"/>
        </w:rPr>
        <w:tab/>
      </w:r>
      <w:r>
        <w:rPr>
          <w:rFonts w:cs="Arial"/>
          <w:lang w:eastAsia="it-IT"/>
        </w:rPr>
        <w:tab/>
      </w:r>
      <w:r>
        <w:rPr>
          <w:rFonts w:cs="Arial"/>
          <w:lang w:eastAsia="it-IT"/>
        </w:rPr>
        <w:tab/>
      </w:r>
      <w:r>
        <w:rPr>
          <w:rFonts w:cs="Arial"/>
          <w:lang w:eastAsia="it-IT"/>
        </w:rPr>
        <w:tab/>
      </w:r>
      <w:r>
        <w:rPr>
          <w:rFonts w:cs="Arial"/>
          <w:lang w:eastAsia="it-IT"/>
        </w:rPr>
        <w:tab/>
      </w:r>
      <w:r w:rsidRPr="00500CD1">
        <w:rPr>
          <w:rFonts w:cs="Arial"/>
          <w:lang w:eastAsia="it-IT"/>
        </w:rPr>
        <w:t xml:space="preserve">Via Martiri della Niccioleta n. 7 – Massa Marittima (GR) </w:t>
      </w:r>
    </w:p>
    <w:p w:rsidR="00296AA1" w:rsidRPr="00500CD1" w:rsidRDefault="00296AA1" w:rsidP="00AC6EFA">
      <w:pPr>
        <w:rPr>
          <w:rFonts w:cs="Arial"/>
          <w:lang w:eastAsia="it-IT"/>
        </w:rPr>
      </w:pPr>
    </w:p>
    <w:p w:rsidR="00296AA1" w:rsidRPr="00500CD1" w:rsidRDefault="00296AA1" w:rsidP="00AC6EFA">
      <w:pPr>
        <w:rPr>
          <w:rFonts w:cs="Arial"/>
          <w:lang w:eastAsia="it-IT"/>
        </w:rPr>
      </w:pPr>
    </w:p>
    <w:p w:rsidR="00296AA1" w:rsidRPr="00500CD1" w:rsidRDefault="00296AA1" w:rsidP="00AC6EFA">
      <w:pPr>
        <w:jc w:val="center"/>
        <w:rPr>
          <w:rFonts w:cs="Arial"/>
          <w:b/>
          <w:lang w:eastAsia="it-IT"/>
        </w:rPr>
      </w:pPr>
      <w:r w:rsidRPr="001211FB">
        <w:rPr>
          <w:rFonts w:cs="Arial"/>
          <w:b/>
          <w:lang w:eastAsia="it-IT"/>
        </w:rPr>
        <w:t>DOMANDA PARTECIPAZIONE SELEZIONE FIGURA SPECIALISTICA PSICOLOGO</w:t>
      </w:r>
    </w:p>
    <w:p w:rsidR="00296AA1" w:rsidRPr="00500CD1" w:rsidRDefault="00296AA1" w:rsidP="00AC6EFA">
      <w:pPr>
        <w:rPr>
          <w:rFonts w:cs="Arial"/>
          <w:lang w:eastAsia="it-IT"/>
        </w:rPr>
      </w:pPr>
    </w:p>
    <w:p w:rsidR="00296AA1" w:rsidRDefault="00296AA1" w:rsidP="00E21CAD">
      <w:pPr>
        <w:spacing w:line="360" w:lineRule="auto"/>
        <w:jc w:val="both"/>
        <w:rPr>
          <w:rFonts w:cs="Arial"/>
          <w:lang w:eastAsia="it-IT"/>
        </w:rPr>
      </w:pPr>
      <w:r>
        <w:rPr>
          <w:rFonts w:cs="Arial"/>
          <w:lang w:eastAsia="it-IT"/>
        </w:rPr>
        <w:t>Il/la sottoscritto/a _____________________________, nato/a a _____________________________ il_________________________, residente a ________________________________ in Via __________________________________, in qualità di (docente di altra istituzione scolastica o altro status professionale)________________________________ C.F. ________________________________ cell. ___________________________, Indirizzo Mail al quale inviare le comunicazioni relative alla presente selezione _______________________________________________</w:t>
      </w:r>
    </w:p>
    <w:p w:rsidR="00296AA1" w:rsidRPr="00500CD1" w:rsidRDefault="00296AA1" w:rsidP="00AC6EFA">
      <w:pPr>
        <w:rPr>
          <w:rFonts w:cs="Arial"/>
          <w:lang w:eastAsia="it-IT"/>
        </w:rPr>
      </w:pPr>
    </w:p>
    <w:p w:rsidR="00296AA1" w:rsidRPr="00500CD1" w:rsidRDefault="00296AA1" w:rsidP="00AC6EFA">
      <w:pPr>
        <w:jc w:val="center"/>
        <w:rPr>
          <w:rFonts w:cs="Arial"/>
          <w:lang w:eastAsia="it-IT"/>
        </w:rPr>
      </w:pPr>
      <w:r w:rsidRPr="001211FB">
        <w:rPr>
          <w:rFonts w:cs="Arial"/>
          <w:lang w:eastAsia="it-IT"/>
        </w:rPr>
        <w:t>CHIEDE</w:t>
      </w:r>
    </w:p>
    <w:p w:rsidR="00296AA1" w:rsidRPr="00500CD1" w:rsidRDefault="00296AA1" w:rsidP="00AC6EFA">
      <w:pPr>
        <w:rPr>
          <w:rFonts w:cs="Arial"/>
          <w:lang w:eastAsia="it-IT"/>
        </w:rPr>
      </w:pPr>
    </w:p>
    <w:p w:rsidR="00296AA1" w:rsidRPr="00500CD1" w:rsidRDefault="00296AA1" w:rsidP="00AC6EFA">
      <w:pPr>
        <w:jc w:val="both"/>
        <w:rPr>
          <w:rFonts w:cs="Arial"/>
          <w:lang w:eastAsia="it-IT"/>
        </w:rPr>
      </w:pPr>
      <w:r w:rsidRPr="001211FB">
        <w:rPr>
          <w:rFonts w:cs="Arial"/>
          <w:lang w:eastAsia="it-IT"/>
        </w:rPr>
        <w:t>di poter partecipare alla selezione per figura specialistica presso la sede di codesto Istituto, in quanto in possesso dei requisiti indicati dal</w:t>
      </w:r>
      <w:r w:rsidRPr="00500CD1">
        <w:rPr>
          <w:rFonts w:cs="Arial"/>
          <w:lang w:eastAsia="it-IT"/>
        </w:rPr>
        <w:t xml:space="preserve"> </w:t>
      </w:r>
      <w:r w:rsidRPr="001211FB">
        <w:rPr>
          <w:rFonts w:cs="Arial"/>
          <w:lang w:eastAsia="it-IT"/>
        </w:rPr>
        <w:t>bando.</w:t>
      </w:r>
      <w:r w:rsidRPr="00500CD1">
        <w:rPr>
          <w:rFonts w:cs="Arial"/>
          <w:lang w:eastAsia="it-IT"/>
        </w:rPr>
        <w:t xml:space="preserve"> </w:t>
      </w:r>
      <w:r w:rsidRPr="001211FB">
        <w:rPr>
          <w:rFonts w:cs="Arial"/>
          <w:lang w:eastAsia="it-IT"/>
        </w:rPr>
        <w:t>A tal fine, consapevole della responsabilità penale e della decadenza da eventuali benefici acquisiti nel caso di dichiarazioni mendaci, dichiara,sotto la propria responsabilità quanto segue:</w:t>
      </w:r>
    </w:p>
    <w:p w:rsidR="00296AA1" w:rsidRPr="00500CD1" w:rsidRDefault="00296AA1" w:rsidP="00AC6EFA">
      <w:pPr>
        <w:rPr>
          <w:rFonts w:cs="Arial"/>
          <w:lang w:eastAsia="it-IT"/>
        </w:rPr>
      </w:pPr>
      <w:r w:rsidRPr="001211FB">
        <w:rPr>
          <w:rFonts w:cs="Arial"/>
          <w:lang w:eastAsia="it-IT"/>
        </w:rPr>
        <w:t>-di essere iscritto all’albo professionale degli Psicologi;</w:t>
      </w:r>
    </w:p>
    <w:p w:rsidR="00296AA1" w:rsidRPr="00500CD1" w:rsidRDefault="00296AA1" w:rsidP="00AC6EFA">
      <w:pPr>
        <w:jc w:val="both"/>
        <w:rPr>
          <w:rFonts w:cs="Arial"/>
          <w:lang w:eastAsia="it-IT"/>
        </w:rPr>
      </w:pPr>
      <w:r w:rsidRPr="001211FB">
        <w:rPr>
          <w:rFonts w:cs="Arial"/>
          <w:lang w:eastAsia="it-IT"/>
        </w:rPr>
        <w:t>-essere in possesso della cittadinanza italiana o di uno degli Stati membri dell'Unione europea;</w:t>
      </w:r>
    </w:p>
    <w:p w:rsidR="00296AA1" w:rsidRPr="00500CD1" w:rsidRDefault="00296AA1" w:rsidP="00AC6EFA">
      <w:pPr>
        <w:jc w:val="both"/>
        <w:rPr>
          <w:rFonts w:cs="Arial"/>
          <w:lang w:eastAsia="it-IT"/>
        </w:rPr>
      </w:pPr>
      <w:r w:rsidRPr="001211FB">
        <w:rPr>
          <w:rFonts w:cs="Arial"/>
          <w:lang w:eastAsia="it-IT"/>
        </w:rPr>
        <w:t>-godere dei diritti civili e politici;</w:t>
      </w:r>
    </w:p>
    <w:p w:rsidR="00296AA1" w:rsidRPr="00500CD1" w:rsidRDefault="00296AA1" w:rsidP="00AC6EFA">
      <w:pPr>
        <w:jc w:val="both"/>
        <w:rPr>
          <w:rFonts w:cs="Arial"/>
          <w:lang w:eastAsia="it-IT"/>
        </w:rPr>
      </w:pPr>
      <w:r w:rsidRPr="001211FB">
        <w:rPr>
          <w:rFonts w:cs="Arial"/>
          <w:lang w:eastAsia="it-IT"/>
        </w:rPr>
        <w:t>-non aver riportato condanne penali e non essere destinatario di provvedimenti che riguardano l'applicazione di misure di prevenzione, di decisioni civili e di provvedimenti amministrativi iscritti nel casellario giudiziale;</w:t>
      </w:r>
    </w:p>
    <w:p w:rsidR="00296AA1" w:rsidRPr="00500CD1" w:rsidRDefault="00296AA1" w:rsidP="00AC6EFA">
      <w:pPr>
        <w:jc w:val="both"/>
        <w:rPr>
          <w:rFonts w:cs="Arial"/>
          <w:lang w:eastAsia="it-IT"/>
        </w:rPr>
      </w:pPr>
      <w:r w:rsidRPr="001211FB">
        <w:rPr>
          <w:rFonts w:cs="Arial"/>
          <w:lang w:eastAsia="it-IT"/>
        </w:rPr>
        <w:t>-essere a conoscenza di non essere sottoposto a procedimenti penali;</w:t>
      </w:r>
    </w:p>
    <w:p w:rsidR="00296AA1" w:rsidRPr="00500CD1" w:rsidRDefault="00296AA1" w:rsidP="00AC6EFA">
      <w:pPr>
        <w:jc w:val="both"/>
        <w:rPr>
          <w:rFonts w:cs="Arial"/>
          <w:lang w:eastAsia="it-IT"/>
        </w:rPr>
      </w:pPr>
      <w:r w:rsidRPr="001211FB">
        <w:rPr>
          <w:rFonts w:cs="Arial"/>
          <w:lang w:eastAsia="it-IT"/>
        </w:rPr>
        <w:t>-essere in possesso del requisito della particolare e comprovata specializzazione universitaria strettamente correlata al conten</w:t>
      </w:r>
      <w:r w:rsidRPr="00500CD1">
        <w:rPr>
          <w:rFonts w:cs="Arial"/>
          <w:lang w:eastAsia="it-IT"/>
        </w:rPr>
        <w:t>uto della prestazione richiesta;</w:t>
      </w:r>
      <w:r w:rsidRPr="001211FB">
        <w:rPr>
          <w:rFonts w:cs="Arial"/>
          <w:lang w:eastAsia="it-IT"/>
        </w:rPr>
        <w:t xml:space="preserve"> </w:t>
      </w:r>
    </w:p>
    <w:p w:rsidR="00296AA1" w:rsidRPr="00500CD1" w:rsidRDefault="00296AA1" w:rsidP="00AC6EFA">
      <w:pPr>
        <w:jc w:val="both"/>
        <w:rPr>
          <w:rFonts w:cs="Arial"/>
          <w:lang w:eastAsia="it-IT"/>
        </w:rPr>
      </w:pPr>
      <w:r w:rsidRPr="00500CD1">
        <w:rPr>
          <w:rFonts w:cs="Arial"/>
          <w:lang w:eastAsia="it-IT"/>
        </w:rPr>
        <w:t>–</w:t>
      </w:r>
      <w:r w:rsidRPr="001211FB">
        <w:rPr>
          <w:rFonts w:cs="Arial"/>
          <w:lang w:eastAsia="it-IT"/>
        </w:rPr>
        <w:t>di</w:t>
      </w:r>
      <w:r w:rsidRPr="00500CD1">
        <w:rPr>
          <w:rFonts w:cs="Arial"/>
          <w:lang w:eastAsia="it-IT"/>
        </w:rPr>
        <w:t xml:space="preserve"> </w:t>
      </w:r>
      <w:r w:rsidRPr="001211FB">
        <w:rPr>
          <w:rFonts w:cs="Arial"/>
          <w:lang w:eastAsia="it-IT"/>
        </w:rPr>
        <w:t>prestare consenso al trattamento dei dati personali (D.Lgs. 196/2003, così come modificato dal decreto lgs. 101/2018</w:t>
      </w:r>
      <w:r w:rsidRPr="00500CD1">
        <w:rPr>
          <w:rFonts w:cs="Arial"/>
          <w:lang w:eastAsia="it-IT"/>
        </w:rPr>
        <w:t xml:space="preserve"> </w:t>
      </w:r>
      <w:r w:rsidRPr="001211FB">
        <w:rPr>
          <w:rFonts w:cs="Arial"/>
          <w:lang w:eastAsia="it-IT"/>
        </w:rPr>
        <w:t>e Regolamento Europeo 2016/679);</w:t>
      </w:r>
    </w:p>
    <w:p w:rsidR="00296AA1" w:rsidRPr="00500CD1" w:rsidRDefault="00296AA1" w:rsidP="00AC6EFA">
      <w:pPr>
        <w:jc w:val="both"/>
        <w:rPr>
          <w:rFonts w:cs="Arial"/>
          <w:lang w:eastAsia="it-IT"/>
        </w:rPr>
      </w:pPr>
      <w:r w:rsidRPr="001211FB">
        <w:rPr>
          <w:rFonts w:cs="Arial"/>
          <w:lang w:eastAsia="it-IT"/>
        </w:rPr>
        <w:t>-la propria disponibilità ad adattarsi al calendario definito dalla scuola.</w:t>
      </w:r>
    </w:p>
    <w:p w:rsidR="00296AA1" w:rsidRPr="00500CD1" w:rsidRDefault="00296AA1" w:rsidP="00AC6EFA">
      <w:pPr>
        <w:jc w:val="both"/>
        <w:rPr>
          <w:rFonts w:cs="Arial"/>
          <w:lang w:eastAsia="it-IT"/>
        </w:rPr>
      </w:pPr>
      <w:r w:rsidRPr="001211FB">
        <w:rPr>
          <w:rFonts w:cs="Arial"/>
          <w:lang w:eastAsia="it-IT"/>
        </w:rPr>
        <w:t>-di impegnarsi fina da ora a non stabilire rapporti professionali di natura diversa rispetto a quelli oggetto del presente Protocollo con il personale scolastico e con gli studenti, e loro familiari, delle istituzioni scolastiche nelle quali prestano il supporto psicologico.</w:t>
      </w:r>
    </w:p>
    <w:p w:rsidR="00296AA1" w:rsidRPr="00500CD1" w:rsidRDefault="00296AA1" w:rsidP="00AC6EFA">
      <w:pPr>
        <w:jc w:val="both"/>
        <w:rPr>
          <w:rFonts w:cs="Arial"/>
          <w:lang w:eastAsia="it-IT"/>
        </w:rPr>
      </w:pPr>
    </w:p>
    <w:p w:rsidR="00296AA1" w:rsidRPr="00500CD1" w:rsidRDefault="00296AA1" w:rsidP="00AC6EFA">
      <w:pPr>
        <w:jc w:val="both"/>
        <w:rPr>
          <w:rFonts w:cs="Arial"/>
          <w:lang w:eastAsia="it-IT"/>
        </w:rPr>
      </w:pPr>
      <w:r w:rsidRPr="001211FB">
        <w:rPr>
          <w:rFonts w:cs="Arial"/>
          <w:lang w:eastAsia="it-IT"/>
        </w:rPr>
        <w:t>Si allega alla presente:</w:t>
      </w:r>
    </w:p>
    <w:p w:rsidR="00296AA1" w:rsidRPr="00500CD1" w:rsidRDefault="00296AA1" w:rsidP="00AC6EFA">
      <w:pPr>
        <w:jc w:val="both"/>
        <w:rPr>
          <w:rFonts w:cs="Arial"/>
          <w:lang w:eastAsia="it-IT"/>
        </w:rPr>
      </w:pPr>
      <w:r w:rsidRPr="001211FB">
        <w:rPr>
          <w:rFonts w:cs="Arial"/>
          <w:lang w:eastAsia="it-IT"/>
        </w:rPr>
        <w:t>-Curriculum vitae in formato europeo (mettere in evidenza i titoli valutabili);</w:t>
      </w:r>
    </w:p>
    <w:p w:rsidR="00296AA1" w:rsidRPr="00500CD1" w:rsidRDefault="00296AA1" w:rsidP="00AC6EFA">
      <w:pPr>
        <w:jc w:val="both"/>
        <w:rPr>
          <w:rFonts w:cs="Arial"/>
          <w:lang w:eastAsia="it-IT"/>
        </w:rPr>
      </w:pPr>
      <w:r w:rsidRPr="001211FB">
        <w:rPr>
          <w:rFonts w:cs="Arial"/>
          <w:lang w:eastAsia="it-IT"/>
        </w:rPr>
        <w:t>-modello dichiarazione punteggio;</w:t>
      </w:r>
    </w:p>
    <w:p w:rsidR="00296AA1" w:rsidRPr="00500CD1" w:rsidRDefault="00296AA1" w:rsidP="00AC6EFA">
      <w:pPr>
        <w:jc w:val="both"/>
        <w:rPr>
          <w:rFonts w:cs="Arial"/>
          <w:lang w:eastAsia="it-IT"/>
        </w:rPr>
      </w:pPr>
      <w:r w:rsidRPr="001211FB">
        <w:rPr>
          <w:rFonts w:cs="Arial"/>
          <w:lang w:eastAsia="it-IT"/>
        </w:rPr>
        <w:t>-autocertificazione</w:t>
      </w:r>
      <w:r w:rsidRPr="00500CD1">
        <w:rPr>
          <w:rFonts w:cs="Arial"/>
          <w:lang w:eastAsia="it-IT"/>
        </w:rPr>
        <w:t xml:space="preserve"> </w:t>
      </w:r>
      <w:r w:rsidRPr="001211FB">
        <w:rPr>
          <w:rFonts w:cs="Arial"/>
          <w:lang w:eastAsia="it-IT"/>
        </w:rPr>
        <w:t>titoli, requisiti e servizi;</w:t>
      </w:r>
    </w:p>
    <w:p w:rsidR="00296AA1" w:rsidRPr="00500CD1" w:rsidRDefault="00296AA1" w:rsidP="00AC6EFA">
      <w:pPr>
        <w:jc w:val="both"/>
        <w:rPr>
          <w:rFonts w:cs="Arial"/>
          <w:lang w:eastAsia="it-IT"/>
        </w:rPr>
      </w:pPr>
      <w:r w:rsidRPr="001211FB">
        <w:rPr>
          <w:rFonts w:cs="Arial"/>
          <w:lang w:eastAsia="it-IT"/>
        </w:rPr>
        <w:t>-Copia documento di identità</w:t>
      </w:r>
      <w:r w:rsidRPr="00500CD1">
        <w:rPr>
          <w:rFonts w:cs="Arial"/>
          <w:lang w:eastAsia="it-IT"/>
        </w:rPr>
        <w:t>;</w:t>
      </w:r>
    </w:p>
    <w:p w:rsidR="00296AA1" w:rsidRPr="00500CD1" w:rsidRDefault="00296AA1" w:rsidP="00AC6EFA">
      <w:pPr>
        <w:jc w:val="both"/>
        <w:rPr>
          <w:rFonts w:cs="Arial"/>
          <w:lang w:eastAsia="it-IT"/>
        </w:rPr>
      </w:pPr>
      <w:r w:rsidRPr="001211FB">
        <w:rPr>
          <w:rFonts w:cs="Arial"/>
          <w:lang w:eastAsia="it-IT"/>
        </w:rPr>
        <w:t>-formale autorizzazione dell’Amministrazione di appartenenza(se dipendente pubblico)</w:t>
      </w:r>
    </w:p>
    <w:p w:rsidR="00296AA1" w:rsidRPr="00500CD1" w:rsidRDefault="00296AA1" w:rsidP="00AC6EFA">
      <w:pPr>
        <w:jc w:val="both"/>
        <w:rPr>
          <w:rFonts w:cs="Arial"/>
          <w:lang w:eastAsia="it-IT"/>
        </w:rPr>
      </w:pPr>
    </w:p>
    <w:p w:rsidR="00296AA1" w:rsidRPr="00902EC7" w:rsidRDefault="00296AA1" w:rsidP="00902EC7">
      <w:pPr>
        <w:jc w:val="both"/>
        <w:rPr>
          <w:rFonts w:cs="Arial"/>
          <w:lang w:eastAsia="it-IT"/>
        </w:rPr>
      </w:pPr>
      <w:r w:rsidRPr="001211FB">
        <w:rPr>
          <w:rFonts w:cs="Arial"/>
          <w:lang w:eastAsia="it-IT"/>
        </w:rPr>
        <w:t>Data _____</w:t>
      </w:r>
      <w:r>
        <w:rPr>
          <w:rFonts w:cs="Arial"/>
          <w:lang w:eastAsia="it-IT"/>
        </w:rPr>
        <w:t>______Firma ___________________</w:t>
      </w:r>
    </w:p>
    <w:sectPr w:rsidR="00296AA1" w:rsidRPr="00902EC7" w:rsidSect="00902EC7">
      <w:headerReference w:type="default" r:id="rId7"/>
      <w:footnotePr>
        <w:pos w:val="beneathText"/>
      </w:footnotePr>
      <w:pgSz w:w="11905" w:h="16837"/>
      <w:pgMar w:top="709" w:right="1134" w:bottom="1134" w:left="42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AA1" w:rsidRDefault="00296AA1" w:rsidP="001265B7">
      <w:r>
        <w:separator/>
      </w:r>
    </w:p>
  </w:endnote>
  <w:endnote w:type="continuationSeparator" w:id="0">
    <w:p w:rsidR="00296AA1" w:rsidRDefault="00296AA1" w:rsidP="00126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AA1" w:rsidRDefault="00296AA1" w:rsidP="001265B7">
      <w:r>
        <w:separator/>
      </w:r>
    </w:p>
  </w:footnote>
  <w:footnote w:type="continuationSeparator" w:id="0">
    <w:p w:rsidR="00296AA1" w:rsidRDefault="00296AA1" w:rsidP="00126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AA1" w:rsidRDefault="00296AA1" w:rsidP="00D47BD5">
    <w:pPr>
      <w:pStyle w:val="Header"/>
      <w:jc w:val="right"/>
    </w:pPr>
  </w:p>
  <w:p w:rsidR="00296AA1" w:rsidRDefault="00296A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01655E2"/>
    <w:multiLevelType w:val="hybridMultilevel"/>
    <w:tmpl w:val="F490E60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3938C4"/>
    <w:multiLevelType w:val="hybridMultilevel"/>
    <w:tmpl w:val="EC64394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26379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8373B4"/>
    <w:multiLevelType w:val="hybridMultilevel"/>
    <w:tmpl w:val="26805F5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32F4728C"/>
    <w:multiLevelType w:val="hybridMultilevel"/>
    <w:tmpl w:val="6186B6C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0E4D6F"/>
    <w:multiLevelType w:val="hybridMultilevel"/>
    <w:tmpl w:val="6E6EDA5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3959FC"/>
    <w:multiLevelType w:val="hybridMultilevel"/>
    <w:tmpl w:val="BF22055A"/>
    <w:lvl w:ilvl="0" w:tplc="E9A2A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400447"/>
    <w:multiLevelType w:val="hybridMultilevel"/>
    <w:tmpl w:val="118C714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629"/>
    <w:rsid w:val="00002551"/>
    <w:rsid w:val="0001034A"/>
    <w:rsid w:val="000271B4"/>
    <w:rsid w:val="00040EAB"/>
    <w:rsid w:val="0005300D"/>
    <w:rsid w:val="00054FC5"/>
    <w:rsid w:val="000670E9"/>
    <w:rsid w:val="00090D37"/>
    <w:rsid w:val="000A7295"/>
    <w:rsid w:val="000C5BD5"/>
    <w:rsid w:val="000E0B73"/>
    <w:rsid w:val="000E6C09"/>
    <w:rsid w:val="001211FB"/>
    <w:rsid w:val="001265B7"/>
    <w:rsid w:val="0013368E"/>
    <w:rsid w:val="001474FF"/>
    <w:rsid w:val="0019219B"/>
    <w:rsid w:val="00192547"/>
    <w:rsid w:val="001A5F41"/>
    <w:rsid w:val="001B4ABB"/>
    <w:rsid w:val="001B6312"/>
    <w:rsid w:val="001F028F"/>
    <w:rsid w:val="00207D3E"/>
    <w:rsid w:val="00230F9E"/>
    <w:rsid w:val="0024138C"/>
    <w:rsid w:val="00263186"/>
    <w:rsid w:val="002721E4"/>
    <w:rsid w:val="00283137"/>
    <w:rsid w:val="0028741A"/>
    <w:rsid w:val="00296AA1"/>
    <w:rsid w:val="00314FCF"/>
    <w:rsid w:val="00335052"/>
    <w:rsid w:val="003475FE"/>
    <w:rsid w:val="00351843"/>
    <w:rsid w:val="003565D1"/>
    <w:rsid w:val="003633ED"/>
    <w:rsid w:val="00372015"/>
    <w:rsid w:val="00375AD4"/>
    <w:rsid w:val="00381C4B"/>
    <w:rsid w:val="00384D9B"/>
    <w:rsid w:val="0039581E"/>
    <w:rsid w:val="003E4EC2"/>
    <w:rsid w:val="004007C4"/>
    <w:rsid w:val="00404C4F"/>
    <w:rsid w:val="00424BD8"/>
    <w:rsid w:val="00437F56"/>
    <w:rsid w:val="00495ACE"/>
    <w:rsid w:val="004A2AEA"/>
    <w:rsid w:val="004B0977"/>
    <w:rsid w:val="004C5126"/>
    <w:rsid w:val="00500CD1"/>
    <w:rsid w:val="0050610D"/>
    <w:rsid w:val="00522313"/>
    <w:rsid w:val="00524CA9"/>
    <w:rsid w:val="00525672"/>
    <w:rsid w:val="00535ACB"/>
    <w:rsid w:val="005718DE"/>
    <w:rsid w:val="005F4118"/>
    <w:rsid w:val="00603491"/>
    <w:rsid w:val="00607885"/>
    <w:rsid w:val="0061317A"/>
    <w:rsid w:val="0062329F"/>
    <w:rsid w:val="0062603F"/>
    <w:rsid w:val="0062606C"/>
    <w:rsid w:val="00651445"/>
    <w:rsid w:val="00661C8B"/>
    <w:rsid w:val="00666990"/>
    <w:rsid w:val="0067273A"/>
    <w:rsid w:val="00675E6C"/>
    <w:rsid w:val="00695755"/>
    <w:rsid w:val="006C1076"/>
    <w:rsid w:val="006C461C"/>
    <w:rsid w:val="006C6E96"/>
    <w:rsid w:val="006E39ED"/>
    <w:rsid w:val="0070017A"/>
    <w:rsid w:val="00742F70"/>
    <w:rsid w:val="00753BA0"/>
    <w:rsid w:val="00762A66"/>
    <w:rsid w:val="007659CE"/>
    <w:rsid w:val="007A1241"/>
    <w:rsid w:val="007D38CD"/>
    <w:rsid w:val="007D6AE6"/>
    <w:rsid w:val="00800A17"/>
    <w:rsid w:val="00801C59"/>
    <w:rsid w:val="00855993"/>
    <w:rsid w:val="00890D57"/>
    <w:rsid w:val="008927C0"/>
    <w:rsid w:val="008B4690"/>
    <w:rsid w:val="008B6937"/>
    <w:rsid w:val="008D4FE9"/>
    <w:rsid w:val="008E6C16"/>
    <w:rsid w:val="00902EC7"/>
    <w:rsid w:val="009049D1"/>
    <w:rsid w:val="00904FAC"/>
    <w:rsid w:val="00941BA9"/>
    <w:rsid w:val="009757E0"/>
    <w:rsid w:val="009A5F1E"/>
    <w:rsid w:val="009C258A"/>
    <w:rsid w:val="009E4267"/>
    <w:rsid w:val="009E748D"/>
    <w:rsid w:val="00A0203E"/>
    <w:rsid w:val="00A1789F"/>
    <w:rsid w:val="00A216BD"/>
    <w:rsid w:val="00A44BA9"/>
    <w:rsid w:val="00A63C04"/>
    <w:rsid w:val="00A96D9A"/>
    <w:rsid w:val="00AB6EB0"/>
    <w:rsid w:val="00AC6EFA"/>
    <w:rsid w:val="00AD1FAB"/>
    <w:rsid w:val="00AD3039"/>
    <w:rsid w:val="00AD513C"/>
    <w:rsid w:val="00AE29CA"/>
    <w:rsid w:val="00B17074"/>
    <w:rsid w:val="00B44213"/>
    <w:rsid w:val="00B449DE"/>
    <w:rsid w:val="00B706ED"/>
    <w:rsid w:val="00B73D4B"/>
    <w:rsid w:val="00B75F96"/>
    <w:rsid w:val="00BA017E"/>
    <w:rsid w:val="00BF5325"/>
    <w:rsid w:val="00C15735"/>
    <w:rsid w:val="00C219E2"/>
    <w:rsid w:val="00C30DF9"/>
    <w:rsid w:val="00C62629"/>
    <w:rsid w:val="00C80D5A"/>
    <w:rsid w:val="00C837C5"/>
    <w:rsid w:val="00C9396D"/>
    <w:rsid w:val="00C966A5"/>
    <w:rsid w:val="00CA6852"/>
    <w:rsid w:val="00CD046B"/>
    <w:rsid w:val="00CF01EE"/>
    <w:rsid w:val="00CF2C80"/>
    <w:rsid w:val="00CF446A"/>
    <w:rsid w:val="00D072B7"/>
    <w:rsid w:val="00D2476D"/>
    <w:rsid w:val="00D2596A"/>
    <w:rsid w:val="00D32596"/>
    <w:rsid w:val="00D353F7"/>
    <w:rsid w:val="00D47BD5"/>
    <w:rsid w:val="00D5271A"/>
    <w:rsid w:val="00D73B1D"/>
    <w:rsid w:val="00DA25C8"/>
    <w:rsid w:val="00DA2BAA"/>
    <w:rsid w:val="00DA6FAF"/>
    <w:rsid w:val="00DB68C9"/>
    <w:rsid w:val="00DB78FA"/>
    <w:rsid w:val="00DC2AA0"/>
    <w:rsid w:val="00DC7CFD"/>
    <w:rsid w:val="00DD7007"/>
    <w:rsid w:val="00DE4FEC"/>
    <w:rsid w:val="00DF744D"/>
    <w:rsid w:val="00E0201B"/>
    <w:rsid w:val="00E11740"/>
    <w:rsid w:val="00E203CB"/>
    <w:rsid w:val="00E21CAD"/>
    <w:rsid w:val="00E30224"/>
    <w:rsid w:val="00E44873"/>
    <w:rsid w:val="00E50F2B"/>
    <w:rsid w:val="00E51F1F"/>
    <w:rsid w:val="00E57299"/>
    <w:rsid w:val="00ED3A25"/>
    <w:rsid w:val="00EE1F40"/>
    <w:rsid w:val="00F048B3"/>
    <w:rsid w:val="00F06320"/>
    <w:rsid w:val="00F17868"/>
    <w:rsid w:val="00F269DE"/>
    <w:rsid w:val="00F619D0"/>
    <w:rsid w:val="00F738B9"/>
    <w:rsid w:val="00F7652E"/>
    <w:rsid w:val="00F83836"/>
    <w:rsid w:val="00F8401C"/>
    <w:rsid w:val="00F870BA"/>
    <w:rsid w:val="00FD0607"/>
    <w:rsid w:val="00FE285E"/>
    <w:rsid w:val="00FF01A4"/>
    <w:rsid w:val="00FF0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0B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70BA"/>
    <w:pPr>
      <w:keepNext/>
      <w:numPr>
        <w:numId w:val="1"/>
      </w:numPr>
      <w:jc w:val="center"/>
      <w:outlineLvl w:val="0"/>
    </w:pPr>
    <w:rPr>
      <w:i/>
      <w:i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F870BA"/>
    <w:pPr>
      <w:keepNext/>
      <w:suppressAutoHyphens w:val="0"/>
      <w:jc w:val="center"/>
      <w:outlineLvl w:val="3"/>
    </w:pPr>
    <w:rPr>
      <w:b/>
      <w:bCs/>
      <w:sz w:val="28"/>
      <w:szCs w:val="20"/>
      <w:lang w:eastAsia="it-I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870BA"/>
    <w:pPr>
      <w:keepNext/>
      <w:suppressAutoHyphens w:val="0"/>
      <w:jc w:val="center"/>
      <w:outlineLvl w:val="4"/>
    </w:pPr>
    <w:rPr>
      <w:b/>
      <w:bCs/>
      <w:i/>
      <w:iCs/>
      <w:sz w:val="48"/>
      <w:szCs w:val="20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A729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A7295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A7295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paragraph" w:styleId="Header">
    <w:name w:val="header"/>
    <w:basedOn w:val="Normal"/>
    <w:next w:val="BodyText"/>
    <w:link w:val="HeaderChar"/>
    <w:uiPriority w:val="99"/>
    <w:rsid w:val="00F870B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A7295"/>
    <w:rPr>
      <w:rFonts w:cs="Times New Roman"/>
      <w:sz w:val="24"/>
      <w:szCs w:val="24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F87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A7295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F870BA"/>
    <w:rPr>
      <w:rFonts w:cs="Tahoma"/>
    </w:rPr>
  </w:style>
  <w:style w:type="paragraph" w:styleId="Caption">
    <w:name w:val="caption"/>
    <w:basedOn w:val="Normal"/>
    <w:uiPriority w:val="99"/>
    <w:qFormat/>
    <w:rsid w:val="00F870BA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"/>
    <w:uiPriority w:val="99"/>
    <w:rsid w:val="00F870BA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F870BA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0A7295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F870BA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A7295"/>
    <w:rPr>
      <w:rFonts w:ascii="Cambria" w:hAnsi="Cambria" w:cs="Times New Roman"/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rsid w:val="009757E0"/>
    <w:pPr>
      <w:suppressAutoHyphens w:val="0"/>
      <w:spacing w:before="100" w:beforeAutospacing="1" w:after="100" w:afterAutospacing="1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A44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7295"/>
    <w:rPr>
      <w:rFonts w:cs="Times New Roman"/>
      <w:sz w:val="2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1265B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265B7"/>
    <w:rPr>
      <w:rFonts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78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399</Words>
  <Characters>2275</Characters>
  <Application>Microsoft Office Outlook</Application>
  <DocSecurity>0</DocSecurity>
  <Lines>0</Lines>
  <Paragraphs>0</Paragraphs>
  <ScaleCrop>false</ScaleCrop>
  <Company>Isituto Comprensivo Massa Marittima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</dc:title>
  <dc:subject/>
  <dc:creator>fiorellab</dc:creator>
  <cp:keywords/>
  <dc:description/>
  <cp:lastModifiedBy>fiorellab</cp:lastModifiedBy>
  <cp:revision>7</cp:revision>
  <cp:lastPrinted>2021-10-13T07:55:00Z</cp:lastPrinted>
  <dcterms:created xsi:type="dcterms:W3CDTF">2021-10-13T07:55:00Z</dcterms:created>
  <dcterms:modified xsi:type="dcterms:W3CDTF">2021-10-13T11:01:00Z</dcterms:modified>
</cp:coreProperties>
</file>