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615D6" w14:textId="77777777" w:rsidR="00955503" w:rsidRDefault="00955503" w:rsidP="00955503">
      <w:pPr>
        <w:rPr>
          <w:rFonts w:asciiTheme="minorHAnsi" w:eastAsia="Calibri" w:hAnsiTheme="minorHAnsi" w:cstheme="minorHAnsi"/>
          <w:bCs/>
          <w:i/>
          <w:noProof/>
          <w:sz w:val="22"/>
          <w:szCs w:val="22"/>
        </w:rPr>
      </w:pPr>
      <w:r w:rsidRPr="00955503">
        <w:rPr>
          <w:rFonts w:asciiTheme="minorHAnsi" w:eastAsia="Calibri" w:hAnsiTheme="minorHAnsi" w:cstheme="minorHAnsi"/>
          <w:bCs/>
          <w:i/>
          <w:noProof/>
          <w:sz w:val="22"/>
          <w:szCs w:val="22"/>
        </w:rPr>
        <w:t>All. 4: Modello di dichiarazione per l’identificazione del titolare effettivo in caso di società di capitali</w:t>
      </w:r>
    </w:p>
    <w:p w14:paraId="2E4835D5" w14:textId="77777777" w:rsidR="00955503" w:rsidRPr="00955503" w:rsidRDefault="00955503" w:rsidP="00955503">
      <w:pPr>
        <w:rPr>
          <w:rFonts w:asciiTheme="minorHAnsi" w:eastAsia="Calibri" w:hAnsiTheme="minorHAnsi" w:cstheme="minorHAnsi"/>
          <w:bCs/>
          <w:i/>
          <w:noProof/>
          <w:sz w:val="22"/>
          <w:szCs w:val="22"/>
        </w:rPr>
      </w:pPr>
    </w:p>
    <w:p w14:paraId="69204EF7" w14:textId="3CD0B8A4" w:rsidR="003F32EF" w:rsidRPr="003F32EF" w:rsidRDefault="003F32EF" w:rsidP="00D6177D">
      <w:pPr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7D70A6A0" w14:textId="44685578" w:rsidR="003F32EF" w:rsidRPr="00D6177D" w:rsidRDefault="003F32EF" w:rsidP="00D6177D">
      <w:pPr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10063F22" w14:textId="77777777" w:rsidR="00A74DBD" w:rsidRPr="003F32EF" w:rsidRDefault="003F32EF" w:rsidP="00A74DBD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OGGETTO: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</w:t>
      </w:r>
      <w:r w:rsidR="00A74DBD" w:rsidRPr="003F32E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A74DBD"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Azione 2: Next generation labs - Laboratori per le professioni digitali del futuro</w:t>
      </w:r>
      <w:r w:rsidR="00A74DBD" w:rsidRPr="003F32EF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A74DBD">
        <w:rPr>
          <w:rFonts w:asciiTheme="minorHAnsi" w:hAnsiTheme="minorHAnsi" w:cstheme="minorHAnsi"/>
          <w:b/>
          <w:bCs/>
          <w:sz w:val="22"/>
          <w:szCs w:val="22"/>
        </w:rPr>
        <w:t xml:space="preserve">, finanziata dall’Unione europea – </w:t>
      </w:r>
      <w:r w:rsidR="00A74DBD" w:rsidRPr="00C84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EU.</w:t>
      </w:r>
      <w:r w:rsidR="00A74DBD"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4180D8B" w14:textId="5AB0BE90" w:rsidR="003F32EF" w:rsidRPr="003F32EF" w:rsidRDefault="00A74DBD" w:rsidP="00A74DB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F32EF"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="003F32EF"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="003F32EF"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31C277F7" w14:textId="77777777" w:rsidR="00D6177D" w:rsidRDefault="00D6177D" w:rsidP="00D6177D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D6177D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</w:t>
      </w:r>
      <w:r w:rsidRPr="003F32EF">
        <w:rPr>
          <w:rFonts w:asciiTheme="minorHAnsi" w:hAnsiTheme="minorHAnsi" w:cstheme="minorHAnsi"/>
          <w:sz w:val="22"/>
          <w:szCs w:val="22"/>
        </w:rPr>
        <w:lastRenderedPageBreak/>
        <w:t xml:space="preserve">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 specialis</w:t>
      </w:r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E909A" w14:textId="77777777" w:rsidR="000E76D4" w:rsidRDefault="000E76D4">
      <w:r>
        <w:separator/>
      </w:r>
    </w:p>
  </w:endnote>
  <w:endnote w:type="continuationSeparator" w:id="0">
    <w:p w14:paraId="323CF85C" w14:textId="77777777" w:rsidR="000E76D4" w:rsidRDefault="000E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1FF7E" w14:textId="77777777" w:rsidR="00955503" w:rsidRDefault="0095550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5" w14:textId="71C16688" w:rsidR="001D7BE7" w:rsidRDefault="00D6177D">
    <w:pPr>
      <w:pStyle w:val="Pidipagin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87675E" wp14:editId="648B5C11">
          <wp:simplePos x="0" y="0"/>
          <wp:positionH relativeFrom="column">
            <wp:posOffset>-411480</wp:posOffset>
          </wp:positionH>
          <wp:positionV relativeFrom="paragraph">
            <wp:posOffset>-441960</wp:posOffset>
          </wp:positionV>
          <wp:extent cx="6975440" cy="1252800"/>
          <wp:effectExtent l="0" t="0" r="0" b="508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806">
      <w:fldChar w:fldCharType="begin"/>
    </w:r>
    <w:r w:rsidR="00E433CD">
      <w:instrText xml:space="preserve"> PAGE   \* MERGEFORMAT </w:instrText>
    </w:r>
    <w:r w:rsidR="00D24806">
      <w:fldChar w:fldCharType="separate"/>
    </w:r>
    <w:r w:rsidR="00955503">
      <w:rPr>
        <w:noProof/>
      </w:rPr>
      <w:t>1</w:t>
    </w:r>
    <w:r w:rsidR="00D24806"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C0BD" w14:textId="77777777" w:rsidR="00955503" w:rsidRDefault="009555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0A8F8" w14:textId="77777777" w:rsidR="000E76D4" w:rsidRDefault="000E76D4">
      <w:r>
        <w:separator/>
      </w:r>
    </w:p>
  </w:footnote>
  <w:footnote w:type="continuationSeparator" w:id="0">
    <w:p w14:paraId="60AD636B" w14:textId="77777777" w:rsidR="000E76D4" w:rsidRDefault="000E76D4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72FFF" w14:textId="77777777" w:rsidR="00955503" w:rsidRDefault="0095550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A2625" w14:textId="3E74A02A" w:rsidR="005F71EB" w:rsidRDefault="005F71EB">
    <w:pPr>
      <w:pStyle w:val="Intestazione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1B313105" wp14:editId="31F235A8">
          <wp:simplePos x="0" y="0"/>
          <wp:positionH relativeFrom="column">
            <wp:posOffset>-678180</wp:posOffset>
          </wp:positionH>
          <wp:positionV relativeFrom="page">
            <wp:posOffset>480060</wp:posOffset>
          </wp:positionV>
          <wp:extent cx="7560000" cy="1494000"/>
          <wp:effectExtent l="0" t="0" r="317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E11E7" w14:textId="77777777" w:rsidR="00955503" w:rsidRDefault="009555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1EB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5503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4D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177D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ACCB-0D4C-4CAC-8D88-6C52FEC4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3</Pages>
  <Words>512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AffGen1</dc:creator>
  <cp:lastModifiedBy>TamaraC</cp:lastModifiedBy>
  <cp:revision>2</cp:revision>
  <cp:lastPrinted>2023-08-18T08:51:00Z</cp:lastPrinted>
  <dcterms:created xsi:type="dcterms:W3CDTF">2023-08-29T10:11:00Z</dcterms:created>
  <dcterms:modified xsi:type="dcterms:W3CDTF">2023-08-29T10:11:00Z</dcterms:modified>
</cp:coreProperties>
</file>