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A53F" w14:textId="77777777" w:rsidR="00FE2CAC" w:rsidRDefault="00000000">
      <w:pPr>
        <w:pStyle w:val="Titolo3"/>
        <w:jc w:val="right"/>
        <w:rPr>
          <w:color w:val="000000"/>
        </w:rPr>
      </w:pPr>
      <w:r>
        <w:rPr>
          <w:color w:val="000000"/>
        </w:rPr>
        <w:t>ALLEGATO A)</w:t>
      </w:r>
    </w:p>
    <w:p w14:paraId="69640B65" w14:textId="77777777" w:rsidR="00FE2CAC" w:rsidRDefault="00000000">
      <w:pPr>
        <w:pStyle w:val="Titolo3"/>
        <w:jc w:val="center"/>
      </w:pPr>
      <w:r>
        <w:rPr>
          <w:color w:val="000000"/>
          <w:sz w:val="32"/>
          <w:szCs w:val="32"/>
        </w:rPr>
        <w:t>“Domanda di partecipazione e Dichiarazione sostitutiva dell’atto di notorietà ex artt. 46 e 47 del D.P.R. n. 445/2000”</w:t>
      </w:r>
    </w:p>
    <w:p w14:paraId="3E1613A8" w14:textId="77777777" w:rsidR="00FE2CAC" w:rsidRDefault="00000000">
      <w:pPr>
        <w:spacing w:line="300" w:lineRule="auto"/>
        <w:jc w:val="both"/>
      </w:pPr>
      <w:r>
        <w:rPr>
          <w:b/>
        </w:rPr>
        <w:t>Oggetto: Avviso di Selezione interna per il reclutamento di n. 2 Assistenti Amministrativi da impiegare per lo svolgimento di attività operative strumentali finalizzate alla realizzazione delle Azioni di cui all’Avviso pubblico:</w:t>
      </w:r>
    </w:p>
    <w:p w14:paraId="6FFCF86F" w14:textId="77777777" w:rsidR="00FE2CAC" w:rsidRDefault="00000000">
      <w:pPr>
        <w:spacing w:line="300" w:lineRule="auto"/>
        <w:jc w:val="both"/>
      </w:pPr>
      <w:r>
        <w:rPr>
          <w:i/>
        </w:rPr>
        <w:t>Avviso Pubblico D.M. 175/2025 Agenda Sud (prot. n. 197004 del 13 novembre 2025) PNRR "Interventi di contrasto alla dispersione scolastica mediante il potenziamento delle competenze di base" - Missione 4 – Istruzione e Ricerca – Componente 1 – Potenziamento dell’offerta dei servizi di istruzione: dagli asili nido alle Università –Investimento 1.4: Intervento straordinario finalizzato alla riduzione dei divari territoriali nelle scuole secondarie di primo e di secondo grado e alla lotta alla dispersione scolastica – Next Generation EU</w:t>
      </w:r>
    </w:p>
    <w:p w14:paraId="56D3A373" w14:textId="77777777" w:rsidR="00FE2CAC" w:rsidRDefault="00FE2CAC">
      <w:pPr>
        <w:spacing w:line="300" w:lineRule="auto"/>
        <w:jc w:val="both"/>
      </w:pPr>
    </w:p>
    <w:p w14:paraId="103246A0" w14:textId="77777777" w:rsidR="00FE2CAC" w:rsidRDefault="00000000">
      <w:pPr>
        <w:spacing w:line="300" w:lineRule="auto"/>
        <w:jc w:val="both"/>
      </w:pPr>
      <w:r>
        <w:rPr>
          <w:b/>
        </w:rPr>
        <w:t>CUP: B74D25003630006</w:t>
      </w:r>
    </w:p>
    <w:p w14:paraId="73CC256A" w14:textId="77777777" w:rsidR="00FE2CAC" w:rsidRDefault="00000000">
      <w:pPr>
        <w:spacing w:line="300" w:lineRule="auto"/>
        <w:jc w:val="both"/>
      </w:pPr>
      <w:r>
        <w:rPr>
          <w:b/>
        </w:rPr>
        <w:t>Titolo progetto: "RIMETTERE LE BASI"</w:t>
      </w:r>
    </w:p>
    <w:p w14:paraId="79C443AC" w14:textId="77777777" w:rsidR="00FE2CAC" w:rsidRDefault="00000000">
      <w:pPr>
        <w:spacing w:line="300" w:lineRule="auto"/>
        <w:jc w:val="both"/>
      </w:pPr>
      <w:r>
        <w:rPr>
          <w:b/>
        </w:rPr>
        <w:t>Codice progetto: M4C1I1.4-2025-1686-P-62765</w:t>
      </w:r>
    </w:p>
    <w:p w14:paraId="79651A89" w14:textId="77777777" w:rsidR="00FE2CAC" w:rsidRDefault="00000000">
      <w:pPr>
        <w:spacing w:line="300" w:lineRule="auto"/>
        <w:jc w:val="right"/>
      </w:pPr>
      <w:r>
        <w:rPr>
          <w:i/>
        </w:rPr>
        <w:t>Al Dirigente Scolastico</w:t>
      </w:r>
      <w:r>
        <w:rPr>
          <w:i/>
        </w:rPr>
        <w:br/>
        <w:t>I.O. STRONGOLI</w:t>
      </w:r>
      <w:r>
        <w:rPr>
          <w:i/>
        </w:rPr>
        <w:br/>
        <w:t>VIA VIGNA DEL PRINCIPE, STRONGOLI - 88816 (KR)</w:t>
      </w:r>
    </w:p>
    <w:p w14:paraId="36B8001E" w14:textId="77777777" w:rsidR="00FE2CAC" w:rsidRDefault="00000000">
      <w:pPr>
        <w:spacing w:line="300" w:lineRule="auto"/>
        <w:jc w:val="both"/>
      </w:pPr>
      <w:r>
        <w:t xml:space="preserve">Il/la sottoscritto/a 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 il _______________ residente a______________________________________________________________________ via _________________________________________________________________ n ________, C.F. ________________________________, e-mail _____________________________________ </w:t>
      </w:r>
      <w:proofErr w:type="spellStart"/>
      <w:r>
        <w:t>pec</w:t>
      </w:r>
      <w:proofErr w:type="spellEnd"/>
      <w:r>
        <w:t xml:space="preserve"> __________________________________________ </w:t>
      </w:r>
      <w:proofErr w:type="spellStart"/>
      <w:r>
        <w:t>cell</w:t>
      </w:r>
      <w:proofErr w:type="spellEnd"/>
      <w:r>
        <w:t xml:space="preserve">. ______________________________ , </w:t>
      </w:r>
    </w:p>
    <w:p w14:paraId="4BE94C99" w14:textId="77777777" w:rsidR="00FE2CAC" w:rsidRDefault="00000000">
      <w:pPr>
        <w:spacing w:line="300" w:lineRule="auto"/>
        <w:jc w:val="both"/>
      </w:pPr>
      <w:r>
        <w:t>in qualità di (inserire categoria candidati partecipanti di appartenenza art. 3 Avviso) ______________________________________________________________________________</w:t>
      </w:r>
    </w:p>
    <w:p w14:paraId="502C7148" w14:textId="77777777" w:rsidR="00FE2CAC" w:rsidRDefault="00000000">
      <w:pPr>
        <w:pStyle w:val="Titolo3"/>
        <w:jc w:val="center"/>
      </w:pPr>
      <w:r>
        <w:rPr>
          <w:color w:val="000000"/>
          <w:sz w:val="36"/>
        </w:rPr>
        <w:t>CHIEDE</w:t>
      </w:r>
    </w:p>
    <w:p w14:paraId="5402BFFB" w14:textId="77777777" w:rsidR="00FE2CAC" w:rsidRDefault="00000000">
      <w:pPr>
        <w:spacing w:line="300" w:lineRule="auto"/>
        <w:jc w:val="both"/>
      </w:pPr>
      <w:r>
        <w:t>di partecipare alla procedura di selezione interna per il reclutamento di Assistenti Amministrativi da impiegare per lo svolgimento di attività operative strumentali per la realizzazione del progetto come di seguito specificato: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1"/>
        <w:gridCol w:w="3451"/>
      </w:tblGrid>
      <w:tr w:rsidR="00FE2CAC" w14:paraId="7E4D9121" w14:textId="77777777">
        <w:tblPrEx>
          <w:tblCellMar>
            <w:top w:w="0" w:type="dxa"/>
            <w:bottom w:w="0" w:type="dxa"/>
          </w:tblCellMar>
        </w:tblPrEx>
        <w:tc>
          <w:tcPr>
            <w:tcW w:w="6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DE72" w14:textId="77777777" w:rsidR="00FE2CAC" w:rsidRDefault="00000000">
            <w:pPr>
              <w:keepNext/>
              <w:spacing w:after="0"/>
              <w:jc w:val="center"/>
            </w:pPr>
            <w:r>
              <w:rPr>
                <w:b/>
              </w:rPr>
              <w:lastRenderedPageBreak/>
              <w:t>PROGETTO – OBIETTIVO/AZIONE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8238" w14:textId="77777777" w:rsidR="00FE2CAC" w:rsidRDefault="00000000">
            <w:pPr>
              <w:keepNext/>
              <w:spacing w:after="0"/>
              <w:jc w:val="center"/>
            </w:pPr>
            <w:r>
              <w:rPr>
                <w:b/>
              </w:rPr>
              <w:t>FIGURA PER CUI CI SI CANDIDA</w:t>
            </w:r>
          </w:p>
        </w:tc>
      </w:tr>
      <w:tr w:rsidR="00FE2CAC" w14:paraId="60997FE9" w14:textId="77777777">
        <w:tblPrEx>
          <w:tblCellMar>
            <w:top w:w="0" w:type="dxa"/>
            <w:bottom w:w="0" w:type="dxa"/>
          </w:tblCellMar>
        </w:tblPrEx>
        <w:tc>
          <w:tcPr>
            <w:tcW w:w="6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A9AF" w14:textId="77777777" w:rsidR="00FE2CAC" w:rsidRDefault="00000000">
            <w:pPr>
              <w:keepNext/>
              <w:spacing w:after="0"/>
              <w:jc w:val="center"/>
            </w:pPr>
            <w:r>
              <w:rPr>
                <w:b/>
              </w:rPr>
              <w:t>M4C1I1.4-2025-1686-P-62765 RIMETTERE LE BASI CUP B74D25003630006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5A71" w14:textId="77777777" w:rsidR="00FE2CAC" w:rsidRDefault="00000000">
            <w:pPr>
              <w:keepNext/>
              <w:spacing w:after="0"/>
              <w:jc w:val="center"/>
            </w:pPr>
            <w:r>
              <w:rPr>
                <w:b/>
              </w:rPr>
              <w:t>___________________________</w:t>
            </w:r>
          </w:p>
        </w:tc>
      </w:tr>
    </w:tbl>
    <w:p w14:paraId="7BCCF14C" w14:textId="77777777" w:rsidR="00FE2CAC" w:rsidRDefault="00FE2CAC">
      <w:pPr>
        <w:spacing w:line="300" w:lineRule="auto"/>
        <w:jc w:val="both"/>
      </w:pPr>
    </w:p>
    <w:p w14:paraId="0051E0C8" w14:textId="77777777" w:rsidR="00FE2CAC" w:rsidRDefault="00000000">
      <w:pPr>
        <w:pStyle w:val="Titolo3"/>
        <w:jc w:val="center"/>
      </w:pPr>
      <w:r>
        <w:rPr>
          <w:color w:val="000000"/>
          <w:sz w:val="36"/>
        </w:rPr>
        <w:t>DICHIARA</w:t>
      </w:r>
    </w:p>
    <w:p w14:paraId="602908FC" w14:textId="77777777" w:rsidR="00FE2CAC" w:rsidRDefault="00000000">
      <w:pPr>
        <w:spacing w:line="300" w:lineRule="auto"/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214A8B75" w14:textId="77777777" w:rsidR="00FE2CAC" w:rsidRDefault="00000000">
      <w:pPr>
        <w:spacing w:line="300" w:lineRule="auto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43D4DC8C" w14:textId="77777777" w:rsidR="00FE2CAC" w:rsidRDefault="00000000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di essere cittadino _________________________________________;</w:t>
      </w:r>
    </w:p>
    <w:p w14:paraId="581DC6EB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in godimento dei diritti politici;</w:t>
      </w:r>
    </w:p>
    <w:p w14:paraId="0964F9F8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prestare servizio presso la scuola ______________________ di _____________________ </w:t>
      </w:r>
    </w:p>
    <w:p w14:paraId="01D65559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qualità di _________________________________________;</w:t>
      </w:r>
    </w:p>
    <w:p w14:paraId="1694D7EE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aver subito condanne penali;</w:t>
      </w:r>
    </w:p>
    <w:p w14:paraId="672C7976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aver procedimenti penali pendenti, ovvero di avere i seguenti provvedimenti penali pendenti: _________________________________________;</w:t>
      </w:r>
    </w:p>
    <w:p w14:paraId="303C96F5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1F780ED8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in possesso dei requisiti minimi di accesso indicati nell’Avviso di cui all’oggetto e di essere in possesso dei titoli dichiarati nella scheda di autovalutazione;</w:t>
      </w:r>
    </w:p>
    <w:p w14:paraId="5BDE4624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non trovarsi in situazione di incompatibilità, ai sensi di quanto previsto dal </w:t>
      </w:r>
      <w:proofErr w:type="spellStart"/>
      <w:r>
        <w:t>D.Lgs.</w:t>
      </w:r>
      <w:proofErr w:type="spellEnd"/>
      <w:r>
        <w:t xml:space="preserve"> n. 39/2013 e dall’art. 53, del </w:t>
      </w:r>
      <w:proofErr w:type="spellStart"/>
      <w:r>
        <w:t>D.Lgs.</w:t>
      </w:r>
      <w:proofErr w:type="spellEnd"/>
      <w:r>
        <w:t xml:space="preserve"> n. 165/2001,</w:t>
      </w:r>
    </w:p>
    <w:p w14:paraId="7935AC77" w14:textId="77777777" w:rsidR="00FE2CAC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1B2645D2" w14:textId="77777777" w:rsidR="00FE2CAC" w:rsidRDefault="00000000">
      <w:pPr>
        <w:spacing w:line="300" w:lineRule="auto"/>
        <w:jc w:val="both"/>
      </w:pPr>
      <w:r>
        <w:t>Alla presente istanza si allega curriculum vitae in formato europeo debitamente sottoscritto e copia di un documento di identità in corso di validità.</w:t>
      </w:r>
    </w:p>
    <w:p w14:paraId="2651550B" w14:textId="77777777" w:rsidR="00FE2CAC" w:rsidRDefault="00000000">
      <w:pPr>
        <w:spacing w:line="300" w:lineRule="auto"/>
        <w:jc w:val="both"/>
      </w:pPr>
      <w:r>
        <w:t xml:space="preserve">Ai sensi del Decreto Legislativo n. 196/03 e </w:t>
      </w:r>
      <w:proofErr w:type="spellStart"/>
      <w:r>
        <w:t>ss.mm.ii</w:t>
      </w:r>
      <w:proofErr w:type="spellEnd"/>
      <w:r>
        <w:t xml:space="preserve">. e del regolamento UE/679/2016 (G.D.P.R.) e </w:t>
      </w:r>
      <w:proofErr w:type="spellStart"/>
      <w:r>
        <w:t>ss.mm.ii</w:t>
      </w:r>
      <w:proofErr w:type="spellEnd"/>
      <w:r>
        <w:t>., il/la sottoscritto/a dichiara di autorizzare l’istituto Scolastico “I.O. STRONGOLI” di STRONGOLI al trattamento dei dati contenuti nella presente autocertificazione per gli adempimenti connessi alla presente procedura e per i fini istituzionali della Pubblica Amministrazione.</w:t>
      </w:r>
    </w:p>
    <w:p w14:paraId="193852FA" w14:textId="77777777" w:rsidR="00FE2CAC" w:rsidRDefault="00000000">
      <w:pPr>
        <w:spacing w:line="300" w:lineRule="auto"/>
        <w:jc w:val="both"/>
      </w:pPr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20D3FB57" w14:textId="77777777" w:rsidR="00FE2CAC" w:rsidRDefault="00000000">
      <w:pPr>
        <w:spacing w:line="300" w:lineRule="auto"/>
        <w:jc w:val="right"/>
      </w:pPr>
      <w:r>
        <w:t>Firma ________________________________</w:t>
      </w:r>
    </w:p>
    <w:p w14:paraId="7F5E0D1F" w14:textId="77777777" w:rsidR="00FE2CAC" w:rsidRDefault="00FE2CAC">
      <w:pPr>
        <w:spacing w:line="300" w:lineRule="auto"/>
        <w:jc w:val="both"/>
      </w:pPr>
    </w:p>
    <w:p w14:paraId="562A5A44" w14:textId="77777777" w:rsidR="00FE2CAC" w:rsidRDefault="00FE2CAC">
      <w:pPr>
        <w:spacing w:line="300" w:lineRule="auto"/>
        <w:jc w:val="both"/>
      </w:pPr>
    </w:p>
    <w:p w14:paraId="31D5D438" w14:textId="77777777" w:rsidR="00FE2CAC" w:rsidRDefault="00FE2CAC">
      <w:pPr>
        <w:spacing w:line="300" w:lineRule="auto"/>
        <w:jc w:val="both"/>
      </w:pPr>
    </w:p>
    <w:p w14:paraId="733B494C" w14:textId="77777777" w:rsidR="00FE2CAC" w:rsidRDefault="00FE2CAC"/>
    <w:sectPr w:rsidR="00FE2CA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DB1D" w14:textId="77777777" w:rsidR="00787158" w:rsidRDefault="00787158">
      <w:pPr>
        <w:spacing w:after="0" w:line="240" w:lineRule="auto"/>
      </w:pPr>
      <w:r>
        <w:separator/>
      </w:r>
    </w:p>
  </w:endnote>
  <w:endnote w:type="continuationSeparator" w:id="0">
    <w:p w14:paraId="0C9B1ACB" w14:textId="77777777" w:rsidR="00787158" w:rsidRDefault="0078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DC5D" w14:textId="77777777" w:rsidR="00787158" w:rsidRDefault="007871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732940" w14:textId="77777777" w:rsidR="00787158" w:rsidRDefault="0078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9401B"/>
    <w:multiLevelType w:val="multilevel"/>
    <w:tmpl w:val="249275A8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num w:numId="1" w16cid:durableId="600647075">
    <w:abstractNumId w:val="0"/>
  </w:num>
  <w:num w:numId="2" w16cid:durableId="5438286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2CAC"/>
    <w:rsid w:val="00171A5B"/>
    <w:rsid w:val="00787158"/>
    <w:rsid w:val="00BB4C9B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BF67"/>
  <w15:docId w15:val="{A8CDA52F-4253-4F59-8E53-BFE56E75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76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2</cp:revision>
  <dcterms:created xsi:type="dcterms:W3CDTF">2026-04-24T15:59:00Z</dcterms:created>
  <dcterms:modified xsi:type="dcterms:W3CDTF">2026-04-24T15:59:00Z</dcterms:modified>
</cp:coreProperties>
</file>