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732C" w14:textId="6EC16151" w:rsidR="0056078F" w:rsidRPr="0056078F" w:rsidRDefault="0056078F" w:rsidP="0056078F">
      <w:r w:rsidRPr="0056078F">
        <w:rPr>
          <w:b/>
          <w:u w:val="single"/>
        </w:rPr>
        <w:t>ALLEGATO A</w:t>
      </w:r>
      <w:r w:rsidRPr="0056078F">
        <w:rPr>
          <w:u w:val="single"/>
        </w:rPr>
        <w:t xml:space="preserve"> istanza di partecipazione </w:t>
      </w:r>
      <w:r>
        <w:rPr>
          <w:u w:val="single"/>
        </w:rPr>
        <w:t>Componete TEAM per la dispersione</w:t>
      </w:r>
    </w:p>
    <w:p w14:paraId="1EF65CA5" w14:textId="77777777" w:rsidR="0056078F" w:rsidRPr="0056078F" w:rsidRDefault="0056078F" w:rsidP="0056078F">
      <w:r w:rsidRPr="0056078F">
        <w:tab/>
      </w:r>
      <w:r w:rsidRPr="0056078F">
        <w:tab/>
      </w:r>
      <w:r w:rsidRPr="0056078F">
        <w:tab/>
      </w:r>
      <w:r w:rsidRPr="0056078F">
        <w:tab/>
      </w:r>
      <w:r w:rsidRPr="0056078F">
        <w:tab/>
      </w:r>
      <w:r w:rsidRPr="0056078F">
        <w:tab/>
      </w:r>
      <w:r w:rsidRPr="0056078F">
        <w:tab/>
      </w:r>
      <w:r w:rsidRPr="0056078F">
        <w:tab/>
        <w:t xml:space="preserve">      </w:t>
      </w:r>
    </w:p>
    <w:p w14:paraId="6C4CD5F8" w14:textId="77777777" w:rsidR="0056078F" w:rsidRPr="0056078F" w:rsidRDefault="0056078F" w:rsidP="0056078F">
      <w:pPr>
        <w:jc w:val="right"/>
      </w:pPr>
      <w:r w:rsidRPr="0056078F">
        <w:t>Al Dirigente Scolastico</w:t>
      </w:r>
    </w:p>
    <w:p w14:paraId="5AB9757E" w14:textId="77777777" w:rsidR="0056078F" w:rsidRPr="0056078F" w:rsidRDefault="0056078F" w:rsidP="0056078F"/>
    <w:p w14:paraId="17DD39EB" w14:textId="77777777" w:rsidR="0056078F" w:rsidRPr="0056078F" w:rsidRDefault="0056078F" w:rsidP="0056078F">
      <w:r w:rsidRPr="0056078F">
        <w:t>Il/la sottoscritto/a_____________________________________________________________</w:t>
      </w:r>
    </w:p>
    <w:p w14:paraId="1D03A95D" w14:textId="77777777" w:rsidR="0056078F" w:rsidRPr="0056078F" w:rsidRDefault="0056078F" w:rsidP="0056078F">
      <w:r w:rsidRPr="0056078F">
        <w:t xml:space="preserve">nato/a </w:t>
      </w:r>
      <w:proofErr w:type="spellStart"/>
      <w:r w:rsidRPr="0056078F">
        <w:t>a</w:t>
      </w:r>
      <w:proofErr w:type="spellEnd"/>
      <w:r w:rsidRPr="0056078F">
        <w:t xml:space="preserve"> _______________________________________________ il ____________________</w:t>
      </w:r>
    </w:p>
    <w:p w14:paraId="30852915" w14:textId="77777777" w:rsidR="0056078F" w:rsidRPr="0056078F" w:rsidRDefault="0056078F" w:rsidP="0056078F">
      <w:r w:rsidRPr="0056078F">
        <w:t>codice fiscale |__|__|__|__|__|__|__|__|__|__|__|__|__|__|__|__|</w:t>
      </w:r>
    </w:p>
    <w:p w14:paraId="7F85CB5D" w14:textId="77777777" w:rsidR="0056078F" w:rsidRPr="0056078F" w:rsidRDefault="0056078F" w:rsidP="0056078F">
      <w:r w:rsidRPr="0056078F">
        <w:t>residente a ___________________________via_____________________________________</w:t>
      </w:r>
    </w:p>
    <w:p w14:paraId="4AD7AC97" w14:textId="77777777" w:rsidR="0056078F" w:rsidRPr="0056078F" w:rsidRDefault="0056078F" w:rsidP="0056078F">
      <w:r w:rsidRPr="0056078F">
        <w:t xml:space="preserve">recapito tel. _____________________________ recapito </w:t>
      </w:r>
      <w:proofErr w:type="spellStart"/>
      <w:r w:rsidRPr="0056078F">
        <w:t>cell</w:t>
      </w:r>
      <w:proofErr w:type="spellEnd"/>
      <w:r w:rsidRPr="0056078F">
        <w:t>. _____________________</w:t>
      </w:r>
    </w:p>
    <w:p w14:paraId="4F04F5CB" w14:textId="77777777" w:rsidR="0056078F" w:rsidRPr="0056078F" w:rsidRDefault="0056078F" w:rsidP="0056078F">
      <w:r w:rsidRPr="0056078F">
        <w:t>indirizzo E-Mail _______________________________indirizzo PEC______________________________</w:t>
      </w:r>
    </w:p>
    <w:p w14:paraId="0C565DE4" w14:textId="77777777" w:rsidR="0056078F" w:rsidRPr="0056078F" w:rsidRDefault="0056078F" w:rsidP="0056078F">
      <w:pPr>
        <w:rPr>
          <w:b/>
        </w:rPr>
      </w:pPr>
      <w:r w:rsidRPr="0056078F">
        <w:t>in servizio presso ______________________________ con la qualifica di __________________</w:t>
      </w:r>
    </w:p>
    <w:p w14:paraId="685CB1F1" w14:textId="77777777" w:rsidR="0056078F" w:rsidRPr="0056078F" w:rsidRDefault="0056078F" w:rsidP="0056078F">
      <w:r w:rsidRPr="0056078F">
        <w:rPr>
          <w:b/>
        </w:rPr>
        <w:t>CHIEDE</w:t>
      </w:r>
    </w:p>
    <w:p w14:paraId="47235AA5" w14:textId="77777777" w:rsidR="0056078F" w:rsidRPr="0056078F" w:rsidRDefault="0056078F" w:rsidP="0056078F">
      <w:r w:rsidRPr="0056078F">
        <w:t xml:space="preserve">Di partecipare alla selezione per l’attribuzione dell’incarico di COMPONENTE DEL GRUPPO DI LAVORO relativamente al progetto 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56078F" w:rsidRPr="0056078F" w14:paraId="2940BDC7" w14:textId="77777777" w:rsidTr="00366688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2593B97" w14:textId="77777777" w:rsidR="0056078F" w:rsidRPr="0056078F" w:rsidRDefault="0056078F" w:rsidP="0056078F">
            <w:pPr>
              <w:rPr>
                <w:b/>
                <w:bCs/>
              </w:rPr>
            </w:pPr>
            <w:r w:rsidRPr="0056078F">
              <w:rPr>
                <w:b/>
                <w:bCs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44FECEB" w14:textId="77777777" w:rsidR="0056078F" w:rsidRPr="0056078F" w:rsidRDefault="0056078F" w:rsidP="0056078F">
            <w:pPr>
              <w:rPr>
                <w:b/>
                <w:bCs/>
              </w:rPr>
            </w:pPr>
            <w:r w:rsidRPr="0056078F">
              <w:rPr>
                <w:b/>
                <w:bCs/>
              </w:rPr>
              <w:t>Barrare la casella per indicare la partecipazione</w:t>
            </w:r>
          </w:p>
        </w:tc>
      </w:tr>
      <w:tr w:rsidR="0056078F" w:rsidRPr="0056078F" w14:paraId="48DCE3E2" w14:textId="77777777" w:rsidTr="00366688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BD3CEE" w14:textId="77777777" w:rsidR="0056078F" w:rsidRPr="0056078F" w:rsidRDefault="0056078F" w:rsidP="0056078F">
            <w:pPr>
              <w:rPr>
                <w:b/>
                <w:bCs/>
              </w:rPr>
            </w:pPr>
            <w:r w:rsidRPr="0056078F">
              <w:t xml:space="preserve">Componente del Team per la Dispersione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D754CB" w14:textId="77777777" w:rsidR="0056078F" w:rsidRPr="0056078F" w:rsidRDefault="0056078F" w:rsidP="0056078F">
            <w:pPr>
              <w:rPr>
                <w:b/>
                <w:bCs/>
              </w:rPr>
            </w:pPr>
          </w:p>
        </w:tc>
      </w:tr>
    </w:tbl>
    <w:p w14:paraId="5D1F43EB" w14:textId="77777777" w:rsidR="0056078F" w:rsidRPr="0056078F" w:rsidRDefault="0056078F" w:rsidP="0056078F"/>
    <w:p w14:paraId="137D8104" w14:textId="77777777" w:rsidR="0056078F" w:rsidRPr="0056078F" w:rsidRDefault="0056078F" w:rsidP="0056078F">
      <w:r w:rsidRPr="0056078F">
        <w:t xml:space="preserve">A tal fine, consapevole della responsabilità penale e della decadenza da eventuali benefici acquisiti. Nel caso di dichiarazioni mendaci, </w:t>
      </w:r>
      <w:r w:rsidRPr="0056078F">
        <w:rPr>
          <w:b/>
        </w:rPr>
        <w:t>dichiara</w:t>
      </w:r>
      <w:r w:rsidRPr="0056078F">
        <w:t xml:space="preserve"> sotto la propria responsabilità quanto segue:</w:t>
      </w:r>
    </w:p>
    <w:p w14:paraId="50CB267B" w14:textId="77777777" w:rsidR="0056078F" w:rsidRPr="0056078F" w:rsidRDefault="0056078F" w:rsidP="0056078F">
      <w:pPr>
        <w:numPr>
          <w:ilvl w:val="0"/>
          <w:numId w:val="1"/>
        </w:numPr>
      </w:pPr>
      <w:r w:rsidRPr="0056078F">
        <w:t>di aver preso visione delle condizioni previste dal bando</w:t>
      </w:r>
    </w:p>
    <w:p w14:paraId="1C902716" w14:textId="77777777" w:rsidR="0056078F" w:rsidRPr="0056078F" w:rsidRDefault="0056078F" w:rsidP="0056078F">
      <w:pPr>
        <w:numPr>
          <w:ilvl w:val="0"/>
          <w:numId w:val="1"/>
        </w:numPr>
      </w:pPr>
      <w:r w:rsidRPr="0056078F">
        <w:t>di essere in godimento dei diritti politici</w:t>
      </w:r>
    </w:p>
    <w:p w14:paraId="613827C5" w14:textId="77777777" w:rsidR="0056078F" w:rsidRPr="0056078F" w:rsidRDefault="0056078F" w:rsidP="0056078F">
      <w:pPr>
        <w:numPr>
          <w:ilvl w:val="0"/>
          <w:numId w:val="1"/>
        </w:numPr>
      </w:pPr>
      <w:r w:rsidRPr="0056078F">
        <w:t>di non aver subito condanne penali ovvero di avere i seguenti provvedimenti penali</w:t>
      </w:r>
    </w:p>
    <w:p w14:paraId="425A93EC" w14:textId="77777777" w:rsidR="0056078F" w:rsidRPr="0056078F" w:rsidRDefault="0056078F" w:rsidP="0056078F"/>
    <w:p w14:paraId="27E99908" w14:textId="77777777" w:rsidR="0056078F" w:rsidRPr="0056078F" w:rsidRDefault="0056078F" w:rsidP="0056078F">
      <w:r w:rsidRPr="0056078F">
        <w:t>__________________________________________________________________</w:t>
      </w:r>
    </w:p>
    <w:p w14:paraId="47A088A5" w14:textId="77777777" w:rsidR="0056078F" w:rsidRPr="0056078F" w:rsidRDefault="0056078F" w:rsidP="0056078F"/>
    <w:p w14:paraId="74A6F961" w14:textId="77777777" w:rsidR="0056078F" w:rsidRPr="0056078F" w:rsidRDefault="0056078F" w:rsidP="0056078F">
      <w:pPr>
        <w:numPr>
          <w:ilvl w:val="0"/>
          <w:numId w:val="1"/>
        </w:numPr>
      </w:pPr>
      <w:r w:rsidRPr="0056078F">
        <w:t xml:space="preserve">di non avere procedimenti penali pendenti, ovvero di avere i seguenti procedimenti penali pendenti: </w:t>
      </w:r>
    </w:p>
    <w:p w14:paraId="44B9FD77" w14:textId="77777777" w:rsidR="0056078F" w:rsidRPr="0056078F" w:rsidRDefault="0056078F" w:rsidP="0056078F"/>
    <w:p w14:paraId="2E3DA88E" w14:textId="77777777" w:rsidR="0056078F" w:rsidRPr="0056078F" w:rsidRDefault="0056078F" w:rsidP="0056078F">
      <w:r w:rsidRPr="0056078F">
        <w:t>__________________________________________________________________</w:t>
      </w:r>
    </w:p>
    <w:p w14:paraId="0E781FC3" w14:textId="77777777" w:rsidR="0056078F" w:rsidRPr="0056078F" w:rsidRDefault="0056078F" w:rsidP="0056078F"/>
    <w:p w14:paraId="31673CF4" w14:textId="77777777" w:rsidR="0056078F" w:rsidRPr="0056078F" w:rsidRDefault="0056078F" w:rsidP="0056078F">
      <w:pPr>
        <w:numPr>
          <w:ilvl w:val="0"/>
          <w:numId w:val="1"/>
        </w:numPr>
      </w:pPr>
      <w:r w:rsidRPr="0056078F">
        <w:t>di impegnarsi a documentare puntualmente tutta l’attività svolta</w:t>
      </w:r>
    </w:p>
    <w:p w14:paraId="609A308F" w14:textId="77777777" w:rsidR="0056078F" w:rsidRPr="0056078F" w:rsidRDefault="0056078F" w:rsidP="0056078F">
      <w:pPr>
        <w:numPr>
          <w:ilvl w:val="0"/>
          <w:numId w:val="1"/>
        </w:numPr>
      </w:pPr>
      <w:r w:rsidRPr="0056078F">
        <w:t>di essere disponibile ad adattarsi al calendario definito dal Gruppo Operativo di Piano</w:t>
      </w:r>
    </w:p>
    <w:p w14:paraId="1645C893" w14:textId="77777777" w:rsidR="0056078F" w:rsidRPr="0056078F" w:rsidRDefault="0056078F" w:rsidP="0056078F">
      <w:pPr>
        <w:numPr>
          <w:ilvl w:val="0"/>
          <w:numId w:val="1"/>
        </w:numPr>
      </w:pPr>
      <w:r w:rsidRPr="0056078F">
        <w:lastRenderedPageBreak/>
        <w:t>di non essere in alcuna delle condizioni di incompatibilità con l’incarico previsti dalla norma vigente</w:t>
      </w:r>
    </w:p>
    <w:p w14:paraId="0E2C7517" w14:textId="77777777" w:rsidR="0056078F" w:rsidRPr="0056078F" w:rsidRDefault="0056078F" w:rsidP="0056078F">
      <w:pPr>
        <w:numPr>
          <w:ilvl w:val="0"/>
          <w:numId w:val="1"/>
        </w:numPr>
      </w:pPr>
      <w:r w:rsidRPr="0056078F">
        <w:t>di avere la competenza informatica l’uso della piattaforma on line “Gestione progetti PNRR”</w:t>
      </w:r>
    </w:p>
    <w:p w14:paraId="5A94A3FC" w14:textId="77777777" w:rsidR="0056078F" w:rsidRPr="0056078F" w:rsidRDefault="0056078F" w:rsidP="0056078F">
      <w:r w:rsidRPr="0056078F">
        <w:t>Data___________________ firma_____________________________________________</w:t>
      </w:r>
    </w:p>
    <w:p w14:paraId="1363CFF8" w14:textId="77777777" w:rsidR="0056078F" w:rsidRPr="0056078F" w:rsidRDefault="0056078F" w:rsidP="0056078F">
      <w:r w:rsidRPr="0056078F">
        <w:t xml:space="preserve">Si allega alla presente </w:t>
      </w:r>
    </w:p>
    <w:p w14:paraId="772E1344" w14:textId="77777777" w:rsidR="0056078F" w:rsidRPr="0056078F" w:rsidRDefault="0056078F" w:rsidP="0056078F">
      <w:pPr>
        <w:numPr>
          <w:ilvl w:val="0"/>
          <w:numId w:val="2"/>
        </w:numPr>
      </w:pPr>
      <w:r w:rsidRPr="0056078F">
        <w:t>Documento di identità in fotocopia</w:t>
      </w:r>
    </w:p>
    <w:p w14:paraId="3DA5FE0E" w14:textId="77777777" w:rsidR="0056078F" w:rsidRPr="0056078F" w:rsidRDefault="0056078F" w:rsidP="0056078F">
      <w:pPr>
        <w:numPr>
          <w:ilvl w:val="0"/>
          <w:numId w:val="2"/>
        </w:numPr>
      </w:pPr>
      <w:r w:rsidRPr="0056078F">
        <w:t>Allegato B (griglia di valutazione)</w:t>
      </w:r>
    </w:p>
    <w:p w14:paraId="24103DB9" w14:textId="77777777" w:rsidR="0056078F" w:rsidRPr="0056078F" w:rsidRDefault="0056078F" w:rsidP="0056078F">
      <w:pPr>
        <w:numPr>
          <w:ilvl w:val="0"/>
          <w:numId w:val="2"/>
        </w:numPr>
      </w:pPr>
      <w:r w:rsidRPr="0056078F">
        <w:t>Curriculum Vitae</w:t>
      </w:r>
    </w:p>
    <w:p w14:paraId="1E1CA57F" w14:textId="77777777" w:rsidR="0056078F" w:rsidRPr="0056078F" w:rsidRDefault="0056078F" w:rsidP="0056078F">
      <w:r w:rsidRPr="0056078F">
        <w:t xml:space="preserve">N.B.: </w:t>
      </w:r>
      <w:r w:rsidRPr="0056078F">
        <w:rPr>
          <w:b/>
          <w:u w:val="single"/>
        </w:rPr>
        <w:t>La domanda priva degli allegati e non firmati non verrà presa in considerazione</w:t>
      </w:r>
    </w:p>
    <w:p w14:paraId="4C05B0F5" w14:textId="77777777" w:rsidR="0056078F" w:rsidRPr="0056078F" w:rsidRDefault="0056078F" w:rsidP="0056078F">
      <w:pPr>
        <w:rPr>
          <w:b/>
        </w:rPr>
      </w:pPr>
    </w:p>
    <w:p w14:paraId="11628D36" w14:textId="77777777" w:rsidR="0056078F" w:rsidRPr="0056078F" w:rsidRDefault="0056078F" w:rsidP="0056078F">
      <w:pPr>
        <w:rPr>
          <w:b/>
        </w:rPr>
      </w:pPr>
      <w:r w:rsidRPr="0056078F">
        <w:rPr>
          <w:b/>
        </w:rPr>
        <w:t>DICHIARAZIONI AGGIUNTIVE</w:t>
      </w:r>
    </w:p>
    <w:p w14:paraId="0CCFFACE" w14:textId="77777777" w:rsidR="0056078F" w:rsidRPr="0056078F" w:rsidRDefault="0056078F" w:rsidP="0056078F">
      <w:pPr>
        <w:rPr>
          <w:b/>
          <w:i/>
        </w:rPr>
      </w:pPr>
      <w:r w:rsidRPr="0056078F">
        <w:rPr>
          <w:b/>
          <w:i/>
        </w:rPr>
        <w:t>Il/la sottoscritto/a, AI SENSI DEGLI ART. 46 E 47 DEL DPR 28.12.2000 N. 445, CONSAPEVOLE DELLA</w:t>
      </w:r>
    </w:p>
    <w:p w14:paraId="21D56E6E" w14:textId="77777777" w:rsidR="0056078F" w:rsidRPr="0056078F" w:rsidRDefault="0056078F" w:rsidP="0056078F">
      <w:pPr>
        <w:rPr>
          <w:b/>
          <w:i/>
        </w:rPr>
      </w:pPr>
      <w:r w:rsidRPr="0056078F">
        <w:rPr>
          <w:b/>
          <w:i/>
        </w:rPr>
        <w:t>RESPONSABILITA' PENALE CUI PUO’ ANDARE INCONTRO IN CASO DI AFFERMAZIONI MENDACI AI SENSI</w:t>
      </w:r>
    </w:p>
    <w:p w14:paraId="13FA3147" w14:textId="77777777" w:rsidR="0056078F" w:rsidRPr="0056078F" w:rsidRDefault="0056078F" w:rsidP="0056078F">
      <w:pPr>
        <w:rPr>
          <w:b/>
          <w:i/>
        </w:rPr>
      </w:pPr>
      <w:r w:rsidRPr="0056078F">
        <w:rPr>
          <w:b/>
          <w:i/>
        </w:rPr>
        <w:t>DELL'ART. 76 DEL MEDESIMO DPR 445/2000 DICHIARA DI AVERE LA NECESSARIA CONOSCENZA DELLA</w:t>
      </w:r>
    </w:p>
    <w:p w14:paraId="004136EE" w14:textId="77777777" w:rsidR="0056078F" w:rsidRPr="0056078F" w:rsidRDefault="0056078F" w:rsidP="0056078F">
      <w:pPr>
        <w:rPr>
          <w:b/>
          <w:i/>
        </w:rPr>
      </w:pPr>
      <w:r w:rsidRPr="0056078F">
        <w:rPr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0E4FC89" w14:textId="77777777" w:rsidR="0056078F" w:rsidRPr="0056078F" w:rsidRDefault="0056078F" w:rsidP="0056078F"/>
    <w:p w14:paraId="4BB8F6D3" w14:textId="77777777" w:rsidR="0056078F" w:rsidRPr="0056078F" w:rsidRDefault="0056078F" w:rsidP="0056078F">
      <w:r w:rsidRPr="0056078F">
        <w:t>Data___________________ firma____________________________________________</w:t>
      </w:r>
    </w:p>
    <w:p w14:paraId="11E1E9D3" w14:textId="77777777" w:rsidR="0056078F" w:rsidRPr="0056078F" w:rsidRDefault="0056078F" w:rsidP="0056078F"/>
    <w:p w14:paraId="22D41015" w14:textId="77777777" w:rsidR="0056078F" w:rsidRPr="0056078F" w:rsidRDefault="0056078F" w:rsidP="0056078F">
      <w:r w:rsidRPr="0056078F"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C79B398" w14:textId="77777777" w:rsidR="0056078F" w:rsidRPr="0056078F" w:rsidRDefault="0056078F" w:rsidP="0056078F"/>
    <w:p w14:paraId="23EBB060" w14:textId="77777777" w:rsidR="0056078F" w:rsidRPr="0056078F" w:rsidRDefault="0056078F" w:rsidP="0056078F">
      <w:r w:rsidRPr="0056078F">
        <w:t>Data___________________ firma____________________________________________</w:t>
      </w:r>
    </w:p>
    <w:p w14:paraId="23DA2AC5" w14:textId="77777777" w:rsidR="0056078F" w:rsidRPr="0056078F" w:rsidRDefault="0056078F" w:rsidP="0056078F"/>
    <w:p w14:paraId="03A77D85" w14:textId="77777777" w:rsidR="0056078F" w:rsidRPr="0056078F" w:rsidRDefault="0056078F" w:rsidP="0056078F"/>
    <w:p w14:paraId="4B870266" w14:textId="77777777" w:rsidR="0056078F" w:rsidRPr="0056078F" w:rsidRDefault="0056078F" w:rsidP="0056078F"/>
    <w:p w14:paraId="298AC16B" w14:textId="77777777" w:rsidR="0056078F" w:rsidRPr="0056078F" w:rsidRDefault="0056078F" w:rsidP="0056078F"/>
    <w:p w14:paraId="4B2AF4EC" w14:textId="77777777" w:rsidR="0056078F" w:rsidRPr="0056078F" w:rsidRDefault="0056078F" w:rsidP="0056078F"/>
    <w:p w14:paraId="4A02CD69" w14:textId="77777777" w:rsidR="0056078F" w:rsidRPr="0056078F" w:rsidRDefault="0056078F" w:rsidP="0056078F"/>
    <w:p w14:paraId="688F2084" w14:textId="77777777" w:rsidR="0056078F" w:rsidRPr="0056078F" w:rsidRDefault="0056078F" w:rsidP="0056078F"/>
    <w:p w14:paraId="55DF4CF5" w14:textId="77777777" w:rsidR="0056078F" w:rsidRPr="0056078F" w:rsidRDefault="0056078F" w:rsidP="0056078F"/>
    <w:p w14:paraId="728241ED" w14:textId="77777777" w:rsidR="00EF6EE5" w:rsidRDefault="00EF6EE5"/>
    <w:sectPr w:rsidR="00EF6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8F"/>
    <w:rsid w:val="0056078F"/>
    <w:rsid w:val="007D4F83"/>
    <w:rsid w:val="007E5111"/>
    <w:rsid w:val="00965E72"/>
    <w:rsid w:val="00D4481F"/>
    <w:rsid w:val="00E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0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0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0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0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0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0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0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0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0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0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0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0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0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7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07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07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07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07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07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0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0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0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0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07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07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07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0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07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0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 istanza di partecipazione Componete TEAM per la dispersione</Template>
  <TotalTime>0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2025-02-05T12:07:00Z</dcterms:created>
  <dcterms:modified xsi:type="dcterms:W3CDTF">2025-02-05T12:07:00Z</dcterms:modified>
</cp:coreProperties>
</file>