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64E93DD4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r w:rsidRPr="0077449A">
        <w:rPr>
          <w:rFonts w:ascii="Calibri" w:hAnsi="Calibri" w:cs="Calibri"/>
          <w:bCs/>
          <w:sz w:val="28"/>
          <w:szCs w:val="28"/>
        </w:rPr>
        <w:t xml:space="preserve">ALLEGATO H: DICHIARAZIONE AI SENSI DELLA DELL’ART. 18 DELLA </w:t>
      </w:r>
      <w:r w:rsidRPr="000C6C00">
        <w:rPr>
          <w:rFonts w:ascii="Calibri" w:hAnsi="Calibri" w:cs="Calibri"/>
          <w:bCs/>
          <w:sz w:val="28"/>
          <w:szCs w:val="28"/>
        </w:rPr>
        <w:t>LEGGE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</w:t>
      </w:r>
      <w:r w:rsidR="000C6C00">
        <w:rPr>
          <w:rFonts w:ascii="Calibri" w:hAnsi="Calibri" w:cs="Calibri"/>
          <w:bCs/>
          <w:sz w:val="28"/>
          <w:szCs w:val="28"/>
        </w:rPr>
        <w:t>COME MODIFICATA DAL DECRETO 23 GIU</w:t>
      </w:r>
      <w:r w:rsidR="00DA4D6A">
        <w:rPr>
          <w:rFonts w:ascii="Calibri" w:hAnsi="Calibri" w:cs="Calibri"/>
          <w:bCs/>
          <w:sz w:val="28"/>
          <w:szCs w:val="28"/>
        </w:rPr>
        <w:t>G</w:t>
      </w:r>
      <w:r w:rsidR="000C6C00">
        <w:rPr>
          <w:rFonts w:ascii="Calibri" w:hAnsi="Calibri" w:cs="Calibri"/>
          <w:bCs/>
          <w:sz w:val="28"/>
          <w:szCs w:val="28"/>
        </w:rPr>
        <w:t>NO 2022 N° 54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3F0400B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</w:t>
      </w:r>
      <w:r w:rsidR="00E94DF3" w:rsidRPr="00677430">
        <w:rPr>
          <w:rFonts w:ascii="Calibri" w:hAnsi="Calibri"/>
          <w:sz w:val="24"/>
          <w:szCs w:val="24"/>
        </w:rPr>
        <w:t xml:space="preserve">sua </w:t>
      </w:r>
      <w:r w:rsidRPr="00677430">
        <w:rPr>
          <w:rFonts w:ascii="Calibri" w:hAnsi="Calibri"/>
          <w:sz w:val="24"/>
          <w:szCs w:val="24"/>
        </w:rPr>
        <w:t>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4697B205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59AB48C6" w:rsidR="00EB640E" w:rsidRDefault="009D4E6A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C771A" wp14:editId="3A0FE090">
                <wp:simplePos x="0" y="0"/>
                <wp:positionH relativeFrom="column">
                  <wp:posOffset>270510</wp:posOffset>
                </wp:positionH>
                <wp:positionV relativeFrom="paragraph">
                  <wp:posOffset>182880</wp:posOffset>
                </wp:positionV>
                <wp:extent cx="114300" cy="200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0626" w14:textId="04C9B19F" w:rsidR="009D4E6A" w:rsidRDefault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C77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.3pt;margin-top:14.4pt;width:9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pjDQIAAB4EAAAOAAAAZHJzL2Uyb0RvYy54bWysU9tu2zAMfR+wfxD0vtjJkq014hRdugwD&#10;ugvQ9QNkWY6FyaJGKbGzry+luGm2FXsY5gdBNKnDw0NyeTV0hu0Veg225NNJzpmyEmpttyW//7Z5&#10;dcGZD8LWwoBVJT8oz69WL18se1eoGbRgaoWMQKwvelfyNgRXZJmXreqEn4BTlpwNYCcCmbjNahQ9&#10;oXcmm+X5m6wHrB2CVN7T35ujk68SftMoGb40jVeBmZITt5BOTGcVz2y1FMUWhWu1HGmIf2DRCW0p&#10;6QnqRgTBdqj/gOq0RPDQhImELoOm0VKlGqiaaf5bNXetcCrVQuJ4d5LJ/z9Y+Xl/574iC8M7GKiB&#10;qQjvbkF+98zCuhV2q64RoW+VqCnxNEqW9c4X49MotS98BKn6T1BTk8UuQAIaGuyiKlQnI3RqwOEk&#10;uhoCkzHldP46J48kF3U0ny1SBlE8PnbowwcFHYuXkiP1NIGL/a0PkYwoHkNiLg9G1xttTDJwW60N&#10;sr2g/m/SN6L/EmYs60t+uaDcf4cgfvQ9B9HpQINsdFfyi1OQKKJq722dxiwIbY53omzsKGNU7qhh&#10;GKqBAqOcFdQHEhThOLC0YHRpAX9y1tOwltz/2AlUnJmPlppyOZ3P43QnY754OyMDzz3VuUdYSVAl&#10;D5wdr+uQNiKWbuGamtfoJOwTk5ErDWHSe1yYOOXndop6WuvVAwAAAP//AwBQSwMEFAAGAAgAAAAh&#10;ABBW1kzcAAAABwEAAA8AAABkcnMvZG93bnJldi54bWxMj8FOwzAQRO9I/IO1SFwQdUirEEKcCiGB&#10;4AYFwdWNt0mEvQ62m4a/Z3uC02o0o9k39Xp2VkwY4uBJwdUiA4HUejNQp+D97eGyBBGTJqOtJ1Tw&#10;gxHWzelJrSvjD/SK0yZ1gksoVlpBn9JYSRnbHp2OCz8isbfzwenEMnTSBH3gcmdlnmWFdHog/tDr&#10;Ee97bL82e6egXD1Nn/F5+fLRFjt7ky6up8fvoNT52Xx3CyLhnP7CcMRndGiYaev3ZKKwClZ5wUkF&#10;eckL2C8y1tvjXYJsavmfv/kFAAD//wMAUEsBAi0AFAAGAAgAAAAhALaDOJL+AAAA4QEAABMAAAAA&#10;AAAAAAAAAAAAAAAAAFtDb250ZW50X1R5cGVzXS54bWxQSwECLQAUAAYACAAAACEAOP0h/9YAAACU&#10;AQAACwAAAAAAAAAAAAAAAAAvAQAAX3JlbHMvLnJlbHNQSwECLQAUAAYACAAAACEA5yJKYw0CAAAe&#10;BAAADgAAAAAAAAAAAAAAAAAuAgAAZHJzL2Uyb0RvYy54bWxQSwECLQAUAAYACAAAACEAEFbWTNwA&#10;AAAHAQAADwAAAAAAAAAAAAAAAABnBAAAZHJzL2Rvd25yZXYueG1sUEsFBgAAAAAEAAQA8wAAAHAF&#10;AAAAAA==&#10;">
                <v:textbox>
                  <w:txbxContent>
                    <w:p w14:paraId="7BD30626" w14:textId="04C9B19F" w:rsidR="009D4E6A" w:rsidRDefault="009D4E6A"/>
                  </w:txbxContent>
                </v:textbox>
                <w10:wrap type="square"/>
              </v:shape>
            </w:pict>
          </mc:Fallback>
        </mc:AlternateContent>
      </w:r>
    </w:p>
    <w:p w14:paraId="628CBCCA" w14:textId="54E730A4" w:rsidR="00E94DF3" w:rsidRDefault="00E94DF3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ascii="Calibri" w:hAnsi="Calibri"/>
          <w:b/>
          <w:bCs/>
          <w:sz w:val="24"/>
          <w:szCs w:val="24"/>
        </w:rPr>
        <w:t>IN QUALITA’ DI PRODUTTORE:</w:t>
      </w:r>
    </w:p>
    <w:p w14:paraId="7DDCEC95" w14:textId="77777777" w:rsidR="009D4E6A" w:rsidRPr="009D4E6A" w:rsidRDefault="009D4E6A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3695BD2" w14:textId="1B9376EE" w:rsidR="00E94DF3" w:rsidRDefault="00E94DF3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 xml:space="preserve">che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sono rispondenti ai requisiti dei criteri ambientali minimi richiesti dal decreto 23 giugno 2022 </w:t>
      </w:r>
      <w:r w:rsidR="009D4E6A">
        <w:rPr>
          <w:rFonts w:ascii="Calibri" w:hAnsi="Calibri"/>
          <w:i/>
          <w:iCs/>
          <w:sz w:val="24"/>
          <w:szCs w:val="24"/>
        </w:rPr>
        <w:t xml:space="preserve">n° 254 </w:t>
      </w:r>
      <w:r w:rsidRPr="00E94DF3">
        <w:rPr>
          <w:rFonts w:ascii="Calibri" w:hAnsi="Calibri"/>
          <w:i/>
          <w:iCs/>
          <w:sz w:val="24"/>
          <w:szCs w:val="24"/>
        </w:rPr>
        <w:t>criteri ambientali minimi per l'affidamento del servizio di fornitura, noleggio ed estensione della vita utile di arredi per interni</w:t>
      </w:r>
      <w:r w:rsidR="008B014E">
        <w:rPr>
          <w:rFonts w:ascii="Calibri" w:hAnsi="Calibri"/>
          <w:i/>
          <w:iCs/>
          <w:sz w:val="24"/>
          <w:szCs w:val="24"/>
        </w:rPr>
        <w:t xml:space="preserve"> anche in relazione alla certificazione PEFC o equivalente.</w:t>
      </w:r>
      <w:r w:rsidRPr="00E94DF3">
        <w:rPr>
          <w:rFonts w:ascii="Calibri" w:hAnsi="Calibri"/>
          <w:i/>
          <w:iCs/>
          <w:sz w:val="24"/>
          <w:szCs w:val="24"/>
        </w:rPr>
        <w:t xml:space="preserve"> (</w:t>
      </w:r>
      <w:r>
        <w:rPr>
          <w:rFonts w:ascii="Calibri" w:hAnsi="Calibri"/>
          <w:i/>
          <w:iCs/>
          <w:sz w:val="24"/>
          <w:szCs w:val="24"/>
        </w:rPr>
        <w:t>GU</w:t>
      </w:r>
      <w:r w:rsidRPr="00E94DF3">
        <w:rPr>
          <w:rFonts w:ascii="Calibri" w:hAnsi="Calibri"/>
          <w:i/>
          <w:iCs/>
          <w:sz w:val="24"/>
          <w:szCs w:val="24"/>
        </w:rPr>
        <w:t xml:space="preserve"> serie generale n.184 del 08-08-2022)</w:t>
      </w:r>
    </w:p>
    <w:p w14:paraId="51C9FFE2" w14:textId="605B043C" w:rsidR="009D4E6A" w:rsidRPr="008B014E" w:rsidRDefault="009D4E6A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</w:p>
    <w:p w14:paraId="4A391569" w14:textId="5CEC34C7" w:rsidR="00E94DF3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ECD28" wp14:editId="49543D43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114300" cy="200025"/>
                <wp:effectExtent l="0" t="0" r="19050" b="28575"/>
                <wp:wrapSquare wrapText="bothSides"/>
                <wp:docPr id="5810538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C4DF" w14:textId="77777777" w:rsidR="009D4E6A" w:rsidRDefault="009D4E6A" w:rsidP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CD28" id="_x0000_s1027" type="#_x0000_t202" style="position:absolute;left:0;text-align:left;margin-left:21pt;margin-top:1pt;width:9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XqDwIAACUEAAAOAAAAZHJzL2Uyb0RvYy54bWysU9tu2zAMfR+wfxD0vtjJkq014hRdugwD&#10;ugvQ9QNkWY6FyaJGKbGzry+luGm2FXsY5gdBNKlD8hxyeTV0hu0Veg225NNJzpmyEmpttyW//7Z5&#10;dcGZD8LWwoBVJT8oz69WL18se1eoGbRgaoWMQKwvelfyNgRXZJmXreqEn4BTlpwNYCcCmbjNahQ9&#10;oXcmm+X5m6wHrB2CVN7T35ujk68SftMoGb40jVeBmZJTbSGdmM4qntlqKYotCtdqOZYh/qGKTmhL&#10;SU9QNyIItkP9B1SnJYKHJkwkdBk0jZYq9UDdTPPfurlrhVOpFyLHuxNN/v/Bys/7O/cVWRjewUAC&#10;pia8uwX53TML61bYrbpGhL5VoqbE00hZ1jtfjE8j1b7wEaTqP0FNIotdgAQ0NNhFVqhPRugkwOFE&#10;uhoCkzHldP46J48kFymazxYpgygeHzv04YOCjsVLyZE0TeBif+tDLEYUjyExlwej6402Jhm4rdYG&#10;2V6Q/pv0jei/hBnL+pJfLij33yGoPvqeg+h0oEE2uiv5xSlIFJG197ZOYxaENsc7lWzsSGNk7shh&#10;GKqB6XrkOLJaQX0gXhGOc0t7RpcW8CdnPc1syf2PnUDFmfloSZvL6XwehzwZ88XbGRl47qnOPcJK&#10;gip54Ox4XYe0GJEBC9ekYaMTv0+VjCXTLCbax72Jw35up6in7V49AAAA//8DAFBLAwQUAAYACAAA&#10;ACEASJUU+dwAAAAGAQAADwAAAGRycy9kb3ducmV2LnhtbEyPwU7DMBBE70j8g7VIXBB1aEooIZsK&#10;IYHoDQqCqxtvkwh7HWw3DX+Pe4LTaDWrmTfVarJGjORD7xjhapaBIG6c7rlFeH97vFyCCFGxVsYx&#10;IfxQgFV9elKpUrsDv9K4ia1IIRxKhdDFOJRShqYjq8LMDcTJ2zlvVUynb6X26pDCrZHzLCukVT2n&#10;hk4N9NBR87XZW4Tl4nn8DOv85aMpduY2XtyMT98e8fxsur8DEWmKf89wxE/oUCemrduzDsIgLOZp&#10;SkQ4SrKLLOkWIc+vQdaV/I9f/wIAAP//AwBQSwECLQAUAAYACAAAACEAtoM4kv4AAADhAQAAEwAA&#10;AAAAAAAAAAAAAAAAAAAAW0NvbnRlbnRfVHlwZXNdLnhtbFBLAQItABQABgAIAAAAIQA4/SH/1gAA&#10;AJQBAAALAAAAAAAAAAAAAAAAAC8BAABfcmVscy8ucmVsc1BLAQItABQABgAIAAAAIQCNtqXqDwIA&#10;ACUEAAAOAAAAAAAAAAAAAAAAAC4CAABkcnMvZTJvRG9jLnhtbFBLAQItABQABgAIAAAAIQBIlRT5&#10;3AAAAAYBAAAPAAAAAAAAAAAAAAAAAGkEAABkcnMvZG93bnJldi54bWxQSwUGAAAAAAQABADzAAAA&#10;cgUAAAAA&#10;">
                <v:textbox>
                  <w:txbxContent>
                    <w:p w14:paraId="24E6C4DF" w14:textId="77777777" w:rsidR="009D4E6A" w:rsidRDefault="009D4E6A" w:rsidP="009D4E6A"/>
                  </w:txbxContent>
                </v:textbox>
                <w10:wrap type="square"/>
              </v:shape>
            </w:pict>
          </mc:Fallback>
        </mc:AlternateContent>
      </w:r>
      <w:r w:rsidR="00E94DF3">
        <w:rPr>
          <w:rFonts w:ascii="Calibri" w:hAnsi="Calibri"/>
          <w:b/>
          <w:bCs/>
          <w:sz w:val="24"/>
          <w:szCs w:val="24"/>
        </w:rPr>
        <w:t>IN QALITA’ DI RIVENDITORE/DISTRIBUTORE</w:t>
      </w:r>
    </w:p>
    <w:p w14:paraId="6CA074D0" w14:textId="77777777" w:rsidR="009D4E6A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C454076" w14:textId="4D47AA57" w:rsidR="00E94DF3" w:rsidRDefault="009D4E6A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>Che</w:t>
      </w:r>
      <w:r>
        <w:rPr>
          <w:rFonts w:ascii="Calibri" w:hAnsi="Calibri"/>
          <w:i/>
          <w:iCs/>
          <w:sz w:val="24"/>
          <w:szCs w:val="24"/>
        </w:rPr>
        <w:t>, per</w:t>
      </w:r>
      <w:r w:rsidRPr="00E94DF3">
        <w:rPr>
          <w:rFonts w:ascii="Calibri" w:hAnsi="Calibri"/>
          <w:i/>
          <w:iCs/>
          <w:sz w:val="24"/>
          <w:szCs w:val="24"/>
        </w:rPr>
        <w:t xml:space="preserve">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</w:t>
      </w:r>
      <w:r>
        <w:rPr>
          <w:rFonts w:ascii="Calibri" w:hAnsi="Calibri"/>
          <w:i/>
          <w:iCs/>
          <w:sz w:val="24"/>
          <w:szCs w:val="24"/>
        </w:rPr>
        <w:t>il produttore è in possesso dei requisiti di cui al punto 1)</w:t>
      </w:r>
      <w:r w:rsidRPr="00E94DF3">
        <w:rPr>
          <w:rFonts w:ascii="Calibri" w:hAnsi="Calibri"/>
          <w:i/>
          <w:iCs/>
          <w:sz w:val="24"/>
          <w:szCs w:val="24"/>
        </w:rPr>
        <w:t xml:space="preserve"> </w:t>
      </w:r>
    </w:p>
    <w:p w14:paraId="277717C7" w14:textId="2C799565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29412F5B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FC6D039" w14:textId="53876E12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>
        <w:rPr>
          <w:rFonts w:eastAsia="Arial" w:cstheme="minorHAnsi"/>
          <w:b/>
          <w:sz w:val="24"/>
          <w:szCs w:val="24"/>
          <w:lang w:bidi="it-IT"/>
        </w:rPr>
        <w:t>I</w:t>
      </w:r>
      <w:r w:rsidR="000C6C00">
        <w:rPr>
          <w:rFonts w:eastAsia="Arial" w:cstheme="minorHAnsi"/>
          <w:b/>
          <w:sz w:val="24"/>
          <w:szCs w:val="24"/>
          <w:lang w:bidi="it-IT"/>
        </w:rPr>
        <w:t>n entrambi i casi, i</w:t>
      </w:r>
      <w:r>
        <w:rPr>
          <w:rFonts w:eastAsia="Arial" w:cstheme="minorHAnsi"/>
          <w:b/>
          <w:sz w:val="24"/>
          <w:szCs w:val="24"/>
          <w:lang w:bidi="it-IT"/>
        </w:rPr>
        <w:t xml:space="preserve"> relativi documenti di prova, così come richiesti nell’allegato al decreto 23 giugno 2022 n° 254</w:t>
      </w:r>
      <w:r w:rsidR="000C6C00">
        <w:rPr>
          <w:rFonts w:eastAsia="Arial" w:cstheme="minorHAnsi"/>
          <w:b/>
          <w:sz w:val="24"/>
          <w:szCs w:val="24"/>
          <w:lang w:bidi="it-IT"/>
        </w:rPr>
        <w:t xml:space="preserve"> s</w:t>
      </w:r>
      <w:r>
        <w:rPr>
          <w:rFonts w:eastAsia="Arial" w:cstheme="minorHAnsi"/>
          <w:b/>
          <w:sz w:val="24"/>
          <w:szCs w:val="24"/>
          <w:lang w:bidi="it-IT"/>
        </w:rPr>
        <w:t>aranno forniti in fase di consegna/installazione dei prodotti</w:t>
      </w:r>
    </w:p>
    <w:p w14:paraId="4762522A" w14:textId="77777777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</w:p>
    <w:p w14:paraId="154FDEC9" w14:textId="5B0419E5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C1F0" w14:textId="77777777" w:rsidR="00E4036B" w:rsidRDefault="00E4036B">
      <w:r>
        <w:separator/>
      </w:r>
    </w:p>
  </w:endnote>
  <w:endnote w:type="continuationSeparator" w:id="0">
    <w:p w14:paraId="5A9C0681" w14:textId="77777777" w:rsidR="00E4036B" w:rsidRDefault="00E4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2AD234E9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D83E61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BE52" w14:textId="77777777" w:rsidR="00E4036B" w:rsidRDefault="00E4036B">
      <w:r>
        <w:separator/>
      </w:r>
    </w:p>
  </w:footnote>
  <w:footnote w:type="continuationSeparator" w:id="0">
    <w:p w14:paraId="41C60E1C" w14:textId="77777777" w:rsidR="00E4036B" w:rsidRDefault="00E4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3054A9"/>
    <w:multiLevelType w:val="hybridMultilevel"/>
    <w:tmpl w:val="8F6816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054839">
    <w:abstractNumId w:val="12"/>
  </w:num>
  <w:num w:numId="2" w16cid:durableId="1301885829">
    <w:abstractNumId w:val="4"/>
  </w:num>
  <w:num w:numId="3" w16cid:durableId="1270308999">
    <w:abstractNumId w:val="6"/>
  </w:num>
  <w:num w:numId="4" w16cid:durableId="1223979430">
    <w:abstractNumId w:val="8"/>
  </w:num>
  <w:num w:numId="5" w16cid:durableId="1911033784">
    <w:abstractNumId w:val="7"/>
  </w:num>
  <w:num w:numId="6" w16cid:durableId="145783598">
    <w:abstractNumId w:val="2"/>
  </w:num>
  <w:num w:numId="7" w16cid:durableId="1591280714">
    <w:abstractNumId w:val="9"/>
  </w:num>
  <w:num w:numId="8" w16cid:durableId="408506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6C00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917B2"/>
    <w:rsid w:val="006A3294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4A04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014E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D4E6A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3E61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4D6A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36B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DF3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Utente</cp:lastModifiedBy>
  <cp:revision>2</cp:revision>
  <cp:lastPrinted>2016-07-15T08:29:00Z</cp:lastPrinted>
  <dcterms:created xsi:type="dcterms:W3CDTF">2023-12-13T08:05:00Z</dcterms:created>
  <dcterms:modified xsi:type="dcterms:W3CDTF">2023-12-13T08:05:00Z</dcterms:modified>
</cp:coreProperties>
</file>