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7E" w:rsidRPr="00E017FF" w:rsidRDefault="00CF6D7E" w:rsidP="00125F44">
      <w:pPr>
        <w:pStyle w:val="Heading3"/>
        <w:spacing w:before="0" w:line="240" w:lineRule="auto"/>
        <w:jc w:val="right"/>
        <w:rPr>
          <w:sz w:val="21"/>
          <w:szCs w:val="21"/>
        </w:rPr>
      </w:pPr>
      <w:r w:rsidRPr="00E017FF">
        <w:rPr>
          <w:sz w:val="21"/>
          <w:szCs w:val="21"/>
        </w:rPr>
        <w:t xml:space="preserve">Al Dirigente Scolastico </w:t>
      </w:r>
    </w:p>
    <w:p w:rsidR="00CF6D7E" w:rsidRPr="00E017FF" w:rsidRDefault="00CF6D7E" w:rsidP="006B3BA9">
      <w:pPr>
        <w:pStyle w:val="Heading3"/>
        <w:jc w:val="right"/>
        <w:rPr>
          <w:sz w:val="21"/>
          <w:szCs w:val="21"/>
        </w:rPr>
      </w:pPr>
      <w:r w:rsidRPr="00E017FF">
        <w:rPr>
          <w:sz w:val="21"/>
          <w:szCs w:val="21"/>
        </w:rPr>
        <w:t>I</w:t>
      </w:r>
      <w:r>
        <w:rPr>
          <w:sz w:val="21"/>
          <w:szCs w:val="21"/>
        </w:rPr>
        <w:t>stituto Comprensivo</w:t>
      </w:r>
      <w:r w:rsidRPr="00E017FF">
        <w:rPr>
          <w:sz w:val="21"/>
          <w:szCs w:val="21"/>
        </w:rPr>
        <w:t xml:space="preserve"> </w:t>
      </w:r>
      <w:r>
        <w:rPr>
          <w:sz w:val="21"/>
          <w:szCs w:val="21"/>
        </w:rPr>
        <w:t>di Verzino (KR)</w:t>
      </w:r>
    </w:p>
    <w:p w:rsidR="00CF6D7E" w:rsidRPr="00E017FF" w:rsidRDefault="00CF6D7E" w:rsidP="00A90BBB">
      <w:pPr>
        <w:rPr>
          <w:sz w:val="21"/>
          <w:szCs w:val="21"/>
        </w:rPr>
      </w:pPr>
      <w:r w:rsidRPr="00E017FF">
        <w:rPr>
          <w:sz w:val="21"/>
          <w:szCs w:val="21"/>
        </w:rPr>
        <w:t xml:space="preserve">MODELLO B </w:t>
      </w:r>
    </w:p>
    <w:p w:rsidR="00CF6D7E" w:rsidRPr="00E017FF" w:rsidRDefault="00CF6D7E" w:rsidP="00E71118">
      <w:pPr>
        <w:jc w:val="center"/>
        <w:rPr>
          <w:b/>
          <w:sz w:val="21"/>
          <w:szCs w:val="21"/>
        </w:rPr>
      </w:pPr>
      <w:r w:rsidRPr="00E017FF">
        <w:rPr>
          <w:b/>
          <w:sz w:val="21"/>
          <w:szCs w:val="21"/>
        </w:rPr>
        <w:t>AUTODICHIARAZIONE</w:t>
      </w:r>
    </w:p>
    <w:p w:rsidR="00CF6D7E" w:rsidRPr="00E017FF" w:rsidRDefault="00CF6D7E" w:rsidP="00E71118">
      <w:pPr>
        <w:jc w:val="center"/>
        <w:rPr>
          <w:b/>
          <w:sz w:val="21"/>
          <w:szCs w:val="21"/>
        </w:rPr>
      </w:pPr>
      <w:r w:rsidRPr="00E017FF">
        <w:rPr>
          <w:b/>
          <w:sz w:val="21"/>
          <w:szCs w:val="21"/>
        </w:rPr>
        <w:t>Insussistenza cause ostativa per l’ingresso a scuola</w:t>
      </w:r>
      <w:r>
        <w:rPr>
          <w:b/>
          <w:sz w:val="21"/>
          <w:szCs w:val="21"/>
        </w:rPr>
        <w:t xml:space="preserve"> - </w:t>
      </w:r>
      <w:r w:rsidRPr="00E017FF">
        <w:rPr>
          <w:b/>
          <w:sz w:val="21"/>
          <w:szCs w:val="21"/>
        </w:rPr>
        <w:t>Personale scolastico non in servizio / Personale esterno</w:t>
      </w:r>
    </w:p>
    <w:p w:rsidR="00CF6D7E" w:rsidRPr="00E017FF" w:rsidRDefault="00CF6D7E" w:rsidP="00A90BBB">
      <w:pPr>
        <w:rPr>
          <w:sz w:val="21"/>
          <w:szCs w:val="21"/>
        </w:rPr>
      </w:pPr>
      <w:r w:rsidRPr="00E017FF">
        <w:rPr>
          <w:sz w:val="21"/>
          <w:szCs w:val="21"/>
        </w:rPr>
        <w:t xml:space="preserve">Il/La sottoscritto/a,  </w:t>
      </w:r>
    </w:p>
    <w:p w:rsidR="00CF6D7E" w:rsidRPr="00E017FF" w:rsidRDefault="00CF6D7E" w:rsidP="00AF32FF">
      <w:pPr>
        <w:ind w:right="-285"/>
        <w:rPr>
          <w:sz w:val="21"/>
          <w:szCs w:val="21"/>
        </w:rPr>
      </w:pPr>
      <w:r w:rsidRPr="00E017FF">
        <w:rPr>
          <w:sz w:val="21"/>
          <w:szCs w:val="21"/>
        </w:rPr>
        <w:t>Cognome  _____________________________________   Nome ______________________________________</w:t>
      </w:r>
    </w:p>
    <w:p w:rsidR="00CF6D7E" w:rsidRPr="00E017FF" w:rsidRDefault="00CF6D7E" w:rsidP="00AF32FF">
      <w:pPr>
        <w:ind w:right="-285"/>
        <w:rPr>
          <w:sz w:val="21"/>
          <w:szCs w:val="21"/>
        </w:rPr>
      </w:pPr>
      <w:r w:rsidRPr="00E017FF">
        <w:rPr>
          <w:sz w:val="21"/>
          <w:szCs w:val="21"/>
        </w:rPr>
        <w:t xml:space="preserve">Luogo di nascita  _______________________  Data di nascita  _ _ / _ _ / 19 _ _ </w:t>
      </w:r>
      <w:r>
        <w:rPr>
          <w:sz w:val="21"/>
          <w:szCs w:val="21"/>
        </w:rPr>
        <w:t xml:space="preserve"> C.</w:t>
      </w:r>
      <w:r w:rsidRPr="00E017FF">
        <w:rPr>
          <w:sz w:val="21"/>
          <w:szCs w:val="21"/>
        </w:rPr>
        <w:t>F</w:t>
      </w:r>
      <w:r>
        <w:rPr>
          <w:sz w:val="21"/>
          <w:szCs w:val="21"/>
        </w:rPr>
        <w:t>.</w:t>
      </w:r>
      <w:r w:rsidRPr="00E017FF">
        <w:rPr>
          <w:sz w:val="21"/>
          <w:szCs w:val="21"/>
        </w:rPr>
        <w:t xml:space="preserve"> ______________________</w:t>
      </w:r>
    </w:p>
    <w:p w:rsidR="00CF6D7E" w:rsidRPr="00E017FF" w:rsidRDefault="00CF6D7E" w:rsidP="006B3BA9">
      <w:pPr>
        <w:ind w:right="-285"/>
        <w:rPr>
          <w:sz w:val="21"/>
          <w:szCs w:val="21"/>
        </w:rPr>
      </w:pPr>
      <w:r w:rsidRPr="00E017FF">
        <w:rPr>
          <w:sz w:val="21"/>
          <w:szCs w:val="21"/>
        </w:rPr>
        <w:t>Domiciliato in ______________________ (prov</w:t>
      </w:r>
      <w:r>
        <w:rPr>
          <w:sz w:val="21"/>
          <w:szCs w:val="21"/>
        </w:rPr>
        <w:t xml:space="preserve">.       </w:t>
      </w:r>
      <w:r w:rsidRPr="00E017FF">
        <w:rPr>
          <w:sz w:val="21"/>
          <w:szCs w:val="21"/>
        </w:rPr>
        <w:t xml:space="preserve"> ) </w:t>
      </w:r>
      <w:r>
        <w:rPr>
          <w:sz w:val="21"/>
          <w:szCs w:val="21"/>
        </w:rPr>
        <w:t xml:space="preserve"> </w:t>
      </w:r>
      <w:r w:rsidRPr="00E017FF">
        <w:rPr>
          <w:sz w:val="21"/>
          <w:szCs w:val="21"/>
        </w:rPr>
        <w:t>alla Via ________________________________________</w:t>
      </w:r>
    </w:p>
    <w:p w:rsidR="00CF6D7E" w:rsidRPr="00E017FF" w:rsidRDefault="00CF6D7E" w:rsidP="00AF32FF">
      <w:pPr>
        <w:ind w:right="-285"/>
        <w:rPr>
          <w:sz w:val="21"/>
          <w:szCs w:val="21"/>
        </w:rPr>
      </w:pPr>
      <w:r w:rsidRPr="00E017FF">
        <w:rPr>
          <w:sz w:val="21"/>
          <w:szCs w:val="21"/>
        </w:rPr>
        <w:t>Cell. _______________________________</w:t>
      </w:r>
    </w:p>
    <w:p w:rsidR="00CF6D7E" w:rsidRPr="00E017FF" w:rsidRDefault="00CF6D7E" w:rsidP="00AF32FF">
      <w:pPr>
        <w:ind w:right="-285"/>
        <w:rPr>
          <w:sz w:val="21"/>
          <w:szCs w:val="21"/>
        </w:rPr>
      </w:pPr>
      <w:r w:rsidRPr="00E017FF">
        <w:rPr>
          <w:sz w:val="21"/>
          <w:szCs w:val="21"/>
        </w:rPr>
        <w:t>Documento di riconoscimento :</w:t>
      </w:r>
    </w:p>
    <w:p w:rsidR="00CF6D7E" w:rsidRPr="00E017FF" w:rsidRDefault="00CF6D7E" w:rsidP="00AF32FF">
      <w:pPr>
        <w:ind w:right="-285"/>
        <w:rPr>
          <w:sz w:val="21"/>
          <w:szCs w:val="21"/>
        </w:rPr>
      </w:pPr>
      <w:r w:rsidRPr="00E017FF">
        <w:rPr>
          <w:sz w:val="21"/>
          <w:szCs w:val="21"/>
        </w:rPr>
        <w:t>Tipo di documento ___________________________ N. __________________________________________</w:t>
      </w:r>
    </w:p>
    <w:p w:rsidR="00CF6D7E" w:rsidRPr="00E017FF" w:rsidRDefault="00CF6D7E" w:rsidP="00AF32FF">
      <w:pPr>
        <w:ind w:right="-285"/>
        <w:rPr>
          <w:sz w:val="21"/>
          <w:szCs w:val="21"/>
        </w:rPr>
      </w:pPr>
      <w:r w:rsidRPr="00E017FF">
        <w:rPr>
          <w:sz w:val="21"/>
          <w:szCs w:val="21"/>
        </w:rPr>
        <w:t>Rilasciato da : _______________________________ Valido sino al _ _ / _ _ / 202 _</w:t>
      </w:r>
    </w:p>
    <w:p w:rsidR="00CF6D7E" w:rsidRPr="00E017FF" w:rsidRDefault="00CF6D7E" w:rsidP="00AF32FF">
      <w:pPr>
        <w:ind w:right="-285"/>
        <w:rPr>
          <w:sz w:val="21"/>
          <w:szCs w:val="21"/>
        </w:rPr>
      </w:pPr>
      <w:r w:rsidRPr="00E017FF">
        <w:rPr>
          <w:sz w:val="21"/>
          <w:szCs w:val="21"/>
        </w:rPr>
        <w:t xml:space="preserve">In qualità di </w:t>
      </w:r>
      <w:r w:rsidRPr="00E017FF">
        <w:rPr>
          <w:sz w:val="21"/>
          <w:szCs w:val="20"/>
        </w:rPr>
        <w:sym w:font="Symbol" w:char="F099"/>
      </w:r>
      <w:r w:rsidRPr="00E017FF">
        <w:rPr>
          <w:sz w:val="21"/>
          <w:szCs w:val="21"/>
        </w:rPr>
        <w:t xml:space="preserve"> docente </w:t>
      </w:r>
      <w:r w:rsidRPr="00E017FF">
        <w:rPr>
          <w:sz w:val="21"/>
          <w:szCs w:val="20"/>
        </w:rPr>
        <w:sym w:font="Symbol" w:char="F099"/>
      </w:r>
      <w:r w:rsidRPr="00E017FF">
        <w:rPr>
          <w:sz w:val="21"/>
          <w:szCs w:val="21"/>
        </w:rPr>
        <w:t xml:space="preserve"> assistente amministrativo </w:t>
      </w:r>
      <w:r w:rsidRPr="00E017FF">
        <w:rPr>
          <w:sz w:val="21"/>
          <w:szCs w:val="20"/>
        </w:rPr>
        <w:sym w:font="Symbol" w:char="F099"/>
      </w:r>
      <w:r w:rsidRPr="00E017FF">
        <w:rPr>
          <w:sz w:val="21"/>
          <w:szCs w:val="21"/>
        </w:rPr>
        <w:t xml:space="preserve"> collaboratore scolastico </w:t>
      </w:r>
      <w:r w:rsidRPr="00E017FF">
        <w:rPr>
          <w:sz w:val="21"/>
          <w:szCs w:val="20"/>
        </w:rPr>
        <w:sym w:font="Symbol" w:char="F099"/>
      </w:r>
      <w:r w:rsidRPr="00E017FF">
        <w:rPr>
          <w:sz w:val="21"/>
          <w:szCs w:val="21"/>
        </w:rPr>
        <w:t xml:space="preserve"> genitore </w:t>
      </w:r>
      <w:r w:rsidRPr="00E017FF">
        <w:rPr>
          <w:sz w:val="21"/>
          <w:szCs w:val="20"/>
        </w:rPr>
        <w:sym w:font="Symbol" w:char="F099"/>
      </w:r>
      <w:r w:rsidRPr="00E017FF">
        <w:rPr>
          <w:sz w:val="21"/>
          <w:szCs w:val="21"/>
        </w:rPr>
        <w:t xml:space="preserve"> fornitore </w:t>
      </w:r>
    </w:p>
    <w:p w:rsidR="00CF6D7E" w:rsidRPr="00E017FF" w:rsidRDefault="00CF6D7E" w:rsidP="00AF32FF">
      <w:pPr>
        <w:ind w:right="-285"/>
        <w:rPr>
          <w:sz w:val="21"/>
          <w:szCs w:val="21"/>
        </w:rPr>
      </w:pPr>
      <w:r w:rsidRPr="00E017FF">
        <w:rPr>
          <w:sz w:val="21"/>
          <w:szCs w:val="20"/>
        </w:rPr>
        <w:sym w:font="Symbol" w:char="F099"/>
      </w:r>
      <w:r w:rsidRPr="00E017FF">
        <w:rPr>
          <w:sz w:val="21"/>
          <w:szCs w:val="21"/>
        </w:rPr>
        <w:t xml:space="preserve"> altro (specificare) _________________________________________________________________</w:t>
      </w:r>
    </w:p>
    <w:p w:rsidR="00CF6D7E" w:rsidRPr="00D9145C" w:rsidRDefault="00CF6D7E" w:rsidP="00734DC4">
      <w:pPr>
        <w:jc w:val="center"/>
        <w:rPr>
          <w:b/>
          <w:sz w:val="21"/>
          <w:szCs w:val="21"/>
        </w:rPr>
      </w:pPr>
      <w:r w:rsidRPr="00D9145C">
        <w:rPr>
          <w:b/>
          <w:sz w:val="21"/>
          <w:szCs w:val="21"/>
        </w:rPr>
        <w:t xml:space="preserve">nell’accesso presso l’I. C. </w:t>
      </w:r>
      <w:r>
        <w:rPr>
          <w:b/>
          <w:sz w:val="21"/>
          <w:szCs w:val="21"/>
        </w:rPr>
        <w:t>Verzino (KR)</w:t>
      </w:r>
    </w:p>
    <w:p w:rsidR="00CF6D7E" w:rsidRPr="00D9145C" w:rsidRDefault="00CF6D7E" w:rsidP="00AF32FF">
      <w:pPr>
        <w:jc w:val="center"/>
        <w:rPr>
          <w:b/>
          <w:sz w:val="21"/>
          <w:szCs w:val="21"/>
        </w:rPr>
      </w:pPr>
      <w:r w:rsidRPr="00D9145C">
        <w:rPr>
          <w:b/>
          <w:sz w:val="21"/>
          <w:szCs w:val="21"/>
        </w:rPr>
        <w:t>DICHIARA</w:t>
      </w:r>
    </w:p>
    <w:p w:rsidR="00CF6D7E" w:rsidRPr="00D9145C" w:rsidRDefault="00CF6D7E" w:rsidP="00AF32FF">
      <w:pPr>
        <w:pStyle w:val="ListParagraph"/>
        <w:spacing w:line="360" w:lineRule="auto"/>
        <w:ind w:left="0"/>
        <w:jc w:val="both"/>
        <w:rPr>
          <w:i/>
          <w:color w:val="2B2B2B"/>
          <w:sz w:val="20"/>
          <w:szCs w:val="20"/>
        </w:rPr>
      </w:pPr>
      <w:r w:rsidRPr="00D9145C">
        <w:rPr>
          <w:i/>
          <w:sz w:val="20"/>
          <w:szCs w:val="20"/>
        </w:rPr>
        <w:t xml:space="preserve">ai sensi dell’art. 46 D.P.R. 28/12/2000 n. 445, consapevole delle sanzioni penali previste dai successivi </w:t>
      </w:r>
      <w:r w:rsidRPr="00D9145C">
        <w:rPr>
          <w:i/>
          <w:color w:val="2B2B2B"/>
          <w:sz w:val="20"/>
          <w:szCs w:val="20"/>
        </w:rPr>
        <w:t>artt. 75 e 76, in caso di false dichiarazioni:</w:t>
      </w:r>
    </w:p>
    <w:p w:rsidR="00CF6D7E" w:rsidRPr="00E017FF" w:rsidRDefault="00CF6D7E" w:rsidP="00125F44">
      <w:pPr>
        <w:pStyle w:val="ListParagraph"/>
        <w:numPr>
          <w:ilvl w:val="0"/>
          <w:numId w:val="1"/>
        </w:numPr>
        <w:spacing w:after="0" w:line="360" w:lineRule="auto"/>
        <w:ind w:left="425" w:hanging="357"/>
        <w:jc w:val="both"/>
        <w:rPr>
          <w:sz w:val="21"/>
          <w:szCs w:val="21"/>
        </w:rPr>
      </w:pPr>
      <w:r w:rsidRPr="00E017FF">
        <w:rPr>
          <w:sz w:val="21"/>
          <w:szCs w:val="21"/>
        </w:rPr>
        <w:t xml:space="preserve">di </w:t>
      </w:r>
      <w:r w:rsidRPr="00D9145C">
        <w:rPr>
          <w:b/>
          <w:sz w:val="21"/>
          <w:szCs w:val="21"/>
          <w:u w:val="single"/>
        </w:rPr>
        <w:t>non</w:t>
      </w:r>
      <w:r w:rsidRPr="00E017FF">
        <w:rPr>
          <w:sz w:val="21"/>
          <w:szCs w:val="21"/>
        </w:rPr>
        <w:t xml:space="preserve"> essere stato in quarantena o isolamento domiciliare negli ultimi 14 giorni;</w:t>
      </w:r>
    </w:p>
    <w:p w:rsidR="00CF6D7E" w:rsidRDefault="00CF6D7E" w:rsidP="00125F44">
      <w:pPr>
        <w:pStyle w:val="ListParagraph"/>
        <w:numPr>
          <w:ilvl w:val="0"/>
          <w:numId w:val="1"/>
        </w:numPr>
        <w:spacing w:after="0" w:line="360" w:lineRule="auto"/>
        <w:ind w:left="425" w:hanging="357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di </w:t>
      </w:r>
      <w:r w:rsidRPr="00D9145C">
        <w:rPr>
          <w:b/>
          <w:sz w:val="21"/>
          <w:szCs w:val="21"/>
          <w:u w:val="single"/>
        </w:rPr>
        <w:t>non</w:t>
      </w:r>
      <w:r>
        <w:rPr>
          <w:sz w:val="21"/>
          <w:szCs w:val="21"/>
        </w:rPr>
        <w:t xml:space="preserve"> </w:t>
      </w:r>
      <w:r w:rsidRPr="00E017FF">
        <w:rPr>
          <w:sz w:val="21"/>
          <w:szCs w:val="21"/>
        </w:rPr>
        <w:t>essere  stato  a  contatto  con  persone  positive al COVID-19, per quanto  di  propria conoscenza,  negli ultimi 14 giorni;</w:t>
      </w:r>
    </w:p>
    <w:p w:rsidR="00CF6D7E" w:rsidRDefault="00CF6D7E" w:rsidP="00125F44">
      <w:pPr>
        <w:pStyle w:val="ListParagraph"/>
        <w:numPr>
          <w:ilvl w:val="0"/>
          <w:numId w:val="1"/>
        </w:numPr>
        <w:spacing w:after="0" w:line="360" w:lineRule="auto"/>
        <w:ind w:left="425" w:hanging="357"/>
        <w:jc w:val="both"/>
        <w:rPr>
          <w:sz w:val="21"/>
          <w:szCs w:val="21"/>
        </w:rPr>
      </w:pPr>
      <w:r w:rsidRPr="00D9145C">
        <w:rPr>
          <w:sz w:val="21"/>
          <w:szCs w:val="21"/>
        </w:rPr>
        <w:t>di accettare di sottoporsi alla misura a distanza della temperatura corporea prima dell’accesso a scuola, consapevo</w:t>
      </w:r>
      <w:r>
        <w:rPr>
          <w:sz w:val="21"/>
          <w:szCs w:val="21"/>
        </w:rPr>
        <w:t>le del fatto che nel caso di valore superiore ai 37.5°C l’accesso sarà impedito ed il valore misurato sarà annotato e comunicato dalla scuola alle competenti autorità sanitarie;</w:t>
      </w:r>
    </w:p>
    <w:p w:rsidR="00CF6D7E" w:rsidRPr="00D9145C" w:rsidRDefault="00CF6D7E" w:rsidP="00125F44">
      <w:pPr>
        <w:pStyle w:val="ListParagraph"/>
        <w:numPr>
          <w:ilvl w:val="0"/>
          <w:numId w:val="1"/>
        </w:numPr>
        <w:spacing w:after="0" w:line="360" w:lineRule="auto"/>
        <w:ind w:left="425" w:hanging="357"/>
        <w:jc w:val="both"/>
        <w:rPr>
          <w:sz w:val="21"/>
          <w:szCs w:val="21"/>
        </w:rPr>
      </w:pPr>
      <w:r w:rsidRPr="00D9145C">
        <w:rPr>
          <w:sz w:val="21"/>
          <w:szCs w:val="21"/>
        </w:rPr>
        <w:t>di informare tempestivamente l’istituzione scolastica qualora venga a conoscenza di eventuali sopravvenute problematiche in merito alle predette dichiarazioni.</w:t>
      </w:r>
    </w:p>
    <w:p w:rsidR="00CF6D7E" w:rsidRPr="00D9145C" w:rsidRDefault="00CF6D7E" w:rsidP="00E040BE">
      <w:pPr>
        <w:jc w:val="both"/>
        <w:rPr>
          <w:b/>
          <w:i/>
          <w:sz w:val="21"/>
          <w:szCs w:val="21"/>
        </w:rPr>
      </w:pPr>
      <w:r w:rsidRPr="00D9145C">
        <w:rPr>
          <w:b/>
          <w:i/>
          <w:sz w:val="21"/>
          <w:szCs w:val="21"/>
        </w:rPr>
        <w:t xml:space="preserve">La  presente  autodichiarazione  viene  rilasciata  quale  misura  di  prevenzione  correlata  con l’emergenza pandemica del SARS CoV 2.  </w:t>
      </w:r>
    </w:p>
    <w:p w:rsidR="00CF6D7E" w:rsidRPr="00E017FF" w:rsidRDefault="00CF6D7E" w:rsidP="00E040BE">
      <w:pPr>
        <w:jc w:val="both"/>
        <w:rPr>
          <w:sz w:val="21"/>
          <w:szCs w:val="21"/>
        </w:rPr>
      </w:pPr>
      <w:r>
        <w:rPr>
          <w:sz w:val="21"/>
          <w:szCs w:val="21"/>
        </w:rPr>
        <w:t>Verzino</w:t>
      </w:r>
      <w:r w:rsidRPr="00E017FF">
        <w:rPr>
          <w:sz w:val="21"/>
          <w:szCs w:val="21"/>
        </w:rPr>
        <w:t xml:space="preserve">,   </w:t>
      </w:r>
      <w:r>
        <w:rPr>
          <w:sz w:val="21"/>
          <w:szCs w:val="21"/>
        </w:rPr>
        <w:t>_  _ / _ _</w:t>
      </w:r>
      <w:r w:rsidRPr="00E017FF">
        <w:rPr>
          <w:sz w:val="21"/>
          <w:szCs w:val="21"/>
        </w:rPr>
        <w:t xml:space="preserve"> / 2020</w:t>
      </w:r>
    </w:p>
    <w:p w:rsidR="00CF6D7E" w:rsidRPr="00E017FF" w:rsidRDefault="00CF6D7E" w:rsidP="00E040BE">
      <w:pPr>
        <w:jc w:val="center"/>
        <w:rPr>
          <w:b/>
          <w:sz w:val="21"/>
          <w:szCs w:val="21"/>
        </w:rPr>
      </w:pPr>
      <w:r w:rsidRPr="00E017FF">
        <w:rPr>
          <w:b/>
          <w:sz w:val="21"/>
          <w:szCs w:val="21"/>
        </w:rPr>
        <w:t>Firma leggibile</w:t>
      </w:r>
      <w:r>
        <w:rPr>
          <w:b/>
          <w:sz w:val="21"/>
          <w:szCs w:val="21"/>
        </w:rPr>
        <w:t xml:space="preserve"> </w:t>
      </w:r>
    </w:p>
    <w:p w:rsidR="00CF6D7E" w:rsidRPr="00E017FF" w:rsidRDefault="00CF6D7E" w:rsidP="00E040BE">
      <w:pPr>
        <w:jc w:val="center"/>
        <w:rPr>
          <w:sz w:val="21"/>
          <w:szCs w:val="21"/>
        </w:rPr>
      </w:pPr>
      <w:r w:rsidRPr="00E017FF">
        <w:rPr>
          <w:sz w:val="21"/>
          <w:szCs w:val="21"/>
        </w:rPr>
        <w:t>___________________________________________</w:t>
      </w:r>
    </w:p>
    <w:sectPr w:rsidR="00CF6D7E" w:rsidRPr="00E017FF" w:rsidSect="003578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540ED"/>
    <w:multiLevelType w:val="hybridMultilevel"/>
    <w:tmpl w:val="F10E4B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B05"/>
    <w:rsid w:val="000F1C8B"/>
    <w:rsid w:val="00100438"/>
    <w:rsid w:val="00125F44"/>
    <w:rsid w:val="00187E55"/>
    <w:rsid w:val="001B36E7"/>
    <w:rsid w:val="001E4F20"/>
    <w:rsid w:val="001E7F04"/>
    <w:rsid w:val="00203F97"/>
    <w:rsid w:val="002361CB"/>
    <w:rsid w:val="00251C1E"/>
    <w:rsid w:val="00357839"/>
    <w:rsid w:val="00367745"/>
    <w:rsid w:val="003744A7"/>
    <w:rsid w:val="003859F0"/>
    <w:rsid w:val="003F1B05"/>
    <w:rsid w:val="00417A4F"/>
    <w:rsid w:val="00552B49"/>
    <w:rsid w:val="005F7226"/>
    <w:rsid w:val="006B3BA9"/>
    <w:rsid w:val="00734DC4"/>
    <w:rsid w:val="00831E26"/>
    <w:rsid w:val="008B7C3F"/>
    <w:rsid w:val="008C77B5"/>
    <w:rsid w:val="00A04921"/>
    <w:rsid w:val="00A255B7"/>
    <w:rsid w:val="00A90BBB"/>
    <w:rsid w:val="00AD2147"/>
    <w:rsid w:val="00AF32FF"/>
    <w:rsid w:val="00C13769"/>
    <w:rsid w:val="00C319FE"/>
    <w:rsid w:val="00C52626"/>
    <w:rsid w:val="00C8113F"/>
    <w:rsid w:val="00CF6D7E"/>
    <w:rsid w:val="00D9145C"/>
    <w:rsid w:val="00DB773B"/>
    <w:rsid w:val="00E017FF"/>
    <w:rsid w:val="00E040BE"/>
    <w:rsid w:val="00E22C43"/>
    <w:rsid w:val="00E478B4"/>
    <w:rsid w:val="00E71118"/>
    <w:rsid w:val="00EA5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39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90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90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90BB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90BBB"/>
    <w:rPr>
      <w:rFonts w:ascii="Cambria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rsid w:val="00A9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0B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040B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308</Words>
  <Characters>1757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</dc:title>
  <dc:subject/>
  <dc:creator>MariaPia D'Andrea</dc:creator>
  <cp:keywords/>
  <dc:description/>
  <cp:lastModifiedBy>Ferrarelli</cp:lastModifiedBy>
  <cp:revision>10</cp:revision>
  <dcterms:created xsi:type="dcterms:W3CDTF">2020-08-19T17:25:00Z</dcterms:created>
  <dcterms:modified xsi:type="dcterms:W3CDTF">2020-08-20T19:56:00Z</dcterms:modified>
</cp:coreProperties>
</file>