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XSpec="center" w:tblpY="4066"/>
        <w:tblW w:w="10456" w:type="dxa"/>
        <w:tblLook w:val="04A0" w:firstRow="1" w:lastRow="0" w:firstColumn="1" w:lastColumn="0" w:noHBand="0" w:noVBand="1"/>
      </w:tblPr>
      <w:tblGrid>
        <w:gridCol w:w="5676"/>
        <w:gridCol w:w="4780"/>
      </w:tblGrid>
      <w:tr w:rsidR="000878ED" w14:paraId="495EA0C1" w14:textId="77777777" w:rsidTr="000878ED">
        <w:tc>
          <w:tcPr>
            <w:tcW w:w="5676" w:type="dxa"/>
            <w:shd w:val="clear" w:color="auto" w:fill="92D050"/>
          </w:tcPr>
          <w:p w14:paraId="4C0EF1E4" w14:textId="77777777" w:rsidR="000878ED" w:rsidRDefault="000878ED" w:rsidP="000878ED">
            <w:pPr>
              <w:tabs>
                <w:tab w:val="center" w:pos="4819"/>
                <w:tab w:val="right" w:pos="9638"/>
              </w:tabs>
              <w:suppressAutoHyphens/>
              <w:autoSpaceDN w:val="0"/>
              <w:textAlignment w:val="baseline"/>
              <w:rPr>
                <w:rFonts w:cs="Calibri"/>
                <w:noProof/>
                <w:lang w:val="en-US"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1435E26" wp14:editId="707FBD1B">
                  <wp:extent cx="3463913" cy="1333500"/>
                  <wp:effectExtent l="0" t="0" r="3810" b="0"/>
                  <wp:docPr id="2" name="Immagine 2" descr="immagine slidesh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magine slidesh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3913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0" w:type="dxa"/>
          </w:tcPr>
          <w:p w14:paraId="74628C7F" w14:textId="77777777" w:rsidR="000878ED" w:rsidRPr="00DE3CE3" w:rsidRDefault="000878ED" w:rsidP="000878ED">
            <w:pPr>
              <w:spacing w:after="0" w:line="240" w:lineRule="auto"/>
              <w:jc w:val="center"/>
              <w:rPr>
                <w:rFonts w:eastAsia="Times New Roman"/>
                <w:b/>
                <w:color w:val="4F81BD"/>
                <w:sz w:val="24"/>
                <w:szCs w:val="24"/>
                <w:lang w:eastAsia="it-IT"/>
              </w:rPr>
            </w:pPr>
            <w:r w:rsidRPr="004D3D16">
              <w:rPr>
                <w:rFonts w:eastAsia="Times New Roman"/>
                <w:b/>
                <w:color w:val="4F81BD"/>
                <w:sz w:val="24"/>
                <w:szCs w:val="24"/>
                <w:lang w:eastAsia="it-IT"/>
              </w:rPr>
              <w:t>Realizzazione di percorsi educativi volti al potenziamento delle competenze delle studentesse e degli studenti e per la socialità e l’accoglienza</w:t>
            </w:r>
          </w:p>
          <w:p w14:paraId="03B4C7B8" w14:textId="77777777" w:rsidR="000878ED" w:rsidRPr="00BB6818" w:rsidRDefault="000878ED" w:rsidP="000878ED">
            <w:pPr>
              <w:rPr>
                <w:rFonts w:cs="Calibri"/>
                <w:lang w:val="en-US"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F86A4D3" wp14:editId="1B6E21C6">
                  <wp:extent cx="2828925" cy="548575"/>
                  <wp:effectExtent l="0" t="0" r="0" b="4445"/>
                  <wp:docPr id="6" name="Immagine 6" descr="Descrizione: Descrizione: Descrizione: E:\ANNO SCOLA 2020_21\PON _2020\SMART_CLASS_307\PUBBLICITA'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Descrizione: Descrizione: E:\ANNO SCOLA 2020_21\PON _2020\SMART_CLASS_307\PUBBLICITA'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54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49EDD2" w14:textId="77777777" w:rsidR="008D050D" w:rsidRPr="001F3352" w:rsidRDefault="00FA04BF" w:rsidP="008D050D">
      <w:pPr>
        <w:spacing w:after="0"/>
        <w:jc w:val="right"/>
        <w:rPr>
          <w:rFonts w:cs="Calibri"/>
          <w:b/>
          <w:sz w:val="24"/>
          <w:szCs w:val="24"/>
        </w:rPr>
      </w:pPr>
      <w:r w:rsidRPr="001F3352">
        <w:rPr>
          <w:rFonts w:cs="Calibri"/>
          <w:b/>
          <w:sz w:val="24"/>
          <w:szCs w:val="24"/>
        </w:rPr>
        <w:t xml:space="preserve">        </w:t>
      </w:r>
      <w:r w:rsidR="008D050D" w:rsidRPr="001F3352">
        <w:rPr>
          <w:rFonts w:cs="Calibri"/>
          <w:b/>
          <w:sz w:val="24"/>
          <w:szCs w:val="24"/>
        </w:rPr>
        <w:t xml:space="preserve">     </w:t>
      </w:r>
    </w:p>
    <w:p w14:paraId="053565BD" w14:textId="77777777" w:rsidR="001011F2" w:rsidRPr="003D2094" w:rsidRDefault="00FA04BF" w:rsidP="009C5654">
      <w:pPr>
        <w:spacing w:after="0"/>
        <w:jc w:val="right"/>
        <w:rPr>
          <w:rFonts w:eastAsia="Times New Roman" w:cs="Calibri"/>
          <w:b/>
          <w:color w:val="FF0000"/>
          <w:sz w:val="24"/>
          <w:szCs w:val="24"/>
          <w:lang w:eastAsia="it-IT"/>
        </w:rPr>
      </w:pPr>
      <w:r w:rsidRPr="003D2094">
        <w:rPr>
          <w:rFonts w:cs="Calibri"/>
          <w:b/>
          <w:sz w:val="24"/>
          <w:szCs w:val="24"/>
        </w:rPr>
        <w:t xml:space="preserve">                                      </w:t>
      </w:r>
      <w:r w:rsidR="00FB2FD4" w:rsidRPr="003D2094">
        <w:rPr>
          <w:rFonts w:eastAsia="Times New Roman" w:cs="Calibri"/>
          <w:b/>
          <w:color w:val="FF0000"/>
          <w:sz w:val="24"/>
          <w:szCs w:val="24"/>
          <w:lang w:eastAsia="it-IT"/>
        </w:rPr>
        <w:t xml:space="preserve">                                                       </w:t>
      </w:r>
    </w:p>
    <w:p w14:paraId="6C8CABF8" w14:textId="77777777" w:rsidR="00FA04BF" w:rsidRPr="009C5654" w:rsidRDefault="00FB2FD4" w:rsidP="009C5654">
      <w:pPr>
        <w:spacing w:after="0"/>
        <w:jc w:val="right"/>
        <w:rPr>
          <w:rFonts w:eastAsia="Times New Roman" w:cs="Calibri"/>
          <w:b/>
          <w:sz w:val="24"/>
          <w:szCs w:val="24"/>
          <w:lang w:eastAsia="it-IT"/>
        </w:rPr>
      </w:pPr>
      <w:r w:rsidRPr="00895F9F">
        <w:rPr>
          <w:rFonts w:eastAsia="Times New Roman" w:cs="Calibri"/>
          <w:b/>
          <w:color w:val="FF0000"/>
          <w:sz w:val="24"/>
          <w:szCs w:val="24"/>
          <w:lang w:eastAsia="it-IT"/>
        </w:rPr>
        <w:t xml:space="preserve">     </w:t>
      </w:r>
      <w:r w:rsidR="00FA04BF" w:rsidRPr="009C5654">
        <w:rPr>
          <w:rFonts w:eastAsia="Times New Roman" w:cs="Calibri"/>
          <w:b/>
          <w:sz w:val="24"/>
          <w:szCs w:val="24"/>
          <w:lang w:eastAsia="it-IT"/>
        </w:rPr>
        <w:t>All’Albo Pretorio On-Line</w:t>
      </w:r>
    </w:p>
    <w:p w14:paraId="6BAE3EA7" w14:textId="77777777" w:rsidR="001011F2" w:rsidRPr="001011F2" w:rsidRDefault="00FB2FD4" w:rsidP="00101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it-IT"/>
        </w:rPr>
      </w:pPr>
      <w:r w:rsidRPr="009C5654">
        <w:rPr>
          <w:rFonts w:eastAsia="Times New Roman" w:cs="Calibri"/>
          <w:b/>
          <w:sz w:val="24"/>
          <w:szCs w:val="24"/>
          <w:lang w:eastAsia="it-IT"/>
        </w:rPr>
        <w:t xml:space="preserve">                                                                                                                       </w:t>
      </w:r>
      <w:r w:rsidR="001011F2" w:rsidRPr="001011F2">
        <w:rPr>
          <w:rFonts w:eastAsia="Times New Roman" w:cs="Calibri"/>
          <w:b/>
          <w:sz w:val="24"/>
          <w:szCs w:val="24"/>
          <w:lang w:eastAsia="it-IT"/>
        </w:rPr>
        <w:t xml:space="preserve">Agli atti </w:t>
      </w:r>
    </w:p>
    <w:p w14:paraId="16A68CB9" w14:textId="77777777" w:rsidR="004D3D16" w:rsidRPr="009C5654" w:rsidRDefault="001011F2" w:rsidP="00101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it-IT"/>
        </w:rPr>
      </w:pPr>
      <w:r w:rsidRPr="001011F2">
        <w:rPr>
          <w:rFonts w:eastAsia="Times New Roman" w:cs="Calibri"/>
          <w:b/>
          <w:sz w:val="24"/>
          <w:szCs w:val="24"/>
          <w:lang w:eastAsia="it-IT"/>
        </w:rPr>
        <w:t>Al sito web – Sez. Progetti</w:t>
      </w:r>
    </w:p>
    <w:p w14:paraId="0E715905" w14:textId="77777777" w:rsidR="00FB2FD4" w:rsidRDefault="00FB2FD4" w:rsidP="00433B3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</w:rPr>
      </w:pPr>
    </w:p>
    <w:p w14:paraId="2D70D70E" w14:textId="1A688B26" w:rsidR="00D50493" w:rsidRPr="00D50493" w:rsidRDefault="00D50493" w:rsidP="00E57EE0">
      <w:pPr>
        <w:pStyle w:val="Default"/>
        <w:jc w:val="both"/>
        <w:rPr>
          <w:b/>
          <w:sz w:val="28"/>
          <w:szCs w:val="28"/>
        </w:rPr>
      </w:pPr>
      <w:r w:rsidRPr="00D50493">
        <w:rPr>
          <w:b/>
          <w:sz w:val="28"/>
          <w:szCs w:val="28"/>
        </w:rPr>
        <w:t>Dichiarazione sull’esito della procedura di selezione interna di Tutors ed Esperti nell’ambito</w:t>
      </w:r>
      <w:r w:rsidR="00E57EE0">
        <w:rPr>
          <w:b/>
          <w:sz w:val="28"/>
          <w:szCs w:val="28"/>
        </w:rPr>
        <w:t xml:space="preserve"> </w:t>
      </w:r>
      <w:r w:rsidRPr="00D50493">
        <w:rPr>
          <w:b/>
          <w:sz w:val="28"/>
          <w:szCs w:val="28"/>
        </w:rPr>
        <w:t>del PON “</w:t>
      </w:r>
      <w:r w:rsidR="00E57EE0" w:rsidRPr="00E57EE0">
        <w:rPr>
          <w:b/>
          <w:sz w:val="28"/>
          <w:szCs w:val="28"/>
        </w:rPr>
        <w:t>Per la Scuola, competenze e ambienti per l’apprendimento</w:t>
      </w:r>
      <w:r w:rsidRPr="00D50493">
        <w:rPr>
          <w:b/>
          <w:sz w:val="28"/>
          <w:szCs w:val="28"/>
        </w:rPr>
        <w:t>” e determina che:</w:t>
      </w:r>
    </w:p>
    <w:p w14:paraId="5CF6FD70" w14:textId="4B759D9D" w:rsidR="00D50493" w:rsidRPr="00D50493" w:rsidRDefault="00D50493" w:rsidP="00D50493">
      <w:pPr>
        <w:pStyle w:val="Default"/>
        <w:jc w:val="both"/>
        <w:rPr>
          <w:b/>
          <w:sz w:val="28"/>
          <w:szCs w:val="28"/>
        </w:rPr>
      </w:pPr>
      <w:r w:rsidRPr="00D50493">
        <w:rPr>
          <w:b/>
          <w:sz w:val="28"/>
          <w:szCs w:val="28"/>
        </w:rPr>
        <w:t>1)</w:t>
      </w:r>
      <w:r w:rsidRPr="00D50493">
        <w:rPr>
          <w:b/>
          <w:sz w:val="28"/>
          <w:szCs w:val="28"/>
        </w:rPr>
        <w:tab/>
        <w:t xml:space="preserve">emana avviso rivolto a personale esperto </w:t>
      </w:r>
      <w:r w:rsidR="00E57EE0">
        <w:rPr>
          <w:b/>
          <w:sz w:val="28"/>
          <w:szCs w:val="28"/>
        </w:rPr>
        <w:t xml:space="preserve">interno ed </w:t>
      </w:r>
      <w:r w:rsidRPr="00D50493">
        <w:rPr>
          <w:b/>
          <w:sz w:val="28"/>
          <w:szCs w:val="28"/>
        </w:rPr>
        <w:t>esterno alla scuola;</w:t>
      </w:r>
    </w:p>
    <w:p w14:paraId="0A65AB3A" w14:textId="77777777" w:rsidR="009C5654" w:rsidRDefault="00D50493" w:rsidP="00D50493">
      <w:pPr>
        <w:pStyle w:val="Default"/>
        <w:jc w:val="both"/>
        <w:rPr>
          <w:b/>
          <w:sz w:val="28"/>
          <w:szCs w:val="28"/>
        </w:rPr>
      </w:pPr>
      <w:r w:rsidRPr="00D50493">
        <w:rPr>
          <w:b/>
          <w:sz w:val="28"/>
          <w:szCs w:val="28"/>
        </w:rPr>
        <w:t>2)</w:t>
      </w:r>
      <w:r w:rsidRPr="00D50493">
        <w:rPr>
          <w:b/>
          <w:sz w:val="28"/>
          <w:szCs w:val="28"/>
        </w:rPr>
        <w:tab/>
        <w:t xml:space="preserve"> riapertura termine del bando pubblico per il reclutamento di tutor</w:t>
      </w:r>
    </w:p>
    <w:p w14:paraId="79667502" w14:textId="77777777" w:rsidR="00D50493" w:rsidRPr="009C5654" w:rsidRDefault="00D50493" w:rsidP="00D50493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6AA3BC9E" w14:textId="77777777" w:rsidR="004D3D16" w:rsidRPr="004D3D16" w:rsidRDefault="004D3D16" w:rsidP="004D3D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eastAsia="it-IT"/>
        </w:rPr>
      </w:pPr>
      <w:r w:rsidRPr="004D3D16">
        <w:rPr>
          <w:rFonts w:ascii="Garamond" w:hAnsi="Garamond" w:cs="Garamond"/>
          <w:color w:val="000000"/>
          <w:sz w:val="24"/>
          <w:szCs w:val="24"/>
          <w:lang w:eastAsia="it-IT"/>
        </w:rPr>
        <w:t>Programma Operativo Complementare (POC) “</w:t>
      </w:r>
      <w:bookmarkStart w:id="0" w:name="_Hlk133494007"/>
      <w:r w:rsidRPr="004D3D16">
        <w:rPr>
          <w:rFonts w:ascii="Garamond" w:hAnsi="Garamond" w:cs="Garamond"/>
          <w:color w:val="000000"/>
          <w:sz w:val="24"/>
          <w:szCs w:val="24"/>
          <w:lang w:eastAsia="it-IT"/>
        </w:rPr>
        <w:t>Per la Scuola, competenze e ambienti per l’apprendimento</w:t>
      </w:r>
      <w:bookmarkEnd w:id="0"/>
      <w:r w:rsidRPr="004D3D16">
        <w:rPr>
          <w:rFonts w:ascii="Garamond" w:hAnsi="Garamond" w:cs="Garamond"/>
          <w:color w:val="000000"/>
          <w:sz w:val="24"/>
          <w:szCs w:val="24"/>
          <w:lang w:eastAsia="it-IT"/>
        </w:rPr>
        <w:t>” 2014-2020 finanziato con il Fondo di Rotazione (</w:t>
      </w:r>
      <w:proofErr w:type="spellStart"/>
      <w:r w:rsidRPr="004D3D16">
        <w:rPr>
          <w:rFonts w:ascii="Garamond" w:hAnsi="Garamond" w:cs="Garamond"/>
          <w:color w:val="000000"/>
          <w:sz w:val="24"/>
          <w:szCs w:val="24"/>
          <w:lang w:eastAsia="it-IT"/>
        </w:rPr>
        <w:t>FdR</w:t>
      </w:r>
      <w:proofErr w:type="spellEnd"/>
      <w:r w:rsidRPr="004D3D16">
        <w:rPr>
          <w:rFonts w:ascii="Garamond" w:hAnsi="Garamond" w:cs="Garamond"/>
          <w:color w:val="000000"/>
          <w:sz w:val="24"/>
          <w:szCs w:val="24"/>
          <w:lang w:eastAsia="it-IT"/>
        </w:rPr>
        <w:t>)– Obiettivi Specifici 10.1, 10.2 e 10.3 – Azioni 10.1.1, 10.2.2 e 10.3.1.</w:t>
      </w:r>
    </w:p>
    <w:p w14:paraId="2687F302" w14:textId="77777777" w:rsidR="00C87577" w:rsidRPr="0067252C" w:rsidRDefault="004D3D16" w:rsidP="004D3D1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Garamond"/>
          <w:color w:val="000000"/>
          <w:sz w:val="23"/>
          <w:szCs w:val="23"/>
          <w:lang w:eastAsia="it-IT"/>
        </w:rPr>
      </w:pPr>
      <w:r w:rsidRPr="004D3D16">
        <w:rPr>
          <w:rFonts w:ascii="Garamond" w:hAnsi="Garamond" w:cs="Garamond"/>
          <w:color w:val="000000"/>
          <w:sz w:val="24"/>
          <w:szCs w:val="24"/>
          <w:lang w:eastAsia="it-IT"/>
        </w:rPr>
        <w:t>Avviso pubblico prot. n. 33956 del 18/05/2022 – Realizzazione di percorsi educativi volti al potenziamento delle competenze delle studentesse e degli studenti e per la socialità e l’accoglienza</w:t>
      </w:r>
      <w:r w:rsidR="00C87577" w:rsidRPr="0067252C">
        <w:rPr>
          <w:rFonts w:asciiTheme="minorHAnsi" w:hAnsiTheme="minorHAnsi" w:cs="Garamond"/>
          <w:i/>
          <w:iCs/>
          <w:color w:val="000000"/>
          <w:sz w:val="23"/>
          <w:szCs w:val="23"/>
          <w:lang w:eastAsia="it-IT"/>
        </w:rPr>
        <w:t xml:space="preserve">. </w:t>
      </w:r>
    </w:p>
    <w:p w14:paraId="488265FF" w14:textId="77777777" w:rsidR="009C5654" w:rsidRPr="009C5654" w:rsidRDefault="009C5654" w:rsidP="00C87577">
      <w:pPr>
        <w:pStyle w:val="Default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368"/>
        <w:gridCol w:w="2097"/>
      </w:tblGrid>
      <w:tr w:rsidR="007156B8" w:rsidRPr="006D3748" w14:paraId="421020CF" w14:textId="77777777" w:rsidTr="005535EA">
        <w:tc>
          <w:tcPr>
            <w:tcW w:w="2162" w:type="pct"/>
            <w:shd w:val="clear" w:color="auto" w:fill="auto"/>
          </w:tcPr>
          <w:p w14:paraId="4D8FD269" w14:textId="77777777" w:rsidR="007156B8" w:rsidRPr="006D3748" w:rsidRDefault="007156B8" w:rsidP="006D3748">
            <w:pPr>
              <w:spacing w:after="0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 w:rsidRPr="006D37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1749" w:type="pct"/>
            <w:shd w:val="clear" w:color="auto" w:fill="auto"/>
          </w:tcPr>
          <w:p w14:paraId="2187D9C4" w14:textId="77777777" w:rsidR="007156B8" w:rsidRPr="006D3748" w:rsidRDefault="007156B8" w:rsidP="006D374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6D37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  <w:t>Codice progetto</w:t>
            </w:r>
          </w:p>
        </w:tc>
        <w:tc>
          <w:tcPr>
            <w:tcW w:w="1089" w:type="pct"/>
            <w:shd w:val="clear" w:color="auto" w:fill="auto"/>
          </w:tcPr>
          <w:p w14:paraId="73BA02F3" w14:textId="77777777" w:rsidR="007156B8" w:rsidRPr="006D3748" w:rsidRDefault="007156B8" w:rsidP="006D37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D37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  <w:t>CUP</w:t>
            </w:r>
          </w:p>
        </w:tc>
      </w:tr>
      <w:tr w:rsidR="005730F6" w:rsidRPr="006D3748" w14:paraId="24E4BB2F" w14:textId="77777777" w:rsidTr="005535EA">
        <w:tc>
          <w:tcPr>
            <w:tcW w:w="2162" w:type="pct"/>
            <w:shd w:val="clear" w:color="auto" w:fill="auto"/>
          </w:tcPr>
          <w:p w14:paraId="7FC77AD7" w14:textId="77777777" w:rsidR="005730F6" w:rsidRPr="005535EA" w:rsidRDefault="009427A7" w:rsidP="00EB0837">
            <w:pPr>
              <w:spacing w:after="0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5535EA">
              <w:rPr>
                <w:rFonts w:eastAsia="Times New Roman" w:cs="Calibri"/>
                <w:b/>
                <w:sz w:val="24"/>
                <w:szCs w:val="24"/>
                <w:lang w:eastAsia="it-IT"/>
              </w:rPr>
              <w:t>NON DIS-PERDIAMOCI DI VISTA</w:t>
            </w:r>
          </w:p>
        </w:tc>
        <w:tc>
          <w:tcPr>
            <w:tcW w:w="1749" w:type="pct"/>
            <w:shd w:val="clear" w:color="auto" w:fill="auto"/>
          </w:tcPr>
          <w:p w14:paraId="22C07B8D" w14:textId="77777777" w:rsidR="005730F6" w:rsidRPr="005535EA" w:rsidRDefault="009427A7" w:rsidP="005535EA">
            <w:pPr>
              <w:spacing w:after="0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5535EA">
              <w:rPr>
                <w:rFonts w:eastAsia="Times New Roman" w:cs="Calibri"/>
                <w:b/>
                <w:sz w:val="24"/>
                <w:szCs w:val="24"/>
                <w:lang w:eastAsia="it-IT"/>
              </w:rPr>
              <w:t>10.1.1A-FDRPOC-CL-2022-25</w:t>
            </w:r>
          </w:p>
        </w:tc>
        <w:tc>
          <w:tcPr>
            <w:tcW w:w="1089" w:type="pct"/>
            <w:shd w:val="clear" w:color="auto" w:fill="auto"/>
          </w:tcPr>
          <w:p w14:paraId="4D5083FF" w14:textId="77777777" w:rsidR="00A462DE" w:rsidRPr="005535EA" w:rsidRDefault="005535EA" w:rsidP="0047011B">
            <w:pPr>
              <w:spacing w:after="0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5535EA">
              <w:rPr>
                <w:rFonts w:eastAsia="Times New Roman" w:cs="Calibri"/>
                <w:b/>
                <w:sz w:val="24"/>
                <w:szCs w:val="24"/>
                <w:lang w:eastAsia="it-IT"/>
              </w:rPr>
              <w:t>D24C22000590001</w:t>
            </w:r>
          </w:p>
        </w:tc>
      </w:tr>
    </w:tbl>
    <w:p w14:paraId="75EDC2FA" w14:textId="77777777" w:rsidR="007156B8" w:rsidRDefault="007156B8" w:rsidP="00CD403D">
      <w:pPr>
        <w:spacing w:after="0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3D5DE6E8" w14:textId="77777777" w:rsidR="001E5B61" w:rsidRDefault="00FA04BF" w:rsidP="00FA04B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000000"/>
          <w:lang w:eastAsia="it-IT"/>
        </w:rPr>
      </w:pPr>
      <w:r w:rsidRPr="000476EE">
        <w:rPr>
          <w:rFonts w:eastAsia="Times New Roman" w:cs="Calibri"/>
          <w:b/>
          <w:color w:val="000000"/>
          <w:lang w:eastAsia="it-IT"/>
        </w:rPr>
        <w:t>IL DIRIGENTE SCOLASTICO</w:t>
      </w:r>
    </w:p>
    <w:p w14:paraId="5670364F" w14:textId="77777777" w:rsidR="00E57EE0" w:rsidRDefault="00E57EE0" w:rsidP="00FA04B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000000"/>
          <w:lang w:eastAsia="it-IT"/>
        </w:rPr>
      </w:pPr>
    </w:p>
    <w:p w14:paraId="29E06159" w14:textId="77777777" w:rsidR="009C5654" w:rsidRDefault="009C5654" w:rsidP="00FA04B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color w:val="00000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8305"/>
      </w:tblGrid>
      <w:tr w:rsidR="005730F6" w:rsidRPr="000D704A" w14:paraId="547B3730" w14:textId="77777777" w:rsidTr="005535EA">
        <w:tc>
          <w:tcPr>
            <w:tcW w:w="687" w:type="pct"/>
            <w:shd w:val="clear" w:color="auto" w:fill="auto"/>
          </w:tcPr>
          <w:p w14:paraId="20035559" w14:textId="77777777" w:rsidR="005730F6" w:rsidRDefault="00EB0837" w:rsidP="00303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VISTO</w:t>
            </w:r>
          </w:p>
        </w:tc>
        <w:tc>
          <w:tcPr>
            <w:tcW w:w="4313" w:type="pct"/>
            <w:shd w:val="clear" w:color="auto" w:fill="auto"/>
          </w:tcPr>
          <w:p w14:paraId="3AEDEBC8" w14:textId="77777777" w:rsidR="005730F6" w:rsidRPr="005F0C10" w:rsidRDefault="005730F6" w:rsidP="005730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w w:val="95"/>
                <w:highlight w:val="yellow"/>
              </w:rPr>
            </w:pPr>
            <w:r w:rsidRPr="00895F9F">
              <w:rPr>
                <w:rFonts w:eastAsia="Arial" w:cs="Calibri"/>
                <w:w w:val="95"/>
                <w:lang w:val="x-none" w:eastAsia="it-IT" w:bidi="it-IT"/>
              </w:rPr>
              <w:t xml:space="preserve">il Programma Operativo Nazionale e in particolare  </w:t>
            </w:r>
            <w:r w:rsidRPr="00895F9F">
              <w:rPr>
                <w:rFonts w:eastAsia="Arial" w:cs="Calibri"/>
                <w:w w:val="95"/>
                <w:lang w:eastAsia="it-IT" w:bidi="it-IT"/>
              </w:rPr>
              <w:t>l’</w:t>
            </w:r>
            <w:r w:rsidRPr="00895F9F">
              <w:rPr>
                <w:rFonts w:eastAsia="Arial" w:cs="Calibri"/>
                <w:w w:val="95"/>
                <w:lang w:val="x-none" w:eastAsia="it-IT" w:bidi="it-IT"/>
              </w:rPr>
              <w:t xml:space="preserve"> Avviso pubblico </w:t>
            </w:r>
            <w:r w:rsidR="00895F9F" w:rsidRPr="00895F9F">
              <w:rPr>
                <w:rFonts w:eastAsia="Arial" w:cs="Calibri"/>
                <w:w w:val="95"/>
                <w:lang w:val="x-none" w:eastAsia="it-IT" w:bidi="it-IT"/>
              </w:rPr>
              <w:t>prot. n. 33956 del 18/05/2022 – Realizzazione di percorsi educativi volti al potenziamento delle competenze delle studentesse e degli studenti e per la socialità e l’accoglienza</w:t>
            </w:r>
            <w:r w:rsidR="005F0C10">
              <w:rPr>
                <w:rFonts w:eastAsia="Arial" w:cs="Calibri"/>
                <w:w w:val="95"/>
                <w:lang w:eastAsia="it-IT" w:bidi="it-IT"/>
              </w:rPr>
              <w:t>;</w:t>
            </w:r>
          </w:p>
        </w:tc>
      </w:tr>
      <w:tr w:rsidR="00E02A8D" w:rsidRPr="000D704A" w14:paraId="75953A7D" w14:textId="77777777" w:rsidTr="005535EA">
        <w:tc>
          <w:tcPr>
            <w:tcW w:w="687" w:type="pct"/>
            <w:shd w:val="clear" w:color="auto" w:fill="auto"/>
          </w:tcPr>
          <w:p w14:paraId="16011CFC" w14:textId="77777777" w:rsidR="00E02A8D" w:rsidRPr="000D704A" w:rsidRDefault="00E02A8D" w:rsidP="00303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VISTA</w:t>
            </w:r>
          </w:p>
        </w:tc>
        <w:tc>
          <w:tcPr>
            <w:tcW w:w="4313" w:type="pct"/>
            <w:shd w:val="clear" w:color="auto" w:fill="auto"/>
          </w:tcPr>
          <w:p w14:paraId="43C19C47" w14:textId="4A595699" w:rsidR="00E02A8D" w:rsidRPr="00895F9F" w:rsidRDefault="00EB0837" w:rsidP="00175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w w:val="95"/>
              </w:rPr>
            </w:pPr>
            <w:r w:rsidRPr="00895F9F">
              <w:rPr>
                <w:rFonts w:cs="Calibri"/>
                <w:w w:val="95"/>
              </w:rPr>
              <w:t xml:space="preserve">la </w:t>
            </w:r>
            <w:r w:rsidR="00895F9F" w:rsidRPr="00895F9F">
              <w:rPr>
                <w:rFonts w:cs="Calibri"/>
                <w:w w:val="95"/>
              </w:rPr>
              <w:t>nota del 17 giugno 2022</w:t>
            </w:r>
            <w:r w:rsidR="005730F6" w:rsidRPr="00895F9F">
              <w:rPr>
                <w:rFonts w:cs="Calibri"/>
                <w:w w:val="95"/>
              </w:rPr>
              <w:t xml:space="preserve"> </w:t>
            </w:r>
            <w:r w:rsidR="00175B46" w:rsidRPr="00895F9F">
              <w:rPr>
                <w:rFonts w:cs="Calibri"/>
                <w:w w:val="95"/>
              </w:rPr>
              <w:t xml:space="preserve">la quale riporta che </w:t>
            </w:r>
            <w:r w:rsidR="005730F6" w:rsidRPr="00895F9F">
              <w:rPr>
                <w:rFonts w:cs="Calibri"/>
                <w:w w:val="95"/>
              </w:rPr>
              <w:t xml:space="preserve">sulla pagina web dedicata al PON “Per la Scuola” 2014-2020 </w:t>
            </w:r>
            <w:r w:rsidR="00175B46" w:rsidRPr="00895F9F">
              <w:rPr>
                <w:rFonts w:cs="Calibri"/>
                <w:w w:val="95"/>
              </w:rPr>
              <w:t xml:space="preserve">sono state pubblicate </w:t>
            </w:r>
            <w:r w:rsidR="005730F6" w:rsidRPr="00895F9F">
              <w:rPr>
                <w:rFonts w:cs="Calibri"/>
                <w:w w:val="95"/>
              </w:rPr>
              <w:t>le g</w:t>
            </w:r>
            <w:r w:rsidR="005F0C10">
              <w:rPr>
                <w:rFonts w:cs="Calibri"/>
                <w:w w:val="95"/>
              </w:rPr>
              <w:t>raduatorie regionali definitive;</w:t>
            </w:r>
            <w:r w:rsidRPr="00895F9F">
              <w:rPr>
                <w:rFonts w:cs="Calibri"/>
                <w:w w:val="95"/>
              </w:rPr>
              <w:t xml:space="preserve"> </w:t>
            </w:r>
          </w:p>
        </w:tc>
      </w:tr>
      <w:tr w:rsidR="001E4393" w:rsidRPr="000D704A" w14:paraId="7938F954" w14:textId="77777777" w:rsidTr="005535EA">
        <w:tc>
          <w:tcPr>
            <w:tcW w:w="687" w:type="pct"/>
            <w:shd w:val="clear" w:color="auto" w:fill="auto"/>
          </w:tcPr>
          <w:p w14:paraId="78F1C06C" w14:textId="77777777" w:rsidR="001E4393" w:rsidRPr="000D704A" w:rsidRDefault="001E4393" w:rsidP="00303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VISTA</w:t>
            </w:r>
          </w:p>
        </w:tc>
        <w:tc>
          <w:tcPr>
            <w:tcW w:w="4313" w:type="pct"/>
            <w:shd w:val="clear" w:color="auto" w:fill="auto"/>
          </w:tcPr>
          <w:p w14:paraId="6D6FE88A" w14:textId="59BC9E74" w:rsidR="001E4393" w:rsidRPr="001E4393" w:rsidRDefault="001E4393" w:rsidP="00594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w w:val="95"/>
              </w:rPr>
            </w:pPr>
            <w:r w:rsidRPr="001E4393">
              <w:rPr>
                <w:rFonts w:cs="Calibri"/>
                <w:w w:val="95"/>
              </w:rPr>
              <w:t>La lettera di autorizzazione scaricata dal SIF Prot. AOOGABMI-53714 del 21/06/2022</w:t>
            </w:r>
            <w:r w:rsidR="005F0C10">
              <w:rPr>
                <w:rFonts w:cs="Calibri"/>
                <w:w w:val="95"/>
              </w:rPr>
              <w:t>;</w:t>
            </w:r>
          </w:p>
        </w:tc>
      </w:tr>
      <w:tr w:rsidR="001E5B61" w:rsidRPr="000D704A" w14:paraId="37D50D27" w14:textId="77777777" w:rsidTr="005535EA">
        <w:tc>
          <w:tcPr>
            <w:tcW w:w="687" w:type="pct"/>
            <w:shd w:val="clear" w:color="auto" w:fill="auto"/>
          </w:tcPr>
          <w:p w14:paraId="19C20DD2" w14:textId="77777777" w:rsidR="001E5B61" w:rsidRPr="000D704A" w:rsidRDefault="001E5B61" w:rsidP="00303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0D704A">
              <w:rPr>
                <w:rFonts w:cs="Calibri"/>
                <w:b/>
              </w:rPr>
              <w:lastRenderedPageBreak/>
              <w:t>VISTO</w:t>
            </w:r>
          </w:p>
        </w:tc>
        <w:tc>
          <w:tcPr>
            <w:tcW w:w="4313" w:type="pct"/>
            <w:shd w:val="clear" w:color="auto" w:fill="auto"/>
          </w:tcPr>
          <w:p w14:paraId="4498DFF8" w14:textId="77777777" w:rsidR="001E5B61" w:rsidRPr="001E4393" w:rsidRDefault="001E5B61" w:rsidP="00594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Calibri"/>
                <w:w w:val="95"/>
                <w:lang w:val="x-none" w:eastAsia="it-IT" w:bidi="it-IT"/>
              </w:rPr>
            </w:pPr>
            <w:r w:rsidRPr="001E4393">
              <w:rPr>
                <w:rFonts w:cs="Calibri"/>
                <w:w w:val="95"/>
              </w:rPr>
              <w:t>il</w:t>
            </w:r>
            <w:r w:rsidRPr="001E4393">
              <w:rPr>
                <w:rFonts w:cs="Calibri"/>
                <w:spacing w:val="-23"/>
                <w:w w:val="95"/>
              </w:rPr>
              <w:t xml:space="preserve"> </w:t>
            </w:r>
            <w:r w:rsidRPr="001E4393">
              <w:rPr>
                <w:rFonts w:cs="Calibri"/>
                <w:w w:val="95"/>
              </w:rPr>
              <w:t>Programma</w:t>
            </w:r>
            <w:r w:rsidRPr="001E4393">
              <w:rPr>
                <w:rFonts w:cs="Calibri"/>
                <w:spacing w:val="-22"/>
                <w:w w:val="95"/>
              </w:rPr>
              <w:t xml:space="preserve"> </w:t>
            </w:r>
            <w:r w:rsidRPr="001E4393">
              <w:rPr>
                <w:rFonts w:cs="Calibri"/>
                <w:w w:val="95"/>
              </w:rPr>
              <w:t>Annuale</w:t>
            </w:r>
            <w:r w:rsidRPr="001E4393">
              <w:rPr>
                <w:rFonts w:cs="Calibri"/>
                <w:spacing w:val="-22"/>
                <w:w w:val="95"/>
              </w:rPr>
              <w:t xml:space="preserve"> </w:t>
            </w:r>
            <w:r w:rsidRPr="001E4393">
              <w:rPr>
                <w:rFonts w:cs="Calibri"/>
                <w:w w:val="95"/>
              </w:rPr>
              <w:t>per</w:t>
            </w:r>
            <w:r w:rsidRPr="001E4393">
              <w:rPr>
                <w:rFonts w:cs="Calibri"/>
                <w:spacing w:val="-22"/>
                <w:w w:val="95"/>
              </w:rPr>
              <w:t xml:space="preserve"> </w:t>
            </w:r>
            <w:r w:rsidRPr="001E4393">
              <w:rPr>
                <w:rFonts w:cs="Calibri"/>
                <w:w w:val="95"/>
              </w:rPr>
              <w:t>l’esercizio</w:t>
            </w:r>
            <w:r w:rsidRPr="001E4393">
              <w:rPr>
                <w:rFonts w:cs="Calibri"/>
                <w:spacing w:val="-21"/>
                <w:w w:val="95"/>
              </w:rPr>
              <w:t xml:space="preserve"> </w:t>
            </w:r>
            <w:r w:rsidRPr="001E4393">
              <w:rPr>
                <w:rFonts w:cs="Calibri"/>
                <w:w w:val="95"/>
              </w:rPr>
              <w:t>finanziario</w:t>
            </w:r>
            <w:r w:rsidRPr="001E4393">
              <w:rPr>
                <w:rFonts w:cs="Calibri"/>
                <w:spacing w:val="-23"/>
                <w:w w:val="95"/>
              </w:rPr>
              <w:t xml:space="preserve"> </w:t>
            </w:r>
            <w:r w:rsidRPr="001E4393">
              <w:rPr>
                <w:rFonts w:cs="Calibri"/>
                <w:w w:val="95"/>
              </w:rPr>
              <w:t>corrente</w:t>
            </w:r>
            <w:r w:rsidRPr="001E4393">
              <w:rPr>
                <w:rFonts w:cs="Calibri"/>
                <w:spacing w:val="-23"/>
                <w:w w:val="95"/>
              </w:rPr>
              <w:t xml:space="preserve"> </w:t>
            </w:r>
            <w:r w:rsidRPr="001E4393">
              <w:rPr>
                <w:rFonts w:cs="Calibri"/>
                <w:w w:val="95"/>
              </w:rPr>
              <w:t>e</w:t>
            </w:r>
            <w:r w:rsidRPr="001E4393">
              <w:rPr>
                <w:rFonts w:cs="Calibri"/>
                <w:spacing w:val="-21"/>
                <w:w w:val="95"/>
              </w:rPr>
              <w:t xml:space="preserve"> </w:t>
            </w:r>
            <w:r w:rsidRPr="001E4393">
              <w:rPr>
                <w:rFonts w:cs="Calibri"/>
                <w:w w:val="95"/>
              </w:rPr>
              <w:t>la</w:t>
            </w:r>
            <w:r w:rsidRPr="001E4393">
              <w:rPr>
                <w:rFonts w:cs="Calibri"/>
                <w:spacing w:val="-24"/>
                <w:w w:val="95"/>
              </w:rPr>
              <w:t xml:space="preserve"> </w:t>
            </w:r>
            <w:r w:rsidRPr="001E4393">
              <w:rPr>
                <w:rFonts w:cs="Calibri"/>
                <w:w w:val="95"/>
              </w:rPr>
              <w:t>situazione</w:t>
            </w:r>
            <w:r w:rsidRPr="001E4393">
              <w:rPr>
                <w:rFonts w:cs="Calibri"/>
                <w:spacing w:val="-23"/>
                <w:w w:val="95"/>
              </w:rPr>
              <w:t xml:space="preserve"> </w:t>
            </w:r>
            <w:r w:rsidRPr="001E4393">
              <w:rPr>
                <w:rFonts w:cs="Calibri"/>
                <w:w w:val="95"/>
              </w:rPr>
              <w:t>finanziaria</w:t>
            </w:r>
            <w:r w:rsidRPr="001E4393">
              <w:rPr>
                <w:rFonts w:cs="Calibri"/>
                <w:spacing w:val="-22"/>
                <w:w w:val="95"/>
              </w:rPr>
              <w:t xml:space="preserve"> </w:t>
            </w:r>
            <w:r w:rsidRPr="001E4393">
              <w:rPr>
                <w:rFonts w:cs="Calibri"/>
                <w:w w:val="95"/>
              </w:rPr>
              <w:t>alla</w:t>
            </w:r>
            <w:r w:rsidRPr="001E4393">
              <w:rPr>
                <w:rFonts w:cs="Calibri"/>
                <w:spacing w:val="-22"/>
                <w:w w:val="95"/>
              </w:rPr>
              <w:t xml:space="preserve"> </w:t>
            </w:r>
            <w:r w:rsidRPr="001E4393">
              <w:rPr>
                <w:rFonts w:cs="Calibri"/>
                <w:w w:val="95"/>
              </w:rPr>
              <w:t>data</w:t>
            </w:r>
            <w:r w:rsidRPr="001E4393">
              <w:rPr>
                <w:rFonts w:cs="Calibri"/>
                <w:spacing w:val="-23"/>
                <w:w w:val="95"/>
              </w:rPr>
              <w:t xml:space="preserve"> </w:t>
            </w:r>
            <w:r w:rsidRPr="001E4393">
              <w:rPr>
                <w:rFonts w:cs="Calibri"/>
                <w:w w:val="95"/>
              </w:rPr>
              <w:t>odierna;</w:t>
            </w:r>
          </w:p>
        </w:tc>
      </w:tr>
      <w:tr w:rsidR="00E02A8D" w:rsidRPr="000D704A" w14:paraId="577C1719" w14:textId="77777777" w:rsidTr="005535EA">
        <w:tc>
          <w:tcPr>
            <w:tcW w:w="687" w:type="pct"/>
            <w:shd w:val="clear" w:color="auto" w:fill="auto"/>
          </w:tcPr>
          <w:p w14:paraId="036665C4" w14:textId="77777777" w:rsidR="00E02A8D" w:rsidRPr="000D704A" w:rsidRDefault="00E02A8D" w:rsidP="00303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VISTA </w:t>
            </w:r>
          </w:p>
        </w:tc>
        <w:tc>
          <w:tcPr>
            <w:tcW w:w="4313" w:type="pct"/>
            <w:shd w:val="clear" w:color="auto" w:fill="auto"/>
          </w:tcPr>
          <w:p w14:paraId="0A5AC674" w14:textId="77777777" w:rsidR="00E02A8D" w:rsidRPr="004D3D16" w:rsidRDefault="000878ED" w:rsidP="00594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Calibri"/>
                <w:w w:val="95"/>
                <w:highlight w:val="yellow"/>
                <w:lang w:val="x-none" w:eastAsia="it-IT" w:bidi="it-IT"/>
              </w:rPr>
            </w:pPr>
            <w:r w:rsidRPr="000878ED">
              <w:rPr>
                <w:rFonts w:eastAsia="Arial" w:cs="Calibri"/>
                <w:w w:val="95"/>
                <w:lang w:val="x-none" w:eastAsia="it-IT" w:bidi="it-IT"/>
              </w:rPr>
              <w:t>la candidatura N. 1082517 – prot. 33956 inoltrata da questo Istituto in data 18/05/2022;</w:t>
            </w:r>
          </w:p>
        </w:tc>
      </w:tr>
      <w:tr w:rsidR="00C53F0C" w:rsidRPr="000D704A" w14:paraId="2B283268" w14:textId="77777777" w:rsidTr="005535EA">
        <w:tc>
          <w:tcPr>
            <w:tcW w:w="687" w:type="pct"/>
            <w:shd w:val="clear" w:color="auto" w:fill="auto"/>
          </w:tcPr>
          <w:p w14:paraId="4E8EF472" w14:textId="77777777" w:rsidR="00C53F0C" w:rsidRPr="000D704A" w:rsidRDefault="00C53F0C" w:rsidP="000D70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D704A">
              <w:rPr>
                <w:rFonts w:cs="Calibri"/>
                <w:b/>
              </w:rPr>
              <w:t>VISTO</w:t>
            </w:r>
          </w:p>
        </w:tc>
        <w:tc>
          <w:tcPr>
            <w:tcW w:w="4313" w:type="pct"/>
            <w:shd w:val="clear" w:color="auto" w:fill="auto"/>
          </w:tcPr>
          <w:p w14:paraId="5D449580" w14:textId="77777777" w:rsidR="00C53F0C" w:rsidRPr="001E4393" w:rsidRDefault="006F64F0" w:rsidP="00594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Calibri"/>
                <w:w w:val="95"/>
                <w:lang w:val="x-none" w:eastAsia="it-IT" w:bidi="it-IT"/>
              </w:rPr>
            </w:pPr>
            <w:r w:rsidRPr="001E4393">
              <w:rPr>
                <w:rFonts w:eastAsia="Arial" w:cs="Calibri"/>
                <w:w w:val="95"/>
                <w:lang w:val="x-none" w:eastAsia="it-IT" w:bidi="it-IT"/>
              </w:rPr>
              <w:t>i Regolamenti (UE) n. 1303/2013 recanti disposizioni comuni sui Fondi strutturali e</w:t>
            </w:r>
            <w:r w:rsidR="005940F6" w:rsidRPr="001E4393">
              <w:rPr>
                <w:rFonts w:eastAsia="Arial" w:cs="Calibri"/>
                <w:w w:val="95"/>
                <w:lang w:eastAsia="it-IT" w:bidi="it-IT"/>
              </w:rPr>
              <w:t xml:space="preserve"> </w:t>
            </w:r>
            <w:r w:rsidRPr="001E4393">
              <w:rPr>
                <w:rFonts w:eastAsia="Arial" w:cs="Calibri"/>
                <w:w w:val="95"/>
                <w:lang w:val="x-none" w:eastAsia="it-IT" w:bidi="it-IT"/>
              </w:rPr>
              <w:t>di investimento europei e il Regolamento (UE) n. 1301/2013 relativo al Fondo</w:t>
            </w:r>
            <w:r w:rsidR="005940F6" w:rsidRPr="001E4393">
              <w:rPr>
                <w:rFonts w:eastAsia="Arial" w:cs="Calibri"/>
                <w:w w:val="95"/>
                <w:lang w:eastAsia="it-IT" w:bidi="it-IT"/>
              </w:rPr>
              <w:t xml:space="preserve"> </w:t>
            </w:r>
            <w:r w:rsidRPr="001E4393">
              <w:rPr>
                <w:rFonts w:eastAsia="Arial" w:cs="Calibri"/>
                <w:w w:val="95"/>
                <w:lang w:val="x-none" w:eastAsia="it-IT" w:bidi="it-IT"/>
              </w:rPr>
              <w:t>Europeo di Sviluppo Regionale (FESR) e il Regolamento (UE) n. 1304/2013 relativo al</w:t>
            </w:r>
            <w:r w:rsidR="005940F6" w:rsidRPr="001E4393">
              <w:rPr>
                <w:rFonts w:eastAsia="Arial" w:cs="Calibri"/>
                <w:w w:val="95"/>
                <w:lang w:eastAsia="it-IT" w:bidi="it-IT"/>
              </w:rPr>
              <w:t xml:space="preserve"> </w:t>
            </w:r>
            <w:r w:rsidRPr="001E4393">
              <w:rPr>
                <w:rFonts w:eastAsia="Arial" w:cs="Calibri"/>
                <w:w w:val="95"/>
                <w:lang w:val="x-none" w:eastAsia="it-IT" w:bidi="it-IT"/>
              </w:rPr>
              <w:t>Fondo Sociale Europeo;</w:t>
            </w:r>
          </w:p>
        </w:tc>
      </w:tr>
      <w:tr w:rsidR="00B9630D" w:rsidRPr="000D704A" w14:paraId="4408EAD6" w14:textId="77777777" w:rsidTr="005535EA">
        <w:tc>
          <w:tcPr>
            <w:tcW w:w="687" w:type="pct"/>
            <w:shd w:val="clear" w:color="auto" w:fill="auto"/>
          </w:tcPr>
          <w:p w14:paraId="402290A1" w14:textId="77777777" w:rsidR="00B9630D" w:rsidRPr="000D704A" w:rsidRDefault="00B9630D" w:rsidP="00303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0D704A">
              <w:rPr>
                <w:rFonts w:cs="Calibri"/>
                <w:b/>
              </w:rPr>
              <w:t>VISTO</w:t>
            </w:r>
          </w:p>
        </w:tc>
        <w:tc>
          <w:tcPr>
            <w:tcW w:w="4313" w:type="pct"/>
            <w:shd w:val="clear" w:color="auto" w:fill="auto"/>
          </w:tcPr>
          <w:p w14:paraId="091349F5" w14:textId="77777777" w:rsidR="00B9630D" w:rsidRPr="001E4393" w:rsidRDefault="00B9630D" w:rsidP="00594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Calibri"/>
                <w:w w:val="95"/>
                <w:lang w:val="x-none" w:eastAsia="it-IT" w:bidi="it-IT"/>
              </w:rPr>
            </w:pPr>
            <w:r w:rsidRPr="001E4393">
              <w:rPr>
                <w:rFonts w:eastAsia="Arial" w:cs="Calibri"/>
                <w:w w:val="95"/>
                <w:lang w:val="x-none" w:eastAsia="it-IT" w:bidi="it-IT"/>
              </w:rPr>
              <w:t>il Regolamento di Contabilità D. I. n. 129/2018;</w:t>
            </w:r>
          </w:p>
        </w:tc>
      </w:tr>
      <w:tr w:rsidR="00C53F0C" w:rsidRPr="000D704A" w14:paraId="6155C9C0" w14:textId="77777777" w:rsidTr="005535EA">
        <w:trPr>
          <w:trHeight w:val="497"/>
        </w:trPr>
        <w:tc>
          <w:tcPr>
            <w:tcW w:w="687" w:type="pct"/>
            <w:shd w:val="clear" w:color="auto" w:fill="auto"/>
          </w:tcPr>
          <w:p w14:paraId="2525DB60" w14:textId="77777777" w:rsidR="00C53F0C" w:rsidRPr="000D704A" w:rsidRDefault="0067252C" w:rsidP="000D70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cs="Calibri"/>
                <w:b/>
              </w:rPr>
              <w:t>VISTO</w:t>
            </w:r>
          </w:p>
        </w:tc>
        <w:tc>
          <w:tcPr>
            <w:tcW w:w="4313" w:type="pct"/>
            <w:shd w:val="clear" w:color="auto" w:fill="auto"/>
          </w:tcPr>
          <w:p w14:paraId="385DBE3A" w14:textId="77777777" w:rsidR="000878ED" w:rsidRPr="000878ED" w:rsidRDefault="000878ED" w:rsidP="00087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Calibri"/>
                <w:w w:val="95"/>
                <w:lang w:eastAsia="it-IT" w:bidi="it-IT"/>
              </w:rPr>
            </w:pPr>
            <w:r w:rsidRPr="000878ED">
              <w:rPr>
                <w:rFonts w:eastAsia="Arial" w:cs="Calibri"/>
                <w:w w:val="95"/>
                <w:lang w:eastAsia="it-IT" w:bidi="it-IT"/>
              </w:rPr>
              <w:t xml:space="preserve">il verbale n. 2 del Collegio dei Docenti del 13/09/2022 relativo all’approvazione </w:t>
            </w:r>
            <w:proofErr w:type="spellStart"/>
            <w:proofErr w:type="gramStart"/>
            <w:r w:rsidRPr="000878ED">
              <w:rPr>
                <w:rFonts w:eastAsia="Arial" w:cs="Calibri"/>
                <w:w w:val="95"/>
                <w:lang w:eastAsia="it-IT" w:bidi="it-IT"/>
              </w:rPr>
              <w:t>deI</w:t>
            </w:r>
            <w:proofErr w:type="spellEnd"/>
            <w:r w:rsidRPr="000878ED">
              <w:rPr>
                <w:rFonts w:eastAsia="Arial" w:cs="Calibri"/>
                <w:w w:val="95"/>
                <w:lang w:eastAsia="it-IT" w:bidi="it-IT"/>
              </w:rPr>
              <w:t xml:space="preserve"> progetto</w:t>
            </w:r>
            <w:proofErr w:type="gramEnd"/>
            <w:r w:rsidRPr="000878ED">
              <w:rPr>
                <w:rFonts w:eastAsia="Arial" w:cs="Calibri"/>
                <w:w w:val="95"/>
                <w:lang w:eastAsia="it-IT" w:bidi="it-IT"/>
              </w:rPr>
              <w:t xml:space="preserve"> in</w:t>
            </w:r>
          </w:p>
          <w:p w14:paraId="7F57946D" w14:textId="77777777" w:rsidR="000878ED" w:rsidRPr="000878ED" w:rsidRDefault="000878ED" w:rsidP="00087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Calibri"/>
                <w:w w:val="95"/>
                <w:lang w:eastAsia="it-IT" w:bidi="it-IT"/>
              </w:rPr>
            </w:pPr>
            <w:r w:rsidRPr="000878ED">
              <w:rPr>
                <w:rFonts w:eastAsia="Arial" w:cs="Calibri"/>
                <w:w w:val="95"/>
                <w:lang w:eastAsia="it-IT" w:bidi="it-IT"/>
              </w:rPr>
              <w:t>oggetto nell’ambito Avviso pubblico prot. n. 33956 del 18/05/2022 “Socialità, apprendimenti,</w:t>
            </w:r>
          </w:p>
          <w:p w14:paraId="5DE6263D" w14:textId="77777777" w:rsidR="00C53F0C" w:rsidRPr="004D3D16" w:rsidRDefault="000878ED" w:rsidP="00087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Calibri"/>
                <w:w w:val="95"/>
                <w:highlight w:val="yellow"/>
                <w:lang w:eastAsia="it-IT" w:bidi="it-IT"/>
              </w:rPr>
            </w:pPr>
            <w:r w:rsidRPr="000878ED">
              <w:rPr>
                <w:rFonts w:eastAsia="Arial" w:cs="Calibri"/>
                <w:w w:val="95"/>
                <w:lang w:eastAsia="it-IT" w:bidi="it-IT"/>
              </w:rPr>
              <w:t>accoglienza”</w:t>
            </w:r>
          </w:p>
        </w:tc>
      </w:tr>
      <w:tr w:rsidR="0067252C" w:rsidRPr="000D704A" w14:paraId="0548D185" w14:textId="77777777" w:rsidTr="005535EA">
        <w:trPr>
          <w:trHeight w:val="497"/>
        </w:trPr>
        <w:tc>
          <w:tcPr>
            <w:tcW w:w="687" w:type="pct"/>
            <w:shd w:val="clear" w:color="auto" w:fill="auto"/>
          </w:tcPr>
          <w:p w14:paraId="3329B18D" w14:textId="77777777" w:rsidR="0067252C" w:rsidRPr="000D704A" w:rsidRDefault="0067252C" w:rsidP="000D70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VISTO</w:t>
            </w:r>
          </w:p>
        </w:tc>
        <w:tc>
          <w:tcPr>
            <w:tcW w:w="4313" w:type="pct"/>
            <w:shd w:val="clear" w:color="auto" w:fill="auto"/>
          </w:tcPr>
          <w:p w14:paraId="618D5027" w14:textId="77777777" w:rsidR="0067252C" w:rsidRPr="005F0C10" w:rsidRDefault="000878ED" w:rsidP="00087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Calibri"/>
                <w:w w:val="95"/>
                <w:highlight w:val="yellow"/>
                <w:lang w:eastAsia="it-IT" w:bidi="it-IT"/>
              </w:rPr>
            </w:pPr>
            <w:r w:rsidRPr="000878ED">
              <w:rPr>
                <w:rFonts w:eastAsia="Arial" w:cs="Calibri"/>
                <w:w w:val="95"/>
                <w:lang w:eastAsia="it-IT" w:bidi="it-IT"/>
              </w:rPr>
              <w:t xml:space="preserve">il verbale n. 5 del Consiglio d’Istituto del 24/05/2022 relativo all’approvazione </w:t>
            </w:r>
            <w:proofErr w:type="spellStart"/>
            <w:proofErr w:type="gramStart"/>
            <w:r w:rsidRPr="000878ED">
              <w:rPr>
                <w:rFonts w:eastAsia="Arial" w:cs="Calibri"/>
                <w:w w:val="95"/>
                <w:lang w:eastAsia="it-IT" w:bidi="it-IT"/>
              </w:rPr>
              <w:t>deI</w:t>
            </w:r>
            <w:proofErr w:type="spellEnd"/>
            <w:r>
              <w:rPr>
                <w:rFonts w:eastAsia="Arial" w:cs="Calibri"/>
                <w:w w:val="95"/>
                <w:lang w:eastAsia="it-IT" w:bidi="it-IT"/>
              </w:rPr>
              <w:t xml:space="preserve"> </w:t>
            </w:r>
            <w:r w:rsidRPr="000878ED">
              <w:rPr>
                <w:rFonts w:eastAsia="Arial" w:cs="Calibri"/>
                <w:w w:val="95"/>
                <w:lang w:eastAsia="it-IT" w:bidi="it-IT"/>
              </w:rPr>
              <w:t>progetto</w:t>
            </w:r>
            <w:proofErr w:type="gramEnd"/>
            <w:r w:rsidRPr="000878ED">
              <w:rPr>
                <w:rFonts w:eastAsia="Arial" w:cs="Calibri"/>
                <w:w w:val="95"/>
                <w:lang w:eastAsia="it-IT" w:bidi="it-IT"/>
              </w:rPr>
              <w:t xml:space="preserve"> in oggetto</w:t>
            </w:r>
            <w:r>
              <w:rPr>
                <w:rFonts w:eastAsia="Arial" w:cs="Calibri"/>
                <w:w w:val="95"/>
                <w:lang w:eastAsia="it-IT" w:bidi="it-IT"/>
              </w:rPr>
              <w:t xml:space="preserve"> </w:t>
            </w:r>
            <w:r w:rsidRPr="000878ED">
              <w:rPr>
                <w:rFonts w:eastAsia="Arial" w:cs="Calibri"/>
                <w:w w:val="95"/>
                <w:lang w:eastAsia="it-IT" w:bidi="it-IT"/>
              </w:rPr>
              <w:t>nell’ambito Avviso pubblico prot. n. 33956 del 18/05/2022 “Socialità, apprendimenti, accoglienza”;</w:t>
            </w:r>
          </w:p>
        </w:tc>
      </w:tr>
      <w:tr w:rsidR="000D476A" w:rsidRPr="000D704A" w14:paraId="72856F9C" w14:textId="77777777" w:rsidTr="005535EA">
        <w:trPr>
          <w:trHeight w:val="497"/>
        </w:trPr>
        <w:tc>
          <w:tcPr>
            <w:tcW w:w="687" w:type="pct"/>
            <w:shd w:val="clear" w:color="auto" w:fill="auto"/>
          </w:tcPr>
          <w:p w14:paraId="559A9DA1" w14:textId="77777777" w:rsidR="000D476A" w:rsidRDefault="000D476A" w:rsidP="000D70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VISTO</w:t>
            </w:r>
          </w:p>
        </w:tc>
        <w:tc>
          <w:tcPr>
            <w:tcW w:w="4313" w:type="pct"/>
            <w:shd w:val="clear" w:color="auto" w:fill="auto"/>
          </w:tcPr>
          <w:p w14:paraId="279DF9D0" w14:textId="77777777" w:rsidR="000D476A" w:rsidRPr="004D3D16" w:rsidRDefault="000878ED" w:rsidP="00541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Calibri"/>
                <w:w w:val="95"/>
                <w:highlight w:val="yellow"/>
                <w:lang w:val="x-none" w:eastAsia="it-IT" w:bidi="it-IT"/>
              </w:rPr>
            </w:pPr>
            <w:r w:rsidRPr="000878ED">
              <w:rPr>
                <w:rFonts w:eastAsia="Arial" w:cs="Calibri"/>
                <w:w w:val="95"/>
                <w:lang w:val="x-none" w:eastAsia="it-IT" w:bidi="it-IT"/>
              </w:rPr>
              <w:t>il Decreto Dirigenziale di proposta di variazione al Programma annuale n° 40 del 21/12/2022</w:t>
            </w:r>
            <w:r>
              <w:rPr>
                <w:rFonts w:eastAsia="Arial" w:cs="Calibri"/>
                <w:w w:val="95"/>
                <w:lang w:eastAsia="it-IT" w:bidi="it-IT"/>
              </w:rPr>
              <w:t xml:space="preserve"> </w:t>
            </w:r>
            <w:r w:rsidRPr="000878ED">
              <w:rPr>
                <w:rFonts w:eastAsia="Arial" w:cs="Calibri"/>
                <w:w w:val="95"/>
                <w:lang w:val="x-none" w:eastAsia="it-IT" w:bidi="it-IT"/>
              </w:rPr>
              <w:t>approvato con verbale del CDI n. 3 del 21/12/2022 al fine dell’assunzione al bilancio dell’importo di</w:t>
            </w:r>
            <w:r w:rsidR="00541056">
              <w:rPr>
                <w:rFonts w:eastAsia="Arial" w:cs="Calibri"/>
                <w:w w:val="95"/>
                <w:lang w:eastAsia="it-IT" w:bidi="it-IT"/>
              </w:rPr>
              <w:t xml:space="preserve"> </w:t>
            </w:r>
            <w:r w:rsidRPr="000878ED">
              <w:rPr>
                <w:rFonts w:eastAsia="Arial" w:cs="Calibri"/>
                <w:w w:val="95"/>
                <w:lang w:val="x-none" w:eastAsia="it-IT" w:bidi="it-IT"/>
              </w:rPr>
              <w:t>€ 15.246,00 relativamente al progetto 10.1.1A-FDRPOC-CL-2022-25;</w:t>
            </w:r>
          </w:p>
        </w:tc>
      </w:tr>
      <w:tr w:rsidR="00D1586C" w:rsidRPr="000D704A" w14:paraId="3666BA28" w14:textId="77777777" w:rsidTr="005535EA">
        <w:trPr>
          <w:trHeight w:val="284"/>
        </w:trPr>
        <w:tc>
          <w:tcPr>
            <w:tcW w:w="687" w:type="pct"/>
            <w:shd w:val="clear" w:color="auto" w:fill="auto"/>
          </w:tcPr>
          <w:p w14:paraId="0417A5B7" w14:textId="77777777" w:rsidR="00D1586C" w:rsidRDefault="00D1586C" w:rsidP="008242F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VISTO </w:t>
            </w:r>
          </w:p>
        </w:tc>
        <w:tc>
          <w:tcPr>
            <w:tcW w:w="4313" w:type="pct"/>
            <w:shd w:val="clear" w:color="auto" w:fill="auto"/>
          </w:tcPr>
          <w:p w14:paraId="1A3D22A4" w14:textId="77777777" w:rsidR="00D1586C" w:rsidRDefault="00D1586C" w:rsidP="008242F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7545B">
              <w:rPr>
                <w:rFonts w:eastAsia="Arial" w:cs="Calibri"/>
                <w:w w:val="95"/>
                <w:lang w:val="x-none" w:eastAsia="it-IT" w:bidi="it-IT"/>
              </w:rPr>
              <w:t xml:space="preserve">il </w:t>
            </w:r>
            <w:proofErr w:type="spellStart"/>
            <w:r w:rsidRPr="0027545B">
              <w:rPr>
                <w:rFonts w:eastAsia="Arial" w:cs="Calibri"/>
                <w:w w:val="95"/>
                <w:lang w:val="x-none" w:eastAsia="it-IT" w:bidi="it-IT"/>
              </w:rPr>
              <w:t>D.lgs</w:t>
            </w:r>
            <w:proofErr w:type="spellEnd"/>
            <w:r w:rsidRPr="0027545B">
              <w:rPr>
                <w:rFonts w:eastAsia="Arial" w:cs="Calibri"/>
                <w:w w:val="95"/>
                <w:lang w:val="x-none" w:eastAsia="it-IT" w:bidi="it-IT"/>
              </w:rPr>
              <w:t xml:space="preserve"> 165/2001 e ss.mm. e in particolare l’art. 7, comma 6 b) che statuisce che l’amministrazione deve preliminarmente accertare l’impossibilità oggettiva di utilizzare le risorse umane disponibili al suo interno”;</w:t>
            </w:r>
            <w:r>
              <w:t xml:space="preserve"> </w:t>
            </w:r>
          </w:p>
        </w:tc>
      </w:tr>
      <w:tr w:rsidR="00D1586C" w:rsidRPr="000D704A" w14:paraId="4B6844CD" w14:textId="77777777" w:rsidTr="005535EA">
        <w:trPr>
          <w:trHeight w:val="284"/>
        </w:trPr>
        <w:tc>
          <w:tcPr>
            <w:tcW w:w="687" w:type="pct"/>
            <w:shd w:val="clear" w:color="auto" w:fill="auto"/>
          </w:tcPr>
          <w:p w14:paraId="1E005C70" w14:textId="77777777" w:rsidR="00D1586C" w:rsidRDefault="00D1586C" w:rsidP="008242F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VISTA </w:t>
            </w:r>
          </w:p>
        </w:tc>
        <w:tc>
          <w:tcPr>
            <w:tcW w:w="4313" w:type="pct"/>
            <w:shd w:val="clear" w:color="auto" w:fill="auto"/>
          </w:tcPr>
          <w:p w14:paraId="0EE6E83E" w14:textId="77777777" w:rsidR="00D1586C" w:rsidRDefault="000878ED" w:rsidP="008242F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878ED">
              <w:t>la nomina RUP prot. N. 1903 del 27/03/2023;</w:t>
            </w:r>
          </w:p>
        </w:tc>
      </w:tr>
      <w:tr w:rsidR="00593310" w:rsidRPr="00593310" w14:paraId="4321966E" w14:textId="77777777" w:rsidTr="005535EA">
        <w:trPr>
          <w:trHeight w:val="284"/>
        </w:trPr>
        <w:tc>
          <w:tcPr>
            <w:tcW w:w="687" w:type="pct"/>
            <w:shd w:val="clear" w:color="auto" w:fill="auto"/>
          </w:tcPr>
          <w:p w14:paraId="7A2441BD" w14:textId="77777777" w:rsidR="00593310" w:rsidRDefault="00593310" w:rsidP="008242F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VISTO</w:t>
            </w:r>
          </w:p>
        </w:tc>
        <w:tc>
          <w:tcPr>
            <w:tcW w:w="4313" w:type="pct"/>
            <w:shd w:val="clear" w:color="auto" w:fill="auto"/>
          </w:tcPr>
          <w:p w14:paraId="5BFAE49F" w14:textId="77777777" w:rsidR="00593310" w:rsidRPr="00593310" w:rsidRDefault="00593310" w:rsidP="0082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Calibri"/>
                <w:w w:val="95"/>
                <w:highlight w:val="yellow"/>
                <w:lang w:eastAsia="it-IT" w:bidi="it-IT"/>
              </w:rPr>
            </w:pPr>
            <w:r w:rsidRPr="001F3352">
              <w:rPr>
                <w:rFonts w:eastAsia="Arial" w:cs="Calibri"/>
                <w:w w:val="95"/>
                <w:lang w:val="x-none" w:eastAsia="it-IT" w:bidi="it-IT"/>
              </w:rPr>
              <w:t xml:space="preserve">Il bando di selezione </w:t>
            </w:r>
            <w:r w:rsidRPr="001F3352">
              <w:rPr>
                <w:rFonts w:eastAsia="Arial" w:cs="Calibri"/>
                <w:w w:val="95"/>
                <w:lang w:eastAsia="it-IT" w:bidi="it-IT"/>
              </w:rPr>
              <w:t xml:space="preserve">per il reclutamento di Tutor ed </w:t>
            </w:r>
            <w:r w:rsidRPr="001F3352">
              <w:rPr>
                <w:rFonts w:eastAsia="Arial" w:cs="Calibri"/>
                <w:w w:val="95"/>
                <w:lang w:val="x-none" w:eastAsia="it-IT" w:bidi="it-IT"/>
              </w:rPr>
              <w:t xml:space="preserve">Esperti interni </w:t>
            </w:r>
            <w:r w:rsidR="00277CFA">
              <w:rPr>
                <w:rFonts w:eastAsia="Arial" w:cs="Calibri"/>
                <w:w w:val="95"/>
                <w:lang w:val="x-none" w:eastAsia="it-IT" w:bidi="it-IT"/>
              </w:rPr>
              <w:t xml:space="preserve">Prot. n° </w:t>
            </w:r>
            <w:r w:rsidR="000878ED">
              <w:rPr>
                <w:rFonts w:eastAsia="Arial" w:cs="Calibri"/>
                <w:w w:val="95"/>
                <w:lang w:eastAsia="it-IT" w:bidi="it-IT"/>
              </w:rPr>
              <w:t>208</w:t>
            </w:r>
            <w:r w:rsidR="00541056">
              <w:rPr>
                <w:rFonts w:eastAsia="Arial" w:cs="Calibri"/>
                <w:w w:val="95"/>
                <w:lang w:eastAsia="it-IT" w:bidi="it-IT"/>
              </w:rPr>
              <w:t>0</w:t>
            </w:r>
            <w:r w:rsidR="00277CFA">
              <w:rPr>
                <w:rFonts w:eastAsia="Arial" w:cs="Calibri"/>
                <w:w w:val="95"/>
                <w:lang w:val="x-none" w:eastAsia="it-IT" w:bidi="it-IT"/>
              </w:rPr>
              <w:t xml:space="preserve"> del </w:t>
            </w:r>
            <w:r w:rsidR="000878ED">
              <w:rPr>
                <w:rFonts w:eastAsia="Arial" w:cs="Calibri"/>
                <w:w w:val="95"/>
                <w:lang w:eastAsia="it-IT" w:bidi="it-IT"/>
              </w:rPr>
              <w:t>0</w:t>
            </w:r>
            <w:r w:rsidR="00541056">
              <w:rPr>
                <w:rFonts w:eastAsia="Arial" w:cs="Calibri"/>
                <w:w w:val="95"/>
                <w:lang w:eastAsia="it-IT" w:bidi="it-IT"/>
              </w:rPr>
              <w:t>6</w:t>
            </w:r>
            <w:r w:rsidR="00277CFA">
              <w:rPr>
                <w:rFonts w:eastAsia="Arial" w:cs="Calibri"/>
                <w:w w:val="95"/>
                <w:lang w:val="x-none" w:eastAsia="it-IT" w:bidi="it-IT"/>
              </w:rPr>
              <w:t>/0</w:t>
            </w:r>
            <w:r w:rsidR="000878ED">
              <w:rPr>
                <w:rFonts w:eastAsia="Arial" w:cs="Calibri"/>
                <w:w w:val="95"/>
                <w:lang w:eastAsia="it-IT" w:bidi="it-IT"/>
              </w:rPr>
              <w:t>4</w:t>
            </w:r>
            <w:r w:rsidR="00277CFA">
              <w:rPr>
                <w:rFonts w:eastAsia="Arial" w:cs="Calibri"/>
                <w:w w:val="95"/>
                <w:lang w:val="x-none" w:eastAsia="it-IT" w:bidi="it-IT"/>
              </w:rPr>
              <w:t>/202</w:t>
            </w:r>
            <w:r w:rsidR="00277CFA">
              <w:rPr>
                <w:rFonts w:eastAsia="Arial" w:cs="Calibri"/>
                <w:w w:val="95"/>
                <w:lang w:eastAsia="it-IT" w:bidi="it-IT"/>
              </w:rPr>
              <w:t>3</w:t>
            </w:r>
            <w:r w:rsidR="001F3352" w:rsidRPr="001F3352">
              <w:rPr>
                <w:rFonts w:eastAsia="Arial" w:cs="Calibri"/>
                <w:w w:val="95"/>
                <w:lang w:val="x-none" w:eastAsia="it-IT" w:bidi="it-IT"/>
              </w:rPr>
              <w:t xml:space="preserve">  </w:t>
            </w:r>
          </w:p>
        </w:tc>
      </w:tr>
      <w:tr w:rsidR="00593310" w:rsidRPr="000D704A" w14:paraId="71E22C0D" w14:textId="77777777" w:rsidTr="005535EA">
        <w:trPr>
          <w:trHeight w:val="284"/>
        </w:trPr>
        <w:tc>
          <w:tcPr>
            <w:tcW w:w="687" w:type="pct"/>
            <w:shd w:val="clear" w:color="auto" w:fill="auto"/>
          </w:tcPr>
          <w:p w14:paraId="7A94DEA9" w14:textId="77777777" w:rsidR="00593310" w:rsidRDefault="00593310" w:rsidP="008242F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VISTI </w:t>
            </w:r>
          </w:p>
        </w:tc>
        <w:tc>
          <w:tcPr>
            <w:tcW w:w="4313" w:type="pct"/>
            <w:shd w:val="clear" w:color="auto" w:fill="auto"/>
          </w:tcPr>
          <w:p w14:paraId="3C2EFE65" w14:textId="605BFB9B" w:rsidR="00593310" w:rsidRPr="003F38A1" w:rsidRDefault="00593310" w:rsidP="00824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" w:cs="Calibri"/>
                <w:w w:val="95"/>
                <w:lang w:val="x-none" w:eastAsia="it-IT" w:bidi="it-IT"/>
              </w:rPr>
            </w:pPr>
            <w:r>
              <w:rPr>
                <w:rFonts w:eastAsia="Arial" w:cs="Calibri"/>
                <w:w w:val="95"/>
                <w:lang w:eastAsia="it-IT" w:bidi="it-IT"/>
              </w:rPr>
              <w:t>I</w:t>
            </w:r>
            <w:r>
              <w:rPr>
                <w:rFonts w:eastAsia="Arial" w:cs="Calibri"/>
                <w:w w:val="95"/>
                <w:lang w:val="x-none" w:eastAsia="it-IT" w:bidi="it-IT"/>
              </w:rPr>
              <w:t xml:space="preserve"> verba</w:t>
            </w:r>
            <w:r>
              <w:rPr>
                <w:rFonts w:eastAsia="Arial" w:cs="Calibri"/>
                <w:w w:val="95"/>
                <w:lang w:eastAsia="it-IT" w:bidi="it-IT"/>
              </w:rPr>
              <w:t xml:space="preserve">li </w:t>
            </w:r>
            <w:r w:rsidRPr="003F38A1">
              <w:rPr>
                <w:rFonts w:eastAsia="Arial" w:cs="Calibri"/>
                <w:w w:val="95"/>
                <w:lang w:val="x-none" w:eastAsia="it-IT" w:bidi="it-IT"/>
              </w:rPr>
              <w:t xml:space="preserve">costituzione graduatoria </w:t>
            </w:r>
            <w:proofErr w:type="spellStart"/>
            <w:r w:rsidRPr="003F38A1">
              <w:rPr>
                <w:rFonts w:eastAsia="Arial" w:cs="Calibri"/>
                <w:w w:val="95"/>
                <w:lang w:val="x-none" w:eastAsia="it-IT" w:bidi="it-IT"/>
              </w:rPr>
              <w:t>prov</w:t>
            </w:r>
            <w:r>
              <w:rPr>
                <w:rFonts w:eastAsia="Arial" w:cs="Calibri"/>
                <w:w w:val="95"/>
                <w:lang w:eastAsia="it-IT" w:bidi="it-IT"/>
              </w:rPr>
              <w:t>vi</w:t>
            </w:r>
            <w:r>
              <w:rPr>
                <w:rFonts w:eastAsia="Arial" w:cs="Calibri"/>
                <w:w w:val="95"/>
                <w:lang w:val="x-none" w:eastAsia="it-IT" w:bidi="it-IT"/>
              </w:rPr>
              <w:t>s</w:t>
            </w:r>
            <w:r w:rsidRPr="003F38A1">
              <w:rPr>
                <w:rFonts w:eastAsia="Arial" w:cs="Calibri"/>
                <w:w w:val="95"/>
                <w:lang w:val="x-none" w:eastAsia="it-IT" w:bidi="it-IT"/>
              </w:rPr>
              <w:t>oria</w:t>
            </w:r>
            <w:proofErr w:type="spellEnd"/>
            <w:r>
              <w:rPr>
                <w:rFonts w:eastAsia="Arial" w:cs="Calibri"/>
                <w:w w:val="95"/>
                <w:lang w:eastAsia="it-IT" w:bidi="it-IT"/>
              </w:rPr>
              <w:t xml:space="preserve"> per Tutor ed </w:t>
            </w:r>
            <w:r w:rsidRPr="003F38A1">
              <w:rPr>
                <w:rFonts w:eastAsia="Arial" w:cs="Calibri"/>
                <w:w w:val="95"/>
                <w:lang w:val="x-none" w:eastAsia="it-IT" w:bidi="it-IT"/>
              </w:rPr>
              <w:t>E</w:t>
            </w:r>
            <w:r>
              <w:rPr>
                <w:rFonts w:eastAsia="Arial" w:cs="Calibri"/>
                <w:w w:val="95"/>
                <w:lang w:eastAsia="it-IT" w:bidi="it-IT"/>
              </w:rPr>
              <w:t>s</w:t>
            </w:r>
            <w:proofErr w:type="spellStart"/>
            <w:r w:rsidRPr="003F38A1">
              <w:rPr>
                <w:rFonts w:eastAsia="Arial" w:cs="Calibri"/>
                <w:w w:val="95"/>
                <w:lang w:val="x-none" w:eastAsia="it-IT" w:bidi="it-IT"/>
              </w:rPr>
              <w:t>perti</w:t>
            </w:r>
            <w:proofErr w:type="spellEnd"/>
            <w:r w:rsidRPr="003F38A1">
              <w:rPr>
                <w:rFonts w:eastAsia="Arial" w:cs="Calibri"/>
                <w:w w:val="95"/>
                <w:lang w:val="x-none" w:eastAsia="it-IT" w:bidi="it-IT"/>
              </w:rPr>
              <w:t xml:space="preserve"> interni  </w:t>
            </w:r>
          </w:p>
        </w:tc>
      </w:tr>
    </w:tbl>
    <w:p w14:paraId="0CC0D3E1" w14:textId="77777777" w:rsidR="00C53F0C" w:rsidRPr="008656A9" w:rsidRDefault="00C53F0C" w:rsidP="00C53F0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5C8D1A9B" w14:textId="77777777" w:rsidR="00541056" w:rsidRDefault="00593310" w:rsidP="0059331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</w:rPr>
        <w:t>DICHIARA</w:t>
      </w:r>
    </w:p>
    <w:p w14:paraId="2C428B2B" w14:textId="77777777" w:rsidR="00541056" w:rsidRPr="003F38A1" w:rsidRDefault="00541056" w:rsidP="005933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0FE1C8D1" w14:textId="4A5278A8" w:rsidR="00593310" w:rsidRDefault="00593310" w:rsidP="001F335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lang w:eastAsia="it-IT"/>
        </w:rPr>
      </w:pPr>
      <w:r w:rsidRPr="008242FE">
        <w:rPr>
          <w:rFonts w:ascii="Times New Roman" w:hAnsi="Times New Roman"/>
          <w:b/>
          <w:color w:val="000000"/>
          <w:lang w:eastAsia="it-IT"/>
        </w:rPr>
        <w:t>che per i</w:t>
      </w:r>
      <w:r w:rsidR="00541056">
        <w:rPr>
          <w:rFonts w:ascii="Times New Roman" w:hAnsi="Times New Roman"/>
          <w:b/>
          <w:color w:val="000000"/>
          <w:lang w:eastAsia="it-IT"/>
        </w:rPr>
        <w:t>l</w:t>
      </w:r>
      <w:r w:rsidRPr="008242FE">
        <w:rPr>
          <w:rFonts w:ascii="Times New Roman" w:hAnsi="Times New Roman"/>
          <w:b/>
          <w:color w:val="000000"/>
          <w:lang w:eastAsia="it-IT"/>
        </w:rPr>
        <w:t xml:space="preserve"> modul</w:t>
      </w:r>
      <w:r w:rsidR="00541056">
        <w:rPr>
          <w:rFonts w:ascii="Times New Roman" w:hAnsi="Times New Roman"/>
          <w:b/>
          <w:color w:val="000000"/>
          <w:lang w:eastAsia="it-IT"/>
        </w:rPr>
        <w:t>o</w:t>
      </w:r>
      <w:r w:rsidRPr="008242FE">
        <w:rPr>
          <w:rFonts w:ascii="Times New Roman" w:hAnsi="Times New Roman"/>
          <w:b/>
          <w:color w:val="000000"/>
          <w:lang w:eastAsia="it-IT"/>
        </w:rPr>
        <w:t>:</w:t>
      </w:r>
    </w:p>
    <w:p w14:paraId="63E1A562" w14:textId="77777777" w:rsidR="00541056" w:rsidRPr="008242FE" w:rsidRDefault="00541056" w:rsidP="00541056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color w:val="000000"/>
          <w:lang w:eastAsia="it-IT"/>
        </w:rPr>
      </w:pPr>
    </w:p>
    <w:p w14:paraId="629287ED" w14:textId="5EE32014" w:rsidR="00593310" w:rsidRPr="003D5232" w:rsidRDefault="003D5232" w:rsidP="000878E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u w:val="single"/>
          <w:lang w:eastAsia="it-IT"/>
        </w:rPr>
      </w:pPr>
      <w:bookmarkStart w:id="1" w:name="_Hlk133492173"/>
      <w:r w:rsidRPr="003D5232">
        <w:rPr>
          <w:rFonts w:ascii="Times New Roman" w:hAnsi="Times New Roman"/>
          <w:color w:val="000000"/>
          <w:lang w:eastAsia="it-IT"/>
        </w:rPr>
        <w:t>tipologia</w:t>
      </w:r>
      <w:r w:rsidRPr="003D5232">
        <w:t xml:space="preserve"> </w:t>
      </w:r>
      <w:r w:rsidRPr="003D5232">
        <w:rPr>
          <w:rFonts w:ascii="Times New Roman" w:hAnsi="Times New Roman"/>
          <w:b/>
          <w:bCs/>
          <w:i/>
          <w:iCs/>
          <w:color w:val="000000"/>
          <w:lang w:eastAsia="it-IT"/>
        </w:rPr>
        <w:t>Arte, scrittura creativa, teatro</w:t>
      </w:r>
      <w:r>
        <w:rPr>
          <w:rFonts w:ascii="Times New Roman" w:hAnsi="Times New Roman"/>
          <w:color w:val="000000"/>
          <w:lang w:eastAsia="it-IT"/>
        </w:rPr>
        <w:t xml:space="preserve"> </w:t>
      </w:r>
      <w:r w:rsidRPr="003D5232">
        <w:rPr>
          <w:rFonts w:ascii="Times New Roman" w:hAnsi="Times New Roman"/>
          <w:color w:val="000000"/>
          <w:lang w:eastAsia="it-IT"/>
        </w:rPr>
        <w:t xml:space="preserve">dal titolo </w:t>
      </w:r>
      <w:r w:rsidRPr="003D5232">
        <w:rPr>
          <w:rFonts w:ascii="Times New Roman" w:hAnsi="Times New Roman"/>
          <w:b/>
          <w:bCs/>
          <w:color w:val="000000"/>
          <w:lang w:eastAsia="it-IT"/>
        </w:rPr>
        <w:t xml:space="preserve">“NON DISPERDIAMOCI </w:t>
      </w:r>
      <w:r w:rsidR="009427A7">
        <w:rPr>
          <w:rFonts w:ascii="Times New Roman" w:hAnsi="Times New Roman"/>
          <w:b/>
          <w:bCs/>
          <w:color w:val="000000"/>
          <w:lang w:eastAsia="it-IT"/>
        </w:rPr>
        <w:t>A</w:t>
      </w:r>
      <w:r w:rsidR="000878ED">
        <w:rPr>
          <w:rFonts w:ascii="Times New Roman" w:hAnsi="Times New Roman"/>
          <w:b/>
          <w:bCs/>
          <w:color w:val="000000"/>
          <w:lang w:eastAsia="it-IT"/>
        </w:rPr>
        <w:t xml:space="preserve"> </w:t>
      </w:r>
      <w:r w:rsidR="009427A7">
        <w:rPr>
          <w:rFonts w:ascii="Times New Roman" w:hAnsi="Times New Roman"/>
          <w:b/>
          <w:bCs/>
          <w:color w:val="000000"/>
          <w:lang w:eastAsia="it-IT"/>
        </w:rPr>
        <w:t>TEATRO”</w:t>
      </w:r>
      <w:r w:rsidR="009427A7">
        <w:rPr>
          <w:rFonts w:ascii="Times New Roman" w:hAnsi="Times New Roman"/>
          <w:color w:val="000000"/>
          <w:lang w:eastAsia="it-IT"/>
        </w:rPr>
        <w:t>.</w:t>
      </w:r>
    </w:p>
    <w:bookmarkEnd w:id="1"/>
    <w:p w14:paraId="2A757B72" w14:textId="77777777" w:rsidR="00593310" w:rsidRPr="00593310" w:rsidRDefault="00593310" w:rsidP="00593310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highlight w:val="yellow"/>
          <w:u w:val="single"/>
          <w:lang w:eastAsia="it-IT"/>
        </w:rPr>
      </w:pPr>
    </w:p>
    <w:p w14:paraId="780D90EA" w14:textId="77777777" w:rsidR="00593310" w:rsidRPr="009C7981" w:rsidRDefault="00593310" w:rsidP="00593310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r w:rsidRPr="009C7981">
        <w:rPr>
          <w:rFonts w:ascii="Times New Roman" w:hAnsi="Times New Roman"/>
          <w:b/>
          <w:color w:val="000000"/>
          <w:u w:val="single"/>
          <w:lang w:eastAsia="it-IT"/>
        </w:rPr>
        <w:t xml:space="preserve">non sono pervenute candidature da parte di personale interno a questa Istituzione per svolgere l’incarico di </w:t>
      </w:r>
      <w:r w:rsidR="00E57EE0">
        <w:rPr>
          <w:rFonts w:ascii="Times New Roman" w:hAnsi="Times New Roman"/>
          <w:b/>
          <w:color w:val="000000"/>
          <w:u w:val="single"/>
          <w:lang w:eastAsia="it-IT"/>
        </w:rPr>
        <w:t>Esperto</w:t>
      </w:r>
    </w:p>
    <w:p w14:paraId="3B7D4C4E" w14:textId="77777777" w:rsidR="00593310" w:rsidRPr="00593310" w:rsidRDefault="00593310" w:rsidP="00593310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yellow"/>
          <w:lang w:eastAsia="it-IT"/>
        </w:rPr>
      </w:pPr>
    </w:p>
    <w:p w14:paraId="50E52A5F" w14:textId="77777777" w:rsidR="00593310" w:rsidRPr="001F3352" w:rsidRDefault="00593310" w:rsidP="001F335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lang w:eastAsia="it-IT"/>
        </w:rPr>
      </w:pPr>
      <w:bookmarkStart w:id="2" w:name="_Hlk133493210"/>
      <w:r w:rsidRPr="001F3352">
        <w:rPr>
          <w:rFonts w:ascii="Times New Roman" w:hAnsi="Times New Roman"/>
          <w:b/>
          <w:color w:val="000000"/>
          <w:lang w:eastAsia="it-IT"/>
        </w:rPr>
        <w:t xml:space="preserve">  che per i</w:t>
      </w:r>
      <w:r w:rsidR="001F3352" w:rsidRPr="001F3352">
        <w:rPr>
          <w:rFonts w:ascii="Times New Roman" w:hAnsi="Times New Roman"/>
          <w:b/>
          <w:color w:val="000000"/>
          <w:lang w:eastAsia="it-IT"/>
        </w:rPr>
        <w:t xml:space="preserve"> modul</w:t>
      </w:r>
      <w:r w:rsidR="00541056">
        <w:rPr>
          <w:rFonts w:ascii="Times New Roman" w:hAnsi="Times New Roman"/>
          <w:b/>
          <w:color w:val="000000"/>
          <w:lang w:eastAsia="it-IT"/>
        </w:rPr>
        <w:t>i</w:t>
      </w:r>
      <w:r w:rsidRPr="001F3352">
        <w:rPr>
          <w:rFonts w:ascii="Times New Roman" w:hAnsi="Times New Roman"/>
          <w:b/>
          <w:color w:val="000000"/>
          <w:lang w:eastAsia="it-IT"/>
        </w:rPr>
        <w:t>:</w:t>
      </w:r>
    </w:p>
    <w:p w14:paraId="029756C8" w14:textId="0F30D189" w:rsidR="00593310" w:rsidRPr="00541056" w:rsidRDefault="000878ED" w:rsidP="0059331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878ED">
        <w:rPr>
          <w:rFonts w:ascii="Times New Roman" w:hAnsi="Times New Roman"/>
          <w:color w:val="000000"/>
          <w:lang w:eastAsia="it-IT"/>
        </w:rPr>
        <w:t xml:space="preserve">tipologia </w:t>
      </w:r>
      <w:r w:rsidRPr="000878ED">
        <w:rPr>
          <w:rFonts w:ascii="Times New Roman" w:hAnsi="Times New Roman"/>
          <w:b/>
          <w:bCs/>
          <w:i/>
          <w:iCs/>
          <w:color w:val="000000"/>
          <w:lang w:eastAsia="it-IT"/>
        </w:rPr>
        <w:t>Arte, scrittura creativa, teatro</w:t>
      </w:r>
      <w:r w:rsidRPr="000878ED">
        <w:rPr>
          <w:rFonts w:ascii="Times New Roman" w:hAnsi="Times New Roman"/>
          <w:color w:val="000000"/>
          <w:lang w:eastAsia="it-IT"/>
        </w:rPr>
        <w:t xml:space="preserve"> dal titolo </w:t>
      </w:r>
      <w:r w:rsidRPr="000878ED">
        <w:rPr>
          <w:rFonts w:ascii="Times New Roman" w:hAnsi="Times New Roman"/>
          <w:b/>
          <w:bCs/>
          <w:color w:val="000000"/>
          <w:lang w:eastAsia="it-IT"/>
        </w:rPr>
        <w:t>“NON DISPERDIAMOCI A TEATRO”</w:t>
      </w:r>
      <w:r w:rsidRPr="000878ED">
        <w:rPr>
          <w:rFonts w:ascii="Times New Roman" w:hAnsi="Times New Roman"/>
          <w:color w:val="000000"/>
          <w:lang w:eastAsia="it-IT"/>
        </w:rPr>
        <w:t>.</w:t>
      </w:r>
    </w:p>
    <w:p w14:paraId="02E8E916" w14:textId="48D0D965" w:rsidR="00541056" w:rsidRPr="003D5232" w:rsidRDefault="00541056" w:rsidP="0054105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it-IT"/>
        </w:rPr>
      </w:pPr>
      <w:r w:rsidRPr="008242FE">
        <w:rPr>
          <w:rFonts w:ascii="Times New Roman" w:hAnsi="Times New Roman"/>
          <w:color w:val="000000"/>
          <w:lang w:eastAsia="it-IT"/>
        </w:rPr>
        <w:t>tipologia</w:t>
      </w:r>
      <w:r>
        <w:rPr>
          <w:rFonts w:ascii="Times New Roman" w:hAnsi="Times New Roman"/>
          <w:color w:val="000000"/>
          <w:lang w:eastAsia="it-IT"/>
        </w:rPr>
        <w:t xml:space="preserve"> </w:t>
      </w:r>
      <w:r>
        <w:rPr>
          <w:rFonts w:ascii="Times New Roman" w:hAnsi="Times New Roman"/>
          <w:b/>
          <w:i/>
          <w:color w:val="000000"/>
          <w:lang w:eastAsia="it-IT"/>
        </w:rPr>
        <w:t>Musica e Canto</w:t>
      </w:r>
      <w:r>
        <w:rPr>
          <w:rFonts w:ascii="Times New Roman" w:hAnsi="Times New Roman"/>
          <w:b/>
          <w:color w:val="000000"/>
          <w:lang w:eastAsia="it-IT"/>
        </w:rPr>
        <w:t xml:space="preserve"> </w:t>
      </w:r>
      <w:r w:rsidRPr="008242FE">
        <w:rPr>
          <w:rFonts w:ascii="Times New Roman" w:hAnsi="Times New Roman"/>
          <w:color w:val="000000"/>
          <w:lang w:eastAsia="it-IT"/>
        </w:rPr>
        <w:t xml:space="preserve">dal titolo </w:t>
      </w:r>
      <w:r>
        <w:rPr>
          <w:rFonts w:ascii="Times New Roman" w:hAnsi="Times New Roman"/>
          <w:b/>
          <w:bCs/>
          <w:color w:val="000000"/>
          <w:lang w:eastAsia="it-IT"/>
        </w:rPr>
        <w:t>“</w:t>
      </w:r>
      <w:r w:rsidRPr="003D5232">
        <w:rPr>
          <w:rFonts w:ascii="Times New Roman" w:hAnsi="Times New Roman"/>
          <w:b/>
          <w:bCs/>
          <w:color w:val="000000"/>
          <w:lang w:eastAsia="it-IT"/>
        </w:rPr>
        <w:t>NON DISPERDIAMOCI CON</w:t>
      </w:r>
      <w:r>
        <w:rPr>
          <w:rFonts w:ascii="Times New Roman" w:hAnsi="Times New Roman"/>
          <w:b/>
          <w:bCs/>
          <w:color w:val="000000"/>
          <w:lang w:eastAsia="it-IT"/>
        </w:rPr>
        <w:t xml:space="preserve"> </w:t>
      </w:r>
      <w:r w:rsidRPr="003D5232">
        <w:rPr>
          <w:rFonts w:ascii="Times New Roman" w:hAnsi="Times New Roman"/>
          <w:b/>
          <w:bCs/>
          <w:color w:val="000000"/>
          <w:lang w:eastAsia="it-IT"/>
        </w:rPr>
        <w:t>LA MUSIC</w:t>
      </w:r>
      <w:r>
        <w:rPr>
          <w:rFonts w:ascii="Times New Roman" w:hAnsi="Times New Roman"/>
          <w:b/>
          <w:bCs/>
          <w:color w:val="000000"/>
          <w:lang w:eastAsia="it-IT"/>
        </w:rPr>
        <w:t>A</w:t>
      </w:r>
      <w:r>
        <w:rPr>
          <w:rFonts w:ascii="Times New Roman" w:hAnsi="Times New Roman"/>
          <w:b/>
          <w:color w:val="000000"/>
          <w:lang w:eastAsia="it-IT"/>
        </w:rPr>
        <w:t>”</w:t>
      </w:r>
      <w:r>
        <w:rPr>
          <w:rFonts w:ascii="Times New Roman" w:hAnsi="Times New Roman"/>
          <w:bCs/>
          <w:color w:val="000000"/>
          <w:lang w:eastAsia="it-IT"/>
        </w:rPr>
        <w:t>;</w:t>
      </w:r>
    </w:p>
    <w:p w14:paraId="3C42ADD6" w14:textId="77777777" w:rsidR="00541056" w:rsidRPr="00541056" w:rsidRDefault="00541056" w:rsidP="0059331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41056">
        <w:rPr>
          <w:rFonts w:ascii="Times New Roman" w:hAnsi="Times New Roman"/>
          <w:color w:val="000000"/>
          <w:lang w:eastAsia="it-IT"/>
        </w:rPr>
        <w:t xml:space="preserve">tipologia </w:t>
      </w:r>
      <w:r w:rsidRPr="00541056">
        <w:rPr>
          <w:rFonts w:ascii="Times New Roman" w:hAnsi="Times New Roman"/>
          <w:b/>
          <w:bCs/>
          <w:i/>
          <w:iCs/>
          <w:color w:val="000000"/>
          <w:lang w:eastAsia="it-IT"/>
        </w:rPr>
        <w:t>Educazione motoria, sport, gioco didattico</w:t>
      </w:r>
      <w:r w:rsidRPr="00541056">
        <w:rPr>
          <w:rFonts w:ascii="Times New Roman" w:hAnsi="Times New Roman"/>
          <w:color w:val="000000"/>
          <w:lang w:eastAsia="it-IT"/>
        </w:rPr>
        <w:t xml:space="preserve"> dal titolo </w:t>
      </w:r>
      <w:r w:rsidRPr="00541056">
        <w:rPr>
          <w:rFonts w:ascii="Times New Roman" w:hAnsi="Times New Roman"/>
          <w:b/>
          <w:bCs/>
          <w:color w:val="000000"/>
          <w:lang w:eastAsia="it-IT"/>
        </w:rPr>
        <w:t>“NON DISPERDIAMOCI CON LO SPORT</w:t>
      </w:r>
      <w:r w:rsidRPr="00541056">
        <w:rPr>
          <w:rFonts w:ascii="Times New Roman" w:hAnsi="Times New Roman"/>
          <w:b/>
          <w:color w:val="000000"/>
          <w:lang w:eastAsia="it-IT"/>
        </w:rPr>
        <w:t>”</w:t>
      </w:r>
      <w:r w:rsidRPr="00541056">
        <w:rPr>
          <w:rFonts w:ascii="Times New Roman" w:hAnsi="Times New Roman"/>
          <w:bCs/>
          <w:color w:val="000000"/>
          <w:lang w:eastAsia="it-IT"/>
        </w:rPr>
        <w:t>;</w:t>
      </w:r>
    </w:p>
    <w:p w14:paraId="6513C819" w14:textId="77777777" w:rsidR="000878ED" w:rsidRDefault="000878ED" w:rsidP="00593310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u w:val="single"/>
          <w:lang w:eastAsia="it-IT"/>
        </w:rPr>
      </w:pPr>
    </w:p>
    <w:p w14:paraId="42F045B7" w14:textId="77777777" w:rsidR="00541056" w:rsidRDefault="00593310" w:rsidP="00343992">
      <w:pPr>
        <w:pStyle w:val="Paragrafoelenco"/>
        <w:autoSpaceDE w:val="0"/>
        <w:autoSpaceDN w:val="0"/>
        <w:adjustRightInd w:val="0"/>
        <w:spacing w:after="0" w:line="240" w:lineRule="auto"/>
      </w:pPr>
      <w:r w:rsidRPr="001F3352">
        <w:rPr>
          <w:rFonts w:ascii="Times New Roman" w:hAnsi="Times New Roman"/>
          <w:b/>
          <w:color w:val="000000"/>
          <w:u w:val="single"/>
          <w:lang w:eastAsia="it-IT"/>
        </w:rPr>
        <w:t xml:space="preserve">non sono pervenute candidature da parte di personale interno a questa Istituzione per svolgere l’incarico di </w:t>
      </w:r>
      <w:r w:rsidR="00E57EE0">
        <w:rPr>
          <w:rFonts w:ascii="Times New Roman" w:hAnsi="Times New Roman"/>
          <w:b/>
          <w:color w:val="000000"/>
          <w:u w:val="single"/>
          <w:lang w:eastAsia="it-IT"/>
        </w:rPr>
        <w:t>Tutor</w:t>
      </w:r>
      <w:bookmarkEnd w:id="2"/>
    </w:p>
    <w:p w14:paraId="16AF6722" w14:textId="77777777" w:rsidR="00593310" w:rsidRPr="00241D37" w:rsidRDefault="00593310" w:rsidP="00593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241D37">
        <w:rPr>
          <w:b/>
          <w:bCs/>
        </w:rPr>
        <w:lastRenderedPageBreak/>
        <w:t xml:space="preserve">DETERMINA  </w:t>
      </w:r>
    </w:p>
    <w:p w14:paraId="62143B2C" w14:textId="77777777" w:rsidR="00541056" w:rsidRPr="00654F61" w:rsidRDefault="00541056" w:rsidP="00593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D2EED30" w14:textId="39DDCFE9" w:rsidR="00593310" w:rsidRDefault="00593310" w:rsidP="00541056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b/>
          <w:color w:val="000000"/>
          <w:lang w:eastAsia="it-IT"/>
        </w:rPr>
      </w:pPr>
      <w:r w:rsidRPr="001F3331">
        <w:rPr>
          <w:rFonts w:ascii="Times New Roman" w:hAnsi="Times New Roman"/>
          <w:b/>
          <w:color w:val="000000"/>
          <w:lang w:eastAsia="it-IT"/>
        </w:rPr>
        <w:t xml:space="preserve">di emanare nuovo avviso rivolto ad esperti </w:t>
      </w:r>
      <w:r w:rsidR="00541056">
        <w:rPr>
          <w:rFonts w:ascii="Times New Roman" w:hAnsi="Times New Roman"/>
          <w:b/>
          <w:color w:val="000000"/>
          <w:lang w:eastAsia="it-IT"/>
        </w:rPr>
        <w:t xml:space="preserve">interni ed </w:t>
      </w:r>
      <w:r w:rsidRPr="001F3331">
        <w:rPr>
          <w:rFonts w:ascii="Times New Roman" w:hAnsi="Times New Roman"/>
          <w:b/>
          <w:color w:val="000000"/>
          <w:lang w:eastAsia="it-IT"/>
        </w:rPr>
        <w:t>esterni</w:t>
      </w:r>
      <w:r w:rsidRPr="001F3331">
        <w:rPr>
          <w:rFonts w:ascii="Times New Roman" w:hAnsi="Times New Roman"/>
          <w:color w:val="000000"/>
          <w:lang w:eastAsia="it-IT"/>
        </w:rPr>
        <w:t xml:space="preserve">, </w:t>
      </w:r>
      <w:r w:rsidRPr="001F3331">
        <w:rPr>
          <w:rFonts w:ascii="Times New Roman" w:hAnsi="Times New Roman"/>
          <w:b/>
          <w:color w:val="000000"/>
          <w:lang w:eastAsia="it-IT"/>
        </w:rPr>
        <w:t>per l’attuazione de</w:t>
      </w:r>
      <w:r w:rsidR="00541056">
        <w:rPr>
          <w:rFonts w:ascii="Times New Roman" w:hAnsi="Times New Roman"/>
          <w:b/>
          <w:color w:val="000000"/>
          <w:lang w:eastAsia="it-IT"/>
        </w:rPr>
        <w:t xml:space="preserve">l </w:t>
      </w:r>
      <w:r w:rsidRPr="001F3331">
        <w:rPr>
          <w:rFonts w:ascii="Times New Roman" w:hAnsi="Times New Roman"/>
          <w:b/>
          <w:color w:val="000000"/>
          <w:lang w:eastAsia="it-IT"/>
        </w:rPr>
        <w:t>modul</w:t>
      </w:r>
      <w:r w:rsidR="00541056">
        <w:rPr>
          <w:rFonts w:ascii="Times New Roman" w:hAnsi="Times New Roman"/>
          <w:b/>
          <w:color w:val="000000"/>
          <w:lang w:eastAsia="it-IT"/>
        </w:rPr>
        <w:t xml:space="preserve">o </w:t>
      </w:r>
      <w:r w:rsidRPr="001F3331">
        <w:rPr>
          <w:rFonts w:ascii="Times New Roman" w:hAnsi="Times New Roman"/>
          <w:b/>
          <w:color w:val="000000"/>
          <w:lang w:eastAsia="it-IT"/>
        </w:rPr>
        <w:t>formativ</w:t>
      </w:r>
      <w:r w:rsidR="00541056">
        <w:rPr>
          <w:rFonts w:ascii="Times New Roman" w:hAnsi="Times New Roman"/>
          <w:b/>
          <w:color w:val="000000"/>
          <w:lang w:eastAsia="it-IT"/>
        </w:rPr>
        <w:t>o</w:t>
      </w:r>
      <w:r w:rsidRPr="001F3331">
        <w:rPr>
          <w:rFonts w:ascii="Times New Roman" w:hAnsi="Times New Roman"/>
          <w:b/>
          <w:color w:val="000000"/>
          <w:lang w:eastAsia="it-IT"/>
        </w:rPr>
        <w:t xml:space="preserve"> di seguito specificat</w:t>
      </w:r>
      <w:r w:rsidR="00541056">
        <w:rPr>
          <w:rFonts w:ascii="Times New Roman" w:hAnsi="Times New Roman"/>
          <w:b/>
          <w:color w:val="000000"/>
          <w:lang w:eastAsia="it-IT"/>
        </w:rPr>
        <w:t>o</w:t>
      </w:r>
      <w:r w:rsidRPr="001F3331">
        <w:rPr>
          <w:rFonts w:ascii="Times New Roman" w:hAnsi="Times New Roman"/>
          <w:b/>
          <w:color w:val="000000"/>
          <w:lang w:eastAsia="it-IT"/>
        </w:rPr>
        <w:t>:</w:t>
      </w:r>
    </w:p>
    <w:p w14:paraId="4C4E1AFC" w14:textId="77777777" w:rsidR="005535EA" w:rsidRDefault="005535EA" w:rsidP="005535EA">
      <w:pPr>
        <w:pStyle w:val="Paragrafoelenco"/>
        <w:ind w:left="1440"/>
        <w:rPr>
          <w:rFonts w:ascii="Times New Roman" w:hAnsi="Times New Roman"/>
          <w:b/>
          <w:color w:val="000000"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98"/>
        <w:gridCol w:w="1008"/>
        <w:gridCol w:w="1868"/>
        <w:gridCol w:w="718"/>
        <w:gridCol w:w="1868"/>
        <w:gridCol w:w="1868"/>
      </w:tblGrid>
      <w:tr w:rsidR="00320F79" w14:paraId="699AC04D" w14:textId="77777777" w:rsidTr="00541056">
        <w:tc>
          <w:tcPr>
            <w:tcW w:w="1193" w:type="pct"/>
          </w:tcPr>
          <w:p w14:paraId="6B6E1980" w14:textId="77777777" w:rsidR="00320F79" w:rsidRPr="008242FE" w:rsidRDefault="00320F79" w:rsidP="008242FE">
            <w:pPr>
              <w:pStyle w:val="Default"/>
              <w:rPr>
                <w:b/>
              </w:rPr>
            </w:pPr>
            <w:r w:rsidRPr="008242FE">
              <w:rPr>
                <w:b/>
              </w:rPr>
              <w:t>Tipologia</w:t>
            </w:r>
          </w:p>
          <w:p w14:paraId="79D5292D" w14:textId="77777777" w:rsidR="00320F79" w:rsidRPr="008242FE" w:rsidRDefault="00320F79" w:rsidP="008242FE">
            <w:pPr>
              <w:pStyle w:val="Default"/>
              <w:rPr>
                <w:b/>
              </w:rPr>
            </w:pPr>
            <w:r w:rsidRPr="008242FE">
              <w:rPr>
                <w:b/>
              </w:rPr>
              <w:t xml:space="preserve"> modulo</w:t>
            </w:r>
          </w:p>
        </w:tc>
        <w:tc>
          <w:tcPr>
            <w:tcW w:w="523" w:type="pct"/>
          </w:tcPr>
          <w:p w14:paraId="01998FEC" w14:textId="77777777" w:rsidR="00320F79" w:rsidRPr="008242FE" w:rsidRDefault="00320F79" w:rsidP="00A56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color w:val="000000"/>
                <w:sz w:val="16"/>
                <w:szCs w:val="16"/>
                <w:lang w:eastAsia="it-IT"/>
              </w:rPr>
            </w:pPr>
            <w:r w:rsidRPr="008242FE">
              <w:rPr>
                <w:rFonts w:asciiTheme="minorHAnsi" w:hAnsiTheme="minorHAnsi"/>
                <w:b/>
                <w:color w:val="000000"/>
                <w:sz w:val="16"/>
                <w:szCs w:val="16"/>
                <w:lang w:eastAsia="it-IT"/>
              </w:rPr>
              <w:t>N° minimo</w:t>
            </w:r>
          </w:p>
          <w:p w14:paraId="7B330BD9" w14:textId="77777777" w:rsidR="00320F79" w:rsidRPr="008242FE" w:rsidRDefault="00320F79" w:rsidP="00A56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  <w:r w:rsidRPr="008242FE">
              <w:rPr>
                <w:rFonts w:asciiTheme="minorHAnsi" w:hAnsiTheme="minorHAnsi"/>
                <w:b/>
                <w:color w:val="000000"/>
                <w:sz w:val="16"/>
                <w:szCs w:val="16"/>
                <w:lang w:eastAsia="it-IT"/>
              </w:rPr>
              <w:t>destinatari</w:t>
            </w:r>
          </w:p>
        </w:tc>
        <w:tc>
          <w:tcPr>
            <w:tcW w:w="970" w:type="pct"/>
          </w:tcPr>
          <w:p w14:paraId="705A9019" w14:textId="77777777" w:rsidR="00320F79" w:rsidRPr="008242FE" w:rsidRDefault="00320F79" w:rsidP="008242FE">
            <w:pPr>
              <w:pStyle w:val="Default"/>
              <w:rPr>
                <w:b/>
              </w:rPr>
            </w:pPr>
            <w:r w:rsidRPr="008242FE">
              <w:rPr>
                <w:b/>
              </w:rPr>
              <w:t xml:space="preserve">N° Esperti </w:t>
            </w:r>
          </w:p>
          <w:p w14:paraId="5D56F5A8" w14:textId="77777777" w:rsidR="00320F79" w:rsidRPr="008242FE" w:rsidRDefault="00320F79" w:rsidP="008242FE">
            <w:pPr>
              <w:pStyle w:val="Default"/>
              <w:rPr>
                <w:b/>
              </w:rPr>
            </w:pPr>
            <w:r w:rsidRPr="008242FE">
              <w:rPr>
                <w:b/>
              </w:rPr>
              <w:t>e titolo studio</w:t>
            </w:r>
          </w:p>
        </w:tc>
        <w:tc>
          <w:tcPr>
            <w:tcW w:w="373" w:type="pct"/>
          </w:tcPr>
          <w:p w14:paraId="6C1B217E" w14:textId="77777777" w:rsidR="00320F79" w:rsidRPr="008242FE" w:rsidRDefault="00320F79" w:rsidP="006F4DC5">
            <w:pPr>
              <w:pStyle w:val="Default"/>
              <w:rPr>
                <w:b/>
              </w:rPr>
            </w:pPr>
            <w:r w:rsidRPr="008242FE">
              <w:rPr>
                <w:b/>
              </w:rPr>
              <w:t xml:space="preserve">Ore </w:t>
            </w:r>
          </w:p>
        </w:tc>
        <w:tc>
          <w:tcPr>
            <w:tcW w:w="970" w:type="pct"/>
          </w:tcPr>
          <w:p w14:paraId="67E0DB74" w14:textId="77777777" w:rsidR="00320F79" w:rsidRPr="008242FE" w:rsidRDefault="00320F79" w:rsidP="008242FE">
            <w:pPr>
              <w:pStyle w:val="Default"/>
              <w:rPr>
                <w:b/>
              </w:rPr>
            </w:pPr>
            <w:r w:rsidRPr="008242FE">
              <w:rPr>
                <w:b/>
              </w:rPr>
              <w:t xml:space="preserve">Titolo modulo </w:t>
            </w:r>
          </w:p>
        </w:tc>
        <w:tc>
          <w:tcPr>
            <w:tcW w:w="970" w:type="pct"/>
          </w:tcPr>
          <w:p w14:paraId="384FD492" w14:textId="77777777" w:rsidR="00320F79" w:rsidRPr="008242FE" w:rsidRDefault="00320F79" w:rsidP="00A56CEB">
            <w:pPr>
              <w:pStyle w:val="Default"/>
              <w:rPr>
                <w:b/>
              </w:rPr>
            </w:pPr>
            <w:r w:rsidRPr="008242FE">
              <w:rPr>
                <w:b/>
              </w:rPr>
              <w:t xml:space="preserve">Sede </w:t>
            </w:r>
            <w:r w:rsidRPr="008242FE">
              <w:rPr>
                <w:b/>
                <w:sz w:val="20"/>
                <w:szCs w:val="20"/>
              </w:rPr>
              <w:t>di svolgimento e periodo</w:t>
            </w:r>
          </w:p>
        </w:tc>
      </w:tr>
      <w:tr w:rsidR="00320F79" w14:paraId="53852A59" w14:textId="77777777" w:rsidTr="00541056">
        <w:tc>
          <w:tcPr>
            <w:tcW w:w="1193" w:type="pct"/>
          </w:tcPr>
          <w:p w14:paraId="70D02CF3" w14:textId="77777777" w:rsidR="00320F79" w:rsidRPr="009C7981" w:rsidRDefault="00541056" w:rsidP="0082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  <w:r w:rsidRPr="00541056"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  <w:t>Arte, scrittura creativa, teatro</w:t>
            </w:r>
          </w:p>
        </w:tc>
        <w:tc>
          <w:tcPr>
            <w:tcW w:w="523" w:type="pct"/>
          </w:tcPr>
          <w:p w14:paraId="7D596474" w14:textId="77777777" w:rsidR="00320F79" w:rsidRPr="009C7981" w:rsidRDefault="00541056" w:rsidP="00AE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70" w:type="pct"/>
          </w:tcPr>
          <w:p w14:paraId="696FB1D8" w14:textId="77777777" w:rsidR="00320F79" w:rsidRPr="009C7981" w:rsidRDefault="00320F79" w:rsidP="008242FE">
            <w:pPr>
              <w:pStyle w:val="Default"/>
              <w:rPr>
                <w:sz w:val="18"/>
                <w:szCs w:val="18"/>
              </w:rPr>
            </w:pPr>
            <w:r w:rsidRPr="009C7981">
              <w:rPr>
                <w:b/>
                <w:sz w:val="20"/>
                <w:szCs w:val="20"/>
              </w:rPr>
              <w:t>N°1 -</w:t>
            </w:r>
            <w:r w:rsidR="00541056">
              <w:rPr>
                <w:b/>
                <w:sz w:val="20"/>
                <w:szCs w:val="20"/>
              </w:rPr>
              <w:t xml:space="preserve"> </w:t>
            </w:r>
            <w:r w:rsidRPr="009C7981">
              <w:rPr>
                <w:b/>
                <w:sz w:val="20"/>
                <w:szCs w:val="20"/>
              </w:rPr>
              <w:t xml:space="preserve">con Laurea </w:t>
            </w:r>
            <w:r w:rsidR="00541056">
              <w:rPr>
                <w:b/>
                <w:sz w:val="20"/>
                <w:szCs w:val="20"/>
              </w:rPr>
              <w:t>Specifica</w:t>
            </w:r>
          </w:p>
        </w:tc>
        <w:tc>
          <w:tcPr>
            <w:tcW w:w="373" w:type="pct"/>
          </w:tcPr>
          <w:p w14:paraId="7D06A779" w14:textId="77777777" w:rsidR="00320F79" w:rsidRPr="009C7981" w:rsidRDefault="00320F79" w:rsidP="0082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C7981">
              <w:rPr>
                <w:sz w:val="24"/>
                <w:szCs w:val="24"/>
              </w:rPr>
              <w:t>30</w:t>
            </w:r>
          </w:p>
        </w:tc>
        <w:tc>
          <w:tcPr>
            <w:tcW w:w="970" w:type="pct"/>
          </w:tcPr>
          <w:p w14:paraId="6DBEDDEF" w14:textId="77777777" w:rsidR="00320F79" w:rsidRDefault="00541056" w:rsidP="0082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  <w:r w:rsidRPr="00541056"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  <w:t>NON DISPERDIAMOCI A TEATRO</w:t>
            </w:r>
          </w:p>
          <w:p w14:paraId="0353BE67" w14:textId="71FF647C" w:rsidR="005900D4" w:rsidRPr="00541056" w:rsidRDefault="005900D4" w:rsidP="0082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70" w:type="pct"/>
          </w:tcPr>
          <w:p w14:paraId="3EBC2932" w14:textId="77777777" w:rsidR="00320F79" w:rsidRPr="009C7981" w:rsidRDefault="00541056" w:rsidP="00541056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  <w:r w:rsidRPr="00541056"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  <w:t>Scuola Primaria Torretta</w:t>
            </w:r>
          </w:p>
        </w:tc>
      </w:tr>
    </w:tbl>
    <w:p w14:paraId="36B6783E" w14:textId="77777777" w:rsidR="00D1586C" w:rsidRDefault="00D1586C" w:rsidP="00D1586C">
      <w:pPr>
        <w:widowControl w:val="0"/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14:paraId="112FA92F" w14:textId="77777777" w:rsidR="00541056" w:rsidRDefault="00541056" w:rsidP="00D1586C">
      <w:pPr>
        <w:widowControl w:val="0"/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14:paraId="6C7A2E90" w14:textId="0D7DFE88" w:rsidR="00D1586C" w:rsidRPr="00541056" w:rsidRDefault="00593310" w:rsidP="00D1586C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541056">
        <w:rPr>
          <w:rFonts w:ascii="Times New Roman" w:hAnsi="Times New Roman"/>
          <w:b/>
          <w:color w:val="000000"/>
          <w:lang w:eastAsia="it-IT"/>
        </w:rPr>
        <w:t xml:space="preserve">la riapertura dei termini del bando pubblico di selezione </w:t>
      </w:r>
      <w:r w:rsidR="008A4055" w:rsidRPr="00541056">
        <w:rPr>
          <w:rFonts w:ascii="Times New Roman" w:hAnsi="Times New Roman"/>
          <w:b/>
          <w:color w:val="000000"/>
          <w:lang w:eastAsia="it-IT"/>
        </w:rPr>
        <w:t xml:space="preserve">Prot. n° </w:t>
      </w:r>
      <w:r w:rsidR="00541056">
        <w:rPr>
          <w:rFonts w:ascii="Times New Roman" w:hAnsi="Times New Roman"/>
          <w:b/>
          <w:color w:val="000000"/>
          <w:lang w:eastAsia="it-IT"/>
        </w:rPr>
        <w:t>2080</w:t>
      </w:r>
      <w:r w:rsidR="008A4055" w:rsidRPr="00541056">
        <w:rPr>
          <w:rFonts w:ascii="Times New Roman" w:hAnsi="Times New Roman"/>
          <w:b/>
          <w:color w:val="000000"/>
          <w:lang w:eastAsia="it-IT"/>
        </w:rPr>
        <w:t xml:space="preserve"> del </w:t>
      </w:r>
      <w:r w:rsidR="00541056">
        <w:rPr>
          <w:rFonts w:ascii="Times New Roman" w:hAnsi="Times New Roman"/>
          <w:b/>
          <w:color w:val="000000"/>
          <w:lang w:eastAsia="it-IT"/>
        </w:rPr>
        <w:t>06</w:t>
      </w:r>
      <w:r w:rsidR="008A4055" w:rsidRPr="00541056">
        <w:rPr>
          <w:rFonts w:ascii="Times New Roman" w:hAnsi="Times New Roman"/>
          <w:b/>
          <w:color w:val="000000"/>
          <w:lang w:eastAsia="it-IT"/>
        </w:rPr>
        <w:t>/0</w:t>
      </w:r>
      <w:r w:rsidR="00541056">
        <w:rPr>
          <w:rFonts w:ascii="Times New Roman" w:hAnsi="Times New Roman"/>
          <w:b/>
          <w:color w:val="000000"/>
          <w:lang w:eastAsia="it-IT"/>
        </w:rPr>
        <w:t>4</w:t>
      </w:r>
      <w:r w:rsidR="008A4055" w:rsidRPr="00541056">
        <w:rPr>
          <w:rFonts w:ascii="Times New Roman" w:hAnsi="Times New Roman"/>
          <w:b/>
          <w:color w:val="000000"/>
          <w:lang w:eastAsia="it-IT"/>
        </w:rPr>
        <w:t>/202</w:t>
      </w:r>
      <w:r w:rsidR="00541056">
        <w:rPr>
          <w:rFonts w:ascii="Times New Roman" w:hAnsi="Times New Roman"/>
          <w:b/>
          <w:color w:val="000000"/>
          <w:lang w:eastAsia="it-IT"/>
        </w:rPr>
        <w:t>3</w:t>
      </w:r>
      <w:r w:rsidR="008A4055" w:rsidRPr="00541056">
        <w:rPr>
          <w:rFonts w:ascii="Times New Roman" w:hAnsi="Times New Roman"/>
          <w:b/>
          <w:color w:val="000000"/>
          <w:lang w:eastAsia="it-IT"/>
        </w:rPr>
        <w:t xml:space="preserve">  </w:t>
      </w:r>
      <w:r w:rsidRPr="00541056">
        <w:rPr>
          <w:rFonts w:ascii="Times New Roman" w:hAnsi="Times New Roman"/>
          <w:b/>
          <w:color w:val="000000"/>
          <w:lang w:eastAsia="it-IT"/>
        </w:rPr>
        <w:t xml:space="preserve"> </w:t>
      </w:r>
      <w:r w:rsidR="008A4055" w:rsidRPr="00541056">
        <w:rPr>
          <w:rFonts w:ascii="Times New Roman" w:hAnsi="Times New Roman"/>
          <w:b/>
          <w:color w:val="000000"/>
          <w:lang w:eastAsia="it-IT"/>
        </w:rPr>
        <w:t>per il reclutamento di n° 1</w:t>
      </w:r>
      <w:r w:rsidRPr="00541056">
        <w:rPr>
          <w:rFonts w:ascii="Times New Roman" w:hAnsi="Times New Roman"/>
          <w:b/>
          <w:color w:val="000000"/>
          <w:lang w:eastAsia="it-IT"/>
        </w:rPr>
        <w:t xml:space="preserve"> tutor interni per l’attuazione dei moduli formativi di seguito specificati:</w:t>
      </w:r>
    </w:p>
    <w:p w14:paraId="265936E3" w14:textId="77777777" w:rsidR="00593310" w:rsidRDefault="00593310" w:rsidP="00D1586C">
      <w:pPr>
        <w:widowControl w:val="0"/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14:paraId="479B5D95" w14:textId="77777777" w:rsidR="00593310" w:rsidRDefault="00593310" w:rsidP="00D1586C">
      <w:pPr>
        <w:widowControl w:val="0"/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76"/>
        <w:gridCol w:w="1027"/>
        <w:gridCol w:w="1541"/>
        <w:gridCol w:w="1945"/>
        <w:gridCol w:w="1496"/>
        <w:gridCol w:w="1943"/>
      </w:tblGrid>
      <w:tr w:rsidR="00E92C38" w14:paraId="03CD5263" w14:textId="77777777" w:rsidTr="000D4F1D">
        <w:tc>
          <w:tcPr>
            <w:tcW w:w="893" w:type="pct"/>
          </w:tcPr>
          <w:p w14:paraId="2E620308" w14:textId="77777777" w:rsidR="00E92C38" w:rsidRDefault="00E92C38" w:rsidP="008242FE">
            <w:pPr>
              <w:pStyle w:val="Default"/>
              <w:rPr>
                <w:b/>
              </w:rPr>
            </w:pPr>
            <w:r w:rsidRPr="00C807CE">
              <w:rPr>
                <w:b/>
              </w:rPr>
              <w:t>Tipologia</w:t>
            </w:r>
          </w:p>
          <w:p w14:paraId="011B24F3" w14:textId="77777777" w:rsidR="00E92C38" w:rsidRPr="00C807CE" w:rsidRDefault="00E92C38" w:rsidP="008242FE">
            <w:pPr>
              <w:pStyle w:val="Default"/>
              <w:rPr>
                <w:b/>
              </w:rPr>
            </w:pPr>
            <w:r w:rsidRPr="00C807CE">
              <w:rPr>
                <w:b/>
              </w:rPr>
              <w:t xml:space="preserve"> modulo</w:t>
            </w:r>
          </w:p>
        </w:tc>
        <w:tc>
          <w:tcPr>
            <w:tcW w:w="533" w:type="pct"/>
          </w:tcPr>
          <w:p w14:paraId="096525FE" w14:textId="77777777" w:rsidR="00E92C38" w:rsidRPr="00377B34" w:rsidRDefault="00E92C38" w:rsidP="008242FE">
            <w:pPr>
              <w:pStyle w:val="Default"/>
              <w:rPr>
                <w:b/>
                <w:sz w:val="18"/>
                <w:szCs w:val="18"/>
              </w:rPr>
            </w:pPr>
            <w:r w:rsidRPr="00377B34">
              <w:rPr>
                <w:b/>
                <w:sz w:val="18"/>
                <w:szCs w:val="18"/>
              </w:rPr>
              <w:t>N° minino</w:t>
            </w:r>
          </w:p>
          <w:p w14:paraId="086F3F18" w14:textId="77777777" w:rsidR="00E92C38" w:rsidRPr="00377B34" w:rsidRDefault="00E92C38" w:rsidP="008242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377B34">
              <w:rPr>
                <w:b/>
                <w:sz w:val="18"/>
                <w:szCs w:val="18"/>
              </w:rPr>
              <w:t>destinatari</w:t>
            </w:r>
          </w:p>
          <w:p w14:paraId="2ED43514" w14:textId="77777777" w:rsidR="00E92C38" w:rsidRPr="00C807CE" w:rsidRDefault="00E92C38" w:rsidP="008242FE">
            <w:pPr>
              <w:pStyle w:val="Default"/>
              <w:rPr>
                <w:b/>
              </w:rPr>
            </w:pPr>
          </w:p>
        </w:tc>
        <w:tc>
          <w:tcPr>
            <w:tcW w:w="707" w:type="pct"/>
          </w:tcPr>
          <w:p w14:paraId="1E0508B0" w14:textId="77777777" w:rsidR="00E92C38" w:rsidRPr="00C807CE" w:rsidRDefault="00E92C38" w:rsidP="008242FE">
            <w:pPr>
              <w:pStyle w:val="Default"/>
              <w:rPr>
                <w:b/>
              </w:rPr>
            </w:pPr>
            <w:r w:rsidRPr="00C807CE">
              <w:rPr>
                <w:b/>
              </w:rPr>
              <w:t xml:space="preserve">Titolo modulo </w:t>
            </w:r>
          </w:p>
        </w:tc>
        <w:tc>
          <w:tcPr>
            <w:tcW w:w="1033" w:type="pct"/>
          </w:tcPr>
          <w:p w14:paraId="422AFD8D" w14:textId="359A5590" w:rsidR="00E92C38" w:rsidRDefault="00E92C38" w:rsidP="008242FE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N° Tutor e titolo studio </w:t>
            </w:r>
          </w:p>
        </w:tc>
        <w:tc>
          <w:tcPr>
            <w:tcW w:w="800" w:type="pct"/>
          </w:tcPr>
          <w:p w14:paraId="064DCF7F" w14:textId="77777777" w:rsidR="00E92C38" w:rsidRPr="00C807CE" w:rsidRDefault="00E92C38" w:rsidP="008242FE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Ore </w:t>
            </w:r>
          </w:p>
        </w:tc>
        <w:tc>
          <w:tcPr>
            <w:tcW w:w="1032" w:type="pct"/>
          </w:tcPr>
          <w:p w14:paraId="721DFF05" w14:textId="77777777" w:rsidR="00E92C38" w:rsidRPr="00C807CE" w:rsidRDefault="00E92C38" w:rsidP="008242FE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Sede </w:t>
            </w:r>
            <w:r w:rsidRPr="00BD4B20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 xml:space="preserve"> s</w:t>
            </w:r>
            <w:r w:rsidRPr="00BD4B20">
              <w:rPr>
                <w:b/>
                <w:sz w:val="20"/>
                <w:szCs w:val="20"/>
              </w:rPr>
              <w:t>volgimento</w:t>
            </w:r>
            <w:r>
              <w:rPr>
                <w:b/>
                <w:sz w:val="20"/>
                <w:szCs w:val="20"/>
              </w:rPr>
              <w:t xml:space="preserve"> e periodo</w:t>
            </w:r>
          </w:p>
        </w:tc>
      </w:tr>
      <w:tr w:rsidR="000D4F1D" w:rsidRPr="00DE6F38" w14:paraId="3E5782EA" w14:textId="77777777" w:rsidTr="000D4F1D">
        <w:tc>
          <w:tcPr>
            <w:tcW w:w="893" w:type="pct"/>
          </w:tcPr>
          <w:p w14:paraId="76DE6545" w14:textId="77777777" w:rsidR="000D4F1D" w:rsidRPr="009C7981" w:rsidRDefault="000D4F1D" w:rsidP="000D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  <w:r w:rsidRPr="00541056"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  <w:t>Arte, scrittura creativa, teatro</w:t>
            </w:r>
          </w:p>
        </w:tc>
        <w:tc>
          <w:tcPr>
            <w:tcW w:w="533" w:type="pct"/>
          </w:tcPr>
          <w:p w14:paraId="4CE008F1" w14:textId="77777777" w:rsidR="000D4F1D" w:rsidRPr="009C7981" w:rsidRDefault="000D4F1D" w:rsidP="000D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7" w:type="pct"/>
          </w:tcPr>
          <w:p w14:paraId="03380EB6" w14:textId="77777777" w:rsidR="000D4F1D" w:rsidRDefault="000D4F1D" w:rsidP="000D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  <w:r w:rsidRPr="00541056"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  <w:t>NON DISPERDIAMOCI A TEATRO</w:t>
            </w:r>
          </w:p>
          <w:p w14:paraId="49C3EF93" w14:textId="137178E8" w:rsidR="004C1F3D" w:rsidRPr="00541056" w:rsidRDefault="004C1F3D" w:rsidP="000D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3" w:type="pct"/>
          </w:tcPr>
          <w:p w14:paraId="7CCAB510" w14:textId="77777777" w:rsidR="000D4F1D" w:rsidRPr="000D4F1D" w:rsidRDefault="000D4F1D" w:rsidP="000D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D4F1D">
              <w:rPr>
                <w:b/>
                <w:bCs/>
              </w:rPr>
              <w:t>N° 1 Laurea o diploma</w:t>
            </w:r>
          </w:p>
        </w:tc>
        <w:tc>
          <w:tcPr>
            <w:tcW w:w="800" w:type="pct"/>
          </w:tcPr>
          <w:p w14:paraId="07911EC7" w14:textId="77777777" w:rsidR="000D4F1D" w:rsidRPr="00541056" w:rsidRDefault="000D4F1D" w:rsidP="000D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032" w:type="pct"/>
          </w:tcPr>
          <w:p w14:paraId="6556646C" w14:textId="77777777" w:rsidR="000D4F1D" w:rsidRPr="009C7981" w:rsidRDefault="000D4F1D" w:rsidP="000D4F1D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  <w:r w:rsidRPr="00541056"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  <w:t>Scuola Primaria Torretta</w:t>
            </w:r>
          </w:p>
        </w:tc>
      </w:tr>
      <w:tr w:rsidR="000D4F1D" w:rsidRPr="00DE6F38" w14:paraId="133FCB22" w14:textId="77777777" w:rsidTr="000D4F1D">
        <w:tc>
          <w:tcPr>
            <w:tcW w:w="893" w:type="pct"/>
          </w:tcPr>
          <w:p w14:paraId="3E461244" w14:textId="77777777" w:rsidR="000D4F1D" w:rsidRPr="009C7981" w:rsidRDefault="000D4F1D" w:rsidP="000D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  <w:t>Musica e Canto</w:t>
            </w:r>
          </w:p>
        </w:tc>
        <w:tc>
          <w:tcPr>
            <w:tcW w:w="533" w:type="pct"/>
          </w:tcPr>
          <w:p w14:paraId="21378A94" w14:textId="77777777" w:rsidR="000D4F1D" w:rsidRPr="009C7981" w:rsidRDefault="000D4F1D" w:rsidP="000D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7" w:type="pct"/>
          </w:tcPr>
          <w:p w14:paraId="445F5BBA" w14:textId="77777777" w:rsidR="000D4F1D" w:rsidRDefault="000D4F1D" w:rsidP="000D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  <w:r w:rsidRPr="00541056"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  <w:t xml:space="preserve">NON DISPERDIAMOCI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  <w:t>CON LA MUSICA</w:t>
            </w:r>
          </w:p>
          <w:p w14:paraId="6ACC1B5E" w14:textId="189918F6" w:rsidR="004C1F3D" w:rsidRPr="00541056" w:rsidRDefault="004C1F3D" w:rsidP="000D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3" w:type="pct"/>
          </w:tcPr>
          <w:p w14:paraId="3342C98E" w14:textId="77777777" w:rsidR="000D4F1D" w:rsidRPr="000D4F1D" w:rsidRDefault="000D4F1D" w:rsidP="000D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D4F1D">
              <w:rPr>
                <w:b/>
                <w:bCs/>
              </w:rPr>
              <w:t>N° 1 Laurea o diploma</w:t>
            </w:r>
          </w:p>
        </w:tc>
        <w:tc>
          <w:tcPr>
            <w:tcW w:w="800" w:type="pct"/>
          </w:tcPr>
          <w:p w14:paraId="243B0F59" w14:textId="77777777" w:rsidR="000D4F1D" w:rsidRPr="00541056" w:rsidRDefault="000D4F1D" w:rsidP="000D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032" w:type="pct"/>
          </w:tcPr>
          <w:p w14:paraId="08C89D1B" w14:textId="77777777" w:rsidR="000D4F1D" w:rsidRPr="009C7981" w:rsidRDefault="000D4F1D" w:rsidP="000D4F1D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  <w:r w:rsidRPr="00541056"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  <w:t>Scuola Primaria Torretta</w:t>
            </w:r>
          </w:p>
        </w:tc>
      </w:tr>
      <w:tr w:rsidR="000D4F1D" w:rsidRPr="00DE6F38" w14:paraId="73C2E6F2" w14:textId="77777777" w:rsidTr="000D4F1D">
        <w:tc>
          <w:tcPr>
            <w:tcW w:w="893" w:type="pct"/>
          </w:tcPr>
          <w:p w14:paraId="1160A548" w14:textId="77777777" w:rsidR="000D4F1D" w:rsidRDefault="000D4F1D" w:rsidP="000D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  <w:t>Educazione motoria, sport, gioco didattico</w:t>
            </w:r>
          </w:p>
          <w:p w14:paraId="43B16B09" w14:textId="77777777" w:rsidR="000D4F1D" w:rsidRPr="009C7981" w:rsidRDefault="000D4F1D" w:rsidP="000D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3" w:type="pct"/>
          </w:tcPr>
          <w:p w14:paraId="086414BC" w14:textId="77777777" w:rsidR="000D4F1D" w:rsidRPr="009C7981" w:rsidRDefault="000D4F1D" w:rsidP="000D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7" w:type="pct"/>
          </w:tcPr>
          <w:p w14:paraId="027C2952" w14:textId="77777777" w:rsidR="000D4F1D" w:rsidRPr="00541056" w:rsidRDefault="000D4F1D" w:rsidP="000D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  <w:r w:rsidRPr="00541056"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  <w:t xml:space="preserve">NON DISPERDIAMOCI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  <w:t>CON LO SPORT</w:t>
            </w:r>
          </w:p>
        </w:tc>
        <w:tc>
          <w:tcPr>
            <w:tcW w:w="1033" w:type="pct"/>
          </w:tcPr>
          <w:p w14:paraId="7049EB07" w14:textId="77777777" w:rsidR="000D4F1D" w:rsidRPr="000D4F1D" w:rsidRDefault="000D4F1D" w:rsidP="000D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D4F1D">
              <w:rPr>
                <w:b/>
                <w:bCs/>
              </w:rPr>
              <w:t>N° 1 Laurea o diploma</w:t>
            </w:r>
          </w:p>
        </w:tc>
        <w:tc>
          <w:tcPr>
            <w:tcW w:w="800" w:type="pct"/>
          </w:tcPr>
          <w:p w14:paraId="5ECA6D3F" w14:textId="77777777" w:rsidR="000D4F1D" w:rsidRPr="00541056" w:rsidRDefault="000D4F1D" w:rsidP="000D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032" w:type="pct"/>
          </w:tcPr>
          <w:p w14:paraId="16CDE47A" w14:textId="77777777" w:rsidR="000D4F1D" w:rsidRPr="009C7981" w:rsidRDefault="000D4F1D" w:rsidP="000D4F1D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  <w:r w:rsidRPr="00541056"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  <w:t>Scuola Primaria Torretta</w:t>
            </w:r>
          </w:p>
        </w:tc>
      </w:tr>
    </w:tbl>
    <w:p w14:paraId="1722CED3" w14:textId="77777777" w:rsidR="00D1586C" w:rsidRDefault="00D1586C" w:rsidP="00D1586C">
      <w:pPr>
        <w:widowControl w:val="0"/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14:paraId="2D652056" w14:textId="77777777" w:rsidR="00186342" w:rsidRDefault="00186342" w:rsidP="00186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14:paraId="1B96591D" w14:textId="77777777" w:rsidR="00186342" w:rsidRDefault="00186342" w:rsidP="00186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71E56727" w14:textId="77777777" w:rsidR="00343992" w:rsidRDefault="00186342" w:rsidP="00343992">
      <w:pPr>
        <w:pStyle w:val="Corpotesto"/>
        <w:tabs>
          <w:tab w:val="left" w:pos="5568"/>
        </w:tabs>
        <w:spacing w:after="0" w:line="240" w:lineRule="auto"/>
        <w:ind w:left="2124"/>
        <w:jc w:val="right"/>
        <w:rPr>
          <w:rFonts w:eastAsia="Arial" w:cs="Calibri"/>
          <w:sz w:val="24"/>
          <w:szCs w:val="24"/>
        </w:rPr>
      </w:pPr>
      <w:r w:rsidRPr="00186342">
        <w:rPr>
          <w:rFonts w:eastAsia="Arial" w:cs="Calibri"/>
          <w:sz w:val="24"/>
          <w:szCs w:val="24"/>
        </w:rPr>
        <w:t>Il Dirigente Scolastico</w:t>
      </w:r>
    </w:p>
    <w:p w14:paraId="08B33729" w14:textId="77777777" w:rsidR="00764372" w:rsidRPr="00186342" w:rsidRDefault="00186342" w:rsidP="00343992">
      <w:pPr>
        <w:pStyle w:val="Corpotesto"/>
        <w:tabs>
          <w:tab w:val="left" w:pos="5568"/>
        </w:tabs>
        <w:spacing w:after="0" w:line="240" w:lineRule="auto"/>
        <w:ind w:left="2124"/>
        <w:jc w:val="right"/>
        <w:rPr>
          <w:sz w:val="23"/>
          <w:szCs w:val="23"/>
        </w:rPr>
      </w:pPr>
      <w:r w:rsidRPr="00186342">
        <w:rPr>
          <w:rFonts w:eastAsia="Arial" w:cs="Calibri"/>
          <w:sz w:val="24"/>
          <w:szCs w:val="24"/>
        </w:rPr>
        <w:t xml:space="preserve">Prof.ssa </w:t>
      </w:r>
      <w:r w:rsidRPr="00186342">
        <w:rPr>
          <w:rFonts w:ascii="Script MT Bold" w:eastAsia="Arial" w:hAnsi="Script MT Bold" w:cs="Arial"/>
          <w:color w:val="222222"/>
          <w:sz w:val="28"/>
          <w:szCs w:val="28"/>
          <w:shd w:val="clear" w:color="auto" w:fill="FFFFFF"/>
        </w:rPr>
        <w:t>Sara Giulia Aiello</w:t>
      </w:r>
    </w:p>
    <w:p w14:paraId="5E57DA43" w14:textId="77777777" w:rsidR="00D1586C" w:rsidRDefault="00D1586C" w:rsidP="000D303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lang w:eastAsia="it-IT"/>
        </w:rPr>
      </w:pPr>
    </w:p>
    <w:p w14:paraId="6B5D2949" w14:textId="77777777" w:rsidR="00D1586C" w:rsidRDefault="00D1586C" w:rsidP="000D303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lang w:eastAsia="it-IT"/>
        </w:rPr>
      </w:pPr>
    </w:p>
    <w:p w14:paraId="7005B367" w14:textId="77777777" w:rsidR="00291613" w:rsidRDefault="00291613" w:rsidP="000D303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lang w:eastAsia="it-IT"/>
        </w:rPr>
      </w:pPr>
    </w:p>
    <w:p w14:paraId="25C06730" w14:textId="77777777" w:rsidR="00291613" w:rsidRDefault="00291613" w:rsidP="000D303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lang w:eastAsia="it-IT"/>
        </w:rPr>
      </w:pPr>
    </w:p>
    <w:sectPr w:rsidR="00291613" w:rsidSect="009C5654">
      <w:headerReference w:type="default" r:id="rId9"/>
      <w:footerReference w:type="default" r:id="rId10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E958" w14:textId="77777777" w:rsidR="00EB1EFA" w:rsidRDefault="00EB1EFA">
      <w:pPr>
        <w:spacing w:after="0" w:line="240" w:lineRule="auto"/>
      </w:pPr>
      <w:r>
        <w:separator/>
      </w:r>
    </w:p>
  </w:endnote>
  <w:endnote w:type="continuationSeparator" w:id="0">
    <w:p w14:paraId="3C4DA53E" w14:textId="77777777" w:rsidR="00EB1EFA" w:rsidRDefault="00EB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7">
    <w:altName w:val="MS Gothic"/>
    <w:charset w:val="80"/>
    <w:family w:val="auto"/>
    <w:pitch w:val="variable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8978" w14:textId="77777777" w:rsidR="008242FE" w:rsidRDefault="008242FE" w:rsidP="000359B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6347" w14:textId="77777777" w:rsidR="00EB1EFA" w:rsidRDefault="00EB1EFA">
      <w:pPr>
        <w:spacing w:after="0" w:line="240" w:lineRule="auto"/>
      </w:pPr>
      <w:r>
        <w:separator/>
      </w:r>
    </w:p>
  </w:footnote>
  <w:footnote w:type="continuationSeparator" w:id="0">
    <w:p w14:paraId="58BF958E" w14:textId="77777777" w:rsidR="00EB1EFA" w:rsidRDefault="00EB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9254" w14:textId="77777777" w:rsidR="000878ED" w:rsidRDefault="000878ED" w:rsidP="000878ED">
    <w:r w:rsidRPr="008C2032">
      <w:rPr>
        <w:noProof/>
      </w:rPr>
      <w:drawing>
        <wp:anchor distT="0" distB="0" distL="114300" distR="114300" simplePos="0" relativeHeight="251659264" behindDoc="0" locked="0" layoutInCell="1" allowOverlap="1" wp14:anchorId="1B2E7D81" wp14:editId="6191748F">
          <wp:simplePos x="0" y="0"/>
          <wp:positionH relativeFrom="margin">
            <wp:posOffset>2585086</wp:posOffset>
          </wp:positionH>
          <wp:positionV relativeFrom="paragraph">
            <wp:posOffset>-278130</wp:posOffset>
          </wp:positionV>
          <wp:extent cx="647700" cy="60452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D660E1" w14:textId="77777777" w:rsidR="000878ED" w:rsidRPr="001538AA" w:rsidRDefault="000878ED" w:rsidP="000878ED">
    <w:pPr>
      <w:jc w:val="center"/>
      <w:rPr>
        <w:rFonts w:ascii="Monotype Corsiva" w:hAnsi="Monotype Corsiva"/>
        <w:b/>
        <w:bCs/>
        <w:sz w:val="56"/>
        <w:szCs w:val="56"/>
      </w:rPr>
    </w:pPr>
    <w:r w:rsidRPr="001538AA">
      <w:rPr>
        <w:rFonts w:ascii="Monotype Corsiva" w:hAnsi="Monotype Corsiva"/>
        <w:b/>
        <w:bCs/>
        <w:sz w:val="56"/>
        <w:szCs w:val="56"/>
      </w:rPr>
      <w:t>Ministero dell’Istruzione e del Merito</w:t>
    </w:r>
  </w:p>
  <w:p w14:paraId="404F72B4" w14:textId="77777777" w:rsidR="000878ED" w:rsidRPr="001538AA" w:rsidRDefault="000878ED" w:rsidP="000878ED">
    <w:pPr>
      <w:adjustRightInd w:val="0"/>
      <w:spacing w:after="0"/>
      <w:jc w:val="center"/>
      <w:rPr>
        <w:rFonts w:cstheme="minorHAnsi"/>
        <w:b/>
        <w:bCs/>
        <w:sz w:val="24"/>
        <w:szCs w:val="24"/>
      </w:rPr>
    </w:pPr>
    <w:r w:rsidRPr="001538AA">
      <w:rPr>
        <w:rFonts w:cstheme="minorHAnsi"/>
        <w:b/>
        <w:bCs/>
        <w:sz w:val="24"/>
        <w:szCs w:val="24"/>
      </w:rPr>
      <w:t>Scuola dell’Infanzia, Primaria e Secondaria 1° grado</w:t>
    </w:r>
  </w:p>
  <w:p w14:paraId="42F02A7F" w14:textId="77777777" w:rsidR="000878ED" w:rsidRPr="001538AA" w:rsidRDefault="000878ED" w:rsidP="000878ED">
    <w:pPr>
      <w:adjustRightInd w:val="0"/>
      <w:spacing w:after="0"/>
      <w:jc w:val="center"/>
      <w:rPr>
        <w:rFonts w:cstheme="minorHAnsi"/>
        <w:sz w:val="24"/>
        <w:szCs w:val="24"/>
      </w:rPr>
    </w:pPr>
    <w:r w:rsidRPr="001538AA">
      <w:rPr>
        <w:rFonts w:cstheme="minorHAnsi"/>
        <w:sz w:val="24"/>
        <w:szCs w:val="24"/>
      </w:rPr>
      <w:t>Via Nicholas Green snc – 88812 – CRUCOLI</w:t>
    </w:r>
  </w:p>
  <w:p w14:paraId="129B3271" w14:textId="77777777" w:rsidR="000878ED" w:rsidRPr="001538AA" w:rsidRDefault="000878ED" w:rsidP="000878ED">
    <w:pPr>
      <w:adjustRightInd w:val="0"/>
      <w:spacing w:after="0"/>
      <w:jc w:val="center"/>
      <w:rPr>
        <w:rFonts w:cstheme="minorHAnsi"/>
        <w:sz w:val="24"/>
        <w:szCs w:val="24"/>
      </w:rPr>
    </w:pPr>
    <w:r w:rsidRPr="001538AA">
      <w:rPr>
        <w:rFonts w:cstheme="minorHAnsi"/>
        <w:sz w:val="24"/>
        <w:szCs w:val="24"/>
      </w:rPr>
      <w:t>Tel. 0962/34298 - Fax 0962/337471</w:t>
    </w:r>
  </w:p>
  <w:p w14:paraId="66EAC688" w14:textId="77777777" w:rsidR="000878ED" w:rsidRPr="001538AA" w:rsidRDefault="000878ED" w:rsidP="000878ED">
    <w:pPr>
      <w:adjustRightInd w:val="0"/>
      <w:spacing w:after="0"/>
      <w:jc w:val="center"/>
      <w:rPr>
        <w:rFonts w:cstheme="minorHAnsi"/>
        <w:sz w:val="24"/>
        <w:szCs w:val="24"/>
      </w:rPr>
    </w:pPr>
    <w:r w:rsidRPr="001538AA">
      <w:rPr>
        <w:rFonts w:cstheme="minorHAnsi"/>
        <w:sz w:val="24"/>
        <w:szCs w:val="24"/>
      </w:rPr>
      <w:t xml:space="preserve">Codice </w:t>
    </w:r>
    <w:proofErr w:type="spellStart"/>
    <w:r w:rsidRPr="001538AA">
      <w:rPr>
        <w:rFonts w:cstheme="minorHAnsi"/>
        <w:sz w:val="24"/>
        <w:szCs w:val="24"/>
      </w:rPr>
      <w:t>Mecc</w:t>
    </w:r>
    <w:proofErr w:type="spellEnd"/>
    <w:r w:rsidRPr="001538AA">
      <w:rPr>
        <w:rFonts w:cstheme="minorHAnsi"/>
        <w:sz w:val="24"/>
        <w:szCs w:val="24"/>
      </w:rPr>
      <w:t>.: KRIC819002 - C.F. 91021270797 –</w:t>
    </w:r>
  </w:p>
  <w:p w14:paraId="57CF330F" w14:textId="77777777" w:rsidR="000878ED" w:rsidRPr="001538AA" w:rsidRDefault="000878ED" w:rsidP="000878ED">
    <w:pPr>
      <w:adjustRightInd w:val="0"/>
      <w:spacing w:after="0"/>
      <w:jc w:val="center"/>
      <w:rPr>
        <w:rFonts w:cstheme="minorHAnsi"/>
        <w:sz w:val="24"/>
        <w:szCs w:val="24"/>
      </w:rPr>
    </w:pPr>
    <w:r w:rsidRPr="001538AA">
      <w:rPr>
        <w:rFonts w:cstheme="minorHAnsi"/>
        <w:sz w:val="24"/>
        <w:szCs w:val="24"/>
      </w:rPr>
      <w:t xml:space="preserve">E-mail: kric819002@istruzione.it    </w:t>
    </w:r>
    <w:proofErr w:type="spellStart"/>
    <w:r w:rsidRPr="001538AA">
      <w:rPr>
        <w:rFonts w:cstheme="minorHAnsi"/>
        <w:sz w:val="24"/>
        <w:szCs w:val="24"/>
      </w:rPr>
      <w:t>Pec</w:t>
    </w:r>
    <w:proofErr w:type="spellEnd"/>
    <w:r w:rsidRPr="001538AA">
      <w:rPr>
        <w:rFonts w:cstheme="minorHAnsi"/>
        <w:sz w:val="24"/>
        <w:szCs w:val="24"/>
      </w:rPr>
      <w:t>: kric819002@pec.istruzione.it</w:t>
    </w:r>
  </w:p>
  <w:p w14:paraId="42E6B69E" w14:textId="77777777" w:rsidR="008242FE" w:rsidRDefault="008242FE">
    <w:pPr>
      <w:pStyle w:val="Intestazione"/>
    </w:pPr>
  </w:p>
  <w:p w14:paraId="27F8A204" w14:textId="77777777" w:rsidR="008242FE" w:rsidRDefault="008242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2B85B22"/>
    <w:multiLevelType w:val="hybridMultilevel"/>
    <w:tmpl w:val="E1342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E2B73"/>
    <w:multiLevelType w:val="hybridMultilevel"/>
    <w:tmpl w:val="AB7EA082"/>
    <w:lvl w:ilvl="0" w:tplc="DF58BC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C6622"/>
    <w:multiLevelType w:val="hybridMultilevel"/>
    <w:tmpl w:val="50C4CB50"/>
    <w:lvl w:ilvl="0" w:tplc="672EC9F4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4536AA"/>
    <w:multiLevelType w:val="hybridMultilevel"/>
    <w:tmpl w:val="F70870E6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234B2C"/>
    <w:multiLevelType w:val="hybridMultilevel"/>
    <w:tmpl w:val="2BFA6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30AE8"/>
    <w:multiLevelType w:val="hybridMultilevel"/>
    <w:tmpl w:val="70CCD0A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4FE225F"/>
    <w:multiLevelType w:val="hybridMultilevel"/>
    <w:tmpl w:val="AFD63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30F0C"/>
    <w:multiLevelType w:val="hybridMultilevel"/>
    <w:tmpl w:val="EA78BD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034725">
    <w:abstractNumId w:val="0"/>
  </w:num>
  <w:num w:numId="2" w16cid:durableId="1351030039">
    <w:abstractNumId w:val="1"/>
  </w:num>
  <w:num w:numId="3" w16cid:durableId="1111583475">
    <w:abstractNumId w:val="9"/>
  </w:num>
  <w:num w:numId="4" w16cid:durableId="950358900">
    <w:abstractNumId w:val="8"/>
  </w:num>
  <w:num w:numId="5" w16cid:durableId="548151847">
    <w:abstractNumId w:val="6"/>
  </w:num>
  <w:num w:numId="6" w16cid:durableId="476847983">
    <w:abstractNumId w:val="2"/>
  </w:num>
  <w:num w:numId="7" w16cid:durableId="2006587056">
    <w:abstractNumId w:val="7"/>
  </w:num>
  <w:num w:numId="8" w16cid:durableId="1442532765">
    <w:abstractNumId w:val="4"/>
  </w:num>
  <w:num w:numId="9" w16cid:durableId="1918443605">
    <w:abstractNumId w:val="5"/>
  </w:num>
  <w:num w:numId="10" w16cid:durableId="1512526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E5"/>
    <w:rsid w:val="00006CBE"/>
    <w:rsid w:val="00013F64"/>
    <w:rsid w:val="00031FFB"/>
    <w:rsid w:val="000359BF"/>
    <w:rsid w:val="000476EE"/>
    <w:rsid w:val="000543F6"/>
    <w:rsid w:val="000619D0"/>
    <w:rsid w:val="00084562"/>
    <w:rsid w:val="000878ED"/>
    <w:rsid w:val="00093C30"/>
    <w:rsid w:val="000D3032"/>
    <w:rsid w:val="000D42CD"/>
    <w:rsid w:val="000D476A"/>
    <w:rsid w:val="000D4F1D"/>
    <w:rsid w:val="000D704A"/>
    <w:rsid w:val="000F2FBC"/>
    <w:rsid w:val="00100522"/>
    <w:rsid w:val="001011F2"/>
    <w:rsid w:val="00111196"/>
    <w:rsid w:val="001551E7"/>
    <w:rsid w:val="001732D0"/>
    <w:rsid w:val="00175B46"/>
    <w:rsid w:val="00186342"/>
    <w:rsid w:val="001A1332"/>
    <w:rsid w:val="001B36AC"/>
    <w:rsid w:val="001C6AE7"/>
    <w:rsid w:val="001D5B72"/>
    <w:rsid w:val="001E4393"/>
    <w:rsid w:val="001E5B61"/>
    <w:rsid w:val="001F3352"/>
    <w:rsid w:val="0020582E"/>
    <w:rsid w:val="002255C2"/>
    <w:rsid w:val="00241D37"/>
    <w:rsid w:val="002461FA"/>
    <w:rsid w:val="002774DA"/>
    <w:rsid w:val="00277CFA"/>
    <w:rsid w:val="00291613"/>
    <w:rsid w:val="002970D3"/>
    <w:rsid w:val="002B4280"/>
    <w:rsid w:val="002D22CE"/>
    <w:rsid w:val="00303D0E"/>
    <w:rsid w:val="00317B04"/>
    <w:rsid w:val="00320F79"/>
    <w:rsid w:val="00323476"/>
    <w:rsid w:val="00337589"/>
    <w:rsid w:val="00343992"/>
    <w:rsid w:val="00372C4E"/>
    <w:rsid w:val="003837F0"/>
    <w:rsid w:val="00393BB5"/>
    <w:rsid w:val="003B4012"/>
    <w:rsid w:val="003D2094"/>
    <w:rsid w:val="003D5232"/>
    <w:rsid w:val="003E0BF7"/>
    <w:rsid w:val="004000FD"/>
    <w:rsid w:val="0040271E"/>
    <w:rsid w:val="00433B34"/>
    <w:rsid w:val="004513F4"/>
    <w:rsid w:val="00454810"/>
    <w:rsid w:val="00460E62"/>
    <w:rsid w:val="00465C82"/>
    <w:rsid w:val="0047011B"/>
    <w:rsid w:val="00475DBA"/>
    <w:rsid w:val="004B14A5"/>
    <w:rsid w:val="004B467F"/>
    <w:rsid w:val="004C1F3D"/>
    <w:rsid w:val="004D3D16"/>
    <w:rsid w:val="004D51F6"/>
    <w:rsid w:val="004D6A84"/>
    <w:rsid w:val="004F3376"/>
    <w:rsid w:val="005363B9"/>
    <w:rsid w:val="005365D7"/>
    <w:rsid w:val="00541056"/>
    <w:rsid w:val="005427A0"/>
    <w:rsid w:val="00544656"/>
    <w:rsid w:val="005535EA"/>
    <w:rsid w:val="005730F6"/>
    <w:rsid w:val="005900D4"/>
    <w:rsid w:val="00593310"/>
    <w:rsid w:val="005940F6"/>
    <w:rsid w:val="00596114"/>
    <w:rsid w:val="005A7221"/>
    <w:rsid w:val="005C3CAF"/>
    <w:rsid w:val="005D0E70"/>
    <w:rsid w:val="005E0B35"/>
    <w:rsid w:val="005F0C10"/>
    <w:rsid w:val="00643C4A"/>
    <w:rsid w:val="0067252C"/>
    <w:rsid w:val="00674A90"/>
    <w:rsid w:val="006800E8"/>
    <w:rsid w:val="006920E3"/>
    <w:rsid w:val="006D3748"/>
    <w:rsid w:val="006D38FB"/>
    <w:rsid w:val="006D55DB"/>
    <w:rsid w:val="006E70B2"/>
    <w:rsid w:val="006F4DC5"/>
    <w:rsid w:val="006F64F0"/>
    <w:rsid w:val="00700031"/>
    <w:rsid w:val="007156B8"/>
    <w:rsid w:val="0071597B"/>
    <w:rsid w:val="00734B1B"/>
    <w:rsid w:val="00743212"/>
    <w:rsid w:val="00764372"/>
    <w:rsid w:val="0076538B"/>
    <w:rsid w:val="007C4EA3"/>
    <w:rsid w:val="007E637A"/>
    <w:rsid w:val="00806EDE"/>
    <w:rsid w:val="0081129F"/>
    <w:rsid w:val="008242FE"/>
    <w:rsid w:val="008656A9"/>
    <w:rsid w:val="00865C5F"/>
    <w:rsid w:val="00874DE5"/>
    <w:rsid w:val="00874F38"/>
    <w:rsid w:val="008874C2"/>
    <w:rsid w:val="008950E0"/>
    <w:rsid w:val="00895F9F"/>
    <w:rsid w:val="00896CE4"/>
    <w:rsid w:val="00897E84"/>
    <w:rsid w:val="008A10B9"/>
    <w:rsid w:val="008A1D7A"/>
    <w:rsid w:val="008A4055"/>
    <w:rsid w:val="008C33FD"/>
    <w:rsid w:val="008D050D"/>
    <w:rsid w:val="00910B9D"/>
    <w:rsid w:val="00912626"/>
    <w:rsid w:val="009427A7"/>
    <w:rsid w:val="00947868"/>
    <w:rsid w:val="00952B59"/>
    <w:rsid w:val="00955D87"/>
    <w:rsid w:val="00990D2E"/>
    <w:rsid w:val="009A17C5"/>
    <w:rsid w:val="009C5654"/>
    <w:rsid w:val="009C7981"/>
    <w:rsid w:val="009D072A"/>
    <w:rsid w:val="009E0DF5"/>
    <w:rsid w:val="009E11F6"/>
    <w:rsid w:val="009E72F4"/>
    <w:rsid w:val="009F04DB"/>
    <w:rsid w:val="009F55EA"/>
    <w:rsid w:val="00A03A0F"/>
    <w:rsid w:val="00A14DF4"/>
    <w:rsid w:val="00A355E9"/>
    <w:rsid w:val="00A462DE"/>
    <w:rsid w:val="00A54D22"/>
    <w:rsid w:val="00A56CEB"/>
    <w:rsid w:val="00A636F9"/>
    <w:rsid w:val="00A83520"/>
    <w:rsid w:val="00A853D6"/>
    <w:rsid w:val="00AB7FCE"/>
    <w:rsid w:val="00AC04D4"/>
    <w:rsid w:val="00AD39F3"/>
    <w:rsid w:val="00AD77CB"/>
    <w:rsid w:val="00AE06D7"/>
    <w:rsid w:val="00AE7A4F"/>
    <w:rsid w:val="00AF4CDB"/>
    <w:rsid w:val="00B06736"/>
    <w:rsid w:val="00B07BCD"/>
    <w:rsid w:val="00B40C7A"/>
    <w:rsid w:val="00B537B5"/>
    <w:rsid w:val="00B54CD0"/>
    <w:rsid w:val="00B62025"/>
    <w:rsid w:val="00B62A03"/>
    <w:rsid w:val="00B9630D"/>
    <w:rsid w:val="00BA0DF7"/>
    <w:rsid w:val="00BA21B0"/>
    <w:rsid w:val="00BA4BDC"/>
    <w:rsid w:val="00BA6D0D"/>
    <w:rsid w:val="00BB6818"/>
    <w:rsid w:val="00BC34AE"/>
    <w:rsid w:val="00BE0868"/>
    <w:rsid w:val="00C04376"/>
    <w:rsid w:val="00C0709B"/>
    <w:rsid w:val="00C12B64"/>
    <w:rsid w:val="00C304EB"/>
    <w:rsid w:val="00C44329"/>
    <w:rsid w:val="00C45416"/>
    <w:rsid w:val="00C4739E"/>
    <w:rsid w:val="00C50F7A"/>
    <w:rsid w:val="00C53F0C"/>
    <w:rsid w:val="00C60166"/>
    <w:rsid w:val="00C62C5B"/>
    <w:rsid w:val="00C75E21"/>
    <w:rsid w:val="00C830EF"/>
    <w:rsid w:val="00C87577"/>
    <w:rsid w:val="00C940C7"/>
    <w:rsid w:val="00CC7FD5"/>
    <w:rsid w:val="00CD1C18"/>
    <w:rsid w:val="00CD403D"/>
    <w:rsid w:val="00CE512A"/>
    <w:rsid w:val="00D07274"/>
    <w:rsid w:val="00D10332"/>
    <w:rsid w:val="00D1586C"/>
    <w:rsid w:val="00D2334C"/>
    <w:rsid w:val="00D35F47"/>
    <w:rsid w:val="00D427A0"/>
    <w:rsid w:val="00D50493"/>
    <w:rsid w:val="00D656B5"/>
    <w:rsid w:val="00D776F5"/>
    <w:rsid w:val="00D80F77"/>
    <w:rsid w:val="00DE3CE3"/>
    <w:rsid w:val="00E02A8D"/>
    <w:rsid w:val="00E33891"/>
    <w:rsid w:val="00E37CAB"/>
    <w:rsid w:val="00E57EE0"/>
    <w:rsid w:val="00E600BD"/>
    <w:rsid w:val="00E73140"/>
    <w:rsid w:val="00E833CD"/>
    <w:rsid w:val="00E8530C"/>
    <w:rsid w:val="00E92C38"/>
    <w:rsid w:val="00E96074"/>
    <w:rsid w:val="00EA3EF2"/>
    <w:rsid w:val="00EA6731"/>
    <w:rsid w:val="00EB0837"/>
    <w:rsid w:val="00EB1EFA"/>
    <w:rsid w:val="00EB665D"/>
    <w:rsid w:val="00EC1229"/>
    <w:rsid w:val="00ED5059"/>
    <w:rsid w:val="00EF7B1F"/>
    <w:rsid w:val="00F10C7A"/>
    <w:rsid w:val="00F11B9F"/>
    <w:rsid w:val="00F1547C"/>
    <w:rsid w:val="00F23DA5"/>
    <w:rsid w:val="00F25B45"/>
    <w:rsid w:val="00F425F7"/>
    <w:rsid w:val="00F53B9C"/>
    <w:rsid w:val="00F6337B"/>
    <w:rsid w:val="00F749A3"/>
    <w:rsid w:val="00F82520"/>
    <w:rsid w:val="00F82C30"/>
    <w:rsid w:val="00FA04BF"/>
    <w:rsid w:val="00FB2FD4"/>
    <w:rsid w:val="00FD3DD6"/>
    <w:rsid w:val="00FE7E46"/>
    <w:rsid w:val="00FF4F05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08E7C"/>
  <w15:docId w15:val="{44AC7D97-3F20-45F2-9F61-ED8B1D82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7F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A04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4BF"/>
  </w:style>
  <w:style w:type="paragraph" w:styleId="Intestazione">
    <w:name w:val="header"/>
    <w:basedOn w:val="Normale"/>
    <w:link w:val="IntestazioneCarattere"/>
    <w:uiPriority w:val="99"/>
    <w:unhideWhenUsed/>
    <w:rsid w:val="00FA04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4BF"/>
  </w:style>
  <w:style w:type="paragraph" w:customStyle="1" w:styleId="Corpodeltesto">
    <w:name w:val="Corpo del testo"/>
    <w:basedOn w:val="Normale"/>
    <w:link w:val="CorpodeltestoCarattere"/>
    <w:uiPriority w:val="1"/>
    <w:qFormat/>
    <w:rsid w:val="00FA04BF"/>
    <w:pPr>
      <w:widowControl w:val="0"/>
      <w:autoSpaceDE w:val="0"/>
      <w:autoSpaceDN w:val="0"/>
      <w:spacing w:after="0" w:line="240" w:lineRule="auto"/>
      <w:ind w:left="220"/>
    </w:pPr>
    <w:rPr>
      <w:rFonts w:ascii="Arial" w:eastAsia="Arial" w:hAnsi="Arial" w:cs="Arial"/>
      <w:sz w:val="20"/>
      <w:szCs w:val="20"/>
      <w:lang w:val="x-none" w:eastAsia="it-IT" w:bidi="it-IT"/>
    </w:rPr>
  </w:style>
  <w:style w:type="character" w:customStyle="1" w:styleId="CorpodeltestoCarattere">
    <w:name w:val="Corpo del testo Carattere"/>
    <w:link w:val="Corpodeltesto"/>
    <w:uiPriority w:val="1"/>
    <w:rsid w:val="00FA04BF"/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7C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A17C5"/>
    <w:rPr>
      <w:rFonts w:ascii="Tahoma" w:hAnsi="Tahoma" w:cs="Tahoma"/>
      <w:sz w:val="16"/>
      <w:szCs w:val="16"/>
    </w:rPr>
  </w:style>
  <w:style w:type="paragraph" w:customStyle="1" w:styleId="Paragrafoelenco2">
    <w:name w:val="Paragrafo elenco2"/>
    <w:basedOn w:val="Normale"/>
    <w:rsid w:val="00475DBA"/>
    <w:pPr>
      <w:suppressAutoHyphens/>
      <w:ind w:left="720"/>
    </w:pPr>
    <w:rPr>
      <w:rFonts w:eastAsia="Arial Unicode MS" w:cs="font407"/>
      <w:lang w:eastAsia="ar-SA"/>
    </w:rPr>
  </w:style>
  <w:style w:type="character" w:styleId="Enfasigrassetto">
    <w:name w:val="Strong"/>
    <w:uiPriority w:val="22"/>
    <w:qFormat/>
    <w:rsid w:val="00AB7FCE"/>
    <w:rPr>
      <w:b/>
      <w:bCs/>
    </w:rPr>
  </w:style>
  <w:style w:type="paragraph" w:customStyle="1" w:styleId="Default">
    <w:name w:val="Default"/>
    <w:rsid w:val="000D42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5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B40C7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255C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18634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863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g\Documents\Modelli%20di%20Office%20personalizzati\Decreto%20NOMINA%20RUP_PON_Didattica_Dig_9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Decreto NOMINA RUP_PON_Didattica_Dig_93</Template>
  <TotalTime>2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Links>
    <vt:vector size="18" baseType="variant">
      <vt:variant>
        <vt:i4>7471157</vt:i4>
      </vt:variant>
      <vt:variant>
        <vt:i4>6</vt:i4>
      </vt:variant>
      <vt:variant>
        <vt:i4>0</vt:i4>
      </vt:variant>
      <vt:variant>
        <vt:i4>5</vt:i4>
      </vt:variant>
      <vt:variant>
        <vt:lpwstr>http://www.iisliceocariati.edu.it/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Giulia Aiello</dc:creator>
  <cp:keywords/>
  <cp:lastModifiedBy>Giuseppe Papaianni</cp:lastModifiedBy>
  <cp:revision>11</cp:revision>
  <cp:lastPrinted>2020-10-28T16:09:00Z</cp:lastPrinted>
  <dcterms:created xsi:type="dcterms:W3CDTF">2023-04-27T11:20:00Z</dcterms:created>
  <dcterms:modified xsi:type="dcterms:W3CDTF">2023-04-27T13:15:00Z</dcterms:modified>
</cp:coreProperties>
</file>