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B80" w:rsidRPr="00670FD5" w:rsidRDefault="00160B80" w:rsidP="00160B80">
      <w:pPr>
        <w:rPr>
          <w:rFonts w:ascii="Garamond" w:hAnsi="Garamond" w:cs="Calibri"/>
          <w:b/>
          <w:bCs/>
          <w:sz w:val="24"/>
          <w:szCs w:val="24"/>
        </w:rPr>
      </w:pPr>
      <w:r w:rsidRPr="00670FD5">
        <w:rPr>
          <w:rFonts w:ascii="Garamond" w:hAnsi="Garamond" w:cs="Calibri"/>
          <w:b/>
          <w:bCs/>
          <w:sz w:val="24"/>
          <w:szCs w:val="24"/>
        </w:rPr>
        <w:t>Allegato A</w:t>
      </w:r>
    </w:p>
    <w:p w:rsidR="00160B80" w:rsidRPr="00670FD5" w:rsidRDefault="00160B80" w:rsidP="003B3F54">
      <w:pPr>
        <w:jc w:val="center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b/>
          <w:bCs/>
          <w:sz w:val="24"/>
          <w:szCs w:val="24"/>
        </w:rPr>
        <w:t xml:space="preserve">DOMANDA DI PARTECIPAZIONE ALL’AVVISO </w:t>
      </w:r>
      <w:r w:rsidR="00102BBA" w:rsidRPr="00670FD5">
        <w:rPr>
          <w:rFonts w:ascii="Garamond" w:hAnsi="Garamond" w:cs="Calibri"/>
          <w:b/>
          <w:bCs/>
          <w:sz w:val="24"/>
          <w:szCs w:val="24"/>
        </w:rPr>
        <w:t>UNICO</w:t>
      </w:r>
      <w:r w:rsidRPr="00670FD5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236208" w:rsidRPr="00670FD5">
        <w:rPr>
          <w:rFonts w:ascii="Garamond" w:hAnsi="Garamond" w:cs="Calibri"/>
          <w:b/>
          <w:bCs/>
          <w:sz w:val="24"/>
          <w:szCs w:val="24"/>
        </w:rPr>
        <w:t xml:space="preserve">PER </w:t>
      </w:r>
      <w:r w:rsidR="003B3F54" w:rsidRPr="00670FD5">
        <w:rPr>
          <w:rFonts w:ascii="Garamond" w:hAnsi="Garamond" w:cs="Calibri"/>
          <w:b/>
          <w:bCs/>
          <w:sz w:val="24"/>
          <w:szCs w:val="24"/>
        </w:rPr>
        <w:t xml:space="preserve">LA COSTITUZIONE del </w:t>
      </w:r>
      <w:r w:rsidR="003B3F54" w:rsidRPr="00670FD5">
        <w:rPr>
          <w:rFonts w:ascii="Garamond" w:hAnsi="Garamond" w:cs="Calibri"/>
          <w:b/>
          <w:spacing w:val="1"/>
          <w:sz w:val="24"/>
          <w:szCs w:val="24"/>
        </w:rPr>
        <w:t xml:space="preserve">Gruppo di progettazione – Scuola 4.0 - </w:t>
      </w:r>
      <w:r w:rsidRPr="00670FD5">
        <w:rPr>
          <w:rFonts w:ascii="Garamond" w:hAnsi="Garamond" w:cs="Calibri"/>
          <w:b/>
          <w:bCs/>
          <w:sz w:val="24"/>
          <w:szCs w:val="24"/>
        </w:rPr>
        <w:t>progetto PNRR Missione 1 – Digitalizzazione, Innovazione, Competitività, Cultura e Turismo – Componente 1 – Digitalizzazione, Innovazione e Sicurezza nella Pubblica Amministrazione</w:t>
      </w:r>
      <w:r w:rsidRPr="00670FD5">
        <w:rPr>
          <w:rFonts w:ascii="Garamond" w:hAnsi="Garamond" w:cs="Calibri"/>
          <w:sz w:val="24"/>
          <w:szCs w:val="24"/>
        </w:rPr>
        <w:t xml:space="preserve"> – Linea di investimento </w:t>
      </w:r>
      <w:r w:rsidRPr="00670FD5">
        <w:rPr>
          <w:rFonts w:ascii="Garamond" w:hAnsi="Garamond" w:cs="Calibri"/>
          <w:b/>
          <w:bCs/>
          <w:sz w:val="24"/>
          <w:szCs w:val="24"/>
        </w:rPr>
        <w:t>3.2 “Scuola 4.0: scuole innovative, cablaggio, nuovi ambienti di apprendimento e laboratori</w:t>
      </w:r>
      <w:r w:rsidRPr="00670FD5">
        <w:rPr>
          <w:rFonts w:ascii="Garamond" w:hAnsi="Garamond" w:cs="Calibri"/>
          <w:sz w:val="24"/>
          <w:szCs w:val="24"/>
        </w:rPr>
        <w:t xml:space="preserve"> - Codice progetto </w:t>
      </w:r>
      <w:r w:rsidRPr="00670FD5">
        <w:rPr>
          <w:rFonts w:ascii="Garamond" w:hAnsi="Garamond" w:cs="Calibri"/>
          <w:b/>
          <w:bCs/>
          <w:sz w:val="24"/>
          <w:szCs w:val="24"/>
        </w:rPr>
        <w:t>M4C1I3.2-2022-961-P-15057</w:t>
      </w:r>
      <w:r w:rsidRPr="00670FD5">
        <w:rPr>
          <w:rFonts w:ascii="Garamond" w:hAnsi="Garamond" w:cs="Calibri"/>
          <w:sz w:val="24"/>
          <w:szCs w:val="24"/>
        </w:rPr>
        <w:t xml:space="preserve"> - Titolo </w:t>
      </w:r>
      <w:r w:rsidRPr="00670FD5">
        <w:rPr>
          <w:rFonts w:ascii="Garamond" w:hAnsi="Garamond" w:cs="Calibri"/>
          <w:b/>
          <w:bCs/>
          <w:sz w:val="24"/>
          <w:szCs w:val="24"/>
        </w:rPr>
        <w:t>La maieutica tra tradizione e dinamismo</w:t>
      </w:r>
      <w:r w:rsidR="00B96C95" w:rsidRPr="00670FD5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670FD5">
        <w:rPr>
          <w:rFonts w:ascii="Garamond" w:hAnsi="Garamond" w:cs="Calibri"/>
          <w:b/>
          <w:bCs/>
          <w:sz w:val="24"/>
          <w:szCs w:val="24"/>
        </w:rPr>
        <w:t xml:space="preserve">- </w:t>
      </w:r>
      <w:r w:rsidRPr="00670FD5">
        <w:rPr>
          <w:rFonts w:ascii="Garamond" w:hAnsi="Garamond" w:cs="Calibri"/>
          <w:sz w:val="24"/>
          <w:szCs w:val="24"/>
        </w:rPr>
        <w:t xml:space="preserve">CUP </w:t>
      </w:r>
      <w:r w:rsidRPr="00670FD5">
        <w:rPr>
          <w:rFonts w:ascii="Garamond" w:hAnsi="Garamond" w:cs="Calibri"/>
          <w:b/>
          <w:bCs/>
          <w:sz w:val="24"/>
          <w:szCs w:val="24"/>
        </w:rPr>
        <w:t>J44D22003320006</w:t>
      </w:r>
    </w:p>
    <w:p w:rsidR="00160B80" w:rsidRPr="00670FD5" w:rsidRDefault="00160B80" w:rsidP="00160B80">
      <w:pPr>
        <w:jc w:val="center"/>
        <w:rPr>
          <w:rFonts w:ascii="Garamond" w:hAnsi="Garamond" w:cs="Calibri"/>
          <w:b/>
          <w:bCs/>
          <w:sz w:val="24"/>
          <w:szCs w:val="24"/>
        </w:rPr>
      </w:pPr>
      <w:r w:rsidRPr="00670FD5">
        <w:rPr>
          <w:rFonts w:ascii="Garamond" w:hAnsi="Garamond" w:cs="Calibri"/>
          <w:b/>
          <w:bCs/>
          <w:sz w:val="24"/>
          <w:szCs w:val="24"/>
        </w:rPr>
        <w:t>(allegare copia documento d’identità in corso di validità)</w:t>
      </w:r>
    </w:p>
    <w:p w:rsidR="00160B80" w:rsidRPr="00670FD5" w:rsidRDefault="00160B80" w:rsidP="00623CE6">
      <w:pPr>
        <w:spacing w:after="0"/>
        <w:ind w:left="4956" w:firstLine="709"/>
        <w:jc w:val="right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Al Dirigente Scolastico</w:t>
      </w:r>
    </w:p>
    <w:p w:rsidR="00160B80" w:rsidRPr="00670FD5" w:rsidRDefault="00160B80" w:rsidP="00623CE6">
      <w:pPr>
        <w:spacing w:after="0"/>
        <w:ind w:left="4956" w:firstLine="709"/>
        <w:jc w:val="right"/>
        <w:rPr>
          <w:rFonts w:ascii="Garamond" w:hAnsi="Garamond" w:cs="Calibri"/>
          <w:b/>
          <w:bCs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dell’Istituto </w:t>
      </w:r>
      <w:r w:rsidRPr="00670FD5">
        <w:rPr>
          <w:rFonts w:ascii="Garamond" w:hAnsi="Garamond" w:cs="Calibri"/>
          <w:b/>
          <w:bCs/>
          <w:sz w:val="24"/>
          <w:szCs w:val="24"/>
          <w:highlight w:val="lightGray"/>
        </w:rPr>
        <w:t>I.C. G. Da Fiore</w:t>
      </w:r>
    </w:p>
    <w:p w:rsidR="000546B7" w:rsidRPr="00670FD5" w:rsidRDefault="000546B7" w:rsidP="00A31435">
      <w:pPr>
        <w:spacing w:before="120" w:after="120" w:line="276" w:lineRule="auto"/>
        <w:jc w:val="both"/>
        <w:rPr>
          <w:rFonts w:ascii="Garamond" w:hAnsi="Garamond" w:cs="Calibri"/>
          <w:bCs/>
          <w:sz w:val="24"/>
          <w:szCs w:val="24"/>
        </w:rPr>
      </w:pPr>
      <w:r w:rsidRPr="00670FD5">
        <w:rPr>
          <w:rFonts w:ascii="Garamond" w:hAnsi="Garamond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670FD5">
        <w:rPr>
          <w:rFonts w:ascii="Garamond" w:hAnsi="Garamond" w:cs="Calibri"/>
          <w:bCs/>
          <w:sz w:val="24"/>
          <w:szCs w:val="24"/>
        </w:rPr>
        <w:t>____________________</w:t>
      </w:r>
      <w:bookmarkEnd w:id="0"/>
      <w:r w:rsidRPr="00670FD5">
        <w:rPr>
          <w:rFonts w:ascii="Garamond" w:hAnsi="Garamond"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670FD5">
        <w:rPr>
          <w:rFonts w:ascii="Garamond" w:hAnsi="Garamond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670FD5">
        <w:rPr>
          <w:rFonts w:ascii="Garamond" w:hAnsi="Garamond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670FD5">
        <w:rPr>
          <w:rFonts w:ascii="Garamond" w:hAnsi="Garamond" w:cs="Calibri"/>
          <w:bCs/>
          <w:sz w:val="24"/>
          <w:szCs w:val="24"/>
        </w:rPr>
        <w:t>_</w:t>
      </w:r>
      <w:bookmarkStart w:id="4" w:name="_Hlk101543132"/>
      <w:r w:rsidRPr="00670FD5">
        <w:rPr>
          <w:rFonts w:ascii="Garamond" w:hAnsi="Garamond" w:cs="Calibri"/>
          <w:bCs/>
          <w:sz w:val="24"/>
          <w:szCs w:val="24"/>
        </w:rPr>
        <w:t>_________________________</w:t>
      </w:r>
      <w:bookmarkEnd w:id="3"/>
      <w:bookmarkEnd w:id="4"/>
      <w:r w:rsidRPr="00670FD5">
        <w:rPr>
          <w:rFonts w:ascii="Garamond" w:hAnsi="Garamond" w:cs="Calibri"/>
          <w:bCs/>
          <w:sz w:val="24"/>
          <w:szCs w:val="24"/>
        </w:rPr>
        <w:t xml:space="preserve"> n. _________</w:t>
      </w:r>
      <w:bookmarkEnd w:id="2"/>
      <w:r w:rsidRPr="00670FD5">
        <w:rPr>
          <w:rFonts w:ascii="Garamond" w:hAnsi="Garamond" w:cs="Calibri"/>
          <w:bCs/>
          <w:sz w:val="24"/>
          <w:szCs w:val="24"/>
        </w:rPr>
        <w:t xml:space="preserve"> Codice Fiscale ____________________________________, in qualità di</w:t>
      </w:r>
      <w:r w:rsidR="00623CE6">
        <w:rPr>
          <w:rFonts w:ascii="Garamond" w:hAnsi="Garamond" w:cs="Calibri"/>
          <w:bCs/>
          <w:sz w:val="24"/>
          <w:szCs w:val="24"/>
        </w:rPr>
        <w:t xml:space="preserve"> docente di  </w:t>
      </w:r>
      <w:r w:rsidRPr="00670FD5">
        <w:rPr>
          <w:rFonts w:ascii="Garamond" w:hAnsi="Garamond" w:cs="Calibri"/>
          <w:bCs/>
          <w:sz w:val="24"/>
          <w:szCs w:val="24"/>
        </w:rPr>
        <w:t xml:space="preserve">_____________________________ </w:t>
      </w:r>
    </w:p>
    <w:p w:rsidR="000546B7" w:rsidRPr="00670FD5" w:rsidRDefault="000546B7" w:rsidP="00BE7D31">
      <w:pPr>
        <w:spacing w:before="120" w:after="120" w:line="276" w:lineRule="auto"/>
        <w:jc w:val="both"/>
        <w:rPr>
          <w:rFonts w:ascii="Garamond" w:hAnsi="Garamond" w:cs="Calibri"/>
          <w:bCs/>
          <w:sz w:val="24"/>
          <w:szCs w:val="24"/>
        </w:rPr>
      </w:pPr>
      <w:r w:rsidRPr="00670FD5">
        <w:rPr>
          <w:rFonts w:ascii="Garamond" w:hAnsi="Garamond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546B7" w:rsidRPr="00670FD5" w:rsidRDefault="000546B7" w:rsidP="000546B7">
      <w:pPr>
        <w:spacing w:before="120" w:after="120" w:line="276" w:lineRule="auto"/>
        <w:jc w:val="center"/>
        <w:rPr>
          <w:rFonts w:ascii="Garamond" w:hAnsi="Garamond" w:cs="Calibri"/>
          <w:b/>
          <w:sz w:val="24"/>
          <w:szCs w:val="24"/>
        </w:rPr>
      </w:pPr>
      <w:r w:rsidRPr="00670FD5">
        <w:rPr>
          <w:rFonts w:ascii="Garamond" w:hAnsi="Garamond" w:cs="Calibri"/>
          <w:b/>
          <w:sz w:val="24"/>
          <w:szCs w:val="24"/>
        </w:rPr>
        <w:t>CHIEDE</w:t>
      </w:r>
    </w:p>
    <w:p w:rsidR="000546B7" w:rsidRPr="00670FD5" w:rsidRDefault="000546B7" w:rsidP="000546B7">
      <w:pPr>
        <w:spacing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670FD5">
        <w:rPr>
          <w:rFonts w:ascii="Garamond" w:hAnsi="Garamond" w:cs="Calibri"/>
          <w:bCs/>
          <w:sz w:val="24"/>
          <w:szCs w:val="24"/>
        </w:rPr>
        <w:t xml:space="preserve">di essere ammesso/a a partecipare </w:t>
      </w:r>
      <w:r w:rsidRPr="00670FD5">
        <w:rPr>
          <w:rFonts w:ascii="Garamond" w:hAnsi="Garamond" w:cs="Calibri"/>
          <w:sz w:val="24"/>
          <w:szCs w:val="24"/>
        </w:rPr>
        <w:t>alla procedura per la selezione dei componenti del “</w:t>
      </w:r>
      <w:r w:rsidRPr="00670FD5">
        <w:rPr>
          <w:rFonts w:ascii="Garamond" w:hAnsi="Garamond" w:cs="Calibri"/>
          <w:b/>
          <w:spacing w:val="1"/>
          <w:sz w:val="24"/>
          <w:szCs w:val="24"/>
        </w:rPr>
        <w:t>Gruppo di progettazione – Scuola 4.0</w:t>
      </w:r>
      <w:r w:rsidRPr="00670FD5">
        <w:rPr>
          <w:rFonts w:ascii="Garamond" w:hAnsi="Garamond" w:cs="Calibri"/>
          <w:sz w:val="24"/>
          <w:szCs w:val="24"/>
        </w:rPr>
        <w:t xml:space="preserve">”, </w:t>
      </w:r>
      <w:r w:rsidRPr="00670FD5">
        <w:rPr>
          <w:rFonts w:ascii="Garamond" w:hAnsi="Garamond" w:cs="Calibri"/>
          <w:b/>
          <w:bCs/>
          <w:sz w:val="24"/>
          <w:szCs w:val="24"/>
        </w:rPr>
        <w:t>nell’ambito delle azioni del progetto PNRR Missione 1 – Digitalizzazione, Innovazione, Competitività, Cultura e Turismo – Componente 1 – Digitalizzazione, Innovazione e Sicurezza nella Pubblica Amministrazione</w:t>
      </w:r>
      <w:r w:rsidRPr="00670FD5">
        <w:rPr>
          <w:rFonts w:ascii="Garamond" w:hAnsi="Garamond" w:cs="Calibri"/>
          <w:sz w:val="24"/>
          <w:szCs w:val="24"/>
        </w:rPr>
        <w:t xml:space="preserve"> – Linea di investimento </w:t>
      </w:r>
      <w:r w:rsidRPr="00670FD5">
        <w:rPr>
          <w:rFonts w:ascii="Garamond" w:hAnsi="Garamond" w:cs="Calibri"/>
          <w:b/>
          <w:bCs/>
          <w:sz w:val="24"/>
          <w:szCs w:val="24"/>
        </w:rPr>
        <w:t>3.2 “Scuola 4.0: scuole innovative, cablaggio, nuovi ambienti di apprendimento e laboratori</w:t>
      </w:r>
      <w:r w:rsidRPr="00670FD5">
        <w:rPr>
          <w:rFonts w:ascii="Garamond" w:hAnsi="Garamond" w:cs="Calibri"/>
          <w:sz w:val="24"/>
          <w:szCs w:val="24"/>
        </w:rPr>
        <w:t xml:space="preserve"> - Codice progetto </w:t>
      </w:r>
      <w:r w:rsidRPr="00670FD5">
        <w:rPr>
          <w:rFonts w:ascii="Garamond" w:hAnsi="Garamond" w:cs="Calibri"/>
          <w:b/>
          <w:bCs/>
          <w:sz w:val="24"/>
          <w:szCs w:val="24"/>
        </w:rPr>
        <w:t>M4C1I3.2-2022-961-P-15057</w:t>
      </w:r>
      <w:r w:rsidRPr="00670FD5">
        <w:rPr>
          <w:rFonts w:ascii="Garamond" w:hAnsi="Garamond" w:cs="Calibri"/>
          <w:sz w:val="24"/>
          <w:szCs w:val="24"/>
        </w:rPr>
        <w:t xml:space="preserve"> - Titolo </w:t>
      </w:r>
      <w:r w:rsidRPr="00670FD5">
        <w:rPr>
          <w:rFonts w:ascii="Garamond" w:hAnsi="Garamond" w:cs="Calibri"/>
          <w:b/>
          <w:bCs/>
          <w:sz w:val="24"/>
          <w:szCs w:val="24"/>
        </w:rPr>
        <w:t>La maieutica tra tradizione e dinamismo.</w:t>
      </w:r>
    </w:p>
    <w:p w:rsidR="000546B7" w:rsidRPr="00670FD5" w:rsidRDefault="000546B7" w:rsidP="000546B7">
      <w:pPr>
        <w:spacing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bookmarkStart w:id="5" w:name="_Hlk133482140"/>
      <w:r w:rsidRPr="00670FD5">
        <w:rPr>
          <w:rFonts w:ascii="Garamond" w:hAnsi="Garamond" w:cs="Calibri"/>
          <w:b/>
          <w:bCs/>
          <w:sz w:val="24"/>
          <w:szCs w:val="24"/>
        </w:rPr>
        <w:t>In particolare, si candida per la/le seguente/i attività: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991"/>
        <w:gridCol w:w="6967"/>
      </w:tblGrid>
      <w:tr w:rsidR="000546B7" w:rsidTr="00623CE6">
        <w:trPr>
          <w:jc w:val="center"/>
        </w:trPr>
        <w:tc>
          <w:tcPr>
            <w:tcW w:w="1479" w:type="dxa"/>
            <w:shd w:val="clear" w:color="auto" w:fill="auto"/>
            <w:vAlign w:val="center"/>
          </w:tcPr>
          <w:bookmarkEnd w:id="5"/>
          <w:p w:rsidR="000546B7" w:rsidRDefault="000546B7" w:rsidP="005A78B1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546B7" w:rsidRDefault="000546B7">
            <w:pPr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Progr.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0546B7" w:rsidRDefault="000546B7">
            <w:pPr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</w:tr>
      <w:tr w:rsidR="000546B7" w:rsidTr="00623CE6">
        <w:trPr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0546B7" w:rsidRDefault="000546B7" w:rsidP="002F3C95">
            <w:pPr>
              <w:numPr>
                <w:ilvl w:val="0"/>
                <w:numId w:val="1"/>
              </w:num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546B7" w:rsidRDefault="000546B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0546B7" w:rsidRDefault="000546B7" w:rsidP="005A78B1">
            <w:pPr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Progettista</w:t>
            </w:r>
            <w:r w:rsidR="00623CE6">
              <w:rPr>
                <w:rFonts w:ascii="Garamond" w:hAnsi="Garamond" w:cs="Calibri"/>
                <w:sz w:val="24"/>
                <w:szCs w:val="24"/>
              </w:rPr>
              <w:t xml:space="preserve"> tecnico degli ambienti di apprendimento</w:t>
            </w:r>
          </w:p>
        </w:tc>
      </w:tr>
      <w:tr w:rsidR="000546B7" w:rsidTr="00623CE6">
        <w:trPr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0546B7" w:rsidRDefault="000546B7" w:rsidP="002F3C95">
            <w:pPr>
              <w:numPr>
                <w:ilvl w:val="0"/>
                <w:numId w:val="1"/>
              </w:num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546B7" w:rsidRDefault="000546B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0546B7" w:rsidRDefault="000546B7" w:rsidP="005A78B1">
            <w:pPr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Esperto/i tecnici </w:t>
            </w:r>
          </w:p>
        </w:tc>
      </w:tr>
      <w:tr w:rsidR="000546B7" w:rsidTr="00623CE6">
        <w:trPr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0546B7" w:rsidRDefault="000546B7" w:rsidP="002F3C95">
            <w:pPr>
              <w:numPr>
                <w:ilvl w:val="0"/>
                <w:numId w:val="1"/>
              </w:num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546B7" w:rsidRDefault="00623CE6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0546B7" w:rsidRDefault="000546B7" w:rsidP="005A78B1">
            <w:pPr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Esperto/i rappresentante dipartimenti disciplinari</w:t>
            </w:r>
            <w:r w:rsidR="00623CE6">
              <w:rPr>
                <w:rFonts w:ascii="Garamond" w:hAnsi="Garamond" w:cs="Calibri"/>
                <w:sz w:val="24"/>
                <w:szCs w:val="24"/>
              </w:rPr>
              <w:t xml:space="preserve"> e per le competenze didattiche e metodologiche</w:t>
            </w:r>
          </w:p>
        </w:tc>
      </w:tr>
      <w:tr w:rsidR="000546B7" w:rsidTr="00623CE6">
        <w:trPr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0546B7" w:rsidRDefault="000546B7" w:rsidP="002F3C95">
            <w:pPr>
              <w:numPr>
                <w:ilvl w:val="0"/>
                <w:numId w:val="1"/>
              </w:num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546B7" w:rsidRDefault="002F3C95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0546B7" w:rsidRDefault="000546B7" w:rsidP="005A78B1">
            <w:pPr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Esperto/i comunicazione e relazioni</w:t>
            </w:r>
          </w:p>
        </w:tc>
      </w:tr>
    </w:tbl>
    <w:p w:rsidR="000546B7" w:rsidRPr="00670FD5" w:rsidRDefault="000546B7" w:rsidP="000546B7">
      <w:pPr>
        <w:pStyle w:val="sche3"/>
        <w:spacing w:before="120" w:after="120" w:line="276" w:lineRule="auto"/>
        <w:rPr>
          <w:rFonts w:ascii="Garamond" w:hAnsi="Garamond" w:cs="Calibri"/>
          <w:sz w:val="24"/>
          <w:szCs w:val="24"/>
          <w:lang w:val="it-IT"/>
        </w:rPr>
      </w:pPr>
      <w:bookmarkStart w:id="6" w:name="_Hlk133482054"/>
      <w:r w:rsidRPr="00670FD5">
        <w:rPr>
          <w:rFonts w:ascii="Garamond" w:hAnsi="Garamond" w:cs="Calibri"/>
          <w:sz w:val="24"/>
          <w:szCs w:val="24"/>
          <w:lang w:val="it-IT"/>
        </w:rPr>
        <w:t xml:space="preserve">A tal fine, </w:t>
      </w:r>
      <w:r w:rsidRPr="00670FD5">
        <w:rPr>
          <w:rFonts w:ascii="Garamond" w:hAnsi="Garamond" w:cs="Calibri"/>
          <w:b/>
          <w:bCs/>
          <w:sz w:val="24"/>
          <w:szCs w:val="24"/>
          <w:u w:val="single"/>
          <w:lang w:val="it-IT"/>
        </w:rPr>
        <w:t>dichiara</w:t>
      </w:r>
      <w:r w:rsidRPr="00670FD5">
        <w:rPr>
          <w:rFonts w:ascii="Garamond" w:hAnsi="Garamond" w:cs="Calibri"/>
          <w:sz w:val="24"/>
          <w:szCs w:val="24"/>
          <w:lang w:val="it-IT"/>
        </w:rPr>
        <w:t>, sotto la propria responsabilità:</w:t>
      </w:r>
    </w:p>
    <w:p w:rsidR="000546B7" w:rsidRPr="00670FD5" w:rsidRDefault="000546B7" w:rsidP="002F3C95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="Calibri"/>
          <w:b/>
          <w:sz w:val="24"/>
          <w:szCs w:val="24"/>
          <w:lang w:val="it-IT"/>
        </w:rPr>
      </w:pPr>
      <w:r w:rsidRPr="00670FD5">
        <w:rPr>
          <w:rFonts w:ascii="Garamond" w:hAnsi="Garamond" w:cs="Calibri"/>
          <w:sz w:val="24"/>
          <w:szCs w:val="24"/>
          <w:lang w:val="it-IT"/>
        </w:rPr>
        <w:t>che i recapiti presso i quali si intendono ricevere le comunicazioni sono i seguenti:</w:t>
      </w:r>
    </w:p>
    <w:p w:rsidR="000546B7" w:rsidRPr="00670FD5" w:rsidRDefault="000546B7" w:rsidP="002F3C9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  <w:lang w:val="it-IT"/>
        </w:rPr>
        <w:lastRenderedPageBreak/>
        <w:t>residenza: ______________________________________________</w:t>
      </w:r>
      <w:r w:rsidR="00DB24FB">
        <w:rPr>
          <w:rFonts w:ascii="Garamond" w:hAnsi="Garamond" w:cs="Calibri"/>
          <w:sz w:val="24"/>
          <w:szCs w:val="24"/>
          <w:lang w:val="it-IT"/>
        </w:rPr>
        <w:t>____</w:t>
      </w:r>
      <w:r w:rsidRPr="00670FD5">
        <w:rPr>
          <w:rFonts w:ascii="Garamond" w:hAnsi="Garamond" w:cs="Calibri"/>
          <w:sz w:val="24"/>
          <w:szCs w:val="24"/>
          <w:lang w:val="it-IT"/>
        </w:rPr>
        <w:t>_______________</w:t>
      </w:r>
    </w:p>
    <w:p w:rsidR="000546B7" w:rsidRPr="00670FD5" w:rsidRDefault="000546B7" w:rsidP="002F3C9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  <w:lang w:val="it-IT"/>
        </w:rPr>
        <w:t>indirizzo posta elettronica ordinaria: ________________</w:t>
      </w:r>
      <w:r w:rsidR="00DB24FB">
        <w:rPr>
          <w:rFonts w:ascii="Garamond" w:hAnsi="Garamond" w:cs="Calibri"/>
          <w:sz w:val="24"/>
          <w:szCs w:val="24"/>
          <w:lang w:val="it-IT"/>
        </w:rPr>
        <w:t>_____</w:t>
      </w:r>
      <w:r w:rsidRPr="00670FD5">
        <w:rPr>
          <w:rFonts w:ascii="Garamond" w:hAnsi="Garamond" w:cs="Calibri"/>
          <w:sz w:val="24"/>
          <w:szCs w:val="24"/>
          <w:lang w:val="it-IT"/>
        </w:rPr>
        <w:t>________________________</w:t>
      </w:r>
    </w:p>
    <w:p w:rsidR="000546B7" w:rsidRPr="00670FD5" w:rsidRDefault="000546B7" w:rsidP="002F3C9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  <w:lang w:val="it-IT"/>
        </w:rPr>
        <w:t>numero di telefono: __________________________________</w:t>
      </w:r>
      <w:r w:rsidR="00DB24FB">
        <w:rPr>
          <w:rFonts w:ascii="Garamond" w:hAnsi="Garamond" w:cs="Calibri"/>
          <w:sz w:val="24"/>
          <w:szCs w:val="24"/>
          <w:lang w:val="it-IT"/>
        </w:rPr>
        <w:t>____</w:t>
      </w:r>
      <w:r w:rsidRPr="00670FD5">
        <w:rPr>
          <w:rFonts w:ascii="Garamond" w:hAnsi="Garamond" w:cs="Calibri"/>
          <w:sz w:val="24"/>
          <w:szCs w:val="24"/>
          <w:lang w:val="it-IT"/>
        </w:rPr>
        <w:t>_________________</w:t>
      </w:r>
      <w:r w:rsidR="00DB24FB">
        <w:rPr>
          <w:rFonts w:ascii="Garamond" w:hAnsi="Garamond" w:cs="Calibri"/>
          <w:sz w:val="24"/>
          <w:szCs w:val="24"/>
          <w:lang w:val="it-IT"/>
        </w:rPr>
        <w:t>_</w:t>
      </w:r>
      <w:r w:rsidRPr="00670FD5">
        <w:rPr>
          <w:rFonts w:ascii="Garamond" w:hAnsi="Garamond" w:cs="Calibri"/>
          <w:sz w:val="24"/>
          <w:szCs w:val="24"/>
          <w:lang w:val="it-IT"/>
        </w:rPr>
        <w:t>__,</w:t>
      </w:r>
    </w:p>
    <w:p w:rsidR="000546B7" w:rsidRPr="00670FD5" w:rsidRDefault="000546B7" w:rsidP="000546B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="Calibri"/>
          <w:sz w:val="24"/>
          <w:szCs w:val="24"/>
          <w:lang w:val="it-IT"/>
        </w:rPr>
      </w:pPr>
      <w:r w:rsidRPr="00670FD5">
        <w:rPr>
          <w:rFonts w:ascii="Garamond" w:hAnsi="Garamond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0546B7" w:rsidRPr="00670FD5" w:rsidRDefault="000546B7" w:rsidP="002F3C9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546B7" w:rsidRPr="00670FD5" w:rsidRDefault="000546B7" w:rsidP="002F3C9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di aver preso visione del Decreto e dell’Avviso e di accettare tutte le condizioni ivi contenute;</w:t>
      </w:r>
    </w:p>
    <w:p w:rsidR="000546B7" w:rsidRPr="00670FD5" w:rsidRDefault="000546B7" w:rsidP="002F3C9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di aver preso visione dell’informativa relativa alla privacy presente nell’avviso;</w:t>
      </w:r>
    </w:p>
    <w:p w:rsidR="000546B7" w:rsidRPr="00670FD5" w:rsidRDefault="000546B7" w:rsidP="002F3C9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546B7" w:rsidRPr="00670FD5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="Calibri"/>
          <w:b/>
          <w:bCs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Ai fini della partecipazione alla procedura in oggetto, il/la sottoscritto/a </w:t>
      </w:r>
    </w:p>
    <w:p w:rsidR="000546B7" w:rsidRPr="00670FD5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670FD5">
        <w:rPr>
          <w:rFonts w:ascii="Garamond" w:hAnsi="Garamond" w:cs="Calibri"/>
          <w:b/>
          <w:bCs/>
          <w:sz w:val="24"/>
          <w:szCs w:val="24"/>
        </w:rPr>
        <w:t>DICHIARA ALTRESÌ</w:t>
      </w:r>
    </w:p>
    <w:p w:rsidR="000546B7" w:rsidRPr="00670FD5" w:rsidRDefault="000546B7" w:rsidP="000546B7">
      <w:pPr>
        <w:tabs>
          <w:tab w:val="left" w:pos="426"/>
        </w:tabs>
        <w:spacing w:before="120" w:after="120" w:line="276" w:lineRule="auto"/>
        <w:rPr>
          <w:rFonts w:ascii="Garamond" w:hAnsi="Garamond" w:cs="Calibri"/>
          <w:bCs/>
          <w:sz w:val="24"/>
          <w:szCs w:val="24"/>
        </w:rPr>
      </w:pPr>
      <w:r w:rsidRPr="00670FD5">
        <w:rPr>
          <w:rFonts w:ascii="Garamond" w:hAnsi="Garamond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avere la cittadinanza italiana o di uno degli Stati membri dell’Unione europea; 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avere il godimento dei diritti civili e politici; 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non essere stato escluso/a dall’elettorato politico attivo;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possedere l’idoneità fisica allo svolgimento delle funzioni cui la presente procedura di selezione si riferisce;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non essere sottoposto/a a procedimenti penali [</w:t>
      </w:r>
      <w:r w:rsidRPr="00623CE6">
        <w:rPr>
          <w:rFonts w:ascii="Garamond" w:hAnsi="Garamond" w:cs="Calibri"/>
          <w:i/>
          <w:iCs/>
          <w:sz w:val="24"/>
          <w:szCs w:val="24"/>
        </w:rPr>
        <w:t>o se sì a quali</w:t>
      </w:r>
      <w:r w:rsidRPr="00670FD5">
        <w:rPr>
          <w:rFonts w:ascii="Garamond" w:hAnsi="Garamond" w:cs="Calibri"/>
          <w:sz w:val="24"/>
          <w:szCs w:val="24"/>
        </w:rPr>
        <w:t>];</w:t>
      </w:r>
      <w:r w:rsidR="00623CE6">
        <w:rPr>
          <w:rFonts w:ascii="Garamond" w:hAnsi="Garamond" w:cs="Calibri"/>
          <w:sz w:val="24"/>
          <w:szCs w:val="24"/>
        </w:rPr>
        <w:br/>
        <w:t>……………………………………………………………………………………………………..</w:t>
      </w:r>
      <w:r w:rsidRPr="00670FD5">
        <w:rPr>
          <w:rFonts w:ascii="Garamond" w:hAnsi="Garamond" w:cs="Calibri"/>
          <w:sz w:val="24"/>
          <w:szCs w:val="24"/>
        </w:rPr>
        <w:t xml:space="preserve"> 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non essere stato/a destituito/a o dispensato/a dall’impiego presso una Pubblica Amministrazione;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non essere stato/a dichiarato/a decaduto/a o licenziato/a da un impiego statale;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546B7" w:rsidRPr="00670FD5" w:rsidRDefault="000546B7" w:rsidP="002F3C95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546B7" w:rsidRPr="00670FD5" w:rsidRDefault="000546B7" w:rsidP="002F3C95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bookmarkStart w:id="7" w:name="_Hlk107862731"/>
      <w:r w:rsidRPr="00670FD5">
        <w:rPr>
          <w:rFonts w:ascii="Garamond" w:hAnsi="Garamond" w:cs="Calibri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0546B7" w:rsidRPr="00670FD5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="Calibri"/>
          <w:b/>
          <w:bCs/>
          <w:sz w:val="24"/>
          <w:szCs w:val="24"/>
        </w:rPr>
      </w:pPr>
    </w:p>
    <w:p w:rsid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Garamond" w:hAnsi="Garamond" w:cs="Calibri"/>
          <w:sz w:val="24"/>
          <w:szCs w:val="24"/>
        </w:rPr>
      </w:pPr>
      <w:r w:rsidRPr="00670FD5">
        <w:rPr>
          <w:rFonts w:ascii="Garamond" w:hAnsi="Garamond" w:cs="Calibri"/>
          <w:sz w:val="24"/>
          <w:szCs w:val="24"/>
        </w:rPr>
        <w:t xml:space="preserve">Si allega alla presente </w:t>
      </w:r>
      <w:r w:rsidRPr="00670FD5">
        <w:rPr>
          <w:rFonts w:ascii="Garamond" w:hAnsi="Garamond" w:cs="Calibri"/>
          <w:i/>
          <w:iCs/>
          <w:sz w:val="24"/>
          <w:szCs w:val="24"/>
        </w:rPr>
        <w:t>curriculum vitae</w:t>
      </w:r>
      <w:r w:rsidRPr="00670FD5">
        <w:rPr>
          <w:rFonts w:ascii="Garamond" w:hAnsi="Garamond" w:cs="Calibri"/>
          <w:sz w:val="24"/>
          <w:szCs w:val="24"/>
        </w:rPr>
        <w:t xml:space="preserve"> sottoscritto contenente</w:t>
      </w:r>
      <w:r w:rsidR="00A93273">
        <w:rPr>
          <w:rFonts w:ascii="Garamond" w:hAnsi="Garamond" w:cs="Calibri"/>
          <w:sz w:val="24"/>
          <w:szCs w:val="24"/>
        </w:rPr>
        <w:t xml:space="preserve"> la seguente </w:t>
      </w:r>
      <w:r w:rsidRPr="00670FD5">
        <w:rPr>
          <w:rFonts w:ascii="Garamond" w:hAnsi="Garamond" w:cs="Calibri"/>
          <w:sz w:val="24"/>
          <w:szCs w:val="24"/>
        </w:rPr>
        <w:t>autodichiarazione di veridicità dei dati e delle informazioni contenut</w:t>
      </w:r>
      <w:r w:rsidR="00A93273">
        <w:rPr>
          <w:rFonts w:ascii="Garamond" w:hAnsi="Garamond" w:cs="Calibri"/>
          <w:sz w:val="24"/>
          <w:szCs w:val="24"/>
        </w:rPr>
        <w:t>e:</w:t>
      </w:r>
    </w:p>
    <w:p w:rsidR="00A93273" w:rsidRPr="00A93273" w:rsidRDefault="00A93273" w:rsidP="0066452F">
      <w:pPr>
        <w:shd w:val="clear" w:color="auto" w:fill="FFFFFF"/>
        <w:spacing w:after="120"/>
        <w:jc w:val="both"/>
        <w:rPr>
          <w:rFonts w:ascii="Garamond" w:hAnsi="Garamond"/>
          <w:i/>
          <w:iCs/>
          <w:lang w:eastAsia="it-IT"/>
        </w:rPr>
      </w:pPr>
      <w:r>
        <w:rPr>
          <w:rFonts w:ascii="Garamond" w:hAnsi="Garamond"/>
          <w:i/>
          <w:iCs/>
          <w:lang w:eastAsia="it-IT"/>
        </w:rPr>
        <w:t>“</w:t>
      </w:r>
      <w:r w:rsidRPr="00A93273">
        <w:rPr>
          <w:rFonts w:ascii="Garamond" w:hAnsi="Garamond"/>
          <w:i/>
          <w:iCs/>
          <w:lang w:eastAsia="it-IT"/>
        </w:rPr>
        <w:t>Il sottoscritto, consapevole che – ai sensi dell’art. 76 del D.P.R. 445/2000 – le dichiarazioni mendaci, la falsità negli atti e l’uso di atti falsi sono puniti ai sensi del codice penale e delle leggi speciali, dichiara che le informazioni rispondono a ver</w:t>
      </w:r>
      <w:r w:rsidRPr="00A93273">
        <w:rPr>
          <w:rFonts w:ascii="Garamond" w:hAnsi="Garamond"/>
          <w:i/>
          <w:iCs/>
          <w:lang w:eastAsia="it-IT"/>
        </w:rPr>
        <w:t>i</w:t>
      </w:r>
      <w:r w:rsidRPr="00A93273">
        <w:rPr>
          <w:rFonts w:ascii="Garamond" w:hAnsi="Garamond"/>
          <w:i/>
          <w:iCs/>
          <w:lang w:eastAsia="it-IT"/>
        </w:rPr>
        <w:t>tà</w:t>
      </w:r>
      <w:r>
        <w:rPr>
          <w:rFonts w:ascii="Garamond" w:hAnsi="Garamond"/>
          <w:i/>
          <w:iCs/>
          <w:lang w:eastAsia="it-IT"/>
        </w:rPr>
        <w:t>”</w:t>
      </w:r>
      <w:r w:rsidRPr="00A93273">
        <w:rPr>
          <w:rFonts w:ascii="Garamond" w:hAnsi="Garamond"/>
          <w:i/>
          <w:iCs/>
          <w:lang w:eastAsia="it-IT"/>
        </w:rPr>
        <w:t xml:space="preserve">. </w:t>
      </w: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  <w:r w:rsidRPr="00A93273">
        <w:rPr>
          <w:rFonts w:ascii="Garamond" w:hAnsi="Garamond"/>
          <w:sz w:val="22"/>
          <w:szCs w:val="22"/>
          <w:lang w:val="it-IT" w:eastAsia="it-IT"/>
        </w:rPr>
        <w:t>Il sottoscritto in merito al trattamento dei dati personali esprime il proprio consenso al trattamento degli stessi nel rispetto delle finalità e modalità di cui al d.lgs. n. 196/2003.</w:t>
      </w: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p w:rsid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p w:rsidR="00A93273" w:rsidRPr="00A93273" w:rsidRDefault="00A93273" w:rsidP="00A93273">
      <w:pPr>
        <w:pStyle w:val="Aaoeeu"/>
        <w:widowControl/>
        <w:jc w:val="both"/>
        <w:rPr>
          <w:rFonts w:ascii="Garamond" w:hAnsi="Garamond"/>
          <w:sz w:val="22"/>
          <w:szCs w:val="22"/>
          <w:lang w:val="it-IT"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46B7">
        <w:tc>
          <w:tcPr>
            <w:tcW w:w="4814" w:type="dxa"/>
            <w:shd w:val="clear" w:color="auto" w:fill="auto"/>
          </w:tcPr>
          <w:p w:rsidR="000546B7" w:rsidRDefault="000546B7">
            <w:pPr>
              <w:spacing w:before="120" w:after="120" w:line="276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0546B7" w:rsidRDefault="000546B7">
            <w:pPr>
              <w:spacing w:before="120" w:after="120" w:line="276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Firma del Partecipante</w:t>
            </w:r>
          </w:p>
        </w:tc>
      </w:tr>
      <w:tr w:rsidR="000546B7">
        <w:tc>
          <w:tcPr>
            <w:tcW w:w="4814" w:type="dxa"/>
            <w:shd w:val="clear" w:color="auto" w:fill="auto"/>
          </w:tcPr>
          <w:p w:rsidR="000546B7" w:rsidRDefault="000546B7">
            <w:pPr>
              <w:spacing w:before="120" w:after="120" w:line="276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0546B7" w:rsidRDefault="000546B7">
            <w:pPr>
              <w:spacing w:before="120" w:after="120" w:line="276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</w:p>
        </w:tc>
      </w:tr>
      <w:bookmarkEnd w:id="6"/>
    </w:tbl>
    <w:p w:rsidR="00160B80" w:rsidRPr="00670FD5" w:rsidRDefault="00160B80" w:rsidP="000546B7">
      <w:pPr>
        <w:spacing w:line="240" w:lineRule="auto"/>
        <w:jc w:val="both"/>
        <w:rPr>
          <w:rFonts w:ascii="Garamond" w:hAnsi="Garamond" w:cs="Calibri"/>
        </w:rPr>
      </w:pPr>
    </w:p>
    <w:sectPr w:rsidR="00160B80" w:rsidRPr="00670FD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C95" w:rsidRDefault="002F3C95" w:rsidP="00170CB8">
      <w:pPr>
        <w:spacing w:after="0" w:line="240" w:lineRule="auto"/>
      </w:pPr>
      <w:r>
        <w:separator/>
      </w:r>
    </w:p>
  </w:endnote>
  <w:endnote w:type="continuationSeparator" w:id="0">
    <w:p w:rsidR="002F3C95" w:rsidRDefault="002F3C95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C95" w:rsidRDefault="002F3C95" w:rsidP="00170CB8">
      <w:pPr>
        <w:spacing w:after="0" w:line="240" w:lineRule="auto"/>
      </w:pPr>
      <w:r>
        <w:separator/>
      </w:r>
    </w:p>
  </w:footnote>
  <w:footnote w:type="continuationSeparator" w:id="0">
    <w:p w:rsidR="002F3C95" w:rsidRDefault="002F3C95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CB8" w:rsidRDefault="00170CB8">
    <w:pPr>
      <w:pStyle w:val="Intestazione"/>
    </w:pPr>
    <w:bookmarkStart w:id="8" w:name="_Hlk132880642"/>
    <w:r w:rsidRPr="00AF4B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.75pt;height:35.25pt;visibility:visible">
          <v:imagedata r:id="rId1" o:title=""/>
        </v:shape>
      </w:pic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2994">
    <w:abstractNumId w:val="4"/>
  </w:num>
  <w:num w:numId="2" w16cid:durableId="1110776827">
    <w:abstractNumId w:val="3"/>
  </w:num>
  <w:num w:numId="3" w16cid:durableId="1588923822">
    <w:abstractNumId w:val="1"/>
    <w:lvlOverride w:ilvl="0">
      <w:startOverride w:val="1"/>
    </w:lvlOverride>
  </w:num>
  <w:num w:numId="4" w16cid:durableId="289635614">
    <w:abstractNumId w:val="0"/>
  </w:num>
  <w:num w:numId="5" w16cid:durableId="103974759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96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C95"/>
    <w:rsid w:val="0000262F"/>
    <w:rsid w:val="00004897"/>
    <w:rsid w:val="00014F75"/>
    <w:rsid w:val="0004123C"/>
    <w:rsid w:val="000546B7"/>
    <w:rsid w:val="000616B7"/>
    <w:rsid w:val="0007264F"/>
    <w:rsid w:val="00080D93"/>
    <w:rsid w:val="000873F3"/>
    <w:rsid w:val="00093579"/>
    <w:rsid w:val="00097C8B"/>
    <w:rsid w:val="000A029D"/>
    <w:rsid w:val="000A1254"/>
    <w:rsid w:val="000A5E06"/>
    <w:rsid w:val="000E2A68"/>
    <w:rsid w:val="000E632B"/>
    <w:rsid w:val="000E6E0C"/>
    <w:rsid w:val="00102BBA"/>
    <w:rsid w:val="00136B22"/>
    <w:rsid w:val="0014241C"/>
    <w:rsid w:val="001430B0"/>
    <w:rsid w:val="001440AB"/>
    <w:rsid w:val="00146A59"/>
    <w:rsid w:val="00156B9C"/>
    <w:rsid w:val="00160B80"/>
    <w:rsid w:val="001700CC"/>
    <w:rsid w:val="00170CB8"/>
    <w:rsid w:val="00180715"/>
    <w:rsid w:val="0019338C"/>
    <w:rsid w:val="001A5DA4"/>
    <w:rsid w:val="001C6465"/>
    <w:rsid w:val="001E26C3"/>
    <w:rsid w:val="00203ED6"/>
    <w:rsid w:val="002132F9"/>
    <w:rsid w:val="002155AC"/>
    <w:rsid w:val="00236208"/>
    <w:rsid w:val="00240069"/>
    <w:rsid w:val="00246EC6"/>
    <w:rsid w:val="00253641"/>
    <w:rsid w:val="00253B44"/>
    <w:rsid w:val="00255742"/>
    <w:rsid w:val="00255C60"/>
    <w:rsid w:val="00297405"/>
    <w:rsid w:val="002974CC"/>
    <w:rsid w:val="002A2C04"/>
    <w:rsid w:val="002C78AF"/>
    <w:rsid w:val="002D2AAA"/>
    <w:rsid w:val="002F33A8"/>
    <w:rsid w:val="002F3C95"/>
    <w:rsid w:val="00313EDA"/>
    <w:rsid w:val="00330E41"/>
    <w:rsid w:val="00346733"/>
    <w:rsid w:val="00346E5C"/>
    <w:rsid w:val="003A169B"/>
    <w:rsid w:val="003B3F54"/>
    <w:rsid w:val="003C264A"/>
    <w:rsid w:val="003E0E9E"/>
    <w:rsid w:val="003E2BD7"/>
    <w:rsid w:val="00416C75"/>
    <w:rsid w:val="0041715B"/>
    <w:rsid w:val="004419DB"/>
    <w:rsid w:val="00461749"/>
    <w:rsid w:val="0049358F"/>
    <w:rsid w:val="004A4817"/>
    <w:rsid w:val="004C7667"/>
    <w:rsid w:val="005039EB"/>
    <w:rsid w:val="00506836"/>
    <w:rsid w:val="00507811"/>
    <w:rsid w:val="005201C5"/>
    <w:rsid w:val="00523B85"/>
    <w:rsid w:val="005261C7"/>
    <w:rsid w:val="00562ADF"/>
    <w:rsid w:val="005A6EC1"/>
    <w:rsid w:val="005A78B1"/>
    <w:rsid w:val="005F15F1"/>
    <w:rsid w:val="006000F8"/>
    <w:rsid w:val="00616C51"/>
    <w:rsid w:val="0062188C"/>
    <w:rsid w:val="006218F7"/>
    <w:rsid w:val="00623CE6"/>
    <w:rsid w:val="0066452F"/>
    <w:rsid w:val="00670FD5"/>
    <w:rsid w:val="00673248"/>
    <w:rsid w:val="00677DBD"/>
    <w:rsid w:val="006950FD"/>
    <w:rsid w:val="006C0E93"/>
    <w:rsid w:val="006C602E"/>
    <w:rsid w:val="007046BC"/>
    <w:rsid w:val="00710CA7"/>
    <w:rsid w:val="00733C69"/>
    <w:rsid w:val="007830BD"/>
    <w:rsid w:val="007C550D"/>
    <w:rsid w:val="007D45D5"/>
    <w:rsid w:val="008019FA"/>
    <w:rsid w:val="00807052"/>
    <w:rsid w:val="00812A37"/>
    <w:rsid w:val="00821F35"/>
    <w:rsid w:val="00831ACD"/>
    <w:rsid w:val="00862BD0"/>
    <w:rsid w:val="008746DC"/>
    <w:rsid w:val="008A5F91"/>
    <w:rsid w:val="008C27B2"/>
    <w:rsid w:val="008E65F4"/>
    <w:rsid w:val="00926773"/>
    <w:rsid w:val="00926C85"/>
    <w:rsid w:val="00956692"/>
    <w:rsid w:val="00985FB6"/>
    <w:rsid w:val="009979B5"/>
    <w:rsid w:val="009B0774"/>
    <w:rsid w:val="009B37DD"/>
    <w:rsid w:val="009B5980"/>
    <w:rsid w:val="00A01500"/>
    <w:rsid w:val="00A23A72"/>
    <w:rsid w:val="00A31435"/>
    <w:rsid w:val="00A912AF"/>
    <w:rsid w:val="00A93273"/>
    <w:rsid w:val="00AD39C6"/>
    <w:rsid w:val="00AF0DCA"/>
    <w:rsid w:val="00AF3A81"/>
    <w:rsid w:val="00AF4BC6"/>
    <w:rsid w:val="00B0308C"/>
    <w:rsid w:val="00B1114F"/>
    <w:rsid w:val="00B33728"/>
    <w:rsid w:val="00B35800"/>
    <w:rsid w:val="00B67C63"/>
    <w:rsid w:val="00B73E8C"/>
    <w:rsid w:val="00B87279"/>
    <w:rsid w:val="00B96C95"/>
    <w:rsid w:val="00BB6768"/>
    <w:rsid w:val="00BC19F5"/>
    <w:rsid w:val="00BE7D31"/>
    <w:rsid w:val="00C10C80"/>
    <w:rsid w:val="00C25988"/>
    <w:rsid w:val="00C32FA3"/>
    <w:rsid w:val="00C44A64"/>
    <w:rsid w:val="00C8103D"/>
    <w:rsid w:val="00C90529"/>
    <w:rsid w:val="00C90E6E"/>
    <w:rsid w:val="00C943EF"/>
    <w:rsid w:val="00CB46A2"/>
    <w:rsid w:val="00CC1769"/>
    <w:rsid w:val="00CD33AA"/>
    <w:rsid w:val="00CE3A94"/>
    <w:rsid w:val="00CE3F82"/>
    <w:rsid w:val="00D0770B"/>
    <w:rsid w:val="00D2435A"/>
    <w:rsid w:val="00D36688"/>
    <w:rsid w:val="00D47402"/>
    <w:rsid w:val="00D50768"/>
    <w:rsid w:val="00D53E15"/>
    <w:rsid w:val="00D94E47"/>
    <w:rsid w:val="00DA07C2"/>
    <w:rsid w:val="00DB24FB"/>
    <w:rsid w:val="00DF316D"/>
    <w:rsid w:val="00E03F42"/>
    <w:rsid w:val="00E05EF6"/>
    <w:rsid w:val="00E1326F"/>
    <w:rsid w:val="00E37D7B"/>
    <w:rsid w:val="00E82FE6"/>
    <w:rsid w:val="00E851B9"/>
    <w:rsid w:val="00EA0748"/>
    <w:rsid w:val="00EB4E61"/>
    <w:rsid w:val="00EF19CF"/>
    <w:rsid w:val="00EF60B7"/>
    <w:rsid w:val="00F2053D"/>
    <w:rsid w:val="00F86F14"/>
    <w:rsid w:val="00F97818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90EF5"/>
  <w14:defaultImageDpi w14:val="0"/>
  <w15:docId w15:val="{CBA262EC-5E00-4605-9A63-C10E328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6C602E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0873F3"/>
    <w:pPr>
      <w:widowControl/>
      <w:numPr>
        <w:numId w:val="2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0873F3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0873F3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ui-provider">
    <w:name w:val="ui-provider"/>
    <w:rsid w:val="000873F3"/>
    <w:rPr>
      <w:rFonts w:cs="Times New Roman"/>
    </w:rPr>
  </w:style>
  <w:style w:type="paragraph" w:customStyle="1" w:styleId="sche3">
    <w:name w:val="sche_3"/>
    <w:rsid w:val="000546B7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313EDA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A93273"/>
    <w:pPr>
      <w:widowControl w:val="0"/>
    </w:pPr>
    <w:rPr>
      <w:rFonts w:ascii="Times New Roman" w:hAnsi="Times New Roman" w:cs="Times New Roma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93\SCAMBIO%20FILE%20Segreteria\Morrone\08_06__2023\Avviso%20Selezione%20Team\Allegato%20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4DA8-FE2D-491E-AA32-1FC6315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A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Istituto Comprensivo Da Fiore</cp:lastModifiedBy>
  <cp:revision>2</cp:revision>
  <cp:lastPrinted>2023-06-08T16:04:00Z</cp:lastPrinted>
  <dcterms:created xsi:type="dcterms:W3CDTF">2023-06-08T16:51:00Z</dcterms:created>
  <dcterms:modified xsi:type="dcterms:W3CDTF">2023-06-08T16:51:00Z</dcterms:modified>
</cp:coreProperties>
</file>