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37A02545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2B74BD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  <w:r w:rsidRPr="002B74BD">
        <w:rPr>
          <w:rStyle w:val="Enfasicorsivo"/>
          <w:rFonts w:cstheme="minorHAnsi"/>
          <w:bCs/>
          <w:sz w:val="28"/>
          <w:szCs w:val="28"/>
        </w:rPr>
        <w:t>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1D6BE8D0" w14:textId="2F9B41A6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Di essere il TITOLARE EFFETTIVO della azienda di cui sopra</w:t>
      </w:r>
    </w:p>
    <w:p w14:paraId="0FE43C83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49A306F" w14:textId="6896B193" w:rsidR="002B74BD" w:rsidRPr="00F0194F" w:rsidRDefault="002B74BD" w:rsidP="002B74BD">
      <w:pPr>
        <w:jc w:val="center"/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OVVERO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12037073" w14:textId="3A5F6C0B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BB4CDA0" w14:textId="77777777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7274" w14:textId="77777777" w:rsidR="007248B8" w:rsidRDefault="007248B8">
      <w:r>
        <w:separator/>
      </w:r>
    </w:p>
  </w:endnote>
  <w:endnote w:type="continuationSeparator" w:id="0">
    <w:p w14:paraId="31B598FF" w14:textId="77777777" w:rsidR="007248B8" w:rsidRDefault="0072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EF4E" w14:textId="77777777" w:rsidR="007248B8" w:rsidRDefault="007248B8">
      <w:r>
        <w:separator/>
      </w:r>
    </w:p>
  </w:footnote>
  <w:footnote w:type="continuationSeparator" w:id="0">
    <w:p w14:paraId="0CF189F3" w14:textId="77777777" w:rsidR="007248B8" w:rsidRDefault="0072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48B8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411A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10</TotalTime>
  <Pages>1</Pages>
  <Words>303</Words>
  <Characters>1729</Characters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2016-07-15T08:29:00Z</cp:lastPrinted>
  <dcterms:created xsi:type="dcterms:W3CDTF">2023-05-21T18:41:00Z</dcterms:created>
  <dcterms:modified xsi:type="dcterms:W3CDTF">2023-06-11T07:28:00Z</dcterms:modified>
</cp:coreProperties>
</file>