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B71A" w14:textId="77777777" w:rsidR="008E7F2F" w:rsidRDefault="008E7F2F" w:rsidP="008E7F2F">
      <w:pPr>
        <w:pStyle w:val="Corpotesto"/>
        <w:rPr>
          <w:b w:val="0"/>
        </w:rPr>
      </w:pPr>
    </w:p>
    <w:p w14:paraId="12C54C58" w14:textId="77777777" w:rsidR="008E7F2F" w:rsidRDefault="008E7F2F" w:rsidP="008E7F2F">
      <w:pPr>
        <w:pStyle w:val="Corpotesto"/>
        <w:rPr>
          <w:b w:val="0"/>
        </w:rPr>
      </w:pPr>
    </w:p>
    <w:p w14:paraId="50E704BD" w14:textId="77777777" w:rsidR="008E7F2F" w:rsidRDefault="008E7F2F" w:rsidP="008E7F2F">
      <w:pPr>
        <w:spacing w:before="1"/>
      </w:pPr>
      <w:r>
        <w:rPr>
          <w:b/>
        </w:rPr>
        <w:t>ALLEGATO</w:t>
      </w:r>
      <w:r>
        <w:rPr>
          <w:b/>
          <w:spacing w:val="-5"/>
        </w:rPr>
        <w:t xml:space="preserve"> </w:t>
      </w:r>
      <w:r>
        <w:rPr>
          <w:b/>
        </w:rPr>
        <w:t>B</w:t>
      </w:r>
      <w:r>
        <w:rPr>
          <w:b/>
          <w:spacing w:val="-1"/>
        </w:rPr>
        <w:t xml:space="preserve"> </w:t>
      </w:r>
      <w:r>
        <w:t>GRIGLIA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VALUTAZIONE</w:t>
      </w:r>
    </w:p>
    <w:p w14:paraId="49AD9EED" w14:textId="77777777" w:rsidR="008E7F2F" w:rsidRDefault="008E7F2F" w:rsidP="008E7F2F">
      <w:pPr>
        <w:pStyle w:val="Corpotesto"/>
        <w:spacing w:before="3"/>
        <w:rPr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2292"/>
        <w:gridCol w:w="2527"/>
        <w:gridCol w:w="1418"/>
        <w:gridCol w:w="1422"/>
      </w:tblGrid>
      <w:tr w:rsidR="008E7F2F" w:rsidRPr="00F0492D" w14:paraId="7032C9D7" w14:textId="77777777" w:rsidTr="00F0492D">
        <w:trPr>
          <w:trHeight w:val="581"/>
        </w:trPr>
        <w:tc>
          <w:tcPr>
            <w:tcW w:w="9776" w:type="dxa"/>
            <w:gridSpan w:val="5"/>
          </w:tcPr>
          <w:p w14:paraId="24B6C2E4" w14:textId="77777777" w:rsidR="008E7F2F" w:rsidRPr="00F0492D" w:rsidRDefault="008E7F2F" w:rsidP="00AB3E48">
            <w:pPr>
              <w:pStyle w:val="TableParagraph"/>
              <w:spacing w:before="68"/>
              <w:rPr>
                <w:rFonts w:ascii="Segoe UI" w:hAnsi="Segoe UI" w:cs="Segoe UI"/>
                <w:sz w:val="18"/>
                <w:szCs w:val="18"/>
              </w:rPr>
            </w:pPr>
          </w:p>
          <w:p w14:paraId="125F61AC" w14:textId="77777777" w:rsidR="008E7F2F" w:rsidRPr="00F0492D" w:rsidRDefault="008E7F2F" w:rsidP="00AB3E48">
            <w:pPr>
              <w:pStyle w:val="TableParagraph"/>
              <w:ind w:left="7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492D">
              <w:rPr>
                <w:rFonts w:ascii="Segoe UI" w:hAnsi="Segoe UI" w:cs="Segoe UI"/>
                <w:b/>
                <w:sz w:val="18"/>
                <w:szCs w:val="18"/>
              </w:rPr>
              <w:t>GRIGLIA</w:t>
            </w:r>
            <w:r w:rsidRPr="00F0492D">
              <w:rPr>
                <w:rFonts w:ascii="Segoe UI" w:hAnsi="Segoe UI" w:cs="Segoe UI"/>
                <w:b/>
                <w:spacing w:val="-4"/>
                <w:sz w:val="18"/>
                <w:szCs w:val="18"/>
              </w:rPr>
              <w:t xml:space="preserve"> </w:t>
            </w:r>
            <w:r w:rsidRPr="00F0492D">
              <w:rPr>
                <w:rFonts w:ascii="Segoe UI" w:hAnsi="Segoe UI" w:cs="Segoe UI"/>
                <w:b/>
                <w:sz w:val="18"/>
                <w:szCs w:val="18"/>
              </w:rPr>
              <w:t>DI</w:t>
            </w:r>
            <w:r w:rsidRPr="00F0492D">
              <w:rPr>
                <w:rFonts w:ascii="Segoe UI" w:hAnsi="Segoe UI" w:cs="Segoe UI"/>
                <w:b/>
                <w:spacing w:val="-3"/>
                <w:sz w:val="18"/>
                <w:szCs w:val="18"/>
              </w:rPr>
              <w:t xml:space="preserve"> </w:t>
            </w:r>
            <w:r w:rsidRPr="00F0492D">
              <w:rPr>
                <w:rFonts w:ascii="Segoe UI" w:hAnsi="Segoe UI" w:cs="Segoe UI"/>
                <w:b/>
                <w:sz w:val="18"/>
                <w:szCs w:val="18"/>
              </w:rPr>
              <w:t>VALUTAZIONE</w:t>
            </w:r>
            <w:r w:rsidRPr="00F0492D">
              <w:rPr>
                <w:rFonts w:ascii="Segoe UI" w:hAnsi="Segoe UI" w:cs="Segoe UI"/>
                <w:b/>
                <w:spacing w:val="-8"/>
                <w:sz w:val="18"/>
                <w:szCs w:val="18"/>
              </w:rPr>
              <w:t xml:space="preserve"> </w:t>
            </w:r>
            <w:r w:rsidRPr="00F0492D">
              <w:rPr>
                <w:rFonts w:ascii="Segoe UI" w:hAnsi="Segoe UI" w:cs="Segoe UI"/>
                <w:b/>
                <w:sz w:val="18"/>
                <w:szCs w:val="18"/>
              </w:rPr>
              <w:t>DEI</w:t>
            </w:r>
            <w:r w:rsidRPr="00F0492D">
              <w:rPr>
                <w:rFonts w:ascii="Segoe UI" w:hAnsi="Segoe UI" w:cs="Segoe UI"/>
                <w:b/>
                <w:spacing w:val="-4"/>
                <w:sz w:val="18"/>
                <w:szCs w:val="18"/>
              </w:rPr>
              <w:t xml:space="preserve"> </w:t>
            </w:r>
            <w:r w:rsidRPr="00F0492D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>TITOLI</w:t>
            </w:r>
          </w:p>
        </w:tc>
      </w:tr>
      <w:tr w:rsidR="008E7F2F" w:rsidRPr="00F0492D" w14:paraId="6DF97C4D" w14:textId="77777777" w:rsidTr="00F0492D">
        <w:trPr>
          <w:trHeight w:val="688"/>
        </w:trPr>
        <w:tc>
          <w:tcPr>
            <w:tcW w:w="9776" w:type="dxa"/>
            <w:gridSpan w:val="5"/>
          </w:tcPr>
          <w:p w14:paraId="67762C72" w14:textId="77777777" w:rsidR="008E7F2F" w:rsidRPr="00F0492D" w:rsidRDefault="008E7F2F" w:rsidP="00AB3E48">
            <w:pPr>
              <w:pStyle w:val="TableParagraph"/>
              <w:rPr>
                <w:rFonts w:ascii="Segoe UI" w:hAnsi="Segoe UI" w:cs="Segoe UI"/>
                <w:sz w:val="18"/>
                <w:szCs w:val="18"/>
              </w:rPr>
            </w:pPr>
          </w:p>
          <w:p w14:paraId="3A01B13E" w14:textId="77777777" w:rsidR="008E7F2F" w:rsidRPr="00F0492D" w:rsidRDefault="008E7F2F" w:rsidP="00F0492D">
            <w:pPr>
              <w:pStyle w:val="TableParagraph"/>
              <w:tabs>
                <w:tab w:val="left" w:pos="8703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  <w:r w:rsidRPr="00F0492D">
              <w:rPr>
                <w:rFonts w:ascii="Segoe UI" w:hAnsi="Segoe UI" w:cs="Segoe UI"/>
                <w:b/>
                <w:sz w:val="18"/>
                <w:szCs w:val="18"/>
              </w:rPr>
              <w:t>COGNOME E</w:t>
            </w:r>
            <w:r w:rsidRPr="00F0492D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 xml:space="preserve"> </w:t>
            </w:r>
            <w:r w:rsidRPr="00F0492D">
              <w:rPr>
                <w:rFonts w:ascii="Segoe UI" w:hAnsi="Segoe UI" w:cs="Segoe UI"/>
                <w:b/>
                <w:sz w:val="18"/>
                <w:szCs w:val="18"/>
              </w:rPr>
              <w:t>NOME</w:t>
            </w:r>
            <w:r w:rsidRPr="00F0492D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 xml:space="preserve"> </w:t>
            </w:r>
            <w:r w:rsidRPr="00F0492D">
              <w:rPr>
                <w:rFonts w:ascii="Segoe UI" w:hAnsi="Segoe UI" w:cs="Segoe UI"/>
                <w:b/>
                <w:sz w:val="18"/>
                <w:szCs w:val="18"/>
                <w:u w:val="thick"/>
              </w:rPr>
              <w:tab/>
            </w:r>
          </w:p>
        </w:tc>
      </w:tr>
      <w:tr w:rsidR="008E7F2F" w:rsidRPr="00F0492D" w14:paraId="487140E1" w14:textId="77777777" w:rsidTr="00AB3E48">
        <w:trPr>
          <w:trHeight w:val="1635"/>
        </w:trPr>
        <w:tc>
          <w:tcPr>
            <w:tcW w:w="6936" w:type="dxa"/>
            <w:gridSpan w:val="3"/>
          </w:tcPr>
          <w:p w14:paraId="17227B94" w14:textId="77777777" w:rsidR="008E7F2F" w:rsidRPr="00F0492D" w:rsidRDefault="008E7F2F" w:rsidP="00AB3E48">
            <w:pPr>
              <w:pStyle w:val="TableParagrap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0EB9BEF" w14:textId="77777777" w:rsidR="008E7F2F" w:rsidRPr="00F0492D" w:rsidRDefault="008E7F2F" w:rsidP="00AB3E48">
            <w:pPr>
              <w:pStyle w:val="TableParagraph"/>
              <w:spacing w:before="73"/>
              <w:rPr>
                <w:rFonts w:ascii="Segoe UI" w:hAnsi="Segoe UI" w:cs="Segoe UI"/>
                <w:sz w:val="18"/>
                <w:szCs w:val="18"/>
              </w:rPr>
            </w:pPr>
          </w:p>
          <w:p w14:paraId="09C9D806" w14:textId="77777777" w:rsidR="008E7F2F" w:rsidRPr="00F0492D" w:rsidRDefault="008E7F2F" w:rsidP="00AB3E48">
            <w:pPr>
              <w:pStyle w:val="TableParagraph"/>
              <w:spacing w:before="1"/>
              <w:ind w:left="221" w:right="201" w:firstLine="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492D">
              <w:rPr>
                <w:rFonts w:ascii="Segoe UI" w:hAnsi="Segoe UI" w:cs="Segoe UI"/>
                <w:b/>
                <w:spacing w:val="-6"/>
                <w:sz w:val="18"/>
                <w:szCs w:val="18"/>
              </w:rPr>
              <w:t>Da</w:t>
            </w:r>
            <w:r w:rsidRPr="00F0492D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proofErr w:type="spellStart"/>
            <w:r w:rsidRPr="00F0492D">
              <w:rPr>
                <w:rFonts w:ascii="Segoe UI" w:hAnsi="Segoe UI" w:cs="Segoe UI"/>
                <w:b/>
                <w:sz w:val="18"/>
                <w:szCs w:val="18"/>
              </w:rPr>
              <w:t>compilare</w:t>
            </w:r>
            <w:proofErr w:type="spellEnd"/>
            <w:r w:rsidRPr="00F0492D">
              <w:rPr>
                <w:rFonts w:ascii="Segoe UI" w:hAnsi="Segoe UI" w:cs="Segoe UI"/>
                <w:b/>
                <w:spacing w:val="-12"/>
                <w:sz w:val="18"/>
                <w:szCs w:val="18"/>
              </w:rPr>
              <w:t xml:space="preserve"> </w:t>
            </w:r>
            <w:r w:rsidRPr="00F0492D">
              <w:rPr>
                <w:rFonts w:ascii="Segoe UI" w:hAnsi="Segoe UI" w:cs="Segoe UI"/>
                <w:b/>
                <w:sz w:val="18"/>
                <w:szCs w:val="18"/>
              </w:rPr>
              <w:t xml:space="preserve">a cura del </w:t>
            </w:r>
            <w:proofErr w:type="spellStart"/>
            <w:r w:rsidRPr="00F0492D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422" w:type="dxa"/>
          </w:tcPr>
          <w:p w14:paraId="1F711A80" w14:textId="77777777" w:rsidR="008E7F2F" w:rsidRPr="00F0492D" w:rsidRDefault="008E7F2F" w:rsidP="00AB3E48">
            <w:pPr>
              <w:pStyle w:val="TableParagraph"/>
              <w:spacing w:before="73"/>
              <w:rPr>
                <w:rFonts w:ascii="Segoe UI" w:hAnsi="Segoe UI" w:cs="Segoe UI"/>
                <w:sz w:val="18"/>
                <w:szCs w:val="18"/>
              </w:rPr>
            </w:pPr>
          </w:p>
          <w:p w14:paraId="51125C71" w14:textId="77777777" w:rsidR="008E7F2F" w:rsidRPr="00F0492D" w:rsidRDefault="008E7F2F" w:rsidP="00AB3E48">
            <w:pPr>
              <w:pStyle w:val="TableParagraph"/>
              <w:spacing w:before="1"/>
              <w:ind w:left="230" w:right="204" w:firstLine="372"/>
              <w:rPr>
                <w:rFonts w:ascii="Segoe UI" w:hAnsi="Segoe UI" w:cs="Segoe UI"/>
                <w:b/>
                <w:sz w:val="18"/>
                <w:szCs w:val="18"/>
              </w:rPr>
            </w:pPr>
            <w:r w:rsidRPr="00F0492D">
              <w:rPr>
                <w:rFonts w:ascii="Segoe UI" w:hAnsi="Segoe UI" w:cs="Segoe UI"/>
                <w:b/>
                <w:spacing w:val="-6"/>
                <w:sz w:val="18"/>
                <w:szCs w:val="18"/>
              </w:rPr>
              <w:t>Da</w:t>
            </w:r>
            <w:r w:rsidRPr="00F0492D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0492D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>convalidare</w:t>
            </w:r>
            <w:proofErr w:type="spellEnd"/>
          </w:p>
        </w:tc>
      </w:tr>
      <w:tr w:rsidR="008E7F2F" w:rsidRPr="00F0492D" w14:paraId="62F85411" w14:textId="77777777" w:rsidTr="00F0492D">
        <w:trPr>
          <w:trHeight w:val="1586"/>
        </w:trPr>
        <w:tc>
          <w:tcPr>
            <w:tcW w:w="2117" w:type="dxa"/>
          </w:tcPr>
          <w:p w14:paraId="3BD2CBCF" w14:textId="77777777" w:rsidR="008E7F2F" w:rsidRPr="00F0492D" w:rsidRDefault="008E7F2F" w:rsidP="00371F85">
            <w:pPr>
              <w:pStyle w:val="TableParagraph"/>
              <w:spacing w:before="5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20E19666" w14:textId="77777777" w:rsidR="008E7F2F" w:rsidRPr="00F0492D" w:rsidRDefault="008E7F2F" w:rsidP="00371F85">
            <w:pPr>
              <w:pStyle w:val="TableParagraph"/>
              <w:ind w:left="22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492D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>LAUREA</w:t>
            </w:r>
          </w:p>
        </w:tc>
        <w:tc>
          <w:tcPr>
            <w:tcW w:w="2292" w:type="dxa"/>
          </w:tcPr>
          <w:p w14:paraId="09538480" w14:textId="77777777" w:rsidR="008E7F2F" w:rsidRPr="00F0492D" w:rsidRDefault="008E7F2F" w:rsidP="00AB3E48">
            <w:pPr>
              <w:pStyle w:val="TableParagraph"/>
              <w:spacing w:before="76"/>
              <w:rPr>
                <w:rFonts w:ascii="Segoe UI" w:hAnsi="Segoe UI" w:cs="Segoe UI"/>
                <w:sz w:val="18"/>
                <w:szCs w:val="18"/>
              </w:rPr>
            </w:pPr>
          </w:p>
          <w:p w14:paraId="640ED3E0" w14:textId="52298CD7" w:rsidR="008E7F2F" w:rsidRPr="00F0492D" w:rsidRDefault="008E7F2F" w:rsidP="00AB3E48">
            <w:pPr>
              <w:pStyle w:val="TableParagraph"/>
              <w:spacing w:before="1"/>
              <w:ind w:left="220" w:right="134"/>
              <w:rPr>
                <w:rFonts w:ascii="Segoe UI" w:hAnsi="Segoe UI" w:cs="Segoe UI"/>
                <w:sz w:val="18"/>
                <w:szCs w:val="18"/>
              </w:rPr>
            </w:pPr>
            <w:r w:rsidRPr="00F0492D">
              <w:rPr>
                <w:rFonts w:ascii="Segoe UI" w:hAnsi="Segoe UI" w:cs="Segoe UI"/>
                <w:sz w:val="18"/>
                <w:szCs w:val="18"/>
              </w:rPr>
              <w:t>(</w:t>
            </w:r>
            <w:r w:rsidR="000F67D7">
              <w:rPr>
                <w:rFonts w:ascii="Segoe UI" w:hAnsi="Segoe UI" w:cs="Segoe UI"/>
                <w:sz w:val="18"/>
                <w:szCs w:val="18"/>
              </w:rPr>
              <w:t>20</w:t>
            </w:r>
            <w:r w:rsidRPr="00F0492D">
              <w:rPr>
                <w:rFonts w:ascii="Segoe UI" w:hAnsi="Segoe UI" w:cs="Segoe UI"/>
                <w:sz w:val="18"/>
                <w:szCs w:val="18"/>
              </w:rPr>
              <w:t xml:space="preserve"> PUNTI SE IN </w:t>
            </w:r>
            <w:r w:rsidRPr="00F0492D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DISCIPLINE </w:t>
            </w:r>
            <w:r w:rsidRPr="00F0492D">
              <w:rPr>
                <w:rFonts w:ascii="Segoe UI" w:hAnsi="Segoe UI" w:cs="Segoe UI"/>
                <w:sz w:val="18"/>
                <w:szCs w:val="18"/>
              </w:rPr>
              <w:t>COMPATIBILI</w:t>
            </w:r>
            <w:r w:rsidRPr="00F0492D">
              <w:rPr>
                <w:rFonts w:ascii="Segoe UI" w:hAnsi="Segoe UI" w:cs="Segoe UI"/>
                <w:spacing w:val="-12"/>
                <w:sz w:val="18"/>
                <w:szCs w:val="18"/>
              </w:rPr>
              <w:t xml:space="preserve"> </w:t>
            </w:r>
            <w:r w:rsidRPr="00F0492D">
              <w:rPr>
                <w:rFonts w:ascii="Segoe UI" w:hAnsi="Segoe UI" w:cs="Segoe UI"/>
                <w:sz w:val="18"/>
                <w:szCs w:val="18"/>
              </w:rPr>
              <w:t>CON</w:t>
            </w:r>
            <w:r w:rsidRPr="00F0492D">
              <w:rPr>
                <w:rFonts w:ascii="Segoe UI" w:hAnsi="Segoe UI" w:cs="Segoe UI"/>
                <w:spacing w:val="-11"/>
                <w:sz w:val="18"/>
                <w:szCs w:val="18"/>
              </w:rPr>
              <w:t xml:space="preserve"> </w:t>
            </w:r>
            <w:r w:rsidRPr="00F0492D">
              <w:rPr>
                <w:rFonts w:ascii="Segoe UI" w:hAnsi="Segoe UI" w:cs="Segoe UI"/>
                <w:sz w:val="18"/>
                <w:szCs w:val="18"/>
              </w:rPr>
              <w:t>LA TEMATICA</w:t>
            </w:r>
            <w:r w:rsidRPr="00F0492D">
              <w:rPr>
                <w:rFonts w:ascii="Segoe UI" w:hAnsi="Segoe UI" w:cs="Segoe UI"/>
                <w:spacing w:val="-12"/>
                <w:sz w:val="18"/>
                <w:szCs w:val="18"/>
              </w:rPr>
              <w:t xml:space="preserve"> </w:t>
            </w:r>
            <w:r w:rsidRPr="00F0492D">
              <w:rPr>
                <w:rFonts w:ascii="Segoe UI" w:hAnsi="Segoe UI" w:cs="Segoe UI"/>
                <w:sz w:val="18"/>
                <w:szCs w:val="18"/>
              </w:rPr>
              <w:t>OGGETTO DEL MODULO)</w:t>
            </w:r>
          </w:p>
        </w:tc>
        <w:tc>
          <w:tcPr>
            <w:tcW w:w="2527" w:type="dxa"/>
          </w:tcPr>
          <w:p w14:paraId="27E32D1D" w14:textId="77777777" w:rsidR="008E7F2F" w:rsidRPr="00F0492D" w:rsidRDefault="008E7F2F" w:rsidP="00371F85">
            <w:pPr>
              <w:pStyle w:val="TableParagraph"/>
              <w:spacing w:before="76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51468B39" w14:textId="73E2D601" w:rsidR="008E7F2F" w:rsidRPr="00F0492D" w:rsidRDefault="008E7F2F" w:rsidP="00371F85">
            <w:pPr>
              <w:pStyle w:val="TableParagraph"/>
              <w:spacing w:before="1"/>
              <w:ind w:left="21" w:right="2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0492D">
              <w:rPr>
                <w:rFonts w:ascii="Segoe UI" w:hAnsi="Segoe UI" w:cs="Segoe UI"/>
                <w:sz w:val="18"/>
                <w:szCs w:val="18"/>
              </w:rPr>
              <w:t>PUNTI</w:t>
            </w:r>
            <w:r w:rsidRPr="00F0492D">
              <w:rPr>
                <w:rFonts w:ascii="Segoe UI" w:hAnsi="Segoe UI" w:cs="Segoe UI"/>
                <w:spacing w:val="-7"/>
                <w:sz w:val="18"/>
                <w:szCs w:val="18"/>
              </w:rPr>
              <w:t xml:space="preserve"> </w:t>
            </w:r>
            <w:r w:rsidRPr="00F0492D">
              <w:rPr>
                <w:rFonts w:ascii="Segoe UI" w:hAnsi="Segoe UI" w:cs="Segoe UI"/>
                <w:spacing w:val="-5"/>
                <w:sz w:val="18"/>
                <w:szCs w:val="18"/>
              </w:rPr>
              <w:t>1</w:t>
            </w:r>
            <w:r w:rsidR="000F67D7">
              <w:rPr>
                <w:rFonts w:ascii="Segoe UI" w:hAnsi="Segoe UI" w:cs="Segoe UI"/>
                <w:spacing w:val="-5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1A57F3CF" w14:textId="77777777" w:rsidR="008E7F2F" w:rsidRPr="00F0492D" w:rsidRDefault="008E7F2F" w:rsidP="00AB3E48">
            <w:pPr>
              <w:pStyle w:val="TableParagrap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B310778" w14:textId="77777777" w:rsidR="008E7F2F" w:rsidRPr="00F0492D" w:rsidRDefault="008E7F2F" w:rsidP="00AB3E48">
            <w:pPr>
              <w:pStyle w:val="TableParagrap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E7F2F" w:rsidRPr="00F0492D" w14:paraId="07F7ACD6" w14:textId="77777777" w:rsidTr="00F0492D">
        <w:trPr>
          <w:trHeight w:val="405"/>
        </w:trPr>
        <w:tc>
          <w:tcPr>
            <w:tcW w:w="2117" w:type="dxa"/>
          </w:tcPr>
          <w:p w14:paraId="7478F710" w14:textId="1447BDE6" w:rsidR="008E7F2F" w:rsidRPr="00F0492D" w:rsidRDefault="008E7F2F" w:rsidP="00371F85">
            <w:pPr>
              <w:pStyle w:val="TableParagraph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492D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>DIPLOMA</w:t>
            </w:r>
          </w:p>
        </w:tc>
        <w:tc>
          <w:tcPr>
            <w:tcW w:w="2292" w:type="dxa"/>
          </w:tcPr>
          <w:p w14:paraId="5FAB244F" w14:textId="77777777" w:rsidR="008E7F2F" w:rsidRPr="00F0492D" w:rsidRDefault="008E7F2F" w:rsidP="00AB3E48">
            <w:pPr>
              <w:pStyle w:val="TableParagrap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527" w:type="dxa"/>
          </w:tcPr>
          <w:p w14:paraId="74AA8012" w14:textId="77777777" w:rsidR="008E7F2F" w:rsidRPr="00F0492D" w:rsidRDefault="008E7F2F" w:rsidP="00371F85">
            <w:pPr>
              <w:pStyle w:val="TableParagraph"/>
              <w:ind w:right="2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0492D">
              <w:rPr>
                <w:rFonts w:ascii="Segoe UI" w:hAnsi="Segoe UI" w:cs="Segoe UI"/>
                <w:sz w:val="18"/>
                <w:szCs w:val="18"/>
              </w:rPr>
              <w:t>PUNTI</w:t>
            </w:r>
            <w:r w:rsidRPr="00F0492D">
              <w:rPr>
                <w:rFonts w:ascii="Segoe UI" w:hAnsi="Segoe UI" w:cs="Segoe UI"/>
                <w:spacing w:val="-7"/>
                <w:sz w:val="18"/>
                <w:szCs w:val="18"/>
              </w:rPr>
              <w:t xml:space="preserve"> </w:t>
            </w:r>
            <w:r w:rsidRPr="00F0492D">
              <w:rPr>
                <w:rFonts w:ascii="Segoe UI" w:hAnsi="Segoe UI" w:cs="Segoe UI"/>
                <w:spacing w:val="-1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4C00337E" w14:textId="77777777" w:rsidR="008E7F2F" w:rsidRPr="00F0492D" w:rsidRDefault="008E7F2F" w:rsidP="00AB3E48">
            <w:pPr>
              <w:pStyle w:val="TableParagrap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EC4337A" w14:textId="77777777" w:rsidR="008E7F2F" w:rsidRPr="00F0492D" w:rsidRDefault="008E7F2F" w:rsidP="00AB3E48">
            <w:pPr>
              <w:pStyle w:val="TableParagrap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E7F2F" w:rsidRPr="00F0492D" w14:paraId="401168FE" w14:textId="77777777" w:rsidTr="00AB3E48">
        <w:trPr>
          <w:trHeight w:val="2560"/>
        </w:trPr>
        <w:tc>
          <w:tcPr>
            <w:tcW w:w="2117" w:type="dxa"/>
          </w:tcPr>
          <w:p w14:paraId="43AE353B" w14:textId="77777777" w:rsidR="008E7F2F" w:rsidRPr="00F0492D" w:rsidRDefault="008E7F2F" w:rsidP="00371F85">
            <w:pPr>
              <w:pStyle w:val="TableParagraph"/>
              <w:spacing w:before="68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0D3CE7B6" w14:textId="77777777" w:rsidR="008E7F2F" w:rsidRPr="00F0492D" w:rsidRDefault="008E7F2F" w:rsidP="00371F85">
            <w:pPr>
              <w:pStyle w:val="TableParagraph"/>
              <w:ind w:left="220" w:right="274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492D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 xml:space="preserve">FORMAZIONE </w:t>
            </w:r>
            <w:r w:rsidRPr="00F0492D">
              <w:rPr>
                <w:rFonts w:ascii="Segoe UI" w:hAnsi="Segoe UI" w:cs="Segoe UI"/>
                <w:b/>
                <w:sz w:val="18"/>
                <w:szCs w:val="18"/>
              </w:rPr>
              <w:t>SPECIFICA: 10 PUNTI PER OGNI CORSO</w:t>
            </w:r>
            <w:r w:rsidRPr="00F0492D">
              <w:rPr>
                <w:rFonts w:ascii="Segoe UI" w:hAnsi="Segoe UI" w:cs="Segoe UI"/>
                <w:b/>
                <w:spacing w:val="-13"/>
                <w:sz w:val="18"/>
                <w:szCs w:val="18"/>
              </w:rPr>
              <w:t xml:space="preserve"> </w:t>
            </w:r>
            <w:r w:rsidRPr="00F0492D">
              <w:rPr>
                <w:rFonts w:ascii="Segoe UI" w:hAnsi="Segoe UI" w:cs="Segoe UI"/>
                <w:b/>
                <w:sz w:val="18"/>
                <w:szCs w:val="18"/>
              </w:rPr>
              <w:t xml:space="preserve">RELATIVO ALLA TEMATICA OGGETTO DEL </w:t>
            </w:r>
            <w:r w:rsidRPr="00F0492D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>CORSO</w:t>
            </w:r>
          </w:p>
        </w:tc>
        <w:tc>
          <w:tcPr>
            <w:tcW w:w="2292" w:type="dxa"/>
          </w:tcPr>
          <w:p w14:paraId="7491EB55" w14:textId="77777777" w:rsidR="008E7F2F" w:rsidRPr="00F0492D" w:rsidRDefault="008E7F2F" w:rsidP="00AB3E48">
            <w:pPr>
              <w:pStyle w:val="TableParagraph"/>
              <w:spacing w:before="95"/>
              <w:rPr>
                <w:rFonts w:ascii="Segoe UI" w:hAnsi="Segoe UI" w:cs="Segoe UI"/>
                <w:sz w:val="18"/>
                <w:szCs w:val="18"/>
              </w:rPr>
            </w:pPr>
          </w:p>
          <w:p w14:paraId="1CFE2141" w14:textId="77777777" w:rsidR="008E7F2F" w:rsidRPr="00F0492D" w:rsidRDefault="008E7F2F" w:rsidP="00AB3E48">
            <w:pPr>
              <w:pStyle w:val="TableParagraph"/>
              <w:ind w:left="220"/>
              <w:rPr>
                <w:rFonts w:ascii="Segoe UI" w:hAnsi="Segoe UI" w:cs="Segoe UI"/>
                <w:sz w:val="18"/>
                <w:szCs w:val="18"/>
              </w:rPr>
            </w:pPr>
            <w:r w:rsidRPr="00F0492D">
              <w:rPr>
                <w:rFonts w:ascii="Segoe UI" w:hAnsi="Segoe UI" w:cs="Segoe UI"/>
                <w:sz w:val="18"/>
                <w:szCs w:val="18"/>
              </w:rPr>
              <w:t>Max</w:t>
            </w:r>
            <w:r w:rsidRPr="00F0492D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F0492D">
              <w:rPr>
                <w:rFonts w:ascii="Segoe UI" w:hAnsi="Segoe UI" w:cs="Segoe UI"/>
                <w:sz w:val="18"/>
                <w:szCs w:val="18"/>
              </w:rPr>
              <w:t>n.</w:t>
            </w:r>
            <w:r w:rsidRPr="00F0492D">
              <w:rPr>
                <w:rFonts w:ascii="Segoe UI" w:hAnsi="Segoe UI" w:cs="Segoe UI"/>
                <w:spacing w:val="-3"/>
                <w:sz w:val="18"/>
                <w:szCs w:val="18"/>
              </w:rPr>
              <w:t xml:space="preserve"> </w:t>
            </w:r>
            <w:r w:rsidRPr="00F0492D">
              <w:rPr>
                <w:rFonts w:ascii="Segoe UI" w:hAnsi="Segoe UI" w:cs="Segoe UI"/>
                <w:spacing w:val="-10"/>
                <w:sz w:val="18"/>
                <w:szCs w:val="18"/>
              </w:rPr>
              <w:t>4</w:t>
            </w:r>
          </w:p>
        </w:tc>
        <w:tc>
          <w:tcPr>
            <w:tcW w:w="2527" w:type="dxa"/>
          </w:tcPr>
          <w:p w14:paraId="5C4E7A60" w14:textId="77777777" w:rsidR="008E7F2F" w:rsidRPr="00F0492D" w:rsidRDefault="008E7F2F" w:rsidP="00371F85">
            <w:pPr>
              <w:pStyle w:val="TableParagraph"/>
              <w:spacing w:before="95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49B9A4D1" w14:textId="77777777" w:rsidR="008E7F2F" w:rsidRPr="00F0492D" w:rsidRDefault="008E7F2F" w:rsidP="00371F85">
            <w:pPr>
              <w:pStyle w:val="TableParagraph"/>
              <w:ind w:left="21" w:right="1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0492D">
              <w:rPr>
                <w:rFonts w:ascii="Segoe UI" w:hAnsi="Segoe UI" w:cs="Segoe UI"/>
                <w:sz w:val="18"/>
                <w:szCs w:val="18"/>
              </w:rPr>
              <w:t>PUNTI</w:t>
            </w:r>
            <w:r w:rsidRPr="00F0492D">
              <w:rPr>
                <w:rFonts w:ascii="Segoe UI" w:hAnsi="Segoe UI" w:cs="Segoe UI"/>
                <w:spacing w:val="-5"/>
                <w:sz w:val="18"/>
                <w:szCs w:val="18"/>
              </w:rPr>
              <w:t xml:space="preserve"> </w:t>
            </w:r>
            <w:r w:rsidRPr="00F0492D">
              <w:rPr>
                <w:rFonts w:ascii="Segoe UI" w:hAnsi="Segoe UI" w:cs="Segoe UI"/>
                <w:sz w:val="18"/>
                <w:szCs w:val="18"/>
              </w:rPr>
              <w:t>10</w:t>
            </w:r>
            <w:r w:rsidRPr="00F0492D">
              <w:rPr>
                <w:rFonts w:ascii="Segoe UI" w:hAnsi="Segoe UI" w:cs="Segoe UI"/>
                <w:spacing w:val="-1"/>
                <w:sz w:val="18"/>
                <w:szCs w:val="18"/>
              </w:rPr>
              <w:t xml:space="preserve"> </w:t>
            </w:r>
            <w:r w:rsidRPr="00F0492D">
              <w:rPr>
                <w:rFonts w:ascii="Segoe UI" w:hAnsi="Segoe UI" w:cs="Segoe UI"/>
                <w:spacing w:val="-4"/>
                <w:sz w:val="18"/>
                <w:szCs w:val="18"/>
              </w:rPr>
              <w:t>Cad.</w:t>
            </w:r>
          </w:p>
        </w:tc>
        <w:tc>
          <w:tcPr>
            <w:tcW w:w="1418" w:type="dxa"/>
          </w:tcPr>
          <w:p w14:paraId="71F4CE00" w14:textId="77777777" w:rsidR="008E7F2F" w:rsidRPr="00F0492D" w:rsidRDefault="008E7F2F" w:rsidP="00AB3E48">
            <w:pPr>
              <w:pStyle w:val="TableParagrap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22" w:type="dxa"/>
          </w:tcPr>
          <w:p w14:paraId="578FBB4D" w14:textId="77777777" w:rsidR="008E7F2F" w:rsidRPr="00F0492D" w:rsidRDefault="008E7F2F" w:rsidP="00AB3E48">
            <w:pPr>
              <w:pStyle w:val="TableParagrap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E7F2F" w:rsidRPr="00F0492D" w14:paraId="2BE8711E" w14:textId="77777777" w:rsidTr="00AB3E48">
        <w:trPr>
          <w:trHeight w:val="1936"/>
        </w:trPr>
        <w:tc>
          <w:tcPr>
            <w:tcW w:w="2117" w:type="dxa"/>
          </w:tcPr>
          <w:p w14:paraId="76F5A0F3" w14:textId="77777777" w:rsidR="008E7F2F" w:rsidRPr="00F0492D" w:rsidRDefault="008E7F2F" w:rsidP="00AB3E48">
            <w:pPr>
              <w:pStyle w:val="TableParagraph"/>
              <w:spacing w:before="49"/>
              <w:rPr>
                <w:rFonts w:ascii="Segoe UI" w:hAnsi="Segoe UI" w:cs="Segoe UI"/>
                <w:sz w:val="18"/>
                <w:szCs w:val="18"/>
              </w:rPr>
            </w:pPr>
          </w:p>
          <w:p w14:paraId="482C91D3" w14:textId="77777777" w:rsidR="008E7F2F" w:rsidRPr="00F0492D" w:rsidRDefault="008E7F2F" w:rsidP="00AB3E48">
            <w:pPr>
              <w:pStyle w:val="TableParagraph"/>
              <w:ind w:left="220"/>
              <w:rPr>
                <w:rFonts w:ascii="Segoe UI" w:hAnsi="Segoe UI" w:cs="Segoe UI"/>
                <w:b/>
                <w:sz w:val="18"/>
                <w:szCs w:val="18"/>
              </w:rPr>
            </w:pPr>
            <w:r w:rsidRPr="00F0492D">
              <w:rPr>
                <w:rFonts w:ascii="Segoe UI" w:hAnsi="Segoe UI" w:cs="Segoe UI"/>
                <w:b/>
                <w:spacing w:val="-2"/>
                <w:sz w:val="18"/>
                <w:szCs w:val="18"/>
              </w:rPr>
              <w:t>ESPERIENZE PREGRESSE DIMOSTRABILI</w:t>
            </w:r>
          </w:p>
        </w:tc>
        <w:tc>
          <w:tcPr>
            <w:tcW w:w="2292" w:type="dxa"/>
          </w:tcPr>
          <w:p w14:paraId="70E315C1" w14:textId="77777777" w:rsidR="008E7F2F" w:rsidRPr="00F0492D" w:rsidRDefault="008E7F2F" w:rsidP="00AB3E48">
            <w:pPr>
              <w:pStyle w:val="TableParagraph"/>
              <w:spacing w:before="76"/>
              <w:rPr>
                <w:rFonts w:ascii="Segoe UI" w:hAnsi="Segoe UI" w:cs="Segoe UI"/>
                <w:sz w:val="18"/>
                <w:szCs w:val="18"/>
              </w:rPr>
            </w:pPr>
          </w:p>
          <w:p w14:paraId="52C67F9A" w14:textId="77777777" w:rsidR="008E7F2F" w:rsidRPr="00F0492D" w:rsidRDefault="008E7F2F" w:rsidP="00AB3E48">
            <w:pPr>
              <w:pStyle w:val="TableParagraph"/>
              <w:ind w:left="271"/>
              <w:rPr>
                <w:rFonts w:ascii="Segoe UI" w:hAnsi="Segoe UI" w:cs="Segoe UI"/>
                <w:sz w:val="18"/>
                <w:szCs w:val="18"/>
              </w:rPr>
            </w:pPr>
            <w:r w:rsidRPr="00F0492D">
              <w:rPr>
                <w:rFonts w:ascii="Segoe UI" w:hAnsi="Segoe UI" w:cs="Segoe UI"/>
                <w:sz w:val="18"/>
                <w:szCs w:val="18"/>
              </w:rPr>
              <w:t>Max</w:t>
            </w:r>
            <w:r w:rsidRPr="00F0492D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F0492D">
              <w:rPr>
                <w:rFonts w:ascii="Segoe UI" w:hAnsi="Segoe UI" w:cs="Segoe UI"/>
                <w:sz w:val="18"/>
                <w:szCs w:val="18"/>
              </w:rPr>
              <w:t>n.</w:t>
            </w:r>
            <w:r w:rsidRPr="00F0492D">
              <w:rPr>
                <w:rFonts w:ascii="Segoe UI" w:hAnsi="Segoe UI" w:cs="Segoe UI"/>
                <w:spacing w:val="-3"/>
                <w:sz w:val="18"/>
                <w:szCs w:val="18"/>
              </w:rPr>
              <w:t xml:space="preserve"> </w:t>
            </w:r>
            <w:r w:rsidRPr="00F0492D">
              <w:rPr>
                <w:rFonts w:ascii="Segoe UI" w:hAnsi="Segoe UI" w:cs="Segoe UI"/>
                <w:spacing w:val="-10"/>
                <w:sz w:val="18"/>
                <w:szCs w:val="18"/>
              </w:rPr>
              <w:t>7</w:t>
            </w:r>
          </w:p>
        </w:tc>
        <w:tc>
          <w:tcPr>
            <w:tcW w:w="2527" w:type="dxa"/>
          </w:tcPr>
          <w:p w14:paraId="241A25C4" w14:textId="77777777" w:rsidR="008E7F2F" w:rsidRPr="00F0492D" w:rsidRDefault="008E7F2F" w:rsidP="00AB3E48">
            <w:pPr>
              <w:pStyle w:val="TableParagraph"/>
              <w:spacing w:before="76"/>
              <w:rPr>
                <w:rFonts w:ascii="Segoe UI" w:hAnsi="Segoe UI" w:cs="Segoe UI"/>
                <w:sz w:val="18"/>
                <w:szCs w:val="18"/>
              </w:rPr>
            </w:pPr>
          </w:p>
          <w:p w14:paraId="1A279C7C" w14:textId="77777777" w:rsidR="008E7F2F" w:rsidRPr="00F0492D" w:rsidRDefault="008E7F2F" w:rsidP="00AB3E48">
            <w:pPr>
              <w:pStyle w:val="TableParagraph"/>
              <w:ind w:left="21" w:right="3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0492D">
              <w:rPr>
                <w:rFonts w:ascii="Segoe UI" w:hAnsi="Segoe UI" w:cs="Segoe UI"/>
                <w:sz w:val="18"/>
                <w:szCs w:val="18"/>
              </w:rPr>
              <w:t>PUNTI</w:t>
            </w:r>
            <w:r w:rsidRPr="00F0492D">
              <w:rPr>
                <w:rFonts w:ascii="Segoe UI" w:hAnsi="Segoe UI" w:cs="Segoe UI"/>
                <w:spacing w:val="-4"/>
                <w:sz w:val="18"/>
                <w:szCs w:val="18"/>
              </w:rPr>
              <w:t xml:space="preserve"> </w:t>
            </w:r>
            <w:r w:rsidRPr="00F0492D">
              <w:rPr>
                <w:rFonts w:ascii="Segoe UI" w:hAnsi="Segoe UI" w:cs="Segoe UI"/>
                <w:sz w:val="18"/>
                <w:szCs w:val="18"/>
              </w:rPr>
              <w:t>5</w:t>
            </w:r>
            <w:r w:rsidRPr="00F0492D">
              <w:rPr>
                <w:rFonts w:ascii="Segoe UI" w:hAnsi="Segoe UI" w:cs="Segoe UI"/>
                <w:spacing w:val="-4"/>
                <w:sz w:val="18"/>
                <w:szCs w:val="18"/>
              </w:rPr>
              <w:t xml:space="preserve"> Cad.</w:t>
            </w:r>
          </w:p>
        </w:tc>
        <w:tc>
          <w:tcPr>
            <w:tcW w:w="1418" w:type="dxa"/>
          </w:tcPr>
          <w:p w14:paraId="7CAAF113" w14:textId="77777777" w:rsidR="008E7F2F" w:rsidRPr="00F0492D" w:rsidRDefault="008E7F2F" w:rsidP="00AB3E48">
            <w:pPr>
              <w:pStyle w:val="TableParagrap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22" w:type="dxa"/>
          </w:tcPr>
          <w:p w14:paraId="44EF504D" w14:textId="77777777" w:rsidR="008E7F2F" w:rsidRPr="00F0492D" w:rsidRDefault="008E7F2F" w:rsidP="00AB3E48">
            <w:pPr>
              <w:pStyle w:val="TableParagrap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7015A" w:rsidRPr="00F0492D" w14:paraId="146C46F4" w14:textId="77777777" w:rsidTr="00612D8B">
        <w:trPr>
          <w:trHeight w:val="2003"/>
        </w:trPr>
        <w:tc>
          <w:tcPr>
            <w:tcW w:w="6936" w:type="dxa"/>
            <w:gridSpan w:val="3"/>
          </w:tcPr>
          <w:p w14:paraId="5447FEA4" w14:textId="77777777" w:rsidR="00B7015A" w:rsidRDefault="00B7015A" w:rsidP="00B7015A">
            <w:pPr>
              <w:pStyle w:val="TableParagraph"/>
              <w:jc w:val="center"/>
              <w:rPr>
                <w:b/>
              </w:rPr>
            </w:pPr>
          </w:p>
          <w:p w14:paraId="5985B1D6" w14:textId="77777777" w:rsidR="00B7015A" w:rsidRDefault="00B7015A" w:rsidP="00B7015A">
            <w:pPr>
              <w:pStyle w:val="TableParagraph"/>
              <w:jc w:val="center"/>
              <w:rPr>
                <w:b/>
              </w:rPr>
            </w:pPr>
          </w:p>
          <w:p w14:paraId="34FDDB24" w14:textId="77777777" w:rsidR="00B7015A" w:rsidRDefault="00B7015A" w:rsidP="00B7015A">
            <w:pPr>
              <w:pStyle w:val="TableParagraph"/>
              <w:jc w:val="center"/>
              <w:rPr>
                <w:b/>
              </w:rPr>
            </w:pPr>
          </w:p>
          <w:p w14:paraId="04956245" w14:textId="79044CA9" w:rsidR="00B7015A" w:rsidRPr="00F0492D" w:rsidRDefault="00B7015A" w:rsidP="00B7015A">
            <w:pPr>
              <w:pStyle w:val="TableParagraph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  <w:spacing w:val="-5"/>
              </w:rPr>
              <w:t xml:space="preserve"> 100</w:t>
            </w:r>
          </w:p>
        </w:tc>
        <w:tc>
          <w:tcPr>
            <w:tcW w:w="1418" w:type="dxa"/>
          </w:tcPr>
          <w:p w14:paraId="71E7ACDB" w14:textId="77777777" w:rsidR="00B7015A" w:rsidRPr="00F0492D" w:rsidRDefault="00B7015A" w:rsidP="00AB3E48">
            <w:pPr>
              <w:pStyle w:val="TableParagrap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22" w:type="dxa"/>
          </w:tcPr>
          <w:p w14:paraId="5FDF4BD0" w14:textId="77777777" w:rsidR="00B7015A" w:rsidRPr="00F0492D" w:rsidRDefault="00B7015A" w:rsidP="00AB3E48">
            <w:pPr>
              <w:pStyle w:val="TableParagraph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5EFF3972" w14:textId="77777777" w:rsidR="008E7F2F" w:rsidRDefault="008E7F2F" w:rsidP="008E7F2F">
      <w:pPr>
        <w:pStyle w:val="TableParagraph"/>
        <w:rPr>
          <w:rFonts w:ascii="Times New Roman"/>
          <w:sz w:val="20"/>
        </w:rPr>
        <w:sectPr w:rsidR="008E7F2F" w:rsidSect="008E7F2F">
          <w:footerReference w:type="default" r:id="rId8"/>
          <w:pgSz w:w="11910" w:h="16840"/>
          <w:pgMar w:top="520" w:right="708" w:bottom="1580" w:left="850" w:header="0" w:footer="1340" w:gutter="0"/>
          <w:cols w:space="720"/>
        </w:sectPr>
      </w:pPr>
    </w:p>
    <w:p w14:paraId="667C7070" w14:textId="77777777" w:rsidR="008E7F2F" w:rsidRDefault="008E7F2F" w:rsidP="008E7F2F">
      <w:pPr>
        <w:pStyle w:val="Corpotesto"/>
      </w:pPr>
    </w:p>
    <w:p w14:paraId="4EF27165" w14:textId="77777777" w:rsidR="008E7F2F" w:rsidRDefault="008E7F2F" w:rsidP="008E7F2F">
      <w:pPr>
        <w:pStyle w:val="Corpotesto"/>
      </w:pPr>
    </w:p>
    <w:p w14:paraId="45F5216F" w14:textId="77777777" w:rsidR="008E7F2F" w:rsidRDefault="008E7F2F" w:rsidP="008E7F2F">
      <w:pPr>
        <w:pStyle w:val="Corpotesto"/>
      </w:pPr>
    </w:p>
    <w:p w14:paraId="68106ED2" w14:textId="77777777" w:rsidR="008E7F2F" w:rsidRDefault="008E7F2F" w:rsidP="008E7F2F">
      <w:pPr>
        <w:pStyle w:val="Corpotesto"/>
      </w:pPr>
    </w:p>
    <w:p w14:paraId="597863C7" w14:textId="77777777" w:rsidR="008E7F2F" w:rsidRDefault="008E7F2F" w:rsidP="008E7F2F">
      <w:pPr>
        <w:pStyle w:val="Corpotesto"/>
      </w:pPr>
    </w:p>
    <w:p w14:paraId="15329143" w14:textId="77777777" w:rsidR="008E7F2F" w:rsidRDefault="008E7F2F" w:rsidP="008E7F2F">
      <w:pPr>
        <w:pStyle w:val="Corpotesto"/>
      </w:pPr>
    </w:p>
    <w:p w14:paraId="4FFB77ED" w14:textId="77777777" w:rsidR="008E7F2F" w:rsidRDefault="008E7F2F" w:rsidP="008E7F2F">
      <w:pPr>
        <w:pStyle w:val="Corpotesto"/>
      </w:pPr>
    </w:p>
    <w:p w14:paraId="7D34AEF6" w14:textId="77777777" w:rsidR="008E7F2F" w:rsidRDefault="008E7F2F" w:rsidP="008E7F2F">
      <w:pPr>
        <w:pStyle w:val="Corpotesto"/>
      </w:pPr>
    </w:p>
    <w:p w14:paraId="69291AD6" w14:textId="77777777" w:rsidR="008E7F2F" w:rsidRDefault="008E7F2F" w:rsidP="008E7F2F">
      <w:pPr>
        <w:pStyle w:val="Corpotesto"/>
      </w:pPr>
    </w:p>
    <w:p w14:paraId="68F76D2A" w14:textId="77777777" w:rsidR="008E7F2F" w:rsidRDefault="008E7F2F" w:rsidP="008E7F2F">
      <w:pPr>
        <w:pStyle w:val="Corpotesto"/>
      </w:pPr>
    </w:p>
    <w:p w14:paraId="7723D3E6" w14:textId="77777777" w:rsidR="008E7F2F" w:rsidRDefault="008E7F2F" w:rsidP="008E7F2F">
      <w:pPr>
        <w:pStyle w:val="Corpotesto"/>
      </w:pPr>
    </w:p>
    <w:p w14:paraId="3485111F" w14:textId="77777777" w:rsidR="008E7F2F" w:rsidRDefault="008E7F2F" w:rsidP="008E7F2F">
      <w:pPr>
        <w:pStyle w:val="Corpotesto"/>
      </w:pPr>
    </w:p>
    <w:p w14:paraId="6FEEA1C2" w14:textId="77777777" w:rsidR="008E7F2F" w:rsidRDefault="008E7F2F" w:rsidP="008E7F2F">
      <w:pPr>
        <w:pStyle w:val="Corpotesto"/>
      </w:pPr>
    </w:p>
    <w:p w14:paraId="30C084F7" w14:textId="77777777" w:rsidR="008E7F2F" w:rsidRDefault="008E7F2F" w:rsidP="008E7F2F">
      <w:pPr>
        <w:pStyle w:val="Corpotesto"/>
      </w:pPr>
    </w:p>
    <w:p w14:paraId="64B9CA60" w14:textId="77777777" w:rsidR="008E7F2F" w:rsidRDefault="008E7F2F" w:rsidP="008E7F2F">
      <w:pPr>
        <w:pStyle w:val="Corpotesto"/>
      </w:pPr>
    </w:p>
    <w:p w14:paraId="4695AC20" w14:textId="77777777" w:rsidR="008E7F2F" w:rsidRDefault="008E7F2F" w:rsidP="008E7F2F">
      <w:pPr>
        <w:pStyle w:val="Corpotesto"/>
      </w:pPr>
    </w:p>
    <w:p w14:paraId="76F92D00" w14:textId="77777777" w:rsidR="008E7F2F" w:rsidRDefault="008E7F2F" w:rsidP="008E7F2F">
      <w:pPr>
        <w:pStyle w:val="Corpotesto"/>
        <w:spacing w:before="26"/>
      </w:pPr>
    </w:p>
    <w:p w14:paraId="50404FFC" w14:textId="77777777" w:rsidR="008E7F2F" w:rsidRDefault="008E7F2F" w:rsidP="008E7F2F">
      <w:pPr>
        <w:pStyle w:val="Corpotesto"/>
        <w:spacing w:before="1"/>
        <w:ind w:left="143"/>
        <w:rPr>
          <w:b w:val="0"/>
        </w:rPr>
      </w:pPr>
    </w:p>
    <w:p w14:paraId="4E496178" w14:textId="77777777" w:rsidR="008E7F2F" w:rsidRDefault="008E7F2F" w:rsidP="008E7F2F">
      <w:pPr>
        <w:pStyle w:val="Corpotesto"/>
        <w:spacing w:before="1"/>
        <w:ind w:left="143"/>
        <w:rPr>
          <w:b w:val="0"/>
        </w:rPr>
      </w:pPr>
    </w:p>
    <w:p w14:paraId="702D1A26" w14:textId="77777777" w:rsidR="008E7F2F" w:rsidRDefault="008E7F2F" w:rsidP="008E7F2F">
      <w:pPr>
        <w:tabs>
          <w:tab w:val="left" w:pos="864"/>
        </w:tabs>
        <w:spacing w:before="45"/>
        <w:ind w:right="420"/>
        <w:jc w:val="both"/>
      </w:pPr>
    </w:p>
    <w:p w14:paraId="410EF25C" w14:textId="77777777" w:rsidR="00D603DE" w:rsidRDefault="00D603DE" w:rsidP="00D603DE">
      <w:pPr>
        <w:pStyle w:val="Corpotesto"/>
      </w:pPr>
    </w:p>
    <w:p w14:paraId="757486E4" w14:textId="77777777" w:rsidR="00D603DE" w:rsidRDefault="00D603DE" w:rsidP="00D603DE">
      <w:pPr>
        <w:pStyle w:val="Corpotesto"/>
      </w:pPr>
    </w:p>
    <w:p w14:paraId="1267C002" w14:textId="77777777" w:rsidR="00D603DE" w:rsidRDefault="00D603DE" w:rsidP="00D603DE">
      <w:pPr>
        <w:pStyle w:val="Corpotesto"/>
      </w:pPr>
    </w:p>
    <w:p w14:paraId="313DC4D9" w14:textId="77777777" w:rsidR="00D603DE" w:rsidRDefault="00D603DE" w:rsidP="00D603DE">
      <w:pPr>
        <w:pStyle w:val="Corpotesto"/>
        <w:spacing w:before="204"/>
      </w:pPr>
    </w:p>
    <w:p w14:paraId="29B5948C" w14:textId="77777777" w:rsidR="00D603DE" w:rsidRDefault="00D603DE" w:rsidP="00D603DE">
      <w:pPr>
        <w:spacing w:before="1"/>
        <w:ind w:left="143"/>
        <w:rPr>
          <w:b/>
          <w:u w:val="single"/>
        </w:rPr>
      </w:pPr>
    </w:p>
    <w:p w14:paraId="36107EED" w14:textId="77777777" w:rsidR="00D603DE" w:rsidRDefault="00D603DE" w:rsidP="00D603DE">
      <w:pPr>
        <w:spacing w:before="1"/>
        <w:ind w:left="143"/>
        <w:rPr>
          <w:b/>
          <w:u w:val="single"/>
        </w:rPr>
      </w:pPr>
    </w:p>
    <w:p w14:paraId="31E20930" w14:textId="77777777" w:rsidR="00D603DE" w:rsidRDefault="00D603DE" w:rsidP="00D603DE">
      <w:pPr>
        <w:spacing w:before="1"/>
        <w:ind w:left="143"/>
        <w:rPr>
          <w:b/>
          <w:u w:val="single"/>
        </w:rPr>
      </w:pPr>
    </w:p>
    <w:p w14:paraId="47874E07" w14:textId="77777777" w:rsidR="00D603DE" w:rsidRDefault="00D603DE" w:rsidP="00D603DE">
      <w:pPr>
        <w:spacing w:before="1"/>
        <w:ind w:left="143"/>
        <w:rPr>
          <w:b/>
          <w:u w:val="single"/>
        </w:rPr>
      </w:pPr>
    </w:p>
    <w:p w14:paraId="2CC94959" w14:textId="77777777" w:rsidR="00D603DE" w:rsidRDefault="00D603DE" w:rsidP="00D603DE">
      <w:pPr>
        <w:spacing w:before="1"/>
        <w:ind w:left="143"/>
        <w:rPr>
          <w:b/>
          <w:u w:val="single"/>
        </w:rPr>
      </w:pPr>
    </w:p>
    <w:p w14:paraId="410F96E6" w14:textId="77777777" w:rsidR="00D603DE" w:rsidRDefault="00D603DE" w:rsidP="00D603DE">
      <w:pPr>
        <w:spacing w:before="1"/>
        <w:ind w:left="143"/>
        <w:rPr>
          <w:b/>
          <w:u w:val="single"/>
        </w:rPr>
      </w:pPr>
    </w:p>
    <w:p w14:paraId="0E1CDEE8" w14:textId="77777777" w:rsidR="00D603DE" w:rsidRDefault="00D603DE" w:rsidP="00D603DE">
      <w:pPr>
        <w:spacing w:before="1"/>
        <w:ind w:left="143"/>
        <w:rPr>
          <w:b/>
          <w:u w:val="single"/>
        </w:rPr>
      </w:pPr>
    </w:p>
    <w:p w14:paraId="04A02C99" w14:textId="77777777" w:rsidR="00D603DE" w:rsidRDefault="00D603DE" w:rsidP="00D603DE">
      <w:pPr>
        <w:spacing w:before="1"/>
        <w:ind w:left="143"/>
        <w:rPr>
          <w:b/>
          <w:u w:val="single"/>
        </w:rPr>
      </w:pPr>
    </w:p>
    <w:p w14:paraId="14CF24BC" w14:textId="77777777" w:rsidR="00567C3F" w:rsidRDefault="00567C3F" w:rsidP="00567C3F">
      <w:pPr>
        <w:pStyle w:val="Corpotesto"/>
        <w:spacing w:before="2"/>
        <w:jc w:val="right"/>
        <w:rPr>
          <w:rFonts w:ascii="Segoe UI" w:hAnsi="Segoe UI" w:cs="Segoe UI"/>
          <w:sz w:val="22"/>
          <w:szCs w:val="22"/>
        </w:rPr>
      </w:pPr>
    </w:p>
    <w:p w14:paraId="69C104B4" w14:textId="77777777" w:rsidR="00567C3F" w:rsidRDefault="00567C3F" w:rsidP="00567C3F">
      <w:pPr>
        <w:pStyle w:val="Corpotesto"/>
        <w:spacing w:before="2"/>
        <w:jc w:val="right"/>
        <w:rPr>
          <w:rFonts w:ascii="Segoe UI" w:hAnsi="Segoe UI" w:cs="Segoe UI"/>
          <w:sz w:val="22"/>
          <w:szCs w:val="22"/>
        </w:rPr>
      </w:pPr>
    </w:p>
    <w:p w14:paraId="2CDE6760" w14:textId="77777777" w:rsidR="00567C3F" w:rsidRDefault="00567C3F" w:rsidP="00567C3F">
      <w:pPr>
        <w:pStyle w:val="Corpotesto"/>
        <w:spacing w:before="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</w:p>
    <w:p w14:paraId="6B309C9F" w14:textId="77777777" w:rsidR="00567C3F" w:rsidRDefault="00567C3F" w:rsidP="00567C3F">
      <w:pPr>
        <w:pStyle w:val="Corpotesto"/>
        <w:spacing w:before="2"/>
        <w:rPr>
          <w:rFonts w:ascii="Segoe UI" w:hAnsi="Segoe UI" w:cs="Segoe UI"/>
          <w:sz w:val="22"/>
          <w:szCs w:val="22"/>
        </w:rPr>
      </w:pPr>
    </w:p>
    <w:p w14:paraId="42F57C4B" w14:textId="77777777" w:rsidR="00567C3F" w:rsidRDefault="00567C3F" w:rsidP="00567C3F">
      <w:pPr>
        <w:pStyle w:val="Corpotesto"/>
        <w:spacing w:before="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</w:p>
    <w:sectPr w:rsidR="00567C3F" w:rsidSect="00D606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1134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D92AF" w14:textId="77777777" w:rsidR="00D603DE" w:rsidRDefault="00D603DE" w:rsidP="00877C79">
      <w:pPr>
        <w:spacing w:after="0" w:line="240" w:lineRule="auto"/>
      </w:pPr>
      <w:r>
        <w:separator/>
      </w:r>
    </w:p>
  </w:endnote>
  <w:endnote w:type="continuationSeparator" w:id="0">
    <w:p w14:paraId="2C029874" w14:textId="77777777" w:rsidR="00D603DE" w:rsidRDefault="00D603DE" w:rsidP="0087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C569" w14:textId="77777777" w:rsidR="008E7F2F" w:rsidRDefault="008E7F2F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CE3163" wp14:editId="274989C5">
              <wp:simplePos x="0" y="0"/>
              <wp:positionH relativeFrom="page">
                <wp:posOffset>3665854</wp:posOffset>
              </wp:positionH>
              <wp:positionV relativeFrom="page">
                <wp:posOffset>9670548</wp:posOffset>
              </wp:positionV>
              <wp:extent cx="15240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97485" w14:textId="77777777" w:rsidR="008E7F2F" w:rsidRDefault="008E7F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E316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8.65pt;margin-top:761.45pt;width:12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Fu+GynhAAAADQEA&#10;AA8AAAAAAAAAAAAAAAAA6wMAAGRycy9kb3ducmV2LnhtbFBLBQYAAAAABAAEAPMAAAD5BAAAAAA=&#10;" filled="f" stroked="f">
              <v:textbox inset="0,0,0,0">
                <w:txbxContent>
                  <w:p w14:paraId="76A97485" w14:textId="77777777" w:rsidR="008E7F2F" w:rsidRDefault="008E7F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2343" w14:textId="77777777" w:rsidR="006C1952" w:rsidRDefault="006C195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7873" w14:textId="77777777" w:rsidR="006C1952" w:rsidRDefault="006C1952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0E2C" w14:textId="77777777" w:rsidR="00FA28DA" w:rsidRDefault="00FA28DA" w:rsidP="00EB431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BBA5" w14:textId="77777777" w:rsidR="00D603DE" w:rsidRDefault="00D603DE" w:rsidP="00877C79">
      <w:pPr>
        <w:spacing w:after="0" w:line="240" w:lineRule="auto"/>
      </w:pPr>
      <w:r>
        <w:separator/>
      </w:r>
    </w:p>
  </w:footnote>
  <w:footnote w:type="continuationSeparator" w:id="0">
    <w:p w14:paraId="2B4C2899" w14:textId="77777777" w:rsidR="00D603DE" w:rsidRDefault="00D603DE" w:rsidP="00877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9841" w14:textId="77777777" w:rsidR="006C1952" w:rsidRDefault="006C19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4191" w14:textId="77777777" w:rsidR="006C1952" w:rsidRDefault="006C195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3B867F631ED74BF6BA06DBE293A87F0E"/>
      </w:placeholder>
      <w:temporary/>
      <w:showingPlcHdr/>
      <w15:appearance w15:val="hidden"/>
    </w:sdtPr>
    <w:sdtEndPr/>
    <w:sdtContent>
      <w:p w14:paraId="58CCC1F5" w14:textId="77777777" w:rsidR="0093138D" w:rsidRDefault="0093138D">
        <w:pPr>
          <w:pStyle w:val="Intestazione"/>
        </w:pPr>
        <w:r>
          <w:t>[Digitare qui]</w:t>
        </w:r>
      </w:p>
    </w:sdtContent>
  </w:sdt>
  <w:p w14:paraId="0C9AACB3" w14:textId="77777777" w:rsidR="00FA28DA" w:rsidRDefault="00FA28DA" w:rsidP="00300F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254EEC"/>
    <w:multiLevelType w:val="hybridMultilevel"/>
    <w:tmpl w:val="04440F1A"/>
    <w:lvl w:ilvl="0" w:tplc="D990118A">
      <w:numFmt w:val="bullet"/>
      <w:lvlText w:val=""/>
      <w:lvlJc w:val="left"/>
      <w:pPr>
        <w:ind w:left="5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70C842">
      <w:numFmt w:val="bullet"/>
      <w:lvlText w:val="•"/>
      <w:lvlJc w:val="left"/>
      <w:pPr>
        <w:ind w:left="1556" w:hanging="361"/>
      </w:pPr>
      <w:rPr>
        <w:rFonts w:hint="default"/>
        <w:lang w:val="it-IT" w:eastAsia="en-US" w:bidi="ar-SA"/>
      </w:rPr>
    </w:lvl>
    <w:lvl w:ilvl="2" w:tplc="0C98A1E8">
      <w:numFmt w:val="bullet"/>
      <w:lvlText w:val="•"/>
      <w:lvlJc w:val="left"/>
      <w:pPr>
        <w:ind w:left="2533" w:hanging="361"/>
      </w:pPr>
      <w:rPr>
        <w:rFonts w:hint="default"/>
        <w:lang w:val="it-IT" w:eastAsia="en-US" w:bidi="ar-SA"/>
      </w:rPr>
    </w:lvl>
    <w:lvl w:ilvl="3" w:tplc="BF3CDBDC">
      <w:numFmt w:val="bullet"/>
      <w:lvlText w:val="•"/>
      <w:lvlJc w:val="left"/>
      <w:pPr>
        <w:ind w:left="3510" w:hanging="361"/>
      </w:pPr>
      <w:rPr>
        <w:rFonts w:hint="default"/>
        <w:lang w:val="it-IT" w:eastAsia="en-US" w:bidi="ar-SA"/>
      </w:rPr>
    </w:lvl>
    <w:lvl w:ilvl="4" w:tplc="2340C3D4">
      <w:numFmt w:val="bullet"/>
      <w:lvlText w:val="•"/>
      <w:lvlJc w:val="left"/>
      <w:pPr>
        <w:ind w:left="4487" w:hanging="361"/>
      </w:pPr>
      <w:rPr>
        <w:rFonts w:hint="default"/>
        <w:lang w:val="it-IT" w:eastAsia="en-US" w:bidi="ar-SA"/>
      </w:rPr>
    </w:lvl>
    <w:lvl w:ilvl="5" w:tplc="47FCFE22">
      <w:numFmt w:val="bullet"/>
      <w:lvlText w:val="•"/>
      <w:lvlJc w:val="left"/>
      <w:pPr>
        <w:ind w:left="5464" w:hanging="361"/>
      </w:pPr>
      <w:rPr>
        <w:rFonts w:hint="default"/>
        <w:lang w:val="it-IT" w:eastAsia="en-US" w:bidi="ar-SA"/>
      </w:rPr>
    </w:lvl>
    <w:lvl w:ilvl="6" w:tplc="FC4471B0">
      <w:numFmt w:val="bullet"/>
      <w:lvlText w:val="•"/>
      <w:lvlJc w:val="left"/>
      <w:pPr>
        <w:ind w:left="6441" w:hanging="361"/>
      </w:pPr>
      <w:rPr>
        <w:rFonts w:hint="default"/>
        <w:lang w:val="it-IT" w:eastAsia="en-US" w:bidi="ar-SA"/>
      </w:rPr>
    </w:lvl>
    <w:lvl w:ilvl="7" w:tplc="D1A8D096">
      <w:numFmt w:val="bullet"/>
      <w:lvlText w:val="•"/>
      <w:lvlJc w:val="left"/>
      <w:pPr>
        <w:ind w:left="7417" w:hanging="361"/>
      </w:pPr>
      <w:rPr>
        <w:rFonts w:hint="default"/>
        <w:lang w:val="it-IT" w:eastAsia="en-US" w:bidi="ar-SA"/>
      </w:rPr>
    </w:lvl>
    <w:lvl w:ilvl="8" w:tplc="9D5AFBF0">
      <w:numFmt w:val="bullet"/>
      <w:lvlText w:val="•"/>
      <w:lvlJc w:val="left"/>
      <w:pPr>
        <w:ind w:left="8394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0011D35"/>
    <w:multiLevelType w:val="hybridMultilevel"/>
    <w:tmpl w:val="4F20DB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108F8"/>
    <w:multiLevelType w:val="hybridMultilevel"/>
    <w:tmpl w:val="63EE1762"/>
    <w:lvl w:ilvl="0" w:tplc="CA26CA1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F2898"/>
    <w:multiLevelType w:val="hybridMultilevel"/>
    <w:tmpl w:val="A3EABD4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C8EE122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B1A41"/>
    <w:multiLevelType w:val="hybridMultilevel"/>
    <w:tmpl w:val="300206AC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4228BF"/>
    <w:multiLevelType w:val="hybridMultilevel"/>
    <w:tmpl w:val="A37407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673CC6"/>
    <w:multiLevelType w:val="hybridMultilevel"/>
    <w:tmpl w:val="ED603FF0"/>
    <w:lvl w:ilvl="0" w:tplc="2FBEE8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C19F2"/>
    <w:multiLevelType w:val="hybridMultilevel"/>
    <w:tmpl w:val="2C04151C"/>
    <w:lvl w:ilvl="0" w:tplc="456A7766">
      <w:numFmt w:val="bullet"/>
      <w:lvlText w:val="▪"/>
      <w:lvlJc w:val="left"/>
      <w:pPr>
        <w:ind w:left="624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5AEAD26">
      <w:numFmt w:val="bullet"/>
      <w:lvlText w:val="•"/>
      <w:lvlJc w:val="left"/>
      <w:pPr>
        <w:ind w:left="1592" w:hanging="481"/>
      </w:pPr>
      <w:rPr>
        <w:rFonts w:hint="default"/>
        <w:lang w:val="it-IT" w:eastAsia="en-US" w:bidi="ar-SA"/>
      </w:rPr>
    </w:lvl>
    <w:lvl w:ilvl="2" w:tplc="2CC633F0">
      <w:numFmt w:val="bullet"/>
      <w:lvlText w:val="•"/>
      <w:lvlJc w:val="left"/>
      <w:pPr>
        <w:ind w:left="2565" w:hanging="481"/>
      </w:pPr>
      <w:rPr>
        <w:rFonts w:hint="default"/>
        <w:lang w:val="it-IT" w:eastAsia="en-US" w:bidi="ar-SA"/>
      </w:rPr>
    </w:lvl>
    <w:lvl w:ilvl="3" w:tplc="F67CABE2">
      <w:numFmt w:val="bullet"/>
      <w:lvlText w:val="•"/>
      <w:lvlJc w:val="left"/>
      <w:pPr>
        <w:ind w:left="3538" w:hanging="481"/>
      </w:pPr>
      <w:rPr>
        <w:rFonts w:hint="default"/>
        <w:lang w:val="it-IT" w:eastAsia="en-US" w:bidi="ar-SA"/>
      </w:rPr>
    </w:lvl>
    <w:lvl w:ilvl="4" w:tplc="84CAD6CE">
      <w:numFmt w:val="bullet"/>
      <w:lvlText w:val="•"/>
      <w:lvlJc w:val="left"/>
      <w:pPr>
        <w:ind w:left="4511" w:hanging="481"/>
      </w:pPr>
      <w:rPr>
        <w:rFonts w:hint="default"/>
        <w:lang w:val="it-IT" w:eastAsia="en-US" w:bidi="ar-SA"/>
      </w:rPr>
    </w:lvl>
    <w:lvl w:ilvl="5" w:tplc="307EA25A">
      <w:numFmt w:val="bullet"/>
      <w:lvlText w:val="•"/>
      <w:lvlJc w:val="left"/>
      <w:pPr>
        <w:ind w:left="5484" w:hanging="481"/>
      </w:pPr>
      <w:rPr>
        <w:rFonts w:hint="default"/>
        <w:lang w:val="it-IT" w:eastAsia="en-US" w:bidi="ar-SA"/>
      </w:rPr>
    </w:lvl>
    <w:lvl w:ilvl="6" w:tplc="FDD69DEA">
      <w:numFmt w:val="bullet"/>
      <w:lvlText w:val="•"/>
      <w:lvlJc w:val="left"/>
      <w:pPr>
        <w:ind w:left="6457" w:hanging="481"/>
      </w:pPr>
      <w:rPr>
        <w:rFonts w:hint="default"/>
        <w:lang w:val="it-IT" w:eastAsia="en-US" w:bidi="ar-SA"/>
      </w:rPr>
    </w:lvl>
    <w:lvl w:ilvl="7" w:tplc="A51A85CC">
      <w:numFmt w:val="bullet"/>
      <w:lvlText w:val="•"/>
      <w:lvlJc w:val="left"/>
      <w:pPr>
        <w:ind w:left="7429" w:hanging="481"/>
      </w:pPr>
      <w:rPr>
        <w:rFonts w:hint="default"/>
        <w:lang w:val="it-IT" w:eastAsia="en-US" w:bidi="ar-SA"/>
      </w:rPr>
    </w:lvl>
    <w:lvl w:ilvl="8" w:tplc="55389D3E">
      <w:numFmt w:val="bullet"/>
      <w:lvlText w:val="•"/>
      <w:lvlJc w:val="left"/>
      <w:pPr>
        <w:ind w:left="8402" w:hanging="481"/>
      </w:pPr>
      <w:rPr>
        <w:rFonts w:hint="default"/>
        <w:lang w:val="it-IT" w:eastAsia="en-US" w:bidi="ar-SA"/>
      </w:rPr>
    </w:lvl>
  </w:abstractNum>
  <w:abstractNum w:abstractNumId="9" w15:restartNumberingAfterBreak="0">
    <w:nsid w:val="329532E7"/>
    <w:multiLevelType w:val="hybridMultilevel"/>
    <w:tmpl w:val="1D8CDD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D5453"/>
    <w:multiLevelType w:val="hybridMultilevel"/>
    <w:tmpl w:val="5C34C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C7B6B"/>
    <w:multiLevelType w:val="hybridMultilevel"/>
    <w:tmpl w:val="C2E2D810"/>
    <w:lvl w:ilvl="0" w:tplc="D93EA342">
      <w:numFmt w:val="bullet"/>
      <w:lvlText w:val="-"/>
      <w:lvlJc w:val="left"/>
      <w:pPr>
        <w:ind w:left="150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E1247A0"/>
    <w:multiLevelType w:val="hybridMultilevel"/>
    <w:tmpl w:val="2DC42F1C"/>
    <w:lvl w:ilvl="0" w:tplc="F752A118">
      <w:start w:val="1"/>
      <w:numFmt w:val="bullet"/>
      <w:lvlText w:val="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EB62B1"/>
    <w:multiLevelType w:val="hybridMultilevel"/>
    <w:tmpl w:val="B5FC1244"/>
    <w:lvl w:ilvl="0" w:tplc="30767CBC">
      <w:numFmt w:val="bullet"/>
      <w:lvlText w:val="❑"/>
      <w:lvlJc w:val="left"/>
      <w:pPr>
        <w:ind w:left="86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6AE35C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CE02CAE6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77567C74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4" w:tplc="FC96B886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7A9C42D0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6" w:tplc="7E0871A6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7" w:tplc="59E62AB2">
      <w:numFmt w:val="bullet"/>
      <w:lvlText w:val="•"/>
      <w:lvlJc w:val="left"/>
      <w:pPr>
        <w:ind w:left="7501" w:hanging="360"/>
      </w:pPr>
      <w:rPr>
        <w:rFonts w:hint="default"/>
        <w:lang w:val="it-IT" w:eastAsia="en-US" w:bidi="ar-SA"/>
      </w:rPr>
    </w:lvl>
    <w:lvl w:ilvl="8" w:tplc="69683B1E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35942D7"/>
    <w:multiLevelType w:val="hybridMultilevel"/>
    <w:tmpl w:val="E6A0056C"/>
    <w:lvl w:ilvl="0" w:tplc="2FBEE806"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B9F26A4"/>
    <w:multiLevelType w:val="hybridMultilevel"/>
    <w:tmpl w:val="1180DB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BD5E23"/>
    <w:multiLevelType w:val="hybridMultilevel"/>
    <w:tmpl w:val="5CDE28B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ED691D"/>
    <w:multiLevelType w:val="hybridMultilevel"/>
    <w:tmpl w:val="960E33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12EE9"/>
    <w:multiLevelType w:val="hybridMultilevel"/>
    <w:tmpl w:val="A61880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196BD7"/>
    <w:multiLevelType w:val="hybridMultilevel"/>
    <w:tmpl w:val="B60204D2"/>
    <w:lvl w:ilvl="0" w:tplc="52C6F988">
      <w:start w:val="1"/>
      <w:numFmt w:val="decimal"/>
      <w:lvlText w:val="%1)"/>
      <w:lvlJc w:val="left"/>
      <w:pPr>
        <w:ind w:left="86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EAEEBFC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C232872A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DC484968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4" w:tplc="8760D1A0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91B8DF8C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6" w:tplc="A0FA1A28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7" w:tplc="D3AAAFDA">
      <w:numFmt w:val="bullet"/>
      <w:lvlText w:val="•"/>
      <w:lvlJc w:val="left"/>
      <w:pPr>
        <w:ind w:left="7501" w:hanging="360"/>
      </w:pPr>
      <w:rPr>
        <w:rFonts w:hint="default"/>
        <w:lang w:val="it-IT" w:eastAsia="en-US" w:bidi="ar-SA"/>
      </w:rPr>
    </w:lvl>
    <w:lvl w:ilvl="8" w:tplc="DBC6BBA0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3FE1519"/>
    <w:multiLevelType w:val="hybridMultilevel"/>
    <w:tmpl w:val="289E9EE8"/>
    <w:lvl w:ilvl="0" w:tplc="2FBEE80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14176"/>
    <w:multiLevelType w:val="hybridMultilevel"/>
    <w:tmpl w:val="5D863066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F81C90"/>
    <w:multiLevelType w:val="hybridMultilevel"/>
    <w:tmpl w:val="CC88FE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80AC9"/>
    <w:multiLevelType w:val="singleLevel"/>
    <w:tmpl w:val="0B3E8EFE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7A403198"/>
    <w:multiLevelType w:val="hybridMultilevel"/>
    <w:tmpl w:val="92F085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57C3E"/>
    <w:multiLevelType w:val="hybridMultilevel"/>
    <w:tmpl w:val="428427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E5B78"/>
    <w:multiLevelType w:val="hybridMultilevel"/>
    <w:tmpl w:val="AB6245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53B7C"/>
    <w:multiLevelType w:val="hybridMultilevel"/>
    <w:tmpl w:val="7AD816AC"/>
    <w:lvl w:ilvl="0" w:tplc="2ADA328E">
      <w:start w:val="1"/>
      <w:numFmt w:val="decimal"/>
      <w:lvlText w:val="%1)"/>
      <w:lvlJc w:val="left"/>
      <w:pPr>
        <w:ind w:left="86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6A040E2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7ECE39A2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624A4F68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4" w:tplc="E12261B2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70C0DE0A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6" w:tplc="E7123818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7" w:tplc="71C2BB92">
      <w:numFmt w:val="bullet"/>
      <w:lvlText w:val="•"/>
      <w:lvlJc w:val="left"/>
      <w:pPr>
        <w:ind w:left="7501" w:hanging="360"/>
      </w:pPr>
      <w:rPr>
        <w:rFonts w:hint="default"/>
        <w:lang w:val="it-IT" w:eastAsia="en-US" w:bidi="ar-SA"/>
      </w:rPr>
    </w:lvl>
    <w:lvl w:ilvl="8" w:tplc="6B82D0AA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num w:numId="1" w16cid:durableId="1176771490">
    <w:abstractNumId w:val="3"/>
  </w:num>
  <w:num w:numId="2" w16cid:durableId="2063795606">
    <w:abstractNumId w:val="10"/>
  </w:num>
  <w:num w:numId="3" w16cid:durableId="856164263">
    <w:abstractNumId w:val="17"/>
  </w:num>
  <w:num w:numId="4" w16cid:durableId="950622067">
    <w:abstractNumId w:val="4"/>
  </w:num>
  <w:num w:numId="5" w16cid:durableId="647899094">
    <w:abstractNumId w:val="20"/>
  </w:num>
  <w:num w:numId="6" w16cid:durableId="1333098024">
    <w:abstractNumId w:val="14"/>
  </w:num>
  <w:num w:numId="7" w16cid:durableId="798036318">
    <w:abstractNumId w:val="26"/>
  </w:num>
  <w:num w:numId="8" w16cid:durableId="14734767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252737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584698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3073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621966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4816539">
    <w:abstractNumId w:val="23"/>
  </w:num>
  <w:num w:numId="14" w16cid:durableId="1881283178">
    <w:abstractNumId w:val="0"/>
  </w:num>
  <w:num w:numId="15" w16cid:durableId="106564047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197757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4990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73886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8400360">
    <w:abstractNumId w:val="11"/>
  </w:num>
  <w:num w:numId="20" w16cid:durableId="830562879">
    <w:abstractNumId w:val="22"/>
  </w:num>
  <w:num w:numId="21" w16cid:durableId="417217323">
    <w:abstractNumId w:val="25"/>
  </w:num>
  <w:num w:numId="22" w16cid:durableId="346443614">
    <w:abstractNumId w:val="24"/>
  </w:num>
  <w:num w:numId="23" w16cid:durableId="16551392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0348274">
    <w:abstractNumId w:val="19"/>
  </w:num>
  <w:num w:numId="25" w16cid:durableId="1258172115">
    <w:abstractNumId w:val="27"/>
  </w:num>
  <w:num w:numId="26" w16cid:durableId="1641230465">
    <w:abstractNumId w:val="1"/>
  </w:num>
  <w:num w:numId="27" w16cid:durableId="855390300">
    <w:abstractNumId w:val="8"/>
  </w:num>
  <w:num w:numId="28" w16cid:durableId="7005899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DE"/>
    <w:rsid w:val="00007038"/>
    <w:rsid w:val="00020096"/>
    <w:rsid w:val="000202AA"/>
    <w:rsid w:val="00022B8A"/>
    <w:rsid w:val="0002491A"/>
    <w:rsid w:val="00025B8C"/>
    <w:rsid w:val="00041397"/>
    <w:rsid w:val="00052B4C"/>
    <w:rsid w:val="0005392D"/>
    <w:rsid w:val="000545AF"/>
    <w:rsid w:val="00055863"/>
    <w:rsid w:val="000767BB"/>
    <w:rsid w:val="000808CD"/>
    <w:rsid w:val="000841BC"/>
    <w:rsid w:val="00092104"/>
    <w:rsid w:val="00095C4F"/>
    <w:rsid w:val="00097745"/>
    <w:rsid w:val="000A5869"/>
    <w:rsid w:val="000B35F6"/>
    <w:rsid w:val="000D29E9"/>
    <w:rsid w:val="000D3E31"/>
    <w:rsid w:val="000E3B65"/>
    <w:rsid w:val="000F20A7"/>
    <w:rsid w:val="000F3B4B"/>
    <w:rsid w:val="000F67D7"/>
    <w:rsid w:val="000F77E3"/>
    <w:rsid w:val="0012424D"/>
    <w:rsid w:val="0015419E"/>
    <w:rsid w:val="00155BF2"/>
    <w:rsid w:val="00171E2D"/>
    <w:rsid w:val="00196127"/>
    <w:rsid w:val="001A12C1"/>
    <w:rsid w:val="001A59F4"/>
    <w:rsid w:val="001A6EE0"/>
    <w:rsid w:val="001B18AF"/>
    <w:rsid w:val="001D6F43"/>
    <w:rsid w:val="001F0B9F"/>
    <w:rsid w:val="001F4AD9"/>
    <w:rsid w:val="001F6A21"/>
    <w:rsid w:val="001F7274"/>
    <w:rsid w:val="00216F72"/>
    <w:rsid w:val="00235350"/>
    <w:rsid w:val="00237C91"/>
    <w:rsid w:val="00254CD3"/>
    <w:rsid w:val="00264E5C"/>
    <w:rsid w:val="0029433C"/>
    <w:rsid w:val="002A3D66"/>
    <w:rsid w:val="002B0ABF"/>
    <w:rsid w:val="002C1AE0"/>
    <w:rsid w:val="002C2100"/>
    <w:rsid w:val="002C3117"/>
    <w:rsid w:val="002C356A"/>
    <w:rsid w:val="002D088C"/>
    <w:rsid w:val="002E35FE"/>
    <w:rsid w:val="002F3DC6"/>
    <w:rsid w:val="00300F96"/>
    <w:rsid w:val="00302644"/>
    <w:rsid w:val="00307BC5"/>
    <w:rsid w:val="00322884"/>
    <w:rsid w:val="00330B51"/>
    <w:rsid w:val="0033340C"/>
    <w:rsid w:val="003360A2"/>
    <w:rsid w:val="00345840"/>
    <w:rsid w:val="00346E5B"/>
    <w:rsid w:val="00351A35"/>
    <w:rsid w:val="00363494"/>
    <w:rsid w:val="00367C52"/>
    <w:rsid w:val="00371F85"/>
    <w:rsid w:val="00376054"/>
    <w:rsid w:val="0037772B"/>
    <w:rsid w:val="003841CC"/>
    <w:rsid w:val="00387BFC"/>
    <w:rsid w:val="0039215B"/>
    <w:rsid w:val="0039226C"/>
    <w:rsid w:val="003B40C9"/>
    <w:rsid w:val="003D2EC0"/>
    <w:rsid w:val="003D645A"/>
    <w:rsid w:val="003E2127"/>
    <w:rsid w:val="003E34A7"/>
    <w:rsid w:val="00410E98"/>
    <w:rsid w:val="00427F0E"/>
    <w:rsid w:val="00430FFD"/>
    <w:rsid w:val="004352FC"/>
    <w:rsid w:val="0043565E"/>
    <w:rsid w:val="00440CFE"/>
    <w:rsid w:val="0044388E"/>
    <w:rsid w:val="00444BCA"/>
    <w:rsid w:val="00451384"/>
    <w:rsid w:val="00453A85"/>
    <w:rsid w:val="00460A2A"/>
    <w:rsid w:val="00460F5C"/>
    <w:rsid w:val="00472B92"/>
    <w:rsid w:val="00474D6F"/>
    <w:rsid w:val="00485C87"/>
    <w:rsid w:val="00486B53"/>
    <w:rsid w:val="004A1790"/>
    <w:rsid w:val="004A3CBF"/>
    <w:rsid w:val="004A421F"/>
    <w:rsid w:val="004D350E"/>
    <w:rsid w:val="004D522F"/>
    <w:rsid w:val="004E034D"/>
    <w:rsid w:val="004E7BEF"/>
    <w:rsid w:val="005033C0"/>
    <w:rsid w:val="00504D35"/>
    <w:rsid w:val="00515B9A"/>
    <w:rsid w:val="00521938"/>
    <w:rsid w:val="00532596"/>
    <w:rsid w:val="00535CE8"/>
    <w:rsid w:val="005403BF"/>
    <w:rsid w:val="005410C0"/>
    <w:rsid w:val="00544771"/>
    <w:rsid w:val="0055399E"/>
    <w:rsid w:val="00557248"/>
    <w:rsid w:val="0056043A"/>
    <w:rsid w:val="00567C3F"/>
    <w:rsid w:val="00584A6D"/>
    <w:rsid w:val="0058502D"/>
    <w:rsid w:val="005925B9"/>
    <w:rsid w:val="00592B61"/>
    <w:rsid w:val="00595136"/>
    <w:rsid w:val="005A35A8"/>
    <w:rsid w:val="005A44D8"/>
    <w:rsid w:val="005A7624"/>
    <w:rsid w:val="005A76FE"/>
    <w:rsid w:val="005B02D8"/>
    <w:rsid w:val="005B1DAC"/>
    <w:rsid w:val="005E3543"/>
    <w:rsid w:val="005E7E4B"/>
    <w:rsid w:val="005F6987"/>
    <w:rsid w:val="006048BE"/>
    <w:rsid w:val="00611D07"/>
    <w:rsid w:val="006154F3"/>
    <w:rsid w:val="0064183B"/>
    <w:rsid w:val="00651566"/>
    <w:rsid w:val="006526C4"/>
    <w:rsid w:val="00657DB5"/>
    <w:rsid w:val="00663E9F"/>
    <w:rsid w:val="006734D1"/>
    <w:rsid w:val="00675CA7"/>
    <w:rsid w:val="0068463D"/>
    <w:rsid w:val="00693ECC"/>
    <w:rsid w:val="006971FA"/>
    <w:rsid w:val="006A31CF"/>
    <w:rsid w:val="006B4CD0"/>
    <w:rsid w:val="006C1952"/>
    <w:rsid w:val="006C603B"/>
    <w:rsid w:val="006C6FCC"/>
    <w:rsid w:val="006D1297"/>
    <w:rsid w:val="006F1E0E"/>
    <w:rsid w:val="006F5DA5"/>
    <w:rsid w:val="007463B2"/>
    <w:rsid w:val="0077688A"/>
    <w:rsid w:val="00776BB2"/>
    <w:rsid w:val="007866F6"/>
    <w:rsid w:val="0079548D"/>
    <w:rsid w:val="0079707C"/>
    <w:rsid w:val="007A1412"/>
    <w:rsid w:val="007B30A5"/>
    <w:rsid w:val="007C1591"/>
    <w:rsid w:val="007C5CB2"/>
    <w:rsid w:val="007F788F"/>
    <w:rsid w:val="00824F9A"/>
    <w:rsid w:val="0083402A"/>
    <w:rsid w:val="00834521"/>
    <w:rsid w:val="0086507F"/>
    <w:rsid w:val="00871DBE"/>
    <w:rsid w:val="008723A3"/>
    <w:rsid w:val="00877C79"/>
    <w:rsid w:val="0088254A"/>
    <w:rsid w:val="00893C11"/>
    <w:rsid w:val="00893CAF"/>
    <w:rsid w:val="008A17D3"/>
    <w:rsid w:val="008D4096"/>
    <w:rsid w:val="008E7F2F"/>
    <w:rsid w:val="008F21A9"/>
    <w:rsid w:val="008F53AE"/>
    <w:rsid w:val="0091080B"/>
    <w:rsid w:val="00916339"/>
    <w:rsid w:val="009171E7"/>
    <w:rsid w:val="00931195"/>
    <w:rsid w:val="0093138D"/>
    <w:rsid w:val="0094085F"/>
    <w:rsid w:val="00965221"/>
    <w:rsid w:val="00966E2B"/>
    <w:rsid w:val="00976278"/>
    <w:rsid w:val="00984E4A"/>
    <w:rsid w:val="009A3091"/>
    <w:rsid w:val="009D4248"/>
    <w:rsid w:val="009D5C52"/>
    <w:rsid w:val="009D7BC0"/>
    <w:rsid w:val="00A00236"/>
    <w:rsid w:val="00A062AB"/>
    <w:rsid w:val="00A16EDD"/>
    <w:rsid w:val="00A36987"/>
    <w:rsid w:val="00A47CA0"/>
    <w:rsid w:val="00A60886"/>
    <w:rsid w:val="00A81C1C"/>
    <w:rsid w:val="00A940F8"/>
    <w:rsid w:val="00AA037F"/>
    <w:rsid w:val="00AA3869"/>
    <w:rsid w:val="00AA5CB3"/>
    <w:rsid w:val="00AB6E3F"/>
    <w:rsid w:val="00AC25D3"/>
    <w:rsid w:val="00AC3D62"/>
    <w:rsid w:val="00AD2733"/>
    <w:rsid w:val="00AD2848"/>
    <w:rsid w:val="00AD547C"/>
    <w:rsid w:val="00AE26F6"/>
    <w:rsid w:val="00AE5703"/>
    <w:rsid w:val="00AF39AE"/>
    <w:rsid w:val="00B019D0"/>
    <w:rsid w:val="00B01E79"/>
    <w:rsid w:val="00B038F0"/>
    <w:rsid w:val="00B10B11"/>
    <w:rsid w:val="00B15F2C"/>
    <w:rsid w:val="00B2623A"/>
    <w:rsid w:val="00B36F7F"/>
    <w:rsid w:val="00B41025"/>
    <w:rsid w:val="00B41C59"/>
    <w:rsid w:val="00B43BB7"/>
    <w:rsid w:val="00B7015A"/>
    <w:rsid w:val="00B718FE"/>
    <w:rsid w:val="00B74E17"/>
    <w:rsid w:val="00B83D8D"/>
    <w:rsid w:val="00B90826"/>
    <w:rsid w:val="00BA266C"/>
    <w:rsid w:val="00BA7C12"/>
    <w:rsid w:val="00BD4612"/>
    <w:rsid w:val="00BF0F3E"/>
    <w:rsid w:val="00BF48CD"/>
    <w:rsid w:val="00C10F2D"/>
    <w:rsid w:val="00C14C5D"/>
    <w:rsid w:val="00C26310"/>
    <w:rsid w:val="00C527C6"/>
    <w:rsid w:val="00C65532"/>
    <w:rsid w:val="00C762CC"/>
    <w:rsid w:val="00C82097"/>
    <w:rsid w:val="00C825D1"/>
    <w:rsid w:val="00C844C1"/>
    <w:rsid w:val="00C934F2"/>
    <w:rsid w:val="00CA4243"/>
    <w:rsid w:val="00CC0E3D"/>
    <w:rsid w:val="00CD32A3"/>
    <w:rsid w:val="00CE5D3E"/>
    <w:rsid w:val="00CF74C9"/>
    <w:rsid w:val="00D03A42"/>
    <w:rsid w:val="00D12EE7"/>
    <w:rsid w:val="00D247E3"/>
    <w:rsid w:val="00D30E69"/>
    <w:rsid w:val="00D3133C"/>
    <w:rsid w:val="00D34266"/>
    <w:rsid w:val="00D47213"/>
    <w:rsid w:val="00D603DE"/>
    <w:rsid w:val="00D606A0"/>
    <w:rsid w:val="00D66D19"/>
    <w:rsid w:val="00D7050F"/>
    <w:rsid w:val="00D719D8"/>
    <w:rsid w:val="00D7670B"/>
    <w:rsid w:val="00D83499"/>
    <w:rsid w:val="00D87A58"/>
    <w:rsid w:val="00DA34AD"/>
    <w:rsid w:val="00DE4FE4"/>
    <w:rsid w:val="00DF5164"/>
    <w:rsid w:val="00E03093"/>
    <w:rsid w:val="00E11C22"/>
    <w:rsid w:val="00E30035"/>
    <w:rsid w:val="00E31479"/>
    <w:rsid w:val="00E35B38"/>
    <w:rsid w:val="00E404F8"/>
    <w:rsid w:val="00E422DC"/>
    <w:rsid w:val="00E53DF9"/>
    <w:rsid w:val="00E54AD3"/>
    <w:rsid w:val="00E553E8"/>
    <w:rsid w:val="00E60701"/>
    <w:rsid w:val="00E62E56"/>
    <w:rsid w:val="00E901BC"/>
    <w:rsid w:val="00E944AB"/>
    <w:rsid w:val="00EA6B1E"/>
    <w:rsid w:val="00EB3A9F"/>
    <w:rsid w:val="00EB4311"/>
    <w:rsid w:val="00EC0187"/>
    <w:rsid w:val="00EC0707"/>
    <w:rsid w:val="00EC7E21"/>
    <w:rsid w:val="00ED11A3"/>
    <w:rsid w:val="00F0424D"/>
    <w:rsid w:val="00F0492D"/>
    <w:rsid w:val="00F21566"/>
    <w:rsid w:val="00F34137"/>
    <w:rsid w:val="00F3459C"/>
    <w:rsid w:val="00F56C5A"/>
    <w:rsid w:val="00F63F33"/>
    <w:rsid w:val="00F65B14"/>
    <w:rsid w:val="00F6719D"/>
    <w:rsid w:val="00F812D5"/>
    <w:rsid w:val="00F95965"/>
    <w:rsid w:val="00FA17C7"/>
    <w:rsid w:val="00FA28DA"/>
    <w:rsid w:val="00FD53F6"/>
    <w:rsid w:val="00FD7808"/>
    <w:rsid w:val="00FE41F1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AFC41"/>
  <w15:docId w15:val="{13907324-8BBF-4221-A17A-5C72810B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C79"/>
  </w:style>
  <w:style w:type="paragraph" w:styleId="Titolo1">
    <w:name w:val="heading 1"/>
    <w:basedOn w:val="Normale"/>
    <w:next w:val="Normale"/>
    <w:link w:val="Titolo1Carattere"/>
    <w:uiPriority w:val="9"/>
    <w:qFormat/>
    <w:rsid w:val="00D12EE7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0"/>
      <w:szCs w:val="24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04D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138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451384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51384"/>
    <w:pPr>
      <w:ind w:left="720"/>
      <w:contextualSpacing/>
    </w:pPr>
  </w:style>
  <w:style w:type="table" w:styleId="Grigliatabella">
    <w:name w:val="Table Grid"/>
    <w:basedOn w:val="Tabellanormale"/>
    <w:uiPriority w:val="59"/>
    <w:rsid w:val="00CE5D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77C7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77C7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77C79"/>
    <w:rPr>
      <w:vertAlign w:val="superscript"/>
    </w:rPr>
  </w:style>
  <w:style w:type="paragraph" w:customStyle="1" w:styleId="Default">
    <w:name w:val="Default"/>
    <w:qFormat/>
    <w:rsid w:val="001B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A12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12C1"/>
  </w:style>
  <w:style w:type="paragraph" w:styleId="Pidipagina">
    <w:name w:val="footer"/>
    <w:basedOn w:val="Normale"/>
    <w:link w:val="PidipaginaCarattere"/>
    <w:uiPriority w:val="99"/>
    <w:unhideWhenUsed/>
    <w:rsid w:val="001A12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12C1"/>
  </w:style>
  <w:style w:type="character" w:styleId="Enfasigrassetto">
    <w:name w:val="Strong"/>
    <w:basedOn w:val="Carpredefinitoparagrafo"/>
    <w:uiPriority w:val="22"/>
    <w:qFormat/>
    <w:rsid w:val="008723A3"/>
    <w:rPr>
      <w:b/>
      <w:bCs/>
    </w:rPr>
  </w:style>
  <w:style w:type="paragraph" w:styleId="NormaleWeb">
    <w:name w:val="Normal (Web)"/>
    <w:basedOn w:val="Normale"/>
    <w:semiHidden/>
    <w:unhideWhenUsed/>
    <w:rsid w:val="0000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0070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07038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0070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07038"/>
    <w:rPr>
      <w:rFonts w:ascii="Times New Roman" w:eastAsia="Times New Roman" w:hAnsi="Times New Roman" w:cs="Times New Roman"/>
      <w:sz w:val="24"/>
      <w:szCs w:val="24"/>
    </w:rPr>
  </w:style>
  <w:style w:type="paragraph" w:styleId="Nessunaspaziatura">
    <w:name w:val="No Spacing"/>
    <w:qFormat/>
    <w:rsid w:val="000070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Intestazionemessaggio">
    <w:name w:val="Message Header"/>
    <w:basedOn w:val="Normale"/>
    <w:link w:val="IntestazionemessaggioCarattere"/>
    <w:rsid w:val="00795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79548D"/>
    <w:rPr>
      <w:rFonts w:ascii="Arial" w:eastAsia="Times New Roman" w:hAnsi="Arial" w:cs="Times New Roman"/>
      <w:sz w:val="24"/>
      <w:szCs w:val="20"/>
      <w:shd w:val="pct20" w:color="auto" w:fill="auto"/>
    </w:rPr>
  </w:style>
  <w:style w:type="character" w:customStyle="1" w:styleId="Titolo1Carattere">
    <w:name w:val="Titolo 1 Carattere"/>
    <w:basedOn w:val="Carpredefinitoparagrafo"/>
    <w:link w:val="Titolo1"/>
    <w:rsid w:val="00D12EE7"/>
    <w:rPr>
      <w:rFonts w:ascii="Verdana" w:eastAsia="Times New Roman" w:hAnsi="Verdana" w:cs="Times New Roman"/>
      <w:b/>
      <w:bCs/>
      <w:sz w:val="20"/>
      <w:szCs w:val="24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4D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llegamentoInternet">
    <w:name w:val="Collegamento Internet"/>
    <w:basedOn w:val="Carpredefinitoparagrafo"/>
    <w:unhideWhenUsed/>
    <w:rsid w:val="00544771"/>
    <w:rPr>
      <w:color w:val="0000FF"/>
      <w:u w:val="single"/>
    </w:rPr>
  </w:style>
  <w:style w:type="character" w:customStyle="1" w:styleId="editable">
    <w:name w:val="editable"/>
    <w:basedOn w:val="Carpredefinitoparagrafo"/>
    <w:qFormat/>
    <w:rsid w:val="00544771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D54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D547C"/>
    <w:rPr>
      <w:rFonts w:ascii="Courier New" w:eastAsia="Times New Roman" w:hAnsi="Courier New" w:cs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7C3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603D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D603DE"/>
    <w:pPr>
      <w:widowControl w:val="0"/>
      <w:autoSpaceDE w:val="0"/>
      <w:autoSpaceDN w:val="0"/>
      <w:spacing w:after="0" w:line="240" w:lineRule="auto"/>
      <w:ind w:right="424"/>
      <w:jc w:val="right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D603DE"/>
    <w:rPr>
      <w:rFonts w:ascii="Calibri" w:eastAsia="Calibri" w:hAnsi="Calibri" w:cs="Calibri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603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1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igente\Desktop\Modelli%20carta%20intestata\Carta%20intestata%20SP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867F631ED74BF6BA06DBE293A87F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2B6474-0589-49AF-BFD4-6D6E36E42316}"/>
      </w:docPartPr>
      <w:docPartBody>
        <w:p w:rsidR="0095432E" w:rsidRDefault="0095432E" w:rsidP="0095432E">
          <w:pPr>
            <w:pStyle w:val="3B867F631ED74BF6BA06DBE293A87F0E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2E"/>
    <w:rsid w:val="005B02D8"/>
    <w:rsid w:val="0095432E"/>
    <w:rsid w:val="00C1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B867F631ED74BF6BA06DBE293A87F0E">
    <w:name w:val="3B867F631ED74BF6BA06DBE293A87F0E"/>
    <w:rsid w:val="00954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D20C3-6FDF-4A46-827E-49201110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SPS</Template>
  <TotalTime>2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</cp:lastModifiedBy>
  <cp:revision>3</cp:revision>
  <cp:lastPrinted>2023-10-06T11:07:00Z</cp:lastPrinted>
  <dcterms:created xsi:type="dcterms:W3CDTF">2025-07-17T07:30:00Z</dcterms:created>
  <dcterms:modified xsi:type="dcterms:W3CDTF">2025-07-17T08:45:00Z</dcterms:modified>
</cp:coreProperties>
</file>