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0C" w:rsidRPr="00975C0C" w:rsidRDefault="00975C0C" w:rsidP="00411CC5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975C0C" w:rsidRPr="00A65BA5" w:rsidRDefault="00975C0C" w:rsidP="00975C0C">
      <w:pPr>
        <w:jc w:val="right"/>
        <w:rPr>
          <w:rFonts w:ascii="Calibri" w:hAnsi="Calibri" w:cs="Calibri"/>
          <w:b/>
          <w:sz w:val="24"/>
          <w:szCs w:val="24"/>
        </w:rPr>
      </w:pPr>
      <w:r w:rsidRPr="00A65BA5">
        <w:rPr>
          <w:rFonts w:ascii="Calibri" w:hAnsi="Calibri" w:cs="Calibri"/>
          <w:b/>
          <w:sz w:val="24"/>
          <w:szCs w:val="24"/>
        </w:rPr>
        <w:t>Allegato</w:t>
      </w:r>
      <w:r w:rsidR="00A65BA5">
        <w:rPr>
          <w:rFonts w:ascii="Calibri" w:hAnsi="Calibri" w:cs="Calibri"/>
          <w:b/>
          <w:sz w:val="24"/>
          <w:szCs w:val="24"/>
        </w:rPr>
        <w:t xml:space="preserve"> </w:t>
      </w:r>
      <w:r w:rsidRPr="00A65BA5">
        <w:rPr>
          <w:rFonts w:ascii="Calibri" w:hAnsi="Calibri" w:cs="Calibri"/>
          <w:b/>
          <w:sz w:val="24"/>
          <w:szCs w:val="24"/>
        </w:rPr>
        <w:t>1</w:t>
      </w:r>
    </w:p>
    <w:p w:rsidR="00975C0C" w:rsidRPr="00975C0C" w:rsidRDefault="00975C0C" w:rsidP="00975C0C">
      <w:pPr>
        <w:jc w:val="center"/>
        <w:rPr>
          <w:rFonts w:ascii="Verdana" w:hAnsi="Verdana" w:cs="Arial"/>
          <w:b/>
          <w:sz w:val="18"/>
          <w:szCs w:val="18"/>
        </w:rPr>
      </w:pPr>
      <w:r w:rsidRPr="00975C0C">
        <w:rPr>
          <w:rFonts w:ascii="Verdana" w:hAnsi="Verdana" w:cs="Arial"/>
          <w:b/>
          <w:sz w:val="18"/>
          <w:szCs w:val="18"/>
        </w:rPr>
        <w:t>DOMANDA DI PARTECIPAZIONE ALLA SELEZIONE</w:t>
      </w:r>
    </w:p>
    <w:p w:rsidR="00975C0C" w:rsidRPr="00975C0C" w:rsidRDefault="00C76E45" w:rsidP="00975C0C">
      <w:pPr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proofErr w:type="gramStart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ESPERTO </w:t>
      </w:r>
      <w:r w:rsidR="00975C0C" w:rsidRPr="00975C0C">
        <w:rPr>
          <w:rFonts w:ascii="Calibri" w:hAnsi="Calibri"/>
          <w:b/>
          <w:color w:val="000000"/>
          <w:sz w:val="22"/>
          <w:szCs w:val="22"/>
          <w:u w:val="single"/>
        </w:rPr>
        <w:t xml:space="preserve"> Progetto</w:t>
      </w:r>
      <w:proofErr w:type="gramEnd"/>
      <w:r w:rsidR="00975C0C" w:rsidRPr="00975C0C">
        <w:rPr>
          <w:rFonts w:ascii="Calibri" w:hAnsi="Calibri"/>
          <w:b/>
          <w:color w:val="000000"/>
          <w:sz w:val="22"/>
          <w:szCs w:val="22"/>
          <w:u w:val="single"/>
        </w:rPr>
        <w:t xml:space="preserve"> “</w:t>
      </w:r>
      <w:r w:rsidR="00411CC5">
        <w:rPr>
          <w:rFonts w:ascii="Calibri" w:hAnsi="Calibri"/>
          <w:b/>
          <w:color w:val="000000"/>
          <w:sz w:val="22"/>
          <w:szCs w:val="22"/>
          <w:u w:val="single"/>
        </w:rPr>
        <w:t>ILLUSTRAZIONE” -  A.S. 2024/2025</w:t>
      </w:r>
    </w:p>
    <w:p w:rsidR="00975C0C" w:rsidRPr="00975C0C" w:rsidRDefault="00975C0C" w:rsidP="00975C0C">
      <w:pPr>
        <w:autoSpaceDE w:val="0"/>
        <w:autoSpaceDN w:val="0"/>
        <w:adjustRightInd w:val="0"/>
        <w:ind w:left="5664" w:firstLine="708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ind w:left="5664" w:firstLine="708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6"/>
          <w:szCs w:val="16"/>
        </w:rPr>
        <w:t xml:space="preserve"> </w:t>
      </w:r>
      <w:r w:rsidRPr="00975C0C">
        <w:rPr>
          <w:rFonts w:ascii="Verdana" w:hAnsi="Verdana"/>
          <w:sz w:val="18"/>
          <w:szCs w:val="18"/>
        </w:rPr>
        <w:t>Al Dirigente Scolastico</w:t>
      </w:r>
    </w:p>
    <w:p w:rsidR="00975C0C" w:rsidRPr="00975C0C" w:rsidRDefault="00975C0C" w:rsidP="00975C0C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8"/>
          <w:szCs w:val="18"/>
        </w:rPr>
        <w:t xml:space="preserve">            </w:t>
      </w:r>
      <w:proofErr w:type="gramStart"/>
      <w:r w:rsidRPr="00975C0C">
        <w:rPr>
          <w:rFonts w:ascii="Verdana" w:hAnsi="Verdana"/>
          <w:sz w:val="18"/>
          <w:szCs w:val="18"/>
        </w:rPr>
        <w:t>dell’ ICS</w:t>
      </w:r>
      <w:proofErr w:type="gramEnd"/>
      <w:r w:rsidRPr="00975C0C">
        <w:rPr>
          <w:rFonts w:ascii="Verdana" w:hAnsi="Verdana"/>
          <w:sz w:val="18"/>
          <w:szCs w:val="18"/>
        </w:rPr>
        <w:t xml:space="preserve"> “ </w:t>
      </w:r>
      <w:r w:rsidR="00096FB9">
        <w:rPr>
          <w:rFonts w:ascii="Verdana" w:hAnsi="Verdana"/>
          <w:sz w:val="18"/>
          <w:szCs w:val="18"/>
        </w:rPr>
        <w:t>Galbiate</w:t>
      </w:r>
      <w:r w:rsidRPr="00975C0C">
        <w:rPr>
          <w:rFonts w:ascii="Verdana" w:hAnsi="Verdana"/>
          <w:sz w:val="18"/>
          <w:szCs w:val="18"/>
        </w:rPr>
        <w:t xml:space="preserve">” </w:t>
      </w:r>
    </w:p>
    <w:p w:rsidR="00975C0C" w:rsidRPr="00975C0C" w:rsidRDefault="00096FB9" w:rsidP="00975C0C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975C0C" w:rsidRPr="00975C0C">
        <w:rPr>
          <w:rFonts w:ascii="Verdana" w:hAnsi="Verdana"/>
          <w:sz w:val="18"/>
          <w:szCs w:val="18"/>
        </w:rPr>
        <w:tab/>
        <w:t xml:space="preserve"> Via </w:t>
      </w:r>
      <w:r>
        <w:rPr>
          <w:rFonts w:ascii="Verdana" w:hAnsi="Verdana"/>
          <w:sz w:val="18"/>
          <w:szCs w:val="18"/>
        </w:rPr>
        <w:t>Unità d’Italia</w:t>
      </w:r>
      <w:r w:rsidR="00975C0C" w:rsidRPr="00975C0C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9</w:t>
      </w:r>
    </w:p>
    <w:p w:rsidR="00975C0C" w:rsidRPr="00975C0C" w:rsidRDefault="00096FB9" w:rsidP="00975C0C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23851</w:t>
      </w:r>
      <w:r w:rsidR="00975C0C" w:rsidRPr="00975C0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Galbiate</w:t>
      </w:r>
      <w:r w:rsidR="00975C0C" w:rsidRPr="00975C0C">
        <w:rPr>
          <w:rFonts w:ascii="Verdana" w:hAnsi="Verdana"/>
          <w:sz w:val="18"/>
          <w:szCs w:val="18"/>
        </w:rPr>
        <w:t xml:space="preserve"> (LC)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Il/la sottoscritto/a_________________________________________________________________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(Cognome) (Nome)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Nato a ________________________________________</w:t>
      </w:r>
      <w:proofErr w:type="gramStart"/>
      <w:r w:rsidRPr="00975C0C">
        <w:rPr>
          <w:rFonts w:ascii="Verdana" w:hAnsi="Verdana" w:cs="Arial"/>
          <w:sz w:val="18"/>
          <w:szCs w:val="18"/>
        </w:rPr>
        <w:t>_(</w:t>
      </w:r>
      <w:proofErr w:type="gramEnd"/>
      <w:r w:rsidRPr="00975C0C">
        <w:rPr>
          <w:rFonts w:ascii="Verdana" w:hAnsi="Verdana" w:cs="Arial"/>
          <w:sz w:val="18"/>
          <w:szCs w:val="18"/>
        </w:rPr>
        <w:t>_________) il____________________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(luogo) (prov)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Residente a 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_______________________________________</w:t>
      </w:r>
      <w:proofErr w:type="gramStart"/>
      <w:r w:rsidRPr="00975C0C">
        <w:rPr>
          <w:rFonts w:ascii="Verdana" w:hAnsi="Verdana" w:cs="Arial"/>
          <w:sz w:val="18"/>
          <w:szCs w:val="18"/>
        </w:rPr>
        <w:t>_(</w:t>
      </w:r>
      <w:proofErr w:type="gramEnd"/>
      <w:r w:rsidRPr="00975C0C">
        <w:rPr>
          <w:rFonts w:ascii="Verdana" w:hAnsi="Verdana" w:cs="Arial"/>
          <w:sz w:val="18"/>
          <w:szCs w:val="18"/>
        </w:rPr>
        <w:t>____) in Via ______________________n.____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(luogo) (prov) (indirizzo)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Indirizzo di posta elettronica ___________________________________Tel__________________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center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center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CHIEDE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di essere ammesso/a alla procedura di selezione in qualità di </w:t>
      </w:r>
      <w:r w:rsidR="00C76E45">
        <w:rPr>
          <w:rFonts w:ascii="Verdana" w:hAnsi="Verdana" w:cs="Arial"/>
          <w:sz w:val="18"/>
          <w:szCs w:val="18"/>
        </w:rPr>
        <w:t xml:space="preserve">formatore </w:t>
      </w:r>
      <w:r w:rsidR="00C12084">
        <w:rPr>
          <w:rFonts w:ascii="Verdana" w:hAnsi="Verdana" w:cs="Arial"/>
          <w:sz w:val="18"/>
          <w:szCs w:val="18"/>
        </w:rPr>
        <w:t>FUMETTO</w:t>
      </w:r>
      <w:r w:rsidR="006329E5">
        <w:rPr>
          <w:rFonts w:ascii="Verdana" w:hAnsi="Verdana" w:cs="Arial"/>
          <w:sz w:val="18"/>
          <w:szCs w:val="18"/>
        </w:rPr>
        <w:t xml:space="preserve"> per la scuola secondaria</w:t>
      </w:r>
      <w:r w:rsidRPr="00975C0C">
        <w:rPr>
          <w:rFonts w:ascii="Verdana" w:hAnsi="Verdana" w:cs="Arial"/>
          <w:sz w:val="18"/>
          <w:szCs w:val="18"/>
        </w:rPr>
        <w:t xml:space="preserve"> </w:t>
      </w:r>
      <w:r w:rsidR="006329E5">
        <w:rPr>
          <w:rFonts w:ascii="Verdana" w:hAnsi="Verdana" w:cs="Arial"/>
          <w:sz w:val="18"/>
          <w:szCs w:val="18"/>
        </w:rPr>
        <w:t>del</w:t>
      </w:r>
      <w:r w:rsidRPr="0014024E">
        <w:rPr>
          <w:rFonts w:ascii="Verdana" w:hAnsi="Verdana" w:cs="Arial"/>
          <w:sz w:val="18"/>
          <w:szCs w:val="18"/>
        </w:rPr>
        <w:t xml:space="preserve">l’istituto comprensivo di </w:t>
      </w:r>
      <w:r w:rsidR="0014024E" w:rsidRPr="0014024E">
        <w:rPr>
          <w:rFonts w:ascii="Verdana" w:hAnsi="Verdana" w:cs="Arial"/>
          <w:sz w:val="18"/>
          <w:szCs w:val="18"/>
        </w:rPr>
        <w:t xml:space="preserve">Galbiate per l’a.s. </w:t>
      </w:r>
      <w:r w:rsidR="00411CC5">
        <w:rPr>
          <w:rFonts w:ascii="Verdana" w:hAnsi="Verdana" w:cs="Arial"/>
          <w:sz w:val="18"/>
          <w:szCs w:val="18"/>
        </w:rPr>
        <w:t>2024/2025</w:t>
      </w:r>
      <w:r w:rsidRPr="0014024E">
        <w:rPr>
          <w:rFonts w:ascii="Verdana" w:hAnsi="Verdana" w:cs="Arial"/>
          <w:sz w:val="18"/>
          <w:szCs w:val="18"/>
        </w:rPr>
        <w:t>, come da bando prot. n.</w:t>
      </w:r>
      <w:r w:rsidRPr="00975C0C">
        <w:rPr>
          <w:rFonts w:ascii="Verdana" w:hAnsi="Verdana" w:cs="Arial"/>
          <w:sz w:val="18"/>
          <w:szCs w:val="18"/>
        </w:rPr>
        <w:t xml:space="preserve"> _____________del____________.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Dichiara che svo</w:t>
      </w:r>
      <w:r w:rsidR="00C76E45">
        <w:rPr>
          <w:rFonts w:ascii="Verdana" w:hAnsi="Verdana" w:cs="Arial"/>
          <w:sz w:val="18"/>
          <w:szCs w:val="18"/>
        </w:rPr>
        <w:t>lgerà</w:t>
      </w:r>
      <w:r w:rsidR="00411CC5">
        <w:rPr>
          <w:rFonts w:ascii="Verdana" w:hAnsi="Verdana" w:cs="Arial"/>
          <w:sz w:val="18"/>
          <w:szCs w:val="18"/>
        </w:rPr>
        <w:t xml:space="preserve"> l’incarico </w:t>
      </w:r>
      <w:r w:rsidRPr="00975C0C">
        <w:rPr>
          <w:rFonts w:ascii="Verdana" w:hAnsi="Verdana" w:cs="Arial"/>
          <w:sz w:val="18"/>
          <w:szCs w:val="18"/>
        </w:rPr>
        <w:t>senza riserve e secondo il calendario definito dall’istituzione Scolastica e di aver preso visione della selezione.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A tal fine allega autocertificazione, scheda di valutazione dei titoli e curriculum vitae su formato europeo.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Data____________________ </w:t>
      </w:r>
      <w:r w:rsidRPr="00975C0C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ab/>
      </w:r>
      <w:r w:rsidR="00411CC5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>Firma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096FB9">
      <w:pPr>
        <w:ind w:left="4956"/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       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In</w:t>
      </w:r>
      <w:r w:rsidR="00411CC5">
        <w:rPr>
          <w:rFonts w:ascii="Verdana" w:hAnsi="Verdana" w:cs="Arial"/>
          <w:sz w:val="18"/>
          <w:szCs w:val="18"/>
        </w:rPr>
        <w:t xml:space="preserve">formativa ai sensi dell’art.10 </w:t>
      </w:r>
      <w:r w:rsidRPr="00975C0C">
        <w:rPr>
          <w:rFonts w:ascii="Verdana" w:hAnsi="Verdana" w:cs="Arial"/>
          <w:sz w:val="18"/>
          <w:szCs w:val="18"/>
        </w:rPr>
        <w:t>della legge 675/1996: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22"/>
          <w:szCs w:val="22"/>
        </w:rPr>
        <w:t>□</w:t>
      </w:r>
      <w:r w:rsidRPr="00975C0C">
        <w:rPr>
          <w:rFonts w:ascii="Verdana" w:hAnsi="Verdana" w:cs="Arial"/>
          <w:sz w:val="18"/>
          <w:szCs w:val="18"/>
        </w:rPr>
        <w:t xml:space="preserve"> acconsento</w:t>
      </w:r>
      <w:r w:rsidRPr="00975C0C">
        <w:rPr>
          <w:rFonts w:ascii="Verdana" w:hAnsi="Verdana" w:cs="Arial"/>
          <w:sz w:val="22"/>
          <w:szCs w:val="22"/>
        </w:rPr>
        <w:t xml:space="preserve"> □</w:t>
      </w:r>
      <w:r w:rsidRPr="00975C0C">
        <w:rPr>
          <w:rFonts w:ascii="Verdana" w:hAnsi="Verdana" w:cs="Arial"/>
          <w:sz w:val="18"/>
          <w:szCs w:val="18"/>
        </w:rPr>
        <w:t xml:space="preserve"> non acconsento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Data___________________</w:t>
      </w:r>
    </w:p>
    <w:p w:rsidR="00975C0C" w:rsidRPr="00975C0C" w:rsidRDefault="00975C0C" w:rsidP="00975C0C">
      <w:pPr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                   Firma</w:t>
      </w:r>
    </w:p>
    <w:p w:rsidR="00975C0C" w:rsidRPr="00975C0C" w:rsidRDefault="00975C0C" w:rsidP="00975C0C">
      <w:pPr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A65BA5" w:rsidRDefault="00975C0C" w:rsidP="00975C0C">
      <w:pPr>
        <w:jc w:val="right"/>
        <w:rPr>
          <w:rFonts w:ascii="Calibri" w:hAnsi="Calibri" w:cs="Calibri"/>
          <w:b/>
          <w:sz w:val="24"/>
          <w:szCs w:val="24"/>
        </w:rPr>
      </w:pPr>
      <w:r w:rsidRPr="00A65BA5">
        <w:rPr>
          <w:rFonts w:ascii="Calibri" w:hAnsi="Calibri" w:cs="Calibri"/>
          <w:b/>
          <w:sz w:val="24"/>
          <w:szCs w:val="24"/>
        </w:rPr>
        <w:lastRenderedPageBreak/>
        <w:t>Allegato 2</w:t>
      </w:r>
    </w:p>
    <w:p w:rsidR="00975C0C" w:rsidRPr="00A65BA5" w:rsidRDefault="00975C0C" w:rsidP="00975C0C">
      <w:pPr>
        <w:jc w:val="right"/>
        <w:rPr>
          <w:rFonts w:ascii="Calibri" w:hAnsi="Calibri" w:cs="Calibri"/>
        </w:rPr>
      </w:pPr>
    </w:p>
    <w:p w:rsidR="00975C0C" w:rsidRPr="00975C0C" w:rsidRDefault="00975C0C" w:rsidP="00975C0C">
      <w:pPr>
        <w:jc w:val="center"/>
        <w:rPr>
          <w:rFonts w:ascii="Verdana" w:hAnsi="Verdana" w:cs="Arial"/>
          <w:b/>
          <w:sz w:val="18"/>
          <w:szCs w:val="18"/>
        </w:rPr>
      </w:pPr>
      <w:r w:rsidRPr="00975C0C">
        <w:rPr>
          <w:rFonts w:ascii="Verdana" w:hAnsi="Verdana" w:cs="Arial"/>
          <w:b/>
          <w:sz w:val="18"/>
          <w:szCs w:val="18"/>
        </w:rPr>
        <w:t>DICHIARAZIONE SOSTITUTIVA DI CERTIFICAZIONE</w:t>
      </w:r>
    </w:p>
    <w:p w:rsidR="00975C0C" w:rsidRPr="00975C0C" w:rsidRDefault="00975C0C" w:rsidP="00975C0C">
      <w:pPr>
        <w:jc w:val="center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(Art. 4 e 46 D.P.R. 28 </w:t>
      </w:r>
      <w:proofErr w:type="gramStart"/>
      <w:r w:rsidRPr="00975C0C">
        <w:rPr>
          <w:rFonts w:ascii="Verdana" w:hAnsi="Verdana" w:cs="Arial"/>
          <w:sz w:val="16"/>
          <w:szCs w:val="16"/>
        </w:rPr>
        <w:t>Dicembre</w:t>
      </w:r>
      <w:proofErr w:type="gramEnd"/>
      <w:r w:rsidRPr="00975C0C">
        <w:rPr>
          <w:rFonts w:ascii="Verdana" w:hAnsi="Verdana" w:cs="Arial"/>
          <w:sz w:val="16"/>
          <w:szCs w:val="16"/>
        </w:rPr>
        <w:t xml:space="preserve"> 2000, n. 445)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Il/</w:t>
      </w:r>
      <w:proofErr w:type="gramStart"/>
      <w:r w:rsidRPr="00975C0C">
        <w:rPr>
          <w:rFonts w:ascii="Verdana" w:hAnsi="Verdana" w:cs="Arial"/>
          <w:sz w:val="16"/>
          <w:szCs w:val="16"/>
        </w:rPr>
        <w:t>la  sottoscritto</w:t>
      </w:r>
      <w:proofErr w:type="gramEnd"/>
      <w:r w:rsidRPr="00975C0C">
        <w:rPr>
          <w:rFonts w:ascii="Verdana" w:hAnsi="Verdana" w:cs="Arial"/>
          <w:sz w:val="16"/>
          <w:szCs w:val="16"/>
        </w:rPr>
        <w:t>/a________________________________________________________________________</w:t>
      </w:r>
    </w:p>
    <w:p w:rsidR="00975C0C" w:rsidRPr="00975C0C" w:rsidRDefault="00975C0C" w:rsidP="00975C0C">
      <w:pPr>
        <w:ind w:left="2124" w:firstLine="708"/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(Cognome) (Nome)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Nato/a a _______________________________________</w:t>
      </w:r>
      <w:proofErr w:type="gramStart"/>
      <w:r w:rsidRPr="00975C0C">
        <w:rPr>
          <w:rFonts w:ascii="Verdana" w:hAnsi="Verdana" w:cs="Arial"/>
          <w:sz w:val="16"/>
          <w:szCs w:val="16"/>
        </w:rPr>
        <w:t>_(</w:t>
      </w:r>
      <w:proofErr w:type="gramEnd"/>
      <w:r w:rsidRPr="00975C0C">
        <w:rPr>
          <w:rFonts w:ascii="Verdana" w:hAnsi="Verdana" w:cs="Arial"/>
          <w:sz w:val="16"/>
          <w:szCs w:val="16"/>
        </w:rPr>
        <w:t>_________) il____________________________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                                              (luogo) (prov)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Residente a ___________________________</w:t>
      </w:r>
      <w:proofErr w:type="gramStart"/>
      <w:r w:rsidRPr="00975C0C">
        <w:rPr>
          <w:rFonts w:ascii="Verdana" w:hAnsi="Verdana" w:cs="Arial"/>
          <w:sz w:val="16"/>
          <w:szCs w:val="16"/>
        </w:rPr>
        <w:t>_(</w:t>
      </w:r>
      <w:proofErr w:type="gramEnd"/>
      <w:r w:rsidRPr="00975C0C">
        <w:rPr>
          <w:rFonts w:ascii="Verdana" w:hAnsi="Verdana" w:cs="Arial"/>
          <w:sz w:val="16"/>
          <w:szCs w:val="16"/>
        </w:rPr>
        <w:t>____) in Via __________________________n.______</w:t>
      </w:r>
    </w:p>
    <w:p w:rsidR="00975C0C" w:rsidRPr="00975C0C" w:rsidRDefault="00975C0C" w:rsidP="00975C0C">
      <w:pPr>
        <w:ind w:left="2124" w:firstLine="708"/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                 (luogo) (prov) (indirizzo)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C. F. 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Consapevole delle sanzioni penali, nel caso di dichiarazioni non veritiere e falsità negli atti, richiamate dall’art. 76 D.P.R. 445 del 28/12/2000,</w:t>
      </w:r>
    </w:p>
    <w:p w:rsidR="00975C0C" w:rsidRPr="00975C0C" w:rsidRDefault="00975C0C" w:rsidP="00975C0C">
      <w:pPr>
        <w:jc w:val="center"/>
        <w:rPr>
          <w:rFonts w:ascii="Verdana" w:hAnsi="Verdana" w:cs="Arial"/>
          <w:b/>
          <w:sz w:val="16"/>
          <w:szCs w:val="16"/>
        </w:rPr>
      </w:pPr>
    </w:p>
    <w:p w:rsidR="00975C0C" w:rsidRPr="00975C0C" w:rsidRDefault="00975C0C" w:rsidP="00975C0C">
      <w:pPr>
        <w:jc w:val="center"/>
        <w:rPr>
          <w:rFonts w:ascii="Verdana" w:hAnsi="Verdana" w:cs="Arial"/>
          <w:b/>
          <w:sz w:val="16"/>
          <w:szCs w:val="16"/>
        </w:rPr>
      </w:pPr>
      <w:r w:rsidRPr="00975C0C">
        <w:rPr>
          <w:rFonts w:ascii="Verdana" w:hAnsi="Verdana" w:cs="Arial"/>
          <w:b/>
          <w:sz w:val="16"/>
          <w:szCs w:val="16"/>
        </w:rPr>
        <w:t>DICHIARA*</w:t>
      </w:r>
    </w:p>
    <w:p w:rsidR="00975C0C" w:rsidRPr="00975C0C" w:rsidRDefault="00975C0C" w:rsidP="00975C0C">
      <w:pPr>
        <w:jc w:val="center"/>
        <w:rPr>
          <w:rFonts w:ascii="Verdana" w:hAnsi="Verdana" w:cs="Arial"/>
          <w:b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nato/a a _________________________________________</w:t>
      </w:r>
      <w:proofErr w:type="gramStart"/>
      <w:r w:rsidRPr="00975C0C">
        <w:rPr>
          <w:rFonts w:ascii="Verdana" w:hAnsi="Verdana" w:cs="Arial"/>
          <w:sz w:val="16"/>
          <w:szCs w:val="16"/>
        </w:rPr>
        <w:t>_(</w:t>
      </w:r>
      <w:proofErr w:type="gramEnd"/>
      <w:r w:rsidRPr="00975C0C">
        <w:rPr>
          <w:rFonts w:ascii="Verdana" w:hAnsi="Verdana" w:cs="Arial"/>
          <w:sz w:val="16"/>
          <w:szCs w:val="16"/>
        </w:rPr>
        <w:t>______) il 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residente a _______________________________________________________________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cittadino/a Italiano/a (oppure)_________________________________________________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□ di godere dei diritti civili e politici 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non essere dipendente di amministrazioni pubbliche/ovvero di essere dipendente di…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iscritto/a nell’albo o elenco_______________________________________________________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svolgere la professione di ____________________________________________________________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appartenere all’ordine professionale_____________________________________________________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411CC5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titolo di studio posseduto__________________________________________ ril</w:t>
      </w:r>
      <w:r w:rsidR="00411CC5">
        <w:rPr>
          <w:rFonts w:ascii="Verdana" w:hAnsi="Verdana" w:cs="Arial"/>
          <w:sz w:val="16"/>
          <w:szCs w:val="16"/>
        </w:rPr>
        <w:t>asciato dalla Scuola/Università</w:t>
      </w:r>
    </w:p>
    <w:p w:rsidR="00411CC5" w:rsidRDefault="00411CC5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________________________________________di__________________________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411CC5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qualifica professionale posseduta, titolo di specializzazione, di abilitazione, di formazione, di ag</w:t>
      </w:r>
      <w:r w:rsidR="00411CC5">
        <w:rPr>
          <w:rFonts w:ascii="Verdana" w:hAnsi="Verdana" w:cs="Arial"/>
          <w:sz w:val="16"/>
          <w:szCs w:val="16"/>
        </w:rPr>
        <w:t>giornamento e di qualificazione</w:t>
      </w:r>
    </w:p>
    <w:p w:rsidR="00411CC5" w:rsidRDefault="00411CC5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tecnica 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in possesso dei seguenti titoli secondo la tabella di attribuzione del punteggio allegato al bando: ________________________________________________________________________________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______________________________________________________________________________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stato di disoccupazione;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impegnarsi a provvedere in proprio alle coperture assicurative per infortuni e responsabilità civile;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</w:t>
      </w:r>
      <w:r w:rsidRPr="00975C0C">
        <w:rPr>
          <w:rFonts w:ascii="Verdana" w:hAnsi="Verdana"/>
          <w:sz w:val="16"/>
          <w:szCs w:val="16"/>
        </w:rPr>
        <w:t xml:space="preserve"> di non aver riportato condanne penali e di non essere destinatario di provvedimenti che riguardano        l’applicazione di misure di prevenzione, di decisioni civili e di provvedimenti amministrativi iscritti nel casellario giudiziale e di essere in regola con gli obblighi di legge in materia fiscale;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</w:t>
      </w:r>
      <w:r w:rsidRPr="00975C0C">
        <w:rPr>
          <w:rFonts w:ascii="Verdana" w:hAnsi="Verdana"/>
          <w:sz w:val="16"/>
          <w:szCs w:val="16"/>
        </w:rPr>
        <w:t xml:space="preserve"> di non essere a conoscenza di essere sottoposto a procedimenti penali;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□ </w:t>
      </w:r>
      <w:r w:rsidRPr="00975C0C">
        <w:rPr>
          <w:rFonts w:ascii="Verdana" w:hAnsi="Verdana"/>
          <w:sz w:val="16"/>
          <w:szCs w:val="16"/>
        </w:rPr>
        <w:t>che non sussistono cause di incompatibilità, di astensione e/o di conflitti di interesse nell'espletamento delle attività per cui presenta istanza.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*Barrare le voci che riguardano le dichiarazioni da produrre.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___________________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(luogo, data)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 xml:space="preserve">                                                                              IL DICHIARANTE ___________________________________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 w:cs="Times New Roman,Italic"/>
          <w:i/>
          <w:iCs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 w:cs="Times New Roman,Italic"/>
          <w:i/>
          <w:iCs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16"/>
          <w:szCs w:val="16"/>
        </w:rPr>
      </w:pPr>
      <w:r w:rsidRPr="00975C0C">
        <w:rPr>
          <w:rFonts w:ascii="Verdana" w:hAnsi="Verdana" w:cs="Times New Roman,Italic"/>
          <w:i/>
          <w:iCs/>
          <w:sz w:val="16"/>
          <w:szCs w:val="16"/>
        </w:rPr>
        <w:t xml:space="preserve">La presente dichiarazione non necessita dell’autentificazione della firma e </w:t>
      </w:r>
      <w:r w:rsidRPr="00975C0C">
        <w:rPr>
          <w:rFonts w:ascii="Verdana" w:hAnsi="Verdana"/>
          <w:i/>
          <w:iCs/>
          <w:sz w:val="16"/>
          <w:szCs w:val="16"/>
        </w:rPr>
        <w:t>sostituisce a tutti gli effetti le normali certificazioni richieste o destinate ad una pubblica amministrazione nonché ai gestori di pubblici servizi e ai privati che vi consentono.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16"/>
          <w:szCs w:val="16"/>
        </w:rPr>
      </w:pPr>
      <w:r w:rsidRPr="00975C0C">
        <w:rPr>
          <w:rFonts w:ascii="Verdana" w:hAnsi="Verdana" w:cs="Times New Roman,Italic"/>
          <w:i/>
          <w:iCs/>
          <w:sz w:val="16"/>
          <w:szCs w:val="16"/>
        </w:rPr>
        <w:t>Informativa ai sensi dell’art.10 della legge 675/1996: i dati sopra riport</w:t>
      </w:r>
      <w:r w:rsidRPr="00975C0C">
        <w:rPr>
          <w:rFonts w:ascii="Verdana" w:hAnsi="Verdana"/>
          <w:i/>
          <w:iCs/>
          <w:sz w:val="16"/>
          <w:szCs w:val="16"/>
        </w:rPr>
        <w:t>ati sono prescritti dalle disposizioni vigenti ai fini del procedimento per il quale sono richiesti e verranno utilizzati esclusivamente per tale scopo.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Data______________</w:t>
      </w:r>
    </w:p>
    <w:p w:rsidR="00975C0C" w:rsidRPr="00975C0C" w:rsidRDefault="00975C0C" w:rsidP="00975C0C">
      <w:pPr>
        <w:ind w:left="4248" w:firstLine="708"/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Firma__________________________________</w:t>
      </w:r>
    </w:p>
    <w:p w:rsidR="00975C0C" w:rsidRPr="00975C0C" w:rsidRDefault="00975C0C" w:rsidP="00975C0C">
      <w:pPr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/>
        </w:rPr>
      </w:pPr>
    </w:p>
    <w:p w:rsidR="00975C0C" w:rsidRPr="00975C0C" w:rsidRDefault="00975C0C" w:rsidP="00975C0C">
      <w:pPr>
        <w:jc w:val="both"/>
        <w:rPr>
          <w:rFonts w:ascii="Verdana" w:hAnsi="Verdana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C12084" w:rsidRDefault="00C12084" w:rsidP="00096FB9">
      <w:pPr>
        <w:rPr>
          <w:rFonts w:ascii="Arial" w:hAnsi="Arial" w:cs="Arial"/>
          <w:b/>
          <w:sz w:val="24"/>
          <w:szCs w:val="24"/>
        </w:rPr>
      </w:pPr>
    </w:p>
    <w:p w:rsidR="00096FB9" w:rsidRPr="00A65BA5" w:rsidRDefault="00975C0C" w:rsidP="00A65BA5">
      <w:pPr>
        <w:jc w:val="right"/>
        <w:rPr>
          <w:rFonts w:ascii="Calibri" w:hAnsi="Calibri" w:cs="Calibri"/>
          <w:b/>
          <w:sz w:val="24"/>
          <w:szCs w:val="24"/>
        </w:rPr>
      </w:pPr>
      <w:r w:rsidRPr="00A65BA5">
        <w:rPr>
          <w:rFonts w:ascii="Calibri" w:hAnsi="Calibri" w:cs="Calibri"/>
          <w:b/>
          <w:sz w:val="24"/>
          <w:szCs w:val="24"/>
        </w:rPr>
        <w:lastRenderedPageBreak/>
        <w:t>Allegato 3</w:t>
      </w:r>
    </w:p>
    <w:p w:rsidR="00975C0C" w:rsidRPr="00975C0C" w:rsidRDefault="00975C0C" w:rsidP="00975C0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975C0C">
        <w:rPr>
          <w:rFonts w:ascii="Verdana" w:hAnsi="Verdana"/>
          <w:b/>
          <w:bCs/>
          <w:sz w:val="18"/>
          <w:szCs w:val="18"/>
        </w:rPr>
        <w:t>SCHEDA DI VALUTAZIONE DEI TITOLI POSSEDUTI</w:t>
      </w:r>
    </w:p>
    <w:p w:rsidR="00975C0C" w:rsidRPr="00975C0C" w:rsidRDefault="00975C0C" w:rsidP="00975C0C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975C0C" w:rsidRPr="00975C0C" w:rsidRDefault="00975C0C" w:rsidP="00411CC5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Al Dirigente Scolastico</w:t>
      </w:r>
    </w:p>
    <w:p w:rsidR="00975C0C" w:rsidRPr="00975C0C" w:rsidRDefault="00975C0C" w:rsidP="00975C0C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8"/>
          <w:szCs w:val="18"/>
        </w:rPr>
        <w:t xml:space="preserve">            </w:t>
      </w:r>
      <w:proofErr w:type="gramStart"/>
      <w:r w:rsidRPr="00975C0C">
        <w:rPr>
          <w:rFonts w:ascii="Verdana" w:hAnsi="Verdana"/>
          <w:sz w:val="18"/>
          <w:szCs w:val="18"/>
        </w:rPr>
        <w:t>dell’ ICS</w:t>
      </w:r>
      <w:proofErr w:type="gramEnd"/>
      <w:r w:rsidRPr="00975C0C">
        <w:rPr>
          <w:rFonts w:ascii="Verdana" w:hAnsi="Verdana"/>
          <w:sz w:val="18"/>
          <w:szCs w:val="18"/>
        </w:rPr>
        <w:t xml:space="preserve"> “ G</w:t>
      </w:r>
      <w:r w:rsidR="003A77F2">
        <w:rPr>
          <w:rFonts w:ascii="Verdana" w:hAnsi="Verdana"/>
          <w:sz w:val="18"/>
          <w:szCs w:val="18"/>
        </w:rPr>
        <w:t>albiate</w:t>
      </w:r>
      <w:r w:rsidRPr="00975C0C">
        <w:rPr>
          <w:rFonts w:ascii="Verdana" w:hAnsi="Verdana"/>
          <w:sz w:val="18"/>
          <w:szCs w:val="18"/>
        </w:rPr>
        <w:t xml:space="preserve">” </w:t>
      </w:r>
    </w:p>
    <w:p w:rsidR="00975C0C" w:rsidRPr="00975C0C" w:rsidRDefault="00975C0C" w:rsidP="00975C0C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8"/>
          <w:szCs w:val="18"/>
        </w:rPr>
        <w:tab/>
        <w:t xml:space="preserve"> </w:t>
      </w:r>
      <w:r w:rsidR="003A77F2">
        <w:rPr>
          <w:rFonts w:ascii="Verdana" w:hAnsi="Verdana"/>
          <w:sz w:val="18"/>
          <w:szCs w:val="18"/>
        </w:rPr>
        <w:t xml:space="preserve">           </w:t>
      </w:r>
      <w:r w:rsidRPr="00975C0C">
        <w:rPr>
          <w:rFonts w:ascii="Verdana" w:hAnsi="Verdana"/>
          <w:sz w:val="18"/>
          <w:szCs w:val="18"/>
        </w:rPr>
        <w:t xml:space="preserve">Via </w:t>
      </w:r>
      <w:r w:rsidR="003A77F2">
        <w:rPr>
          <w:rFonts w:ascii="Verdana" w:hAnsi="Verdana"/>
          <w:sz w:val="18"/>
          <w:szCs w:val="18"/>
        </w:rPr>
        <w:t>Un</w:t>
      </w:r>
      <w:r w:rsidRPr="00975C0C">
        <w:rPr>
          <w:rFonts w:ascii="Verdana" w:hAnsi="Verdana"/>
          <w:sz w:val="18"/>
          <w:szCs w:val="18"/>
        </w:rPr>
        <w:t>i</w:t>
      </w:r>
      <w:r w:rsidR="003A77F2">
        <w:rPr>
          <w:rFonts w:ascii="Verdana" w:hAnsi="Verdana"/>
          <w:sz w:val="18"/>
          <w:szCs w:val="18"/>
        </w:rPr>
        <w:t>tà d’Italia</w:t>
      </w:r>
      <w:r w:rsidRPr="00975C0C">
        <w:rPr>
          <w:rFonts w:ascii="Verdana" w:hAnsi="Verdana"/>
          <w:sz w:val="18"/>
          <w:szCs w:val="18"/>
        </w:rPr>
        <w:t xml:space="preserve">, </w:t>
      </w:r>
      <w:r w:rsidR="003A77F2">
        <w:rPr>
          <w:rFonts w:ascii="Verdana" w:hAnsi="Verdana"/>
          <w:sz w:val="18"/>
          <w:szCs w:val="18"/>
        </w:rPr>
        <w:t>9</w:t>
      </w:r>
    </w:p>
    <w:p w:rsidR="00975C0C" w:rsidRPr="00975C0C" w:rsidRDefault="003A77F2" w:rsidP="00975C0C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23851</w:t>
      </w:r>
      <w:r w:rsidR="00975C0C" w:rsidRPr="00975C0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Galbiate</w:t>
      </w:r>
      <w:r w:rsidR="00975C0C" w:rsidRPr="00975C0C">
        <w:rPr>
          <w:rFonts w:ascii="Verdana" w:hAnsi="Verdana"/>
          <w:sz w:val="18"/>
          <w:szCs w:val="18"/>
        </w:rPr>
        <w:t xml:space="preserve"> (LC)</w:t>
      </w:r>
    </w:p>
    <w:p w:rsidR="00975C0C" w:rsidRPr="00975C0C" w:rsidRDefault="00975C0C" w:rsidP="00975C0C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:rsidR="00975C0C" w:rsidRPr="00975C0C" w:rsidRDefault="00975C0C" w:rsidP="00975C0C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:rsidR="00975C0C" w:rsidRPr="00975C0C" w:rsidRDefault="00975C0C" w:rsidP="00C12084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975C0C">
        <w:rPr>
          <w:rFonts w:ascii="Verdana" w:hAnsi="Verdana"/>
          <w:b/>
          <w:bCs/>
          <w:sz w:val="18"/>
          <w:szCs w:val="18"/>
        </w:rPr>
        <w:t>Oggetto: SCHEDA DI VALUTAZIONE DEI TITOLI POSSEDUTI</w:t>
      </w:r>
    </w:p>
    <w:p w:rsidR="00975C0C" w:rsidRPr="00975C0C" w:rsidRDefault="00975C0C" w:rsidP="00C12084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975C0C">
        <w:rPr>
          <w:rFonts w:ascii="Verdana" w:hAnsi="Verdana"/>
          <w:b/>
          <w:bCs/>
          <w:color w:val="000000"/>
          <w:sz w:val="18"/>
          <w:szCs w:val="18"/>
        </w:rPr>
        <w:t>da allegare alla domanda di partecipazione alla selezione</w:t>
      </w:r>
    </w:p>
    <w:p w:rsidR="00975C0C" w:rsidRPr="00975C0C" w:rsidRDefault="006329E5" w:rsidP="00C12084">
      <w:pPr>
        <w:ind w:left="708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ESPERTO </w:t>
      </w:r>
      <w:r w:rsidR="00975C0C" w:rsidRPr="00975C0C">
        <w:rPr>
          <w:rFonts w:ascii="Calibri" w:hAnsi="Calibri"/>
          <w:b/>
          <w:color w:val="000000"/>
          <w:sz w:val="22"/>
          <w:szCs w:val="22"/>
          <w:u w:val="single"/>
        </w:rPr>
        <w:t>Progetto “</w:t>
      </w:r>
      <w:r w:rsidR="00411CC5">
        <w:rPr>
          <w:rFonts w:ascii="Calibri" w:hAnsi="Calibri"/>
          <w:b/>
          <w:color w:val="000000"/>
          <w:sz w:val="22"/>
          <w:szCs w:val="22"/>
          <w:u w:val="single"/>
        </w:rPr>
        <w:t>ILLUSTRAZIONE</w:t>
      </w:r>
      <w:r w:rsidR="003A77F2">
        <w:rPr>
          <w:rFonts w:ascii="Calibri" w:hAnsi="Calibri"/>
          <w:b/>
          <w:color w:val="000000"/>
          <w:sz w:val="22"/>
          <w:szCs w:val="22"/>
          <w:u w:val="single"/>
        </w:rPr>
        <w:t xml:space="preserve">” -  A.S. </w:t>
      </w:r>
      <w:r w:rsidR="00411CC5">
        <w:rPr>
          <w:rFonts w:ascii="Calibri" w:hAnsi="Calibri"/>
          <w:b/>
          <w:color w:val="000000"/>
          <w:sz w:val="22"/>
          <w:szCs w:val="22"/>
          <w:u w:val="single"/>
        </w:rPr>
        <w:t>2024/2025</w:t>
      </w:r>
    </w:p>
    <w:p w:rsidR="00975C0C" w:rsidRPr="003F6DA5" w:rsidRDefault="00975C0C" w:rsidP="00411CC5">
      <w:pPr>
        <w:autoSpaceDE w:val="0"/>
        <w:autoSpaceDN w:val="0"/>
        <w:adjustRightInd w:val="0"/>
        <w:rPr>
          <w:rFonts w:ascii="Verdana" w:hAnsi="Verdana"/>
          <w:color w:val="000000"/>
          <w:sz w:val="16"/>
          <w:szCs w:val="16"/>
        </w:rPr>
      </w:pPr>
    </w:p>
    <w:p w:rsidR="00975C0C" w:rsidRPr="003F6DA5" w:rsidRDefault="00975C0C" w:rsidP="00975C0C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Il/la sottoscritto/a_________________________________________________________________________</w:t>
      </w:r>
    </w:p>
    <w:p w:rsidR="00975C0C" w:rsidRPr="003F6DA5" w:rsidRDefault="00975C0C" w:rsidP="00975C0C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(Cognome) (Nome)</w:t>
      </w:r>
    </w:p>
    <w:p w:rsidR="00975C0C" w:rsidRPr="003F6DA5" w:rsidRDefault="00975C0C" w:rsidP="00975C0C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Nato a _______________________________________</w:t>
      </w:r>
      <w:proofErr w:type="gramStart"/>
      <w:r w:rsidRPr="003F6DA5">
        <w:rPr>
          <w:rFonts w:ascii="Verdana" w:hAnsi="Verdana"/>
          <w:sz w:val="16"/>
          <w:szCs w:val="16"/>
        </w:rPr>
        <w:t>_(</w:t>
      </w:r>
      <w:proofErr w:type="gramEnd"/>
      <w:r w:rsidRPr="003F6DA5">
        <w:rPr>
          <w:rFonts w:ascii="Verdana" w:hAnsi="Verdana"/>
          <w:sz w:val="16"/>
          <w:szCs w:val="16"/>
        </w:rPr>
        <w:t>______) il __________________________</w:t>
      </w: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 xml:space="preserve">                                                                                          </w:t>
      </w: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Residente a ______________________</w:t>
      </w:r>
      <w:proofErr w:type="gramStart"/>
      <w:r w:rsidRPr="003F6DA5">
        <w:rPr>
          <w:rFonts w:ascii="Verdana" w:hAnsi="Verdana"/>
          <w:sz w:val="16"/>
          <w:szCs w:val="16"/>
        </w:rPr>
        <w:t>_(</w:t>
      </w:r>
      <w:proofErr w:type="gramEnd"/>
      <w:r w:rsidRPr="003F6DA5">
        <w:rPr>
          <w:rFonts w:ascii="Verdana" w:hAnsi="Verdana"/>
          <w:sz w:val="16"/>
          <w:szCs w:val="16"/>
        </w:rPr>
        <w:t>_____) in Via ___________________________ n._________</w:t>
      </w: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 xml:space="preserve">                                                                                           </w:t>
      </w: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C.F.____________________________________tel ___________________ cell. ___________________</w:t>
      </w: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Indirizzo di posta elettronica</w:t>
      </w: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411CC5" w:rsidRDefault="00411CC5">
      <w:r>
        <w:rPr>
          <w:rFonts w:ascii="Verdana" w:hAnsi="Verdana"/>
          <w:sz w:val="16"/>
          <w:szCs w:val="16"/>
        </w:rPr>
        <w:t>__________________________________________________________________</w:t>
      </w:r>
    </w:p>
    <w:p w:rsidR="00411CC5" w:rsidRPr="003F6DA5" w:rsidRDefault="00411CC5" w:rsidP="00975C0C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975C0C" w:rsidRPr="003F6DA5" w:rsidRDefault="00975C0C" w:rsidP="00411CC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6"/>
          <w:szCs w:val="16"/>
        </w:rPr>
      </w:pPr>
      <w:r w:rsidRPr="003F6DA5">
        <w:rPr>
          <w:rFonts w:ascii="Verdana" w:hAnsi="Verdana"/>
          <w:b/>
          <w:bCs/>
          <w:sz w:val="16"/>
          <w:szCs w:val="16"/>
        </w:rPr>
        <w:t>DICHIARA</w:t>
      </w:r>
    </w:p>
    <w:p w:rsidR="00975C0C" w:rsidRPr="003F6DA5" w:rsidRDefault="00975C0C" w:rsidP="00975C0C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975C0C" w:rsidRPr="00C12084" w:rsidRDefault="00975C0C" w:rsidP="00975C0C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in relazione ai titoli posseduti, di aver diritto ai seguenti punteggi:</w:t>
      </w:r>
    </w:p>
    <w:p w:rsidR="00C12084" w:rsidRPr="003F6DA5" w:rsidRDefault="003F6DA5" w:rsidP="003F6DA5">
      <w:pPr>
        <w:widowControl w:val="0"/>
        <w:autoSpaceDE w:val="0"/>
        <w:autoSpaceDN w:val="0"/>
        <w:spacing w:before="120"/>
        <w:ind w:right="2381"/>
        <w:outlineLvl w:val="0"/>
        <w:rPr>
          <w:rFonts w:ascii="Verdana" w:hAnsi="Verdana"/>
          <w:b/>
          <w:bCs/>
          <w:sz w:val="16"/>
          <w:szCs w:val="16"/>
          <w:lang w:bidi="it-IT"/>
        </w:rPr>
      </w:pPr>
      <w:r w:rsidRPr="003F6DA5">
        <w:rPr>
          <w:rFonts w:ascii="Verdana" w:hAnsi="Verdana"/>
          <w:b/>
          <w:bCs/>
          <w:sz w:val="16"/>
          <w:szCs w:val="16"/>
          <w:lang w:bidi="it-IT"/>
        </w:rPr>
        <w:t>_____</w:t>
      </w:r>
    </w:p>
    <w:tbl>
      <w:tblPr>
        <w:tblW w:w="48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7"/>
        <w:gridCol w:w="2000"/>
        <w:gridCol w:w="2000"/>
      </w:tblGrid>
      <w:tr w:rsidR="00C12084" w:rsidRPr="00C12084" w:rsidTr="00EB1514">
        <w:trPr>
          <w:trHeight w:val="379"/>
        </w:trPr>
        <w:tc>
          <w:tcPr>
            <w:tcW w:w="3048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Calibri" w:eastAsia="Verdana" w:hAnsi="Calibri" w:cs="Calibri"/>
                <w:b/>
                <w:lang w:bidi="it-IT"/>
              </w:rPr>
            </w:pPr>
            <w:r w:rsidRPr="00C12084">
              <w:rPr>
                <w:rFonts w:ascii="Calibri" w:eastAsia="Verdana" w:hAnsi="Calibri" w:cs="Calibri"/>
                <w:b/>
                <w:lang w:bidi="it-IT"/>
              </w:rPr>
              <w:t>CRITERI DI VALUTAZIONE</w:t>
            </w:r>
          </w:p>
        </w:tc>
        <w:tc>
          <w:tcPr>
            <w:tcW w:w="976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spacing w:before="2" w:line="256" w:lineRule="exact"/>
              <w:rPr>
                <w:rFonts w:ascii="Calibri" w:eastAsia="Verdana" w:hAnsi="Calibri" w:cs="Calibri"/>
                <w:b/>
                <w:lang w:bidi="it-IT"/>
              </w:rPr>
            </w:pPr>
            <w:r w:rsidRPr="00C12084">
              <w:rPr>
                <w:rFonts w:ascii="Calibri" w:eastAsia="Verdana" w:hAnsi="Calibri" w:cs="Calibri"/>
                <w:b/>
                <w:lang w:bidi="it-IT"/>
              </w:rPr>
              <w:t>punti/n. esperienze</w:t>
            </w:r>
          </w:p>
        </w:tc>
        <w:tc>
          <w:tcPr>
            <w:tcW w:w="976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spacing w:before="2" w:line="256" w:lineRule="exact"/>
              <w:rPr>
                <w:rFonts w:ascii="Calibri" w:eastAsia="Verdana" w:hAnsi="Calibri" w:cs="Calibri"/>
                <w:b/>
                <w:lang w:bidi="it-IT"/>
              </w:rPr>
            </w:pPr>
            <w:r w:rsidRPr="00C12084">
              <w:rPr>
                <w:rFonts w:ascii="Calibri" w:eastAsia="Verdana" w:hAnsi="Calibri" w:cs="Calibri"/>
                <w:b/>
                <w:lang w:bidi="it-IT"/>
              </w:rPr>
              <w:t>punteggio spettante</w:t>
            </w:r>
          </w:p>
        </w:tc>
      </w:tr>
      <w:tr w:rsidR="00C12084" w:rsidRPr="00C12084" w:rsidTr="00C12084">
        <w:trPr>
          <w:trHeight w:val="874"/>
        </w:trPr>
        <w:tc>
          <w:tcPr>
            <w:tcW w:w="3048" w:type="pct"/>
            <w:shd w:val="clear" w:color="auto" w:fill="auto"/>
          </w:tcPr>
          <w:p w:rsidR="00C12084" w:rsidRPr="00C12084" w:rsidRDefault="00C12084" w:rsidP="00C1208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12084">
              <w:rPr>
                <w:rFonts w:ascii="Calibri" w:eastAsia="Calibri" w:hAnsi="Calibri" w:cs="Calibri"/>
                <w:color w:val="000000"/>
              </w:rPr>
              <w:t>Possesso di una</w:t>
            </w:r>
          </w:p>
          <w:p w:rsidR="00C12084" w:rsidRPr="00C12084" w:rsidRDefault="00C12084" w:rsidP="00C1208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12084">
              <w:rPr>
                <w:rFonts w:ascii="Calibri" w:eastAsia="Calibri" w:hAnsi="Calibri" w:cs="Calibri"/>
                <w:color w:val="000000"/>
              </w:rPr>
              <w:t>specializzazione in attività di</w:t>
            </w:r>
          </w:p>
          <w:p w:rsidR="00C12084" w:rsidRPr="00C12084" w:rsidRDefault="00C12084" w:rsidP="00C1208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12084">
              <w:rPr>
                <w:rFonts w:ascii="Calibri" w:eastAsia="Calibri" w:hAnsi="Calibri" w:cs="Calibri"/>
                <w:color w:val="000000"/>
              </w:rPr>
              <w:t>disegnatore di illustratore e</w:t>
            </w:r>
          </w:p>
          <w:p w:rsidR="00C12084" w:rsidRPr="00C12084" w:rsidRDefault="00C12084" w:rsidP="00C1208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12084">
              <w:rPr>
                <w:rFonts w:ascii="Calibri" w:eastAsia="Calibri" w:hAnsi="Calibri" w:cs="Calibri"/>
                <w:color w:val="000000"/>
              </w:rPr>
              <w:t>fumetto, con titoli che</w:t>
            </w:r>
          </w:p>
          <w:p w:rsidR="00C12084" w:rsidRPr="00C12084" w:rsidRDefault="00C12084" w:rsidP="00C1208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12084">
              <w:rPr>
                <w:rFonts w:ascii="Calibri" w:eastAsia="Calibri" w:hAnsi="Calibri" w:cs="Calibri"/>
                <w:color w:val="000000"/>
              </w:rPr>
              <w:t>evidenziano esplicitamente</w:t>
            </w:r>
          </w:p>
          <w:p w:rsidR="00C12084" w:rsidRPr="00C12084" w:rsidRDefault="00C12084" w:rsidP="00C12084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/>
                <w:lang w:bidi="it-IT"/>
              </w:rPr>
            </w:pPr>
            <w:r w:rsidRPr="00C12084">
              <w:rPr>
                <w:rFonts w:ascii="Calibri" w:hAnsi="Calibri" w:cs="Calibri"/>
                <w:lang w:bidi="it-IT"/>
              </w:rPr>
              <w:t>tale qualifica</w:t>
            </w:r>
          </w:p>
        </w:tc>
        <w:tc>
          <w:tcPr>
            <w:tcW w:w="976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rPr>
                <w:rFonts w:ascii="Calibri" w:eastAsia="Verdana" w:hAnsi="Calibri" w:cs="Calibri"/>
                <w:lang w:bidi="it-IT"/>
              </w:rPr>
            </w:pPr>
          </w:p>
        </w:tc>
        <w:tc>
          <w:tcPr>
            <w:tcW w:w="976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rPr>
                <w:rFonts w:ascii="Calibri" w:eastAsia="Verdana" w:hAnsi="Calibri" w:cs="Calibri"/>
                <w:lang w:bidi="it-IT"/>
              </w:rPr>
            </w:pPr>
          </w:p>
        </w:tc>
      </w:tr>
      <w:tr w:rsidR="00C12084" w:rsidRPr="00C12084" w:rsidTr="00EB1514">
        <w:trPr>
          <w:trHeight w:val="187"/>
        </w:trPr>
        <w:tc>
          <w:tcPr>
            <w:tcW w:w="3048" w:type="pct"/>
            <w:shd w:val="clear" w:color="auto" w:fill="auto"/>
          </w:tcPr>
          <w:p w:rsidR="00C12084" w:rsidRPr="00C12084" w:rsidRDefault="00C12084" w:rsidP="00C1208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12084">
              <w:rPr>
                <w:rFonts w:ascii="Calibri" w:eastAsia="Calibri" w:hAnsi="Calibri" w:cs="Calibri"/>
                <w:color w:val="000000"/>
              </w:rPr>
              <w:t xml:space="preserve">Diploma liceale artistico </w:t>
            </w:r>
          </w:p>
          <w:p w:rsidR="00C12084" w:rsidRPr="00C12084" w:rsidRDefault="00C12084" w:rsidP="00C12084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/>
                <w:lang w:bidi="it-IT"/>
              </w:rPr>
            </w:pPr>
          </w:p>
        </w:tc>
        <w:tc>
          <w:tcPr>
            <w:tcW w:w="976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rPr>
                <w:rFonts w:ascii="Calibri" w:eastAsia="Verdana" w:hAnsi="Calibri" w:cs="Calibri"/>
                <w:lang w:bidi="it-IT"/>
              </w:rPr>
            </w:pPr>
          </w:p>
        </w:tc>
        <w:tc>
          <w:tcPr>
            <w:tcW w:w="976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rPr>
                <w:rFonts w:ascii="Calibri" w:eastAsia="Verdana" w:hAnsi="Calibri" w:cs="Calibri"/>
                <w:lang w:bidi="it-IT"/>
              </w:rPr>
            </w:pPr>
          </w:p>
        </w:tc>
      </w:tr>
      <w:tr w:rsidR="00C12084" w:rsidRPr="00C12084" w:rsidTr="00EB1514">
        <w:trPr>
          <w:trHeight w:val="187"/>
        </w:trPr>
        <w:tc>
          <w:tcPr>
            <w:tcW w:w="3048" w:type="pct"/>
            <w:shd w:val="clear" w:color="auto" w:fill="auto"/>
          </w:tcPr>
          <w:p w:rsidR="00C12084" w:rsidRPr="00C12084" w:rsidRDefault="00C12084" w:rsidP="00C1208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12084">
              <w:rPr>
                <w:rFonts w:ascii="Calibri" w:eastAsia="Calibri" w:hAnsi="Calibri" w:cs="Calibri"/>
                <w:color w:val="000000"/>
              </w:rPr>
              <w:t>Corsi di durata minima</w:t>
            </w:r>
          </w:p>
          <w:p w:rsidR="00C12084" w:rsidRPr="00C12084" w:rsidRDefault="00C12084" w:rsidP="00C1208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12084">
              <w:rPr>
                <w:rFonts w:ascii="Calibri" w:eastAsia="Calibri" w:hAnsi="Calibri" w:cs="Calibri"/>
                <w:color w:val="000000"/>
              </w:rPr>
              <w:t>semestrale inerenti il</w:t>
            </w:r>
          </w:p>
          <w:p w:rsidR="00C12084" w:rsidRPr="00C12084" w:rsidRDefault="00C12084" w:rsidP="00C12084">
            <w:pPr>
              <w:widowControl w:val="0"/>
              <w:autoSpaceDE w:val="0"/>
              <w:autoSpaceDN w:val="0"/>
              <w:spacing w:before="1" w:line="216" w:lineRule="auto"/>
              <w:ind w:right="794"/>
              <w:rPr>
                <w:rFonts w:ascii="Calibri" w:eastAsia="Verdana" w:hAnsi="Calibri" w:cs="Calibri"/>
                <w:lang w:bidi="it-IT"/>
              </w:rPr>
            </w:pPr>
            <w:r w:rsidRPr="00C12084">
              <w:rPr>
                <w:rFonts w:ascii="Calibri" w:eastAsia="Verdana" w:hAnsi="Calibri" w:cs="Calibri"/>
                <w:lang w:bidi="it-IT"/>
              </w:rPr>
              <w:t xml:space="preserve">fumetto </w:t>
            </w:r>
          </w:p>
        </w:tc>
        <w:tc>
          <w:tcPr>
            <w:tcW w:w="976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rPr>
                <w:rFonts w:ascii="Calibri" w:eastAsia="Verdana" w:hAnsi="Calibri" w:cs="Calibri"/>
                <w:lang w:bidi="it-IT"/>
              </w:rPr>
            </w:pPr>
          </w:p>
        </w:tc>
        <w:tc>
          <w:tcPr>
            <w:tcW w:w="976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rPr>
                <w:rFonts w:ascii="Calibri" w:eastAsia="Verdana" w:hAnsi="Calibri" w:cs="Calibri"/>
                <w:lang w:bidi="it-IT"/>
              </w:rPr>
            </w:pPr>
          </w:p>
        </w:tc>
      </w:tr>
      <w:tr w:rsidR="00C12084" w:rsidRPr="00C12084" w:rsidTr="00EB1514">
        <w:trPr>
          <w:trHeight w:val="187"/>
        </w:trPr>
        <w:tc>
          <w:tcPr>
            <w:tcW w:w="3048" w:type="pct"/>
            <w:shd w:val="clear" w:color="auto" w:fill="auto"/>
          </w:tcPr>
          <w:p w:rsidR="00C12084" w:rsidRPr="00C12084" w:rsidRDefault="00C12084" w:rsidP="00C1208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12084">
              <w:rPr>
                <w:rFonts w:ascii="Calibri" w:eastAsia="Calibri" w:hAnsi="Calibri" w:cs="Calibri"/>
                <w:color w:val="000000"/>
              </w:rPr>
              <w:t>Esperienze lavorative</w:t>
            </w:r>
          </w:p>
          <w:p w:rsidR="00C12084" w:rsidRPr="00C12084" w:rsidRDefault="00C12084" w:rsidP="00C1208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12084">
              <w:rPr>
                <w:rFonts w:ascii="Calibri" w:eastAsia="Calibri" w:hAnsi="Calibri" w:cs="Calibri"/>
                <w:color w:val="000000"/>
              </w:rPr>
              <w:t>precedenti in corsi per</w:t>
            </w:r>
          </w:p>
          <w:p w:rsidR="00C12084" w:rsidRPr="00C12084" w:rsidRDefault="00C12084" w:rsidP="00C1208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12084">
              <w:rPr>
                <w:rFonts w:ascii="Calibri" w:eastAsia="Calibri" w:hAnsi="Calibri" w:cs="Calibri"/>
                <w:color w:val="000000"/>
              </w:rPr>
              <w:t>fumetto in scuole secondarie</w:t>
            </w:r>
          </w:p>
          <w:p w:rsidR="00C12084" w:rsidRPr="00C12084" w:rsidRDefault="00C12084" w:rsidP="00C1208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12084">
              <w:rPr>
                <w:rFonts w:ascii="Calibri" w:eastAsia="Calibri" w:hAnsi="Calibri" w:cs="Calibri"/>
                <w:color w:val="000000"/>
              </w:rPr>
              <w:t>di I° grado.</w:t>
            </w:r>
          </w:p>
        </w:tc>
        <w:tc>
          <w:tcPr>
            <w:tcW w:w="976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rPr>
                <w:rFonts w:ascii="Calibri" w:eastAsia="Verdana" w:hAnsi="Calibri" w:cs="Calibri"/>
                <w:lang w:bidi="it-IT"/>
              </w:rPr>
            </w:pPr>
          </w:p>
        </w:tc>
        <w:tc>
          <w:tcPr>
            <w:tcW w:w="976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rPr>
                <w:rFonts w:ascii="Calibri" w:eastAsia="Verdana" w:hAnsi="Calibri" w:cs="Calibri"/>
                <w:lang w:bidi="it-IT"/>
              </w:rPr>
            </w:pPr>
          </w:p>
        </w:tc>
      </w:tr>
      <w:tr w:rsidR="00C12084" w:rsidRPr="00C12084" w:rsidTr="00EB1514">
        <w:trPr>
          <w:trHeight w:val="70"/>
        </w:trPr>
        <w:tc>
          <w:tcPr>
            <w:tcW w:w="3048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spacing w:line="248" w:lineRule="exact"/>
              <w:ind w:left="4491"/>
              <w:rPr>
                <w:rFonts w:ascii="Calibri" w:eastAsia="Verdana" w:hAnsi="Calibri" w:cs="Calibri"/>
                <w:b/>
                <w:lang w:bidi="it-IT"/>
              </w:rPr>
            </w:pPr>
            <w:r w:rsidRPr="00C12084">
              <w:rPr>
                <w:rFonts w:ascii="Calibri" w:eastAsia="Verdana" w:hAnsi="Calibri" w:cs="Calibri"/>
                <w:b/>
                <w:lang w:bidi="it-IT"/>
              </w:rPr>
              <w:t>TOTALE PUNTI</w:t>
            </w:r>
          </w:p>
        </w:tc>
        <w:tc>
          <w:tcPr>
            <w:tcW w:w="976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rPr>
                <w:rFonts w:ascii="Calibri" w:eastAsia="Verdana" w:hAnsi="Calibri" w:cs="Calibri"/>
                <w:lang w:bidi="it-IT"/>
              </w:rPr>
            </w:pPr>
          </w:p>
        </w:tc>
        <w:tc>
          <w:tcPr>
            <w:tcW w:w="976" w:type="pct"/>
            <w:shd w:val="clear" w:color="auto" w:fill="auto"/>
          </w:tcPr>
          <w:p w:rsidR="00C12084" w:rsidRPr="00C12084" w:rsidRDefault="00C12084" w:rsidP="00C12084">
            <w:pPr>
              <w:widowControl w:val="0"/>
              <w:autoSpaceDE w:val="0"/>
              <w:autoSpaceDN w:val="0"/>
              <w:rPr>
                <w:rFonts w:ascii="Calibri" w:eastAsia="Verdana" w:hAnsi="Calibri" w:cs="Calibri"/>
                <w:lang w:bidi="it-IT"/>
              </w:rPr>
            </w:pPr>
          </w:p>
        </w:tc>
      </w:tr>
    </w:tbl>
    <w:p w:rsidR="003F6DA5" w:rsidRPr="003F6DA5" w:rsidRDefault="003F6DA5" w:rsidP="003F6DA5">
      <w:pPr>
        <w:widowControl w:val="0"/>
        <w:autoSpaceDE w:val="0"/>
        <w:autoSpaceDN w:val="0"/>
        <w:spacing w:before="120"/>
        <w:ind w:right="2381"/>
        <w:outlineLvl w:val="0"/>
        <w:rPr>
          <w:rFonts w:ascii="Verdana" w:hAnsi="Verdana"/>
          <w:b/>
          <w:bCs/>
          <w:sz w:val="16"/>
          <w:szCs w:val="16"/>
          <w:lang w:bidi="it-IT"/>
        </w:rPr>
      </w:pPr>
      <w:r w:rsidRPr="003F6DA5">
        <w:rPr>
          <w:rFonts w:ascii="Verdana" w:hAnsi="Verdana"/>
          <w:b/>
          <w:bCs/>
          <w:sz w:val="16"/>
          <w:szCs w:val="16"/>
          <w:lang w:bidi="it-IT"/>
        </w:rPr>
        <w:t>_________li_________</w:t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>
        <w:rPr>
          <w:rFonts w:ascii="Verdana" w:hAnsi="Verdana"/>
          <w:b/>
          <w:bCs/>
          <w:sz w:val="16"/>
          <w:szCs w:val="16"/>
          <w:lang w:bidi="it-IT"/>
        </w:rPr>
        <w:t xml:space="preserve">                       </w:t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 xml:space="preserve">          Firma</w:t>
      </w:r>
    </w:p>
    <w:p w:rsidR="003F6DA5" w:rsidRPr="00411CC5" w:rsidRDefault="003F6DA5" w:rsidP="00411CC5">
      <w:pPr>
        <w:widowControl w:val="0"/>
        <w:autoSpaceDE w:val="0"/>
        <w:autoSpaceDN w:val="0"/>
        <w:spacing w:before="120"/>
        <w:rPr>
          <w:rFonts w:ascii="Verdana" w:hAnsi="Verdana"/>
          <w:b/>
          <w:lang w:bidi="it-IT"/>
        </w:rPr>
      </w:pP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>
        <w:rPr>
          <w:rFonts w:ascii="Verdana" w:hAnsi="Verdana"/>
          <w:b/>
          <w:lang w:bidi="it-IT"/>
        </w:rPr>
        <w:t xml:space="preserve">         </w:t>
      </w:r>
      <w:r w:rsidRPr="003F6DA5">
        <w:rPr>
          <w:rFonts w:ascii="Verdana" w:hAnsi="Verdana"/>
          <w:b/>
          <w:lang w:bidi="it-IT"/>
        </w:rPr>
        <w:t>_________________________</w:t>
      </w:r>
    </w:p>
    <w:p w:rsidR="003F6DA5" w:rsidRPr="00A65BA5" w:rsidRDefault="003F6DA5" w:rsidP="003F6DA5">
      <w:pPr>
        <w:widowControl w:val="0"/>
        <w:autoSpaceDE w:val="0"/>
        <w:autoSpaceDN w:val="0"/>
        <w:spacing w:before="56"/>
        <w:ind w:left="934"/>
        <w:jc w:val="right"/>
        <w:outlineLvl w:val="0"/>
        <w:rPr>
          <w:rFonts w:ascii="Calibri" w:hAnsi="Calibri" w:cs="Calibri"/>
          <w:b/>
          <w:bCs/>
          <w:sz w:val="24"/>
          <w:szCs w:val="24"/>
          <w:lang w:bidi="it-IT"/>
        </w:rPr>
      </w:pPr>
      <w:bookmarkStart w:id="0" w:name="_GoBack"/>
      <w:r w:rsidRPr="00A65BA5">
        <w:rPr>
          <w:rFonts w:ascii="Calibri" w:hAnsi="Calibri" w:cs="Calibri"/>
          <w:b/>
          <w:bCs/>
          <w:sz w:val="24"/>
          <w:szCs w:val="24"/>
          <w:lang w:bidi="it-IT"/>
        </w:rPr>
        <w:lastRenderedPageBreak/>
        <w:t>Allegato 4</w:t>
      </w:r>
    </w:p>
    <w:bookmarkEnd w:id="0"/>
    <w:p w:rsidR="003F6DA5" w:rsidRPr="003F6DA5" w:rsidRDefault="003F6DA5" w:rsidP="004E4665">
      <w:pPr>
        <w:widowControl w:val="0"/>
        <w:autoSpaceDE w:val="0"/>
        <w:autoSpaceDN w:val="0"/>
        <w:spacing w:before="56"/>
        <w:outlineLvl w:val="0"/>
        <w:rPr>
          <w:rFonts w:ascii="Verdana" w:hAnsi="Verdana"/>
          <w:b/>
          <w:bCs/>
          <w:szCs w:val="22"/>
          <w:lang w:bidi="it-IT"/>
        </w:rPr>
      </w:pPr>
    </w:p>
    <w:p w:rsidR="003F6DA5" w:rsidRPr="004E4665" w:rsidRDefault="003F6DA5" w:rsidP="004E4665">
      <w:pPr>
        <w:widowControl w:val="0"/>
        <w:autoSpaceDE w:val="0"/>
        <w:autoSpaceDN w:val="0"/>
        <w:spacing w:before="56"/>
        <w:ind w:left="934"/>
        <w:jc w:val="center"/>
        <w:outlineLvl w:val="0"/>
        <w:rPr>
          <w:rFonts w:ascii="Verdana" w:hAnsi="Verdana"/>
          <w:bCs/>
          <w:i/>
          <w:szCs w:val="22"/>
          <w:lang w:bidi="it-IT"/>
        </w:rPr>
      </w:pPr>
      <w:r w:rsidRPr="003F6DA5">
        <w:rPr>
          <w:rFonts w:ascii="Verdana" w:hAnsi="Verdana"/>
          <w:b/>
          <w:bCs/>
          <w:szCs w:val="22"/>
          <w:lang w:bidi="it-IT"/>
        </w:rPr>
        <w:t>OFFERTA ECONOMICA</w:t>
      </w:r>
    </w:p>
    <w:p w:rsidR="003F6DA5" w:rsidRPr="003F6DA5" w:rsidRDefault="003F6DA5" w:rsidP="003F6DA5">
      <w:pPr>
        <w:widowControl w:val="0"/>
        <w:autoSpaceDE w:val="0"/>
        <w:autoSpaceDN w:val="0"/>
        <w:spacing w:before="3"/>
        <w:rPr>
          <w:rFonts w:ascii="Verdana" w:hAnsi="Verdana"/>
          <w:b/>
          <w:sz w:val="18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57" w:line="267" w:lineRule="exact"/>
        <w:ind w:left="7904" w:hanging="249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Al Dirigente Scolastico</w:t>
      </w:r>
    </w:p>
    <w:p w:rsidR="003F6DA5" w:rsidRPr="003F6DA5" w:rsidRDefault="003F6DA5" w:rsidP="003F6DA5">
      <w:pPr>
        <w:widowControl w:val="0"/>
        <w:autoSpaceDE w:val="0"/>
        <w:autoSpaceDN w:val="0"/>
        <w:ind w:left="7655" w:right="4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dell’Istituto Comprensivo di Galbiate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9"/>
        <w:rPr>
          <w:rFonts w:ascii="Verdana" w:hAnsi="Verdana"/>
          <w:szCs w:val="22"/>
          <w:lang w:bidi="it-IT"/>
        </w:rPr>
      </w:pPr>
    </w:p>
    <w:p w:rsidR="003F6DA5" w:rsidRPr="003F6DA5" w:rsidRDefault="003F6DA5" w:rsidP="004E4665">
      <w:pPr>
        <w:widowControl w:val="0"/>
        <w:tabs>
          <w:tab w:val="left" w:pos="1440"/>
        </w:tabs>
        <w:autoSpaceDE w:val="0"/>
        <w:autoSpaceDN w:val="0"/>
        <w:spacing w:before="1"/>
        <w:ind w:left="112"/>
        <w:jc w:val="both"/>
        <w:rPr>
          <w:rFonts w:ascii="Verdana" w:hAnsi="Verdana"/>
          <w:b/>
          <w:szCs w:val="22"/>
          <w:lang w:bidi="it-IT"/>
        </w:rPr>
      </w:pPr>
      <w:r w:rsidRPr="003F6DA5">
        <w:rPr>
          <w:rFonts w:ascii="Verdana" w:hAnsi="Verdana"/>
          <w:b/>
          <w:szCs w:val="22"/>
          <w:lang w:bidi="it-IT"/>
        </w:rPr>
        <w:t xml:space="preserve">OGGETTO: Offerta economica – avviso selezione esperto in attività preparazione conseguimento </w:t>
      </w:r>
      <w:r w:rsidR="00C12084">
        <w:rPr>
          <w:rFonts w:ascii="Verdana" w:hAnsi="Verdana"/>
          <w:b/>
          <w:szCs w:val="22"/>
          <w:lang w:bidi="it-IT"/>
        </w:rPr>
        <w:t>FUMETTO</w:t>
      </w:r>
      <w:r w:rsidRPr="003F6DA5">
        <w:rPr>
          <w:rFonts w:ascii="Verdana" w:hAnsi="Verdana"/>
          <w:b/>
          <w:szCs w:val="22"/>
          <w:lang w:bidi="it-IT"/>
        </w:rPr>
        <w:t xml:space="preserve"> scuola secondaria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10"/>
        <w:rPr>
          <w:rFonts w:ascii="Verdana" w:hAnsi="Verdana"/>
          <w:sz w:val="14"/>
          <w:szCs w:val="22"/>
          <w:lang w:bidi="it-IT"/>
        </w:rPr>
      </w:pPr>
    </w:p>
    <w:p w:rsidR="003F6DA5" w:rsidRPr="003F6DA5" w:rsidRDefault="003F6DA5" w:rsidP="003F6DA5">
      <w:pPr>
        <w:widowControl w:val="0"/>
        <w:tabs>
          <w:tab w:val="left" w:pos="6200"/>
          <w:tab w:val="left" w:pos="9628"/>
        </w:tabs>
        <w:autoSpaceDE w:val="0"/>
        <w:autoSpaceDN w:val="0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Il/La</w:t>
      </w:r>
      <w:r w:rsidRPr="003F6DA5">
        <w:rPr>
          <w:rFonts w:ascii="Verdana" w:hAnsi="Verdana"/>
          <w:spacing w:val="-3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sottoscritto/a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nato/a</w:t>
      </w:r>
      <w:r w:rsidRPr="003F6DA5">
        <w:rPr>
          <w:rFonts w:ascii="Verdana" w:hAnsi="Verdana"/>
          <w:spacing w:val="-1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a</w:t>
      </w:r>
      <w:r w:rsidRPr="003F6DA5">
        <w:rPr>
          <w:rFonts w:ascii="Verdana" w:hAnsi="Verdana"/>
          <w:spacing w:val="-4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</w:p>
    <w:p w:rsidR="003F6DA5" w:rsidRPr="003F6DA5" w:rsidRDefault="003F6DA5" w:rsidP="003F6DA5">
      <w:pPr>
        <w:widowControl w:val="0"/>
        <w:autoSpaceDE w:val="0"/>
        <w:autoSpaceDN w:val="0"/>
        <w:spacing w:before="8"/>
        <w:rPr>
          <w:rFonts w:ascii="Verdana" w:hAnsi="Verdana"/>
          <w:sz w:val="16"/>
          <w:szCs w:val="22"/>
          <w:lang w:bidi="it-IT"/>
        </w:rPr>
      </w:pPr>
    </w:p>
    <w:p w:rsidR="003F6DA5" w:rsidRPr="003F6DA5" w:rsidRDefault="003F6DA5" w:rsidP="003F6DA5">
      <w:pPr>
        <w:widowControl w:val="0"/>
        <w:tabs>
          <w:tab w:val="left" w:pos="2621"/>
          <w:tab w:val="left" w:pos="6342"/>
          <w:tab w:val="left" w:pos="8701"/>
          <w:tab w:val="left" w:pos="9568"/>
        </w:tabs>
        <w:autoSpaceDE w:val="0"/>
        <w:autoSpaceDN w:val="0"/>
        <w:spacing w:before="56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il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residente</w:t>
      </w:r>
      <w:r w:rsidRPr="003F6DA5">
        <w:rPr>
          <w:rFonts w:ascii="Verdana" w:hAnsi="Verdana"/>
          <w:spacing w:val="-1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a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Via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 xml:space="preserve">n. 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 w:val="16"/>
          <w:szCs w:val="22"/>
          <w:lang w:bidi="it-IT"/>
        </w:rPr>
      </w:pPr>
    </w:p>
    <w:p w:rsidR="003F6DA5" w:rsidRPr="003F6DA5" w:rsidRDefault="003F6DA5" w:rsidP="003F6DA5">
      <w:pPr>
        <w:widowControl w:val="0"/>
        <w:tabs>
          <w:tab w:val="left" w:pos="3480"/>
          <w:tab w:val="left" w:pos="7662"/>
        </w:tabs>
        <w:autoSpaceDE w:val="0"/>
        <w:autoSpaceDN w:val="0"/>
        <w:spacing w:before="57" w:line="477" w:lineRule="auto"/>
        <w:ind w:left="112" w:right="294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codice</w:t>
      </w:r>
      <w:r w:rsidRPr="003F6DA5">
        <w:rPr>
          <w:rFonts w:ascii="Verdana" w:hAnsi="Verdana"/>
          <w:spacing w:val="-4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fiscale: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partita</w:t>
      </w:r>
      <w:r w:rsidRPr="003F6DA5">
        <w:rPr>
          <w:rFonts w:ascii="Verdana" w:hAnsi="Verdana"/>
          <w:spacing w:val="-2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IVA: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in relazione all’avviso di cui in</w:t>
      </w:r>
      <w:r w:rsidRPr="003F6DA5">
        <w:rPr>
          <w:rFonts w:ascii="Verdana" w:hAnsi="Verdana"/>
          <w:spacing w:val="-6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oggetto,</w:t>
      </w:r>
    </w:p>
    <w:p w:rsidR="003F6DA5" w:rsidRPr="003F6DA5" w:rsidRDefault="003F6DA5" w:rsidP="003F6DA5">
      <w:pPr>
        <w:widowControl w:val="0"/>
        <w:autoSpaceDE w:val="0"/>
        <w:autoSpaceDN w:val="0"/>
        <w:spacing w:before="4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ind w:left="4325"/>
        <w:outlineLvl w:val="0"/>
        <w:rPr>
          <w:rFonts w:ascii="Verdana" w:hAnsi="Verdana"/>
          <w:b/>
          <w:bCs/>
          <w:szCs w:val="22"/>
          <w:lang w:bidi="it-IT"/>
        </w:rPr>
      </w:pPr>
      <w:r w:rsidRPr="003F6DA5">
        <w:rPr>
          <w:rFonts w:ascii="Verdana" w:hAnsi="Verdana"/>
          <w:b/>
          <w:bCs/>
          <w:szCs w:val="22"/>
          <w:lang w:bidi="it-IT"/>
        </w:rPr>
        <w:t>D I C H I A R A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b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1"/>
        <w:rPr>
          <w:rFonts w:ascii="Verdana" w:hAnsi="Verdana"/>
          <w:b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di aver preso esatta conoscenza di tutte le condizioni espresse, che accetta incondizionatamente, e produce la seguente offerta: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6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Prezzo comprensivo di tutti gli oneri: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tabs>
          <w:tab w:val="left" w:pos="2981"/>
          <w:tab w:val="left" w:pos="8401"/>
        </w:tabs>
        <w:autoSpaceDE w:val="0"/>
        <w:autoSpaceDN w:val="0"/>
        <w:spacing w:before="1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Euro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(diconsi</w:t>
      </w:r>
      <w:r w:rsidRPr="003F6DA5">
        <w:rPr>
          <w:rFonts w:ascii="Verdana" w:hAnsi="Verdana"/>
          <w:spacing w:val="-5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Euro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)</w:t>
      </w:r>
    </w:p>
    <w:p w:rsidR="003F6DA5" w:rsidRPr="003F6DA5" w:rsidRDefault="003F6DA5" w:rsidP="003F6DA5">
      <w:pPr>
        <w:widowControl w:val="0"/>
        <w:autoSpaceDE w:val="0"/>
        <w:autoSpaceDN w:val="0"/>
        <w:ind w:left="6090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(in lettere)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5"/>
        <w:rPr>
          <w:rFonts w:ascii="Verdana" w:hAnsi="Verdana"/>
          <w:sz w:val="16"/>
          <w:szCs w:val="22"/>
          <w:lang w:bidi="it-IT"/>
        </w:rPr>
      </w:pPr>
    </w:p>
    <w:p w:rsidR="003F6DA5" w:rsidRPr="003F6DA5" w:rsidRDefault="003F6DA5" w:rsidP="003F6DA5">
      <w:pPr>
        <w:widowControl w:val="0"/>
        <w:tabs>
          <w:tab w:val="left" w:pos="2325"/>
        </w:tabs>
        <w:autoSpaceDE w:val="0"/>
        <w:autoSpaceDN w:val="0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Data,</w:t>
      </w:r>
      <w:r w:rsidRPr="003F6DA5">
        <w:rPr>
          <w:rFonts w:ascii="Verdana" w:hAnsi="Verdana"/>
          <w:spacing w:val="-2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</w:p>
    <w:p w:rsidR="003F6DA5" w:rsidRPr="003F6DA5" w:rsidRDefault="003F6DA5" w:rsidP="003F6DA5">
      <w:pPr>
        <w:widowControl w:val="0"/>
        <w:autoSpaceDE w:val="0"/>
        <w:autoSpaceDN w:val="0"/>
        <w:spacing w:before="5"/>
        <w:rPr>
          <w:rFonts w:ascii="Verdana" w:hAnsi="Verdana"/>
          <w:sz w:val="18"/>
          <w:szCs w:val="22"/>
          <w:lang w:bidi="it-IT"/>
        </w:rPr>
      </w:pPr>
    </w:p>
    <w:p w:rsidR="003F6DA5" w:rsidRPr="003F6DA5" w:rsidRDefault="003F6DA5" w:rsidP="004E4665">
      <w:pPr>
        <w:widowControl w:val="0"/>
        <w:autoSpaceDE w:val="0"/>
        <w:autoSpaceDN w:val="0"/>
        <w:spacing w:before="56"/>
        <w:ind w:left="7090" w:right="1462" w:firstLine="709"/>
        <w:jc w:val="center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Firma</w:t>
      </w:r>
    </w:p>
    <w:p w:rsidR="003F6DA5" w:rsidRPr="003F6DA5" w:rsidRDefault="007E58B3" w:rsidP="003F6DA5">
      <w:pPr>
        <w:widowControl w:val="0"/>
        <w:autoSpaceDE w:val="0"/>
        <w:autoSpaceDN w:val="0"/>
        <w:spacing w:before="9"/>
        <w:rPr>
          <w:rFonts w:ascii="Verdana" w:hAnsi="Verdana"/>
          <w:b/>
          <w:sz w:val="18"/>
          <w:lang w:bidi="it-IT"/>
        </w:rPr>
      </w:pPr>
      <w:r w:rsidRPr="003F6DA5">
        <w:rPr>
          <w:rFonts w:ascii="Verdana" w:hAnsi="Verdana"/>
          <w:noProof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5088255</wp:posOffset>
                </wp:positionH>
                <wp:positionV relativeFrom="paragraph">
                  <wp:posOffset>190500</wp:posOffset>
                </wp:positionV>
                <wp:extent cx="1461770" cy="0"/>
                <wp:effectExtent l="11430" t="9525" r="12700" b="952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17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AB069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65pt,15pt" to="515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DUEgIAACg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:rsidR="003F6DA5" w:rsidRPr="003F6DA5" w:rsidRDefault="003F6DA5" w:rsidP="003F6DA5"/>
    <w:sectPr w:rsidR="003F6DA5" w:rsidRPr="003F6DA5" w:rsidSect="00ED0B7E">
      <w:headerReference w:type="default" r:id="rId8"/>
      <w:footerReference w:type="default" r:id="rId9"/>
      <w:type w:val="continuous"/>
      <w:pgSz w:w="11910" w:h="16840"/>
      <w:pgMar w:top="3540" w:right="740" w:bottom="820" w:left="680" w:header="655" w:footer="6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14" w:rsidRPr="00485749" w:rsidRDefault="00EB1514" w:rsidP="00485749">
      <w:pPr>
        <w:pStyle w:val="Pidipagina"/>
      </w:pPr>
    </w:p>
  </w:endnote>
  <w:endnote w:type="continuationSeparator" w:id="0">
    <w:p w:rsidR="00EB1514" w:rsidRPr="00485749" w:rsidRDefault="00EB1514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7E" w:rsidRDefault="000A477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65BA5">
      <w:rPr>
        <w:noProof/>
      </w:rPr>
      <w:t>4</w:t>
    </w:r>
    <w:r>
      <w:fldChar w:fldCharType="end"/>
    </w:r>
  </w:p>
  <w:p w:rsidR="000A477E" w:rsidRDefault="000A477E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14" w:rsidRPr="00485749" w:rsidRDefault="00EB1514" w:rsidP="00485749">
      <w:pPr>
        <w:pStyle w:val="Pidipagina"/>
      </w:pPr>
    </w:p>
  </w:footnote>
  <w:footnote w:type="continuationSeparator" w:id="0">
    <w:p w:rsidR="00EB1514" w:rsidRPr="00485749" w:rsidRDefault="00EB1514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CC5" w:rsidRDefault="007E58B3" w:rsidP="00411CC5">
    <w:r w:rsidRPr="00411CC5">
      <w:rPr>
        <w:rFonts w:ascii="Calibri" w:eastAsia="Calibri" w:hAnsi="Calibri" w:cs="Calibri"/>
        <w:noProof/>
      </w:rPr>
      <w:drawing>
        <wp:inline distT="0" distB="0" distL="0" distR="0">
          <wp:extent cx="6115050" cy="1085850"/>
          <wp:effectExtent l="0" t="0" r="0" b="0"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1CC5" w:rsidRPr="00C972F4" w:rsidRDefault="00411CC5" w:rsidP="00411CC5">
    <w:pPr>
      <w:widowControl w:val="0"/>
      <w:autoSpaceDE w:val="0"/>
      <w:autoSpaceDN w:val="0"/>
      <w:jc w:val="center"/>
      <w:rPr>
        <w:rFonts w:ascii="Verdana" w:eastAsia="Calibri" w:hAnsi="Verdana" w:cs="Arial"/>
        <w:color w:val="000000"/>
      </w:rPr>
    </w:pPr>
    <w:r w:rsidRPr="00C972F4">
      <w:rPr>
        <w:rFonts w:ascii="Verdana" w:eastAsia="Calibri" w:hAnsi="Verdana" w:cs="Arial"/>
        <w:color w:val="000000"/>
      </w:rPr>
      <w:t>Ministero dell’Istruzione e del Merito</w:t>
    </w:r>
  </w:p>
  <w:p w:rsidR="00411CC5" w:rsidRPr="00C972F4" w:rsidRDefault="00411CC5" w:rsidP="00411CC5">
    <w:pPr>
      <w:widowControl w:val="0"/>
      <w:autoSpaceDE w:val="0"/>
      <w:autoSpaceDN w:val="0"/>
      <w:jc w:val="center"/>
      <w:rPr>
        <w:rFonts w:ascii="Verdana" w:eastAsia="Calibri" w:hAnsi="Verdana" w:cs="Arial"/>
      </w:rPr>
    </w:pPr>
    <w:r w:rsidRPr="00C972F4">
      <w:rPr>
        <w:rFonts w:ascii="Verdana" w:eastAsia="Calibri" w:hAnsi="Verdana" w:cs="Arial"/>
        <w:color w:val="000000"/>
      </w:rPr>
      <w:t>Istituto Comprensivo Statale di Galbiate (LC)</w:t>
    </w:r>
  </w:p>
  <w:p w:rsidR="00411CC5" w:rsidRPr="00C972F4" w:rsidRDefault="00411CC5" w:rsidP="00411CC5">
    <w:pPr>
      <w:keepNext/>
      <w:widowControl w:val="0"/>
      <w:autoSpaceDE w:val="0"/>
      <w:autoSpaceDN w:val="0"/>
      <w:jc w:val="center"/>
      <w:rPr>
        <w:rFonts w:ascii="Verdana" w:eastAsia="Calibri" w:hAnsi="Verdana" w:cs="Arial"/>
        <w:color w:val="000000"/>
      </w:rPr>
    </w:pPr>
    <w:r w:rsidRPr="00C972F4">
      <w:rPr>
        <w:rFonts w:ascii="Verdana" w:eastAsia="Calibri" w:hAnsi="Verdana" w:cs="Arial"/>
      </w:rPr>
      <w:t>Via Unità d’Italia 9 – 23851 Galbiate (LC)</w:t>
    </w:r>
  </w:p>
  <w:p w:rsidR="00411CC5" w:rsidRPr="00C972F4" w:rsidRDefault="00411CC5" w:rsidP="00411CC5">
    <w:pPr>
      <w:keepNext/>
      <w:widowControl w:val="0"/>
      <w:autoSpaceDE w:val="0"/>
      <w:autoSpaceDN w:val="0"/>
      <w:jc w:val="center"/>
      <w:rPr>
        <w:rFonts w:ascii="Verdana" w:eastAsia="Calibri" w:hAnsi="Verdana" w:cs="Arial"/>
      </w:rPr>
    </w:pPr>
    <w:r w:rsidRPr="00C972F4">
      <w:rPr>
        <w:rFonts w:ascii="Verdana" w:eastAsia="Calibri" w:hAnsi="Verdana" w:cs="Arial"/>
        <w:color w:val="000000"/>
      </w:rPr>
      <w:t>Tel. 0341/24.14.242/3 - C.F. 83005800137</w:t>
    </w:r>
  </w:p>
  <w:p w:rsidR="00411CC5" w:rsidRPr="00C972F4" w:rsidRDefault="00411CC5" w:rsidP="00411CC5">
    <w:pPr>
      <w:widowControl w:val="0"/>
      <w:autoSpaceDE w:val="0"/>
      <w:autoSpaceDN w:val="0"/>
      <w:jc w:val="center"/>
      <w:rPr>
        <w:rFonts w:ascii="Verdana" w:eastAsia="Calibri" w:hAnsi="Verdana" w:cs="Arial"/>
      </w:rPr>
    </w:pPr>
    <w:r w:rsidRPr="00C972F4">
      <w:rPr>
        <w:rFonts w:ascii="Verdana" w:eastAsia="Calibri" w:hAnsi="Verdana" w:cs="Arial"/>
      </w:rPr>
      <w:t xml:space="preserve">E-mail: </w:t>
    </w:r>
    <w:hyperlink r:id="rId2" w:history="1">
      <w:r w:rsidRPr="00C972F4">
        <w:rPr>
          <w:rFonts w:ascii="Verdana" w:eastAsia="Calibri" w:hAnsi="Verdana" w:cs="Arial"/>
          <w:color w:val="006699"/>
        </w:rPr>
        <w:t>lcic82000e@istruzione.it</w:t>
      </w:r>
    </w:hyperlink>
    <w:r w:rsidRPr="00C972F4">
      <w:rPr>
        <w:rFonts w:ascii="Verdana" w:eastAsia="Calibri" w:hAnsi="Verdana" w:cs="Arial"/>
      </w:rPr>
      <w:t xml:space="preserve"> – </w:t>
    </w:r>
    <w:hyperlink r:id="rId3" w:history="1">
      <w:r w:rsidRPr="00C972F4">
        <w:rPr>
          <w:rFonts w:ascii="Verdana" w:eastAsia="Calibri" w:hAnsi="Verdana" w:cs="Arial"/>
          <w:color w:val="006699"/>
        </w:rPr>
        <w:t>lcic82000e@pec.istruzione.it</w:t>
      </w:r>
    </w:hyperlink>
  </w:p>
  <w:p w:rsidR="00411CC5" w:rsidRPr="00C972F4" w:rsidRDefault="00411CC5" w:rsidP="00411CC5">
    <w:pPr>
      <w:widowControl w:val="0"/>
      <w:tabs>
        <w:tab w:val="left" w:pos="5046"/>
        <w:tab w:val="left" w:pos="5485"/>
        <w:tab w:val="left" w:pos="6514"/>
      </w:tabs>
      <w:autoSpaceDE w:val="0"/>
      <w:autoSpaceDN w:val="0"/>
      <w:ind w:left="140"/>
      <w:jc w:val="both"/>
      <w:rPr>
        <w:rFonts w:ascii="Calibri" w:eastAsia="Calibri" w:hAnsi="Calibri" w:cs="Calibri"/>
      </w:rPr>
    </w:pPr>
    <w:r w:rsidRPr="00C972F4">
      <w:rPr>
        <w:rFonts w:ascii="Verdana" w:eastAsia="Calibri" w:hAnsi="Verdana" w:cs="Arial"/>
      </w:rPr>
      <w:t xml:space="preserve">                                   Sito istituzionale: </w:t>
    </w:r>
    <w:hyperlink r:id="rId4" w:history="1">
      <w:r w:rsidRPr="00C972F4">
        <w:rPr>
          <w:rFonts w:ascii="Verdana" w:eastAsia="Calibri" w:hAnsi="Verdana" w:cs="Arial"/>
          <w:color w:val="006699"/>
        </w:rPr>
        <w:t>www.icsgalbiate.edu.it</w:t>
      </w:r>
    </w:hyperlink>
    <w:r w:rsidRPr="00C972F4">
      <w:rPr>
        <w:rFonts w:ascii="Verdana" w:eastAsia="Calibri" w:hAnsi="Verdana" w:cs="Arial"/>
      </w:rPr>
      <w:t xml:space="preserve">  </w:t>
    </w:r>
  </w:p>
  <w:p w:rsidR="000A477E" w:rsidRPr="00096FB9" w:rsidRDefault="000A47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44D"/>
    <w:multiLevelType w:val="hybridMultilevel"/>
    <w:tmpl w:val="A328BEC8"/>
    <w:lvl w:ilvl="0" w:tplc="7C2887A8">
      <w:numFmt w:val="bullet"/>
      <w:lvlText w:val="▪"/>
      <w:lvlJc w:val="left"/>
      <w:pPr>
        <w:ind w:left="239" w:hanging="133"/>
      </w:pPr>
      <w:rPr>
        <w:rFonts w:hint="default"/>
        <w:w w:val="100"/>
        <w:lang w:val="it-IT" w:eastAsia="en-US" w:bidi="ar-SA"/>
      </w:rPr>
    </w:lvl>
    <w:lvl w:ilvl="1" w:tplc="CF78E340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B4C0E134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2C004BB4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8EE680CE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02EC75FC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A2BCA1BE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9920CA78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0F602DA0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1" w15:restartNumberingAfterBreak="0">
    <w:nsid w:val="017349A2"/>
    <w:multiLevelType w:val="hybridMultilevel"/>
    <w:tmpl w:val="0C78A66A"/>
    <w:lvl w:ilvl="0" w:tplc="E4A8822C">
      <w:numFmt w:val="bullet"/>
      <w:lvlText w:val="▪"/>
      <w:lvlJc w:val="left"/>
      <w:pPr>
        <w:ind w:left="227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574F880">
      <w:numFmt w:val="bullet"/>
      <w:lvlText w:val="•"/>
      <w:lvlJc w:val="left"/>
      <w:pPr>
        <w:ind w:left="1246" w:hanging="146"/>
      </w:pPr>
      <w:rPr>
        <w:rFonts w:hint="default"/>
        <w:lang w:val="it-IT" w:eastAsia="en-US" w:bidi="ar-SA"/>
      </w:rPr>
    </w:lvl>
    <w:lvl w:ilvl="2" w:tplc="F3E075D8">
      <w:numFmt w:val="bullet"/>
      <w:lvlText w:val="•"/>
      <w:lvlJc w:val="left"/>
      <w:pPr>
        <w:ind w:left="2272" w:hanging="146"/>
      </w:pPr>
      <w:rPr>
        <w:rFonts w:hint="default"/>
        <w:lang w:val="it-IT" w:eastAsia="en-US" w:bidi="ar-SA"/>
      </w:rPr>
    </w:lvl>
    <w:lvl w:ilvl="3" w:tplc="50702D14">
      <w:numFmt w:val="bullet"/>
      <w:lvlText w:val="•"/>
      <w:lvlJc w:val="left"/>
      <w:pPr>
        <w:ind w:left="3298" w:hanging="146"/>
      </w:pPr>
      <w:rPr>
        <w:rFonts w:hint="default"/>
        <w:lang w:val="it-IT" w:eastAsia="en-US" w:bidi="ar-SA"/>
      </w:rPr>
    </w:lvl>
    <w:lvl w:ilvl="4" w:tplc="CC4055AA">
      <w:numFmt w:val="bullet"/>
      <w:lvlText w:val="•"/>
      <w:lvlJc w:val="left"/>
      <w:pPr>
        <w:ind w:left="4324" w:hanging="146"/>
      </w:pPr>
      <w:rPr>
        <w:rFonts w:hint="default"/>
        <w:lang w:val="it-IT" w:eastAsia="en-US" w:bidi="ar-SA"/>
      </w:rPr>
    </w:lvl>
    <w:lvl w:ilvl="5" w:tplc="BC6282FE">
      <w:numFmt w:val="bullet"/>
      <w:lvlText w:val="•"/>
      <w:lvlJc w:val="left"/>
      <w:pPr>
        <w:ind w:left="5350" w:hanging="146"/>
      </w:pPr>
      <w:rPr>
        <w:rFonts w:hint="default"/>
        <w:lang w:val="it-IT" w:eastAsia="en-US" w:bidi="ar-SA"/>
      </w:rPr>
    </w:lvl>
    <w:lvl w:ilvl="6" w:tplc="CE2E5130">
      <w:numFmt w:val="bullet"/>
      <w:lvlText w:val="•"/>
      <w:lvlJc w:val="left"/>
      <w:pPr>
        <w:ind w:left="6376" w:hanging="146"/>
      </w:pPr>
      <w:rPr>
        <w:rFonts w:hint="default"/>
        <w:lang w:val="it-IT" w:eastAsia="en-US" w:bidi="ar-SA"/>
      </w:rPr>
    </w:lvl>
    <w:lvl w:ilvl="7" w:tplc="0EA656C8">
      <w:numFmt w:val="bullet"/>
      <w:lvlText w:val="•"/>
      <w:lvlJc w:val="left"/>
      <w:pPr>
        <w:ind w:left="7402" w:hanging="146"/>
      </w:pPr>
      <w:rPr>
        <w:rFonts w:hint="default"/>
        <w:lang w:val="it-IT" w:eastAsia="en-US" w:bidi="ar-SA"/>
      </w:rPr>
    </w:lvl>
    <w:lvl w:ilvl="8" w:tplc="B6206F6A">
      <w:numFmt w:val="bullet"/>
      <w:lvlText w:val="•"/>
      <w:lvlJc w:val="left"/>
      <w:pPr>
        <w:ind w:left="8428" w:hanging="146"/>
      </w:pPr>
      <w:rPr>
        <w:rFonts w:hint="default"/>
        <w:lang w:val="it-IT" w:eastAsia="en-US" w:bidi="ar-SA"/>
      </w:rPr>
    </w:lvl>
  </w:abstractNum>
  <w:abstractNum w:abstractNumId="2" w15:restartNumberingAfterBreak="0">
    <w:nsid w:val="0E020341"/>
    <w:multiLevelType w:val="hybridMultilevel"/>
    <w:tmpl w:val="1CC4E8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761A"/>
    <w:multiLevelType w:val="hybridMultilevel"/>
    <w:tmpl w:val="30A8E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4A2E"/>
    <w:multiLevelType w:val="hybridMultilevel"/>
    <w:tmpl w:val="F2D8E72C"/>
    <w:lvl w:ilvl="0" w:tplc="24F4246E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D604D00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7F5EBC0A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459823AC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EE0C0A6A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C0DE81EC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E318D3C0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150CB790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81CAC366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5" w15:restartNumberingAfterBreak="0">
    <w:nsid w:val="239676E4"/>
    <w:multiLevelType w:val="hybridMultilevel"/>
    <w:tmpl w:val="A19C4994"/>
    <w:lvl w:ilvl="0" w:tplc="0DBE7012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786F370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B3B84F24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7FC40A34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EFF2C1D6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A2AC4314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E438FD7A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F3A49BA0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E4C2697A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6" w15:restartNumberingAfterBreak="0">
    <w:nsid w:val="29C346C4"/>
    <w:multiLevelType w:val="hybridMultilevel"/>
    <w:tmpl w:val="26D047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7324E"/>
    <w:multiLevelType w:val="hybridMultilevel"/>
    <w:tmpl w:val="4934E0E4"/>
    <w:lvl w:ilvl="0" w:tplc="4450136A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A2432FE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95E269DE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DD162EB8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8EDC1964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9B0C83C8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1E343C54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BB263038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1A20B19A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8" w15:restartNumberingAfterBreak="0">
    <w:nsid w:val="2BB3332D"/>
    <w:multiLevelType w:val="hybridMultilevel"/>
    <w:tmpl w:val="216A36C2"/>
    <w:lvl w:ilvl="0" w:tplc="F8740B58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0B81568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A42222EC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21844102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72B064AC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85BA9FF4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DE700B32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DCFC6844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97181B1A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9" w15:restartNumberingAfterBreak="0">
    <w:nsid w:val="33CC5FD0"/>
    <w:multiLevelType w:val="hybridMultilevel"/>
    <w:tmpl w:val="04BC1E42"/>
    <w:lvl w:ilvl="0" w:tplc="4D96E624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B909250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9ADA317C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BD366462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7EAC23A2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7E367D78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E93407BC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3B0A7FF4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52CA8ACA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10" w15:restartNumberingAfterBreak="0">
    <w:nsid w:val="3A5D37BF"/>
    <w:multiLevelType w:val="hybridMultilevel"/>
    <w:tmpl w:val="9D762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3632B"/>
    <w:multiLevelType w:val="hybridMultilevel"/>
    <w:tmpl w:val="514C2242"/>
    <w:lvl w:ilvl="0" w:tplc="8EA83E98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0844F9E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C92412CC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9F864AE0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C9380830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958CA7C8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32FEAD82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C73E3198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E5D23032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12" w15:restartNumberingAfterBreak="0">
    <w:nsid w:val="3E062F89"/>
    <w:multiLevelType w:val="hybridMultilevel"/>
    <w:tmpl w:val="C07ABBD2"/>
    <w:lvl w:ilvl="0" w:tplc="16E47FD2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68E73AA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A48883E4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4ADC27FA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254E7B86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421471A8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A0EAD5F8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3E2ED4CC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336AEDBA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13" w15:restartNumberingAfterBreak="0">
    <w:nsid w:val="3F51362B"/>
    <w:multiLevelType w:val="hybridMultilevel"/>
    <w:tmpl w:val="970EA020"/>
    <w:lvl w:ilvl="0" w:tplc="80B62A50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C2ABB2E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6D502424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C102DB8C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19F41B6E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BF967E6A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3A3C5A70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DB304496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8B605528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14" w15:restartNumberingAfterBreak="0">
    <w:nsid w:val="40345729"/>
    <w:multiLevelType w:val="hybridMultilevel"/>
    <w:tmpl w:val="2126044A"/>
    <w:lvl w:ilvl="0" w:tplc="C80C2790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5464BE4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DBC4B07C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1FBE2722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A02A1392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237CC138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25A45198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C51A010A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4456F25E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15" w15:restartNumberingAfterBreak="0">
    <w:nsid w:val="423C292D"/>
    <w:multiLevelType w:val="hybridMultilevel"/>
    <w:tmpl w:val="C8783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A1056"/>
    <w:multiLevelType w:val="hybridMultilevel"/>
    <w:tmpl w:val="DA9A08A0"/>
    <w:lvl w:ilvl="0" w:tplc="48242132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864D05A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BA3C3D32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234A3AC4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F6A83604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97AC31BA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1BC6D132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08063E16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452AC9F2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17" w15:restartNumberingAfterBreak="0">
    <w:nsid w:val="4F5B280F"/>
    <w:multiLevelType w:val="hybridMultilevel"/>
    <w:tmpl w:val="003A1D36"/>
    <w:lvl w:ilvl="0" w:tplc="EA067BCA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7A8FBBC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E7BCA54A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AA480D68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CBDC3CFA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AA8AE27E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B522570C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C80E4E26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702A6566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18" w15:restartNumberingAfterBreak="0">
    <w:nsid w:val="50203318"/>
    <w:multiLevelType w:val="hybridMultilevel"/>
    <w:tmpl w:val="A01CECD0"/>
    <w:lvl w:ilvl="0" w:tplc="7616B976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CC28C96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C770B38C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A448D792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95C08BD0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0AF81D06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C1A21914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700AA870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78EEB1E0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19" w15:restartNumberingAfterBreak="0">
    <w:nsid w:val="504C390C"/>
    <w:multiLevelType w:val="hybridMultilevel"/>
    <w:tmpl w:val="6338D53E"/>
    <w:lvl w:ilvl="0" w:tplc="66CE7D6C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428CA48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E334F196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99A26A4A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29226D70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CB749978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3914FFA4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032E5F3A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AEA2F512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20" w15:restartNumberingAfterBreak="0">
    <w:nsid w:val="50C43004"/>
    <w:multiLevelType w:val="hybridMultilevel"/>
    <w:tmpl w:val="71B24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F02F7"/>
    <w:multiLevelType w:val="hybridMultilevel"/>
    <w:tmpl w:val="D722D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663EE"/>
    <w:multiLevelType w:val="hybridMultilevel"/>
    <w:tmpl w:val="EE723716"/>
    <w:lvl w:ilvl="0" w:tplc="90EAF9FE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B0669CA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CC94C09C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A48C14C0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72720C8C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D8780F74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1AE419AC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197AB3D8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187A606A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23" w15:restartNumberingAfterBreak="0">
    <w:nsid w:val="540874AA"/>
    <w:multiLevelType w:val="hybridMultilevel"/>
    <w:tmpl w:val="DDDCFA28"/>
    <w:lvl w:ilvl="0" w:tplc="832A89EC">
      <w:numFmt w:val="bullet"/>
      <w:lvlText w:val="▪"/>
      <w:lvlJc w:val="left"/>
      <w:pPr>
        <w:ind w:left="227" w:hanging="121"/>
      </w:pPr>
      <w:rPr>
        <w:rFonts w:hint="default"/>
        <w:w w:val="100"/>
        <w:lang w:val="it-IT" w:eastAsia="en-US" w:bidi="ar-SA"/>
      </w:rPr>
    </w:lvl>
    <w:lvl w:ilvl="1" w:tplc="8E0259F0">
      <w:numFmt w:val="bullet"/>
      <w:lvlText w:val="•"/>
      <w:lvlJc w:val="left"/>
      <w:pPr>
        <w:ind w:left="707" w:hanging="121"/>
      </w:pPr>
      <w:rPr>
        <w:rFonts w:hint="default"/>
        <w:lang w:val="it-IT" w:eastAsia="en-US" w:bidi="ar-SA"/>
      </w:rPr>
    </w:lvl>
    <w:lvl w:ilvl="2" w:tplc="DA6E5228">
      <w:numFmt w:val="bullet"/>
      <w:lvlText w:val="•"/>
      <w:lvlJc w:val="left"/>
      <w:pPr>
        <w:ind w:left="1194" w:hanging="121"/>
      </w:pPr>
      <w:rPr>
        <w:rFonts w:hint="default"/>
        <w:lang w:val="it-IT" w:eastAsia="en-US" w:bidi="ar-SA"/>
      </w:rPr>
    </w:lvl>
    <w:lvl w:ilvl="3" w:tplc="181C385C">
      <w:numFmt w:val="bullet"/>
      <w:lvlText w:val="•"/>
      <w:lvlJc w:val="left"/>
      <w:pPr>
        <w:ind w:left="1681" w:hanging="121"/>
      </w:pPr>
      <w:rPr>
        <w:rFonts w:hint="default"/>
        <w:lang w:val="it-IT" w:eastAsia="en-US" w:bidi="ar-SA"/>
      </w:rPr>
    </w:lvl>
    <w:lvl w:ilvl="4" w:tplc="ABEC2D40">
      <w:numFmt w:val="bullet"/>
      <w:lvlText w:val="•"/>
      <w:lvlJc w:val="left"/>
      <w:pPr>
        <w:ind w:left="2168" w:hanging="121"/>
      </w:pPr>
      <w:rPr>
        <w:rFonts w:hint="default"/>
        <w:lang w:val="it-IT" w:eastAsia="en-US" w:bidi="ar-SA"/>
      </w:rPr>
    </w:lvl>
    <w:lvl w:ilvl="5" w:tplc="344A5B76">
      <w:numFmt w:val="bullet"/>
      <w:lvlText w:val="•"/>
      <w:lvlJc w:val="left"/>
      <w:pPr>
        <w:ind w:left="2655" w:hanging="121"/>
      </w:pPr>
      <w:rPr>
        <w:rFonts w:hint="default"/>
        <w:lang w:val="it-IT" w:eastAsia="en-US" w:bidi="ar-SA"/>
      </w:rPr>
    </w:lvl>
    <w:lvl w:ilvl="6" w:tplc="18EC58E0">
      <w:numFmt w:val="bullet"/>
      <w:lvlText w:val="•"/>
      <w:lvlJc w:val="left"/>
      <w:pPr>
        <w:ind w:left="3142" w:hanging="121"/>
      </w:pPr>
      <w:rPr>
        <w:rFonts w:hint="default"/>
        <w:lang w:val="it-IT" w:eastAsia="en-US" w:bidi="ar-SA"/>
      </w:rPr>
    </w:lvl>
    <w:lvl w:ilvl="7" w:tplc="14C2A9F8">
      <w:numFmt w:val="bullet"/>
      <w:lvlText w:val="•"/>
      <w:lvlJc w:val="left"/>
      <w:pPr>
        <w:ind w:left="3629" w:hanging="121"/>
      </w:pPr>
      <w:rPr>
        <w:rFonts w:hint="default"/>
        <w:lang w:val="it-IT" w:eastAsia="en-US" w:bidi="ar-SA"/>
      </w:rPr>
    </w:lvl>
    <w:lvl w:ilvl="8" w:tplc="3740135C">
      <w:numFmt w:val="bullet"/>
      <w:lvlText w:val="•"/>
      <w:lvlJc w:val="left"/>
      <w:pPr>
        <w:ind w:left="4116" w:hanging="121"/>
      </w:pPr>
      <w:rPr>
        <w:rFonts w:hint="default"/>
        <w:lang w:val="it-IT" w:eastAsia="en-US" w:bidi="ar-SA"/>
      </w:rPr>
    </w:lvl>
  </w:abstractNum>
  <w:abstractNum w:abstractNumId="24" w15:restartNumberingAfterBreak="0">
    <w:nsid w:val="5C8C33BE"/>
    <w:multiLevelType w:val="hybridMultilevel"/>
    <w:tmpl w:val="7ED64D8C"/>
    <w:lvl w:ilvl="0" w:tplc="782829B0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0B4B2E8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05E8E000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F9C83134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1E4805DA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B9D49B00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EC949F0E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775A1E68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E05EFCBC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25" w15:restartNumberingAfterBreak="0">
    <w:nsid w:val="61F00DCA"/>
    <w:multiLevelType w:val="hybridMultilevel"/>
    <w:tmpl w:val="5274A39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272B28"/>
    <w:multiLevelType w:val="hybridMultilevel"/>
    <w:tmpl w:val="C608C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B74F8"/>
    <w:multiLevelType w:val="hybridMultilevel"/>
    <w:tmpl w:val="2006D8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480444"/>
    <w:multiLevelType w:val="hybridMultilevel"/>
    <w:tmpl w:val="BCD85EA4"/>
    <w:lvl w:ilvl="0" w:tplc="5836627A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A1E68EA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45DEB0B4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64F20EA8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9A86AE0A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4E64CCA8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D24C605C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3CA049F4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762C0A84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29" w15:restartNumberingAfterBreak="0">
    <w:nsid w:val="68070EDA"/>
    <w:multiLevelType w:val="hybridMultilevel"/>
    <w:tmpl w:val="0BCCE9AC"/>
    <w:lvl w:ilvl="0" w:tplc="2BA269FA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9DC2560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31AC023A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B8AE6D7C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A79C7FF6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9F82ED50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D31C9A68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09F2CA9C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53CE5D8A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30" w15:restartNumberingAfterBreak="0">
    <w:nsid w:val="6C247561"/>
    <w:multiLevelType w:val="hybridMultilevel"/>
    <w:tmpl w:val="9172384E"/>
    <w:lvl w:ilvl="0" w:tplc="988CA8F0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EF01D16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1842E374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5F662460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FA2854AA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509CCB38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C352BD86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6FB61FBA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AC244F10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31" w15:restartNumberingAfterBreak="0">
    <w:nsid w:val="6E3942C4"/>
    <w:multiLevelType w:val="hybridMultilevel"/>
    <w:tmpl w:val="4D201C1C"/>
    <w:lvl w:ilvl="0" w:tplc="CF326C50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538920A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039AAA5E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80B66B38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AB2E7760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40AA08C6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FA66A3AC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A63CFA72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B0CAAA2A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32" w15:restartNumberingAfterBreak="0">
    <w:nsid w:val="723A7B4C"/>
    <w:multiLevelType w:val="hybridMultilevel"/>
    <w:tmpl w:val="E698D486"/>
    <w:lvl w:ilvl="0" w:tplc="CD306272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8DA60A6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5906B8B2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1C00738A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E3724CBC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489885FE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F0685D3A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0E9003EC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C4D0E2BC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33" w15:restartNumberingAfterBreak="0">
    <w:nsid w:val="72893111"/>
    <w:multiLevelType w:val="hybridMultilevel"/>
    <w:tmpl w:val="335EF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C130D"/>
    <w:multiLevelType w:val="hybridMultilevel"/>
    <w:tmpl w:val="00AC12CE"/>
    <w:lvl w:ilvl="0" w:tplc="D2185A84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FE8562A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DD9A20C2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3CBEA2B6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A8AA18E6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78EEE90E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44E0BA16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57389386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E15291E0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35" w15:restartNumberingAfterBreak="0">
    <w:nsid w:val="794F1DA0"/>
    <w:multiLevelType w:val="hybridMultilevel"/>
    <w:tmpl w:val="69B6C2A6"/>
    <w:lvl w:ilvl="0" w:tplc="EEEA0FCC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C1CC70E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D986A0CE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7390CC34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79F63142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152E0AC4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6FF21DF2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55946EAE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80CECD84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36" w15:restartNumberingAfterBreak="0">
    <w:nsid w:val="7F3310F8"/>
    <w:multiLevelType w:val="hybridMultilevel"/>
    <w:tmpl w:val="7DD83BF2"/>
    <w:lvl w:ilvl="0" w:tplc="444A1AEA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DA4661C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C1989822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D03AF5B8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38986E60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CAA49F08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62FCF7C6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08ECBB7E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451A43CE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0"/>
  </w:num>
  <w:num w:numId="3">
    <w:abstractNumId w:val="21"/>
  </w:num>
  <w:num w:numId="4">
    <w:abstractNumId w:val="10"/>
  </w:num>
  <w:num w:numId="5">
    <w:abstractNumId w:val="2"/>
  </w:num>
  <w:num w:numId="6">
    <w:abstractNumId w:val="15"/>
  </w:num>
  <w:num w:numId="7">
    <w:abstractNumId w:val="25"/>
  </w:num>
  <w:num w:numId="8">
    <w:abstractNumId w:val="27"/>
  </w:num>
  <w:num w:numId="9">
    <w:abstractNumId w:val="33"/>
  </w:num>
  <w:num w:numId="10">
    <w:abstractNumId w:val="26"/>
  </w:num>
  <w:num w:numId="11">
    <w:abstractNumId w:val="29"/>
  </w:num>
  <w:num w:numId="12">
    <w:abstractNumId w:val="28"/>
  </w:num>
  <w:num w:numId="13">
    <w:abstractNumId w:val="30"/>
  </w:num>
  <w:num w:numId="14">
    <w:abstractNumId w:val="9"/>
  </w:num>
  <w:num w:numId="15">
    <w:abstractNumId w:val="31"/>
  </w:num>
  <w:num w:numId="16">
    <w:abstractNumId w:val="19"/>
  </w:num>
  <w:num w:numId="17">
    <w:abstractNumId w:val="11"/>
  </w:num>
  <w:num w:numId="18">
    <w:abstractNumId w:val="8"/>
  </w:num>
  <w:num w:numId="19">
    <w:abstractNumId w:val="4"/>
  </w:num>
  <w:num w:numId="20">
    <w:abstractNumId w:val="18"/>
  </w:num>
  <w:num w:numId="21">
    <w:abstractNumId w:val="14"/>
  </w:num>
  <w:num w:numId="22">
    <w:abstractNumId w:val="16"/>
  </w:num>
  <w:num w:numId="23">
    <w:abstractNumId w:val="35"/>
  </w:num>
  <w:num w:numId="24">
    <w:abstractNumId w:val="34"/>
  </w:num>
  <w:num w:numId="25">
    <w:abstractNumId w:val="22"/>
  </w:num>
  <w:num w:numId="26">
    <w:abstractNumId w:val="7"/>
  </w:num>
  <w:num w:numId="27">
    <w:abstractNumId w:val="0"/>
  </w:num>
  <w:num w:numId="28">
    <w:abstractNumId w:val="24"/>
  </w:num>
  <w:num w:numId="29">
    <w:abstractNumId w:val="13"/>
  </w:num>
  <w:num w:numId="30">
    <w:abstractNumId w:val="5"/>
  </w:num>
  <w:num w:numId="31">
    <w:abstractNumId w:val="32"/>
  </w:num>
  <w:num w:numId="32">
    <w:abstractNumId w:val="36"/>
  </w:num>
  <w:num w:numId="33">
    <w:abstractNumId w:val="17"/>
  </w:num>
  <w:num w:numId="34">
    <w:abstractNumId w:val="12"/>
  </w:num>
  <w:num w:numId="35">
    <w:abstractNumId w:val="23"/>
  </w:num>
  <w:num w:numId="36">
    <w:abstractNumId w:val="1"/>
  </w:num>
  <w:num w:numId="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00934"/>
    <w:rsid w:val="00000A93"/>
    <w:rsid w:val="000077C0"/>
    <w:rsid w:val="00011D82"/>
    <w:rsid w:val="0001588F"/>
    <w:rsid w:val="00016066"/>
    <w:rsid w:val="0002138A"/>
    <w:rsid w:val="0002420A"/>
    <w:rsid w:val="0002565C"/>
    <w:rsid w:val="00026470"/>
    <w:rsid w:val="00031A46"/>
    <w:rsid w:val="00036BDC"/>
    <w:rsid w:val="000372B1"/>
    <w:rsid w:val="000467E6"/>
    <w:rsid w:val="00052EED"/>
    <w:rsid w:val="00056081"/>
    <w:rsid w:val="00056273"/>
    <w:rsid w:val="00065C42"/>
    <w:rsid w:val="0006776C"/>
    <w:rsid w:val="0007149C"/>
    <w:rsid w:val="00073A90"/>
    <w:rsid w:val="00084D66"/>
    <w:rsid w:val="00086685"/>
    <w:rsid w:val="00094F71"/>
    <w:rsid w:val="00096FB9"/>
    <w:rsid w:val="000A0EE4"/>
    <w:rsid w:val="000A2D88"/>
    <w:rsid w:val="000A425C"/>
    <w:rsid w:val="000A477E"/>
    <w:rsid w:val="000B09CF"/>
    <w:rsid w:val="000B397C"/>
    <w:rsid w:val="000B5323"/>
    <w:rsid w:val="000B5A00"/>
    <w:rsid w:val="000B68F0"/>
    <w:rsid w:val="000B7F9D"/>
    <w:rsid w:val="000C0875"/>
    <w:rsid w:val="000C681A"/>
    <w:rsid w:val="000D0B5B"/>
    <w:rsid w:val="000D2C84"/>
    <w:rsid w:val="000D5B91"/>
    <w:rsid w:val="000D6A0E"/>
    <w:rsid w:val="000D7885"/>
    <w:rsid w:val="000E65B0"/>
    <w:rsid w:val="000F089E"/>
    <w:rsid w:val="000F2DC5"/>
    <w:rsid w:val="001030AF"/>
    <w:rsid w:val="0010691E"/>
    <w:rsid w:val="00107B1F"/>
    <w:rsid w:val="00110A65"/>
    <w:rsid w:val="00115000"/>
    <w:rsid w:val="0012114F"/>
    <w:rsid w:val="00123512"/>
    <w:rsid w:val="00124416"/>
    <w:rsid w:val="00124FA6"/>
    <w:rsid w:val="0012608C"/>
    <w:rsid w:val="00131FBF"/>
    <w:rsid w:val="00133B1D"/>
    <w:rsid w:val="001353F7"/>
    <w:rsid w:val="001372D8"/>
    <w:rsid w:val="0014024E"/>
    <w:rsid w:val="001439A2"/>
    <w:rsid w:val="00146883"/>
    <w:rsid w:val="001505FB"/>
    <w:rsid w:val="001529C0"/>
    <w:rsid w:val="001549F7"/>
    <w:rsid w:val="00156007"/>
    <w:rsid w:val="001609C2"/>
    <w:rsid w:val="00163895"/>
    <w:rsid w:val="00163C80"/>
    <w:rsid w:val="001718A5"/>
    <w:rsid w:val="00171A6C"/>
    <w:rsid w:val="00171AE6"/>
    <w:rsid w:val="00171F76"/>
    <w:rsid w:val="00177686"/>
    <w:rsid w:val="00180535"/>
    <w:rsid w:val="00181C79"/>
    <w:rsid w:val="0018225B"/>
    <w:rsid w:val="0018491B"/>
    <w:rsid w:val="001867A1"/>
    <w:rsid w:val="00195269"/>
    <w:rsid w:val="001953C0"/>
    <w:rsid w:val="001A1F8B"/>
    <w:rsid w:val="001B0103"/>
    <w:rsid w:val="001B1665"/>
    <w:rsid w:val="001B25D5"/>
    <w:rsid w:val="001B617A"/>
    <w:rsid w:val="001C03BC"/>
    <w:rsid w:val="001C423E"/>
    <w:rsid w:val="001C4933"/>
    <w:rsid w:val="001C7CD3"/>
    <w:rsid w:val="001E1322"/>
    <w:rsid w:val="001E57D0"/>
    <w:rsid w:val="001E5EC8"/>
    <w:rsid w:val="001E600C"/>
    <w:rsid w:val="001F3FB0"/>
    <w:rsid w:val="002034C6"/>
    <w:rsid w:val="0020510A"/>
    <w:rsid w:val="002157D1"/>
    <w:rsid w:val="00216C65"/>
    <w:rsid w:val="00217430"/>
    <w:rsid w:val="0022501A"/>
    <w:rsid w:val="00230DCE"/>
    <w:rsid w:val="0023162C"/>
    <w:rsid w:val="00232B03"/>
    <w:rsid w:val="00233DF0"/>
    <w:rsid w:val="00235F0D"/>
    <w:rsid w:val="00236508"/>
    <w:rsid w:val="002419A0"/>
    <w:rsid w:val="00245257"/>
    <w:rsid w:val="002478F4"/>
    <w:rsid w:val="00252C56"/>
    <w:rsid w:val="0026326B"/>
    <w:rsid w:val="0027006B"/>
    <w:rsid w:val="002808EE"/>
    <w:rsid w:val="002877E7"/>
    <w:rsid w:val="002909AA"/>
    <w:rsid w:val="002A0E39"/>
    <w:rsid w:val="002A1BA1"/>
    <w:rsid w:val="002A29D8"/>
    <w:rsid w:val="002C0843"/>
    <w:rsid w:val="002C0F86"/>
    <w:rsid w:val="002C5178"/>
    <w:rsid w:val="002D36F7"/>
    <w:rsid w:val="002E0E8C"/>
    <w:rsid w:val="002E0FE1"/>
    <w:rsid w:val="002E2336"/>
    <w:rsid w:val="002F0E03"/>
    <w:rsid w:val="002F4CA3"/>
    <w:rsid w:val="002F743E"/>
    <w:rsid w:val="0030250C"/>
    <w:rsid w:val="003079CE"/>
    <w:rsid w:val="0031338D"/>
    <w:rsid w:val="0031376A"/>
    <w:rsid w:val="00313DF3"/>
    <w:rsid w:val="00316599"/>
    <w:rsid w:val="003165AC"/>
    <w:rsid w:val="00323A8C"/>
    <w:rsid w:val="003313C4"/>
    <w:rsid w:val="0033344A"/>
    <w:rsid w:val="00333C9F"/>
    <w:rsid w:val="00340366"/>
    <w:rsid w:val="00350011"/>
    <w:rsid w:val="003567E4"/>
    <w:rsid w:val="003715B1"/>
    <w:rsid w:val="0037301C"/>
    <w:rsid w:val="003774F8"/>
    <w:rsid w:val="003805B0"/>
    <w:rsid w:val="00383740"/>
    <w:rsid w:val="00383E11"/>
    <w:rsid w:val="00384AE1"/>
    <w:rsid w:val="00387C5E"/>
    <w:rsid w:val="003A038F"/>
    <w:rsid w:val="003A210B"/>
    <w:rsid w:val="003A3BB4"/>
    <w:rsid w:val="003A4725"/>
    <w:rsid w:val="003A77F2"/>
    <w:rsid w:val="003B167B"/>
    <w:rsid w:val="003B1EC5"/>
    <w:rsid w:val="003B251F"/>
    <w:rsid w:val="003B2FE8"/>
    <w:rsid w:val="003B6970"/>
    <w:rsid w:val="003C001F"/>
    <w:rsid w:val="003C2941"/>
    <w:rsid w:val="003C587C"/>
    <w:rsid w:val="003C7AFC"/>
    <w:rsid w:val="003E0860"/>
    <w:rsid w:val="003E1FEA"/>
    <w:rsid w:val="003E5201"/>
    <w:rsid w:val="003E612A"/>
    <w:rsid w:val="003F6DA5"/>
    <w:rsid w:val="003F7170"/>
    <w:rsid w:val="004110E8"/>
    <w:rsid w:val="00411CC5"/>
    <w:rsid w:val="004132C2"/>
    <w:rsid w:val="00414879"/>
    <w:rsid w:val="00414A33"/>
    <w:rsid w:val="00417DBD"/>
    <w:rsid w:val="00425979"/>
    <w:rsid w:val="00427CF2"/>
    <w:rsid w:val="004307E2"/>
    <w:rsid w:val="00431AC9"/>
    <w:rsid w:val="0043251C"/>
    <w:rsid w:val="00434D2F"/>
    <w:rsid w:val="0044042E"/>
    <w:rsid w:val="00450B4E"/>
    <w:rsid w:val="00452B7C"/>
    <w:rsid w:val="004545EA"/>
    <w:rsid w:val="0047797E"/>
    <w:rsid w:val="00480EC5"/>
    <w:rsid w:val="00485749"/>
    <w:rsid w:val="00485C46"/>
    <w:rsid w:val="004872FD"/>
    <w:rsid w:val="00491BA3"/>
    <w:rsid w:val="00497AC6"/>
    <w:rsid w:val="004A21EF"/>
    <w:rsid w:val="004A2CB2"/>
    <w:rsid w:val="004A3E41"/>
    <w:rsid w:val="004A5068"/>
    <w:rsid w:val="004B2F69"/>
    <w:rsid w:val="004B6762"/>
    <w:rsid w:val="004B6A7B"/>
    <w:rsid w:val="004C2331"/>
    <w:rsid w:val="004C355C"/>
    <w:rsid w:val="004C7F64"/>
    <w:rsid w:val="004D00C4"/>
    <w:rsid w:val="004D0EB0"/>
    <w:rsid w:val="004D5CA6"/>
    <w:rsid w:val="004E4665"/>
    <w:rsid w:val="004F1B95"/>
    <w:rsid w:val="004F2D05"/>
    <w:rsid w:val="004F4B2F"/>
    <w:rsid w:val="004F6C7D"/>
    <w:rsid w:val="005002D9"/>
    <w:rsid w:val="0050083C"/>
    <w:rsid w:val="00500ACD"/>
    <w:rsid w:val="00504602"/>
    <w:rsid w:val="00504D44"/>
    <w:rsid w:val="00505121"/>
    <w:rsid w:val="00507947"/>
    <w:rsid w:val="00515CFF"/>
    <w:rsid w:val="00521426"/>
    <w:rsid w:val="00521AFD"/>
    <w:rsid w:val="0052272B"/>
    <w:rsid w:val="00523287"/>
    <w:rsid w:val="00523BA3"/>
    <w:rsid w:val="00525381"/>
    <w:rsid w:val="00532224"/>
    <w:rsid w:val="00540F56"/>
    <w:rsid w:val="00550A8E"/>
    <w:rsid w:val="00552319"/>
    <w:rsid w:val="005534B9"/>
    <w:rsid w:val="00561C8B"/>
    <w:rsid w:val="005621F2"/>
    <w:rsid w:val="00562218"/>
    <w:rsid w:val="0056268E"/>
    <w:rsid w:val="005722C9"/>
    <w:rsid w:val="00574566"/>
    <w:rsid w:val="005779E3"/>
    <w:rsid w:val="00577C24"/>
    <w:rsid w:val="00584D2B"/>
    <w:rsid w:val="005968BF"/>
    <w:rsid w:val="005A48D0"/>
    <w:rsid w:val="005A4A13"/>
    <w:rsid w:val="005B0472"/>
    <w:rsid w:val="005B2245"/>
    <w:rsid w:val="005B4D55"/>
    <w:rsid w:val="005B5B08"/>
    <w:rsid w:val="005B604B"/>
    <w:rsid w:val="005B7707"/>
    <w:rsid w:val="005C2FE2"/>
    <w:rsid w:val="005C3489"/>
    <w:rsid w:val="005C3697"/>
    <w:rsid w:val="005C5F97"/>
    <w:rsid w:val="005D179D"/>
    <w:rsid w:val="005D3655"/>
    <w:rsid w:val="005D4F1B"/>
    <w:rsid w:val="005D5510"/>
    <w:rsid w:val="005E06DD"/>
    <w:rsid w:val="005E0CE3"/>
    <w:rsid w:val="005E5942"/>
    <w:rsid w:val="005F0485"/>
    <w:rsid w:val="005F0A09"/>
    <w:rsid w:val="005F3F5A"/>
    <w:rsid w:val="00600732"/>
    <w:rsid w:val="00601F79"/>
    <w:rsid w:val="00602CDF"/>
    <w:rsid w:val="00604E3B"/>
    <w:rsid w:val="00611DB5"/>
    <w:rsid w:val="0061483F"/>
    <w:rsid w:val="0061642B"/>
    <w:rsid w:val="00616D91"/>
    <w:rsid w:val="006218F8"/>
    <w:rsid w:val="00631D32"/>
    <w:rsid w:val="006329E5"/>
    <w:rsid w:val="00635CD3"/>
    <w:rsid w:val="00644BF2"/>
    <w:rsid w:val="006504A0"/>
    <w:rsid w:val="00650959"/>
    <w:rsid w:val="00655329"/>
    <w:rsid w:val="00656DE8"/>
    <w:rsid w:val="00657286"/>
    <w:rsid w:val="006614E8"/>
    <w:rsid w:val="006660AB"/>
    <w:rsid w:val="00671813"/>
    <w:rsid w:val="00671CF6"/>
    <w:rsid w:val="00676D92"/>
    <w:rsid w:val="0069012A"/>
    <w:rsid w:val="00690F42"/>
    <w:rsid w:val="00697416"/>
    <w:rsid w:val="006A1198"/>
    <w:rsid w:val="006A4AC8"/>
    <w:rsid w:val="006B0305"/>
    <w:rsid w:val="006B076A"/>
    <w:rsid w:val="006B0A36"/>
    <w:rsid w:val="006B16F9"/>
    <w:rsid w:val="006B4B6C"/>
    <w:rsid w:val="006B59FA"/>
    <w:rsid w:val="006B5EE0"/>
    <w:rsid w:val="006B5F14"/>
    <w:rsid w:val="006C610A"/>
    <w:rsid w:val="006C69EF"/>
    <w:rsid w:val="006C715D"/>
    <w:rsid w:val="006C7836"/>
    <w:rsid w:val="006D0581"/>
    <w:rsid w:val="006D2115"/>
    <w:rsid w:val="006D6EB5"/>
    <w:rsid w:val="006E02B4"/>
    <w:rsid w:val="006E23B6"/>
    <w:rsid w:val="006F23E1"/>
    <w:rsid w:val="006F26A1"/>
    <w:rsid w:val="006F2813"/>
    <w:rsid w:val="006F7D18"/>
    <w:rsid w:val="00701322"/>
    <w:rsid w:val="00704F9D"/>
    <w:rsid w:val="00712F29"/>
    <w:rsid w:val="00712F31"/>
    <w:rsid w:val="00713E4C"/>
    <w:rsid w:val="00716EC5"/>
    <w:rsid w:val="00717946"/>
    <w:rsid w:val="007208A2"/>
    <w:rsid w:val="0072341B"/>
    <w:rsid w:val="007303F6"/>
    <w:rsid w:val="007346F1"/>
    <w:rsid w:val="00743D57"/>
    <w:rsid w:val="00746868"/>
    <w:rsid w:val="00746F00"/>
    <w:rsid w:val="00757EE8"/>
    <w:rsid w:val="00762D4B"/>
    <w:rsid w:val="007669DB"/>
    <w:rsid w:val="00766CB2"/>
    <w:rsid w:val="0077798C"/>
    <w:rsid w:val="00781929"/>
    <w:rsid w:val="0078358E"/>
    <w:rsid w:val="007860F3"/>
    <w:rsid w:val="00786DE2"/>
    <w:rsid w:val="0079347A"/>
    <w:rsid w:val="00793D2C"/>
    <w:rsid w:val="007942F7"/>
    <w:rsid w:val="00796163"/>
    <w:rsid w:val="00797261"/>
    <w:rsid w:val="007A0F61"/>
    <w:rsid w:val="007A3144"/>
    <w:rsid w:val="007A46BA"/>
    <w:rsid w:val="007A5AD2"/>
    <w:rsid w:val="007A7CBC"/>
    <w:rsid w:val="007C1C17"/>
    <w:rsid w:val="007C2D24"/>
    <w:rsid w:val="007C5D5A"/>
    <w:rsid w:val="007C7577"/>
    <w:rsid w:val="007D252F"/>
    <w:rsid w:val="007D4DE5"/>
    <w:rsid w:val="007D5199"/>
    <w:rsid w:val="007D7C08"/>
    <w:rsid w:val="007E266F"/>
    <w:rsid w:val="007E2E12"/>
    <w:rsid w:val="007E4F97"/>
    <w:rsid w:val="007E58B3"/>
    <w:rsid w:val="007F24EF"/>
    <w:rsid w:val="007F26F3"/>
    <w:rsid w:val="007F343C"/>
    <w:rsid w:val="008012E6"/>
    <w:rsid w:val="00812B93"/>
    <w:rsid w:val="0081358B"/>
    <w:rsid w:val="00815A6D"/>
    <w:rsid w:val="00816CE5"/>
    <w:rsid w:val="0082716B"/>
    <w:rsid w:val="00834651"/>
    <w:rsid w:val="008423E0"/>
    <w:rsid w:val="00843B31"/>
    <w:rsid w:val="00845284"/>
    <w:rsid w:val="00846EE7"/>
    <w:rsid w:val="00851C2E"/>
    <w:rsid w:val="008534B1"/>
    <w:rsid w:val="0086354A"/>
    <w:rsid w:val="0086582B"/>
    <w:rsid w:val="00866B42"/>
    <w:rsid w:val="00870807"/>
    <w:rsid w:val="00870B9F"/>
    <w:rsid w:val="00873288"/>
    <w:rsid w:val="00874DFE"/>
    <w:rsid w:val="00875D42"/>
    <w:rsid w:val="00880E0F"/>
    <w:rsid w:val="008823B1"/>
    <w:rsid w:val="00882556"/>
    <w:rsid w:val="008901DD"/>
    <w:rsid w:val="00890B4D"/>
    <w:rsid w:val="00891D42"/>
    <w:rsid w:val="00891E65"/>
    <w:rsid w:val="0089554E"/>
    <w:rsid w:val="008A228F"/>
    <w:rsid w:val="008A4BEC"/>
    <w:rsid w:val="008A566E"/>
    <w:rsid w:val="008A7EA5"/>
    <w:rsid w:val="008B58EC"/>
    <w:rsid w:val="008B691B"/>
    <w:rsid w:val="008C35B0"/>
    <w:rsid w:val="008C367B"/>
    <w:rsid w:val="008C5AEB"/>
    <w:rsid w:val="008C7495"/>
    <w:rsid w:val="008D26EF"/>
    <w:rsid w:val="008D2A93"/>
    <w:rsid w:val="008D540B"/>
    <w:rsid w:val="008E0688"/>
    <w:rsid w:val="008E214E"/>
    <w:rsid w:val="008E2334"/>
    <w:rsid w:val="008E2553"/>
    <w:rsid w:val="008E501A"/>
    <w:rsid w:val="008F0A16"/>
    <w:rsid w:val="008F2560"/>
    <w:rsid w:val="008F25EA"/>
    <w:rsid w:val="008F5DBD"/>
    <w:rsid w:val="008F62B6"/>
    <w:rsid w:val="008F6FED"/>
    <w:rsid w:val="008F778A"/>
    <w:rsid w:val="00903A21"/>
    <w:rsid w:val="009040D4"/>
    <w:rsid w:val="00906399"/>
    <w:rsid w:val="00915AEB"/>
    <w:rsid w:val="00931AAD"/>
    <w:rsid w:val="009368F2"/>
    <w:rsid w:val="009468BE"/>
    <w:rsid w:val="009475BA"/>
    <w:rsid w:val="00953D1A"/>
    <w:rsid w:val="00956088"/>
    <w:rsid w:val="00960E10"/>
    <w:rsid w:val="00966628"/>
    <w:rsid w:val="00971F9B"/>
    <w:rsid w:val="00972267"/>
    <w:rsid w:val="00973D41"/>
    <w:rsid w:val="00975764"/>
    <w:rsid w:val="00975C0C"/>
    <w:rsid w:val="009777AC"/>
    <w:rsid w:val="0098072F"/>
    <w:rsid w:val="00982D59"/>
    <w:rsid w:val="009856B6"/>
    <w:rsid w:val="0099153B"/>
    <w:rsid w:val="0099414D"/>
    <w:rsid w:val="0099629C"/>
    <w:rsid w:val="009A20A8"/>
    <w:rsid w:val="009A256E"/>
    <w:rsid w:val="009A6ACF"/>
    <w:rsid w:val="009B112F"/>
    <w:rsid w:val="009B2652"/>
    <w:rsid w:val="009B494D"/>
    <w:rsid w:val="009B704A"/>
    <w:rsid w:val="009C3B0B"/>
    <w:rsid w:val="009C4EE4"/>
    <w:rsid w:val="009D2088"/>
    <w:rsid w:val="009D26DA"/>
    <w:rsid w:val="009D580A"/>
    <w:rsid w:val="009E06D8"/>
    <w:rsid w:val="009E2F2C"/>
    <w:rsid w:val="009E37FF"/>
    <w:rsid w:val="009E5043"/>
    <w:rsid w:val="009E50EA"/>
    <w:rsid w:val="009E759D"/>
    <w:rsid w:val="009E764F"/>
    <w:rsid w:val="009F1270"/>
    <w:rsid w:val="009F1B59"/>
    <w:rsid w:val="009F580D"/>
    <w:rsid w:val="009F69E1"/>
    <w:rsid w:val="00A01014"/>
    <w:rsid w:val="00A02226"/>
    <w:rsid w:val="00A123B2"/>
    <w:rsid w:val="00A21097"/>
    <w:rsid w:val="00A22891"/>
    <w:rsid w:val="00A24D6A"/>
    <w:rsid w:val="00A25CFA"/>
    <w:rsid w:val="00A26D7C"/>
    <w:rsid w:val="00A33B89"/>
    <w:rsid w:val="00A35BC8"/>
    <w:rsid w:val="00A4199F"/>
    <w:rsid w:val="00A432D0"/>
    <w:rsid w:val="00A44090"/>
    <w:rsid w:val="00A44120"/>
    <w:rsid w:val="00A50024"/>
    <w:rsid w:val="00A52011"/>
    <w:rsid w:val="00A5753F"/>
    <w:rsid w:val="00A65BA5"/>
    <w:rsid w:val="00A73584"/>
    <w:rsid w:val="00A73763"/>
    <w:rsid w:val="00A738A7"/>
    <w:rsid w:val="00A75929"/>
    <w:rsid w:val="00A804E2"/>
    <w:rsid w:val="00A81F01"/>
    <w:rsid w:val="00A82158"/>
    <w:rsid w:val="00A8254F"/>
    <w:rsid w:val="00A8719F"/>
    <w:rsid w:val="00A876CD"/>
    <w:rsid w:val="00A96286"/>
    <w:rsid w:val="00AA1D06"/>
    <w:rsid w:val="00AA6993"/>
    <w:rsid w:val="00AB5C2E"/>
    <w:rsid w:val="00AB683F"/>
    <w:rsid w:val="00AC0B88"/>
    <w:rsid w:val="00AC38C0"/>
    <w:rsid w:val="00AC747A"/>
    <w:rsid w:val="00AC7535"/>
    <w:rsid w:val="00AD1907"/>
    <w:rsid w:val="00AD2756"/>
    <w:rsid w:val="00AD5288"/>
    <w:rsid w:val="00AD7E12"/>
    <w:rsid w:val="00AE15C2"/>
    <w:rsid w:val="00AF57C5"/>
    <w:rsid w:val="00AF7DD4"/>
    <w:rsid w:val="00B010A3"/>
    <w:rsid w:val="00B210B2"/>
    <w:rsid w:val="00B23430"/>
    <w:rsid w:val="00B2625D"/>
    <w:rsid w:val="00B30D6C"/>
    <w:rsid w:val="00B34123"/>
    <w:rsid w:val="00B36C56"/>
    <w:rsid w:val="00B36CE7"/>
    <w:rsid w:val="00B4339D"/>
    <w:rsid w:val="00B44E4D"/>
    <w:rsid w:val="00B5399C"/>
    <w:rsid w:val="00B576EF"/>
    <w:rsid w:val="00B62334"/>
    <w:rsid w:val="00B65258"/>
    <w:rsid w:val="00B659CA"/>
    <w:rsid w:val="00B659FF"/>
    <w:rsid w:val="00B67316"/>
    <w:rsid w:val="00B72AA6"/>
    <w:rsid w:val="00B743E0"/>
    <w:rsid w:val="00B82E31"/>
    <w:rsid w:val="00B96DC5"/>
    <w:rsid w:val="00B979E4"/>
    <w:rsid w:val="00BA4964"/>
    <w:rsid w:val="00BA6B08"/>
    <w:rsid w:val="00BB1B44"/>
    <w:rsid w:val="00BB528E"/>
    <w:rsid w:val="00BB5823"/>
    <w:rsid w:val="00BB71DD"/>
    <w:rsid w:val="00BC2484"/>
    <w:rsid w:val="00BD0E2D"/>
    <w:rsid w:val="00BD1985"/>
    <w:rsid w:val="00BD1E3D"/>
    <w:rsid w:val="00BD2292"/>
    <w:rsid w:val="00BD550B"/>
    <w:rsid w:val="00BE59EC"/>
    <w:rsid w:val="00BF08BF"/>
    <w:rsid w:val="00BF32E7"/>
    <w:rsid w:val="00BF3894"/>
    <w:rsid w:val="00BF56F0"/>
    <w:rsid w:val="00BF7B3B"/>
    <w:rsid w:val="00C01688"/>
    <w:rsid w:val="00C04E4E"/>
    <w:rsid w:val="00C12084"/>
    <w:rsid w:val="00C140AB"/>
    <w:rsid w:val="00C15230"/>
    <w:rsid w:val="00C16EE0"/>
    <w:rsid w:val="00C224DB"/>
    <w:rsid w:val="00C46137"/>
    <w:rsid w:val="00C46682"/>
    <w:rsid w:val="00C538B5"/>
    <w:rsid w:val="00C541C6"/>
    <w:rsid w:val="00C56889"/>
    <w:rsid w:val="00C56B09"/>
    <w:rsid w:val="00C571CA"/>
    <w:rsid w:val="00C67153"/>
    <w:rsid w:val="00C758D9"/>
    <w:rsid w:val="00C7650B"/>
    <w:rsid w:val="00C76E45"/>
    <w:rsid w:val="00C8018C"/>
    <w:rsid w:val="00C8042A"/>
    <w:rsid w:val="00C81408"/>
    <w:rsid w:val="00C93511"/>
    <w:rsid w:val="00C95B79"/>
    <w:rsid w:val="00C95F0B"/>
    <w:rsid w:val="00C9640A"/>
    <w:rsid w:val="00CA05B1"/>
    <w:rsid w:val="00CD2BFD"/>
    <w:rsid w:val="00CD4FF5"/>
    <w:rsid w:val="00CE1C5B"/>
    <w:rsid w:val="00CE4750"/>
    <w:rsid w:val="00CF1242"/>
    <w:rsid w:val="00D00074"/>
    <w:rsid w:val="00D01C10"/>
    <w:rsid w:val="00D01CDD"/>
    <w:rsid w:val="00D04725"/>
    <w:rsid w:val="00D141A3"/>
    <w:rsid w:val="00D142E4"/>
    <w:rsid w:val="00D15F24"/>
    <w:rsid w:val="00D240AA"/>
    <w:rsid w:val="00D47064"/>
    <w:rsid w:val="00D50568"/>
    <w:rsid w:val="00D51665"/>
    <w:rsid w:val="00D547D6"/>
    <w:rsid w:val="00D61614"/>
    <w:rsid w:val="00D65559"/>
    <w:rsid w:val="00D71316"/>
    <w:rsid w:val="00D75187"/>
    <w:rsid w:val="00D758A9"/>
    <w:rsid w:val="00D80CC8"/>
    <w:rsid w:val="00D82B72"/>
    <w:rsid w:val="00D8556F"/>
    <w:rsid w:val="00D86E30"/>
    <w:rsid w:val="00D904A4"/>
    <w:rsid w:val="00D90723"/>
    <w:rsid w:val="00D94C7C"/>
    <w:rsid w:val="00DA2EED"/>
    <w:rsid w:val="00DA76B7"/>
    <w:rsid w:val="00DB2435"/>
    <w:rsid w:val="00DB2ABE"/>
    <w:rsid w:val="00DB3315"/>
    <w:rsid w:val="00DB606A"/>
    <w:rsid w:val="00DC0CC6"/>
    <w:rsid w:val="00DC3905"/>
    <w:rsid w:val="00DC5959"/>
    <w:rsid w:val="00DD1E8C"/>
    <w:rsid w:val="00DD3159"/>
    <w:rsid w:val="00DD75AC"/>
    <w:rsid w:val="00DD7950"/>
    <w:rsid w:val="00DE495B"/>
    <w:rsid w:val="00DE504D"/>
    <w:rsid w:val="00DE5120"/>
    <w:rsid w:val="00DE65C0"/>
    <w:rsid w:val="00DF3ABB"/>
    <w:rsid w:val="00DF469A"/>
    <w:rsid w:val="00DF46E8"/>
    <w:rsid w:val="00DF54A9"/>
    <w:rsid w:val="00E031DE"/>
    <w:rsid w:val="00E03EE3"/>
    <w:rsid w:val="00E04F8F"/>
    <w:rsid w:val="00E054A6"/>
    <w:rsid w:val="00E10534"/>
    <w:rsid w:val="00E105C5"/>
    <w:rsid w:val="00E126B5"/>
    <w:rsid w:val="00E1581A"/>
    <w:rsid w:val="00E22774"/>
    <w:rsid w:val="00E22D21"/>
    <w:rsid w:val="00E2492E"/>
    <w:rsid w:val="00E32C52"/>
    <w:rsid w:val="00E34DD2"/>
    <w:rsid w:val="00E40D63"/>
    <w:rsid w:val="00E435F8"/>
    <w:rsid w:val="00E43F2B"/>
    <w:rsid w:val="00E60238"/>
    <w:rsid w:val="00E61E55"/>
    <w:rsid w:val="00E65C8D"/>
    <w:rsid w:val="00E667C0"/>
    <w:rsid w:val="00E81B61"/>
    <w:rsid w:val="00E84275"/>
    <w:rsid w:val="00E84A66"/>
    <w:rsid w:val="00E8631D"/>
    <w:rsid w:val="00E86B36"/>
    <w:rsid w:val="00E906E5"/>
    <w:rsid w:val="00E9209D"/>
    <w:rsid w:val="00E96815"/>
    <w:rsid w:val="00EA67D0"/>
    <w:rsid w:val="00EB1514"/>
    <w:rsid w:val="00EB2798"/>
    <w:rsid w:val="00EB2CEF"/>
    <w:rsid w:val="00EB6428"/>
    <w:rsid w:val="00EB68FE"/>
    <w:rsid w:val="00EC1168"/>
    <w:rsid w:val="00ED0B7E"/>
    <w:rsid w:val="00ED7EA3"/>
    <w:rsid w:val="00EE0E89"/>
    <w:rsid w:val="00EE1581"/>
    <w:rsid w:val="00EE1854"/>
    <w:rsid w:val="00EE5514"/>
    <w:rsid w:val="00EE7611"/>
    <w:rsid w:val="00EF14D2"/>
    <w:rsid w:val="00EF3C82"/>
    <w:rsid w:val="00EF4B23"/>
    <w:rsid w:val="00EF73DE"/>
    <w:rsid w:val="00F03C70"/>
    <w:rsid w:val="00F04425"/>
    <w:rsid w:val="00F15BD0"/>
    <w:rsid w:val="00F15CEE"/>
    <w:rsid w:val="00F240C8"/>
    <w:rsid w:val="00F2434E"/>
    <w:rsid w:val="00F24F6D"/>
    <w:rsid w:val="00F3436B"/>
    <w:rsid w:val="00F6530A"/>
    <w:rsid w:val="00F72A68"/>
    <w:rsid w:val="00F73D2A"/>
    <w:rsid w:val="00F81654"/>
    <w:rsid w:val="00F83613"/>
    <w:rsid w:val="00F850EB"/>
    <w:rsid w:val="00F85FA2"/>
    <w:rsid w:val="00F90FFF"/>
    <w:rsid w:val="00F95C7A"/>
    <w:rsid w:val="00F95EEC"/>
    <w:rsid w:val="00FA30FF"/>
    <w:rsid w:val="00FA5262"/>
    <w:rsid w:val="00FB11BB"/>
    <w:rsid w:val="00FB573A"/>
    <w:rsid w:val="00FB5FE5"/>
    <w:rsid w:val="00FD1154"/>
    <w:rsid w:val="00FD1506"/>
    <w:rsid w:val="00FD3C33"/>
    <w:rsid w:val="00FD78EC"/>
    <w:rsid w:val="00FE2F69"/>
    <w:rsid w:val="00FE3CBE"/>
    <w:rsid w:val="00FE3DF0"/>
    <w:rsid w:val="00FE6560"/>
    <w:rsid w:val="00FE6B60"/>
    <w:rsid w:val="00FF0483"/>
    <w:rsid w:val="00FF43F8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4F435E0"/>
  <w15:chartTrackingRefBased/>
  <w15:docId w15:val="{A2DEFDA3-206E-425F-AC81-CBE94EBC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uiPriority w:val="1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link w:val="Titolo"/>
    <w:rsid w:val="00671CF6"/>
    <w:rPr>
      <w:rFonts w:ascii="Arial" w:hAnsi="Arial" w:cs="Arial"/>
      <w:b/>
      <w:bCs/>
      <w:sz w:val="24"/>
      <w:szCs w:val="24"/>
    </w:rPr>
  </w:style>
  <w:style w:type="character" w:styleId="Collegamentovisitato">
    <w:name w:val="FollowedHyperlink"/>
    <w:semiHidden/>
    <w:unhideWhenUsed/>
    <w:rsid w:val="00D142E4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D51665"/>
  </w:style>
  <w:style w:type="paragraph" w:styleId="Paragrafoelenco">
    <w:name w:val="List Paragraph"/>
    <w:basedOn w:val="Normale"/>
    <w:uiPriority w:val="1"/>
    <w:qFormat/>
    <w:rsid w:val="008901DD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856B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56B6"/>
    <w:pPr>
      <w:widowControl w:val="0"/>
      <w:autoSpaceDE w:val="0"/>
      <w:autoSpaceDN w:val="0"/>
      <w:ind w:left="42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000e@pec.istruzione.it" TargetMode="External"/><Relationship Id="rId2" Type="http://schemas.openxmlformats.org/officeDocument/2006/relationships/hyperlink" Target="mailto:lcic82000e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sgalbiate.edu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B9EB8-90F2-4DF0-91FE-214C494F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0</TotalTime>
  <Pages>5</Pages>
  <Words>728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7548</CharactersWithSpaces>
  <SharedDoc>false</SharedDoc>
  <HLinks>
    <vt:vector size="24" baseType="variant"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mailto:lcic82000e@pec.istruzione.it</vt:lpwstr>
      </vt:variant>
      <vt:variant>
        <vt:lpwstr/>
      </vt:variant>
      <vt:variant>
        <vt:i4>6291509</vt:i4>
      </vt:variant>
      <vt:variant>
        <vt:i4>6</vt:i4>
      </vt:variant>
      <vt:variant>
        <vt:i4>0</vt:i4>
      </vt:variant>
      <vt:variant>
        <vt:i4>5</vt:i4>
      </vt:variant>
      <vt:variant>
        <vt:lpwstr>http://www.icsgalbiate.edu.it/</vt:lpwstr>
      </vt:variant>
      <vt:variant>
        <vt:lpwstr/>
      </vt:variant>
      <vt:variant>
        <vt:i4>4980863</vt:i4>
      </vt:variant>
      <vt:variant>
        <vt:i4>3</vt:i4>
      </vt:variant>
      <vt:variant>
        <vt:i4>0</vt:i4>
      </vt:variant>
      <vt:variant>
        <vt:i4>5</vt:i4>
      </vt:variant>
      <vt:variant>
        <vt:lpwstr>mailto:lcic82000e@pec.istruzione.it</vt:lpwstr>
      </vt:variant>
      <vt:variant>
        <vt:lpwstr/>
      </vt:variant>
      <vt:variant>
        <vt:i4>458860</vt:i4>
      </vt:variant>
      <vt:variant>
        <vt:i4>0</vt:i4>
      </vt:variant>
      <vt:variant>
        <vt:i4>0</vt:i4>
      </vt:variant>
      <vt:variant>
        <vt:i4>5</vt:i4>
      </vt:variant>
      <vt:variant>
        <vt:lpwstr>mailto:lcic82000e@istruzione.it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cp:keywords/>
  <cp:lastModifiedBy>Ute5</cp:lastModifiedBy>
  <cp:revision>3</cp:revision>
  <cp:lastPrinted>2024-01-15T09:33:00Z</cp:lastPrinted>
  <dcterms:created xsi:type="dcterms:W3CDTF">2025-01-22T11:59:00Z</dcterms:created>
  <dcterms:modified xsi:type="dcterms:W3CDTF">2025-01-22T12:05:00Z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2051502580</vt:i4>
  </property>
</Properties>
</file>