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37"/>
        <w:ind w:left="112"/>
        <w:rPr>
          <w:rFonts w:ascii="Calibri" w:eastAsia="Calibri" w:hAnsi="Calibri" w:cs="Calibri"/>
          <w:color w:val="000000"/>
          <w:sz w:val="15"/>
          <w:szCs w:val="15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ind w:left="7071" w:right="5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Alla  Dirigente Scolastica dell</w:t>
      </w:r>
      <w:r>
        <w:rPr>
          <w:sz w:val="20"/>
          <w:szCs w:val="20"/>
        </w:rPr>
        <w:t xml:space="preserve">’ </w:t>
      </w:r>
      <w:r>
        <w:rPr>
          <w:color w:val="000000"/>
          <w:sz w:val="20"/>
          <w:szCs w:val="20"/>
        </w:rPr>
        <w:t>IIS “P</w:t>
      </w:r>
      <w:r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A. FIOCCH</w:t>
      </w:r>
      <w:r>
        <w:rPr>
          <w:sz w:val="20"/>
          <w:szCs w:val="20"/>
        </w:rPr>
        <w:t>”</w:t>
      </w: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ind w:left="7071" w:right="6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VIA BELFIORE 4</w:t>
      </w: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ind w:left="70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23900 LECCO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:rsidR="004C1B56" w:rsidRDefault="002B3E8D">
      <w:pPr>
        <w:spacing w:line="259" w:lineRule="auto"/>
        <w:ind w:left="112" w:right="373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Oggetto: Domanda di ADESIONE - </w:t>
      </w:r>
      <w:r>
        <w:rPr>
          <w:b/>
          <w:i/>
          <w:sz w:val="20"/>
          <w:szCs w:val="20"/>
        </w:rPr>
        <w:t>AVVISO INTERNO PER LA SELEZIONE DI PERSONALE ATA A VALERE SUL PROGETTO</w:t>
      </w:r>
    </w:p>
    <w:p w:rsidR="004C1B56" w:rsidRDefault="002B3E8D">
      <w:pPr>
        <w:spacing w:before="157"/>
        <w:ind w:left="112" w:right="166"/>
        <w:jc w:val="both"/>
        <w:rPr>
          <w:i/>
          <w:sz w:val="20"/>
          <w:szCs w:val="20"/>
        </w:rPr>
      </w:pPr>
      <w:r>
        <w:rPr>
          <w:sz w:val="20"/>
          <w:szCs w:val="20"/>
        </w:rPr>
        <w:t>Azioni di prevenzione e contrasto della dispersione scolastica in attuazione della linea di investimento 1.4. “</w:t>
      </w:r>
      <w:r>
        <w:rPr>
          <w:i/>
          <w:sz w:val="20"/>
          <w:szCs w:val="20"/>
        </w:rPr>
        <w:t>Intervento straordinario finalizzato alla riduzione dei divari territoriali nel I e II ciclo della scuola secondaria e alla lotta alla dispersione scolastica</w:t>
      </w:r>
      <w:r>
        <w:rPr>
          <w:sz w:val="20"/>
          <w:szCs w:val="20"/>
        </w:rPr>
        <w:t xml:space="preserve">” nell’ambito della Missione 4 – Componente 1 – del Piano nazionale di ripresa e resilienza, finanziato dall’Unione europea – </w:t>
      </w:r>
      <w:r>
        <w:rPr>
          <w:i/>
          <w:sz w:val="20"/>
          <w:szCs w:val="20"/>
        </w:rPr>
        <w:t>Next Generation EU</w:t>
      </w:r>
    </w:p>
    <w:p w:rsidR="004C1B56" w:rsidRDefault="004C1B56">
      <w:pPr>
        <w:spacing w:before="157"/>
        <w:ind w:left="112" w:right="166"/>
        <w:jc w:val="both"/>
        <w:rPr>
          <w:i/>
          <w:sz w:val="12"/>
          <w:szCs w:val="12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ind w:left="112" w:right="56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Codice progetto: M4C1I1.4-2022-981-P16644</w:t>
      </w: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tabs>
          <w:tab w:val="left" w:pos="-980"/>
        </w:tabs>
        <w:spacing w:after="283"/>
        <w:ind w:right="150" w:hanging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CUP I14D22003360006</w:t>
      </w: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spacing w:after="283"/>
        <w:ind w:left="113"/>
        <w:rPr>
          <w:sz w:val="20"/>
          <w:szCs w:val="20"/>
        </w:rPr>
      </w:pPr>
      <w:r>
        <w:rPr>
          <w:color w:val="000000"/>
          <w:sz w:val="20"/>
          <w:szCs w:val="20"/>
        </w:rPr>
        <w:t>Titolo del progetto: ''Leaving no one behind'' - Non uno di meno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after="283"/>
        <w:ind w:left="113"/>
        <w:rPr>
          <w:sz w:val="10"/>
          <w:szCs w:val="10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tabs>
          <w:tab w:val="left" w:pos="8439"/>
        </w:tabs>
        <w:spacing w:before="170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tabs>
          <w:tab w:val="left" w:pos="6162"/>
          <w:tab w:val="left" w:pos="8584"/>
        </w:tabs>
        <w:spacing w:before="93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nato/a 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il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tabs>
          <w:tab w:val="left" w:pos="1915"/>
          <w:tab w:val="left" w:pos="2188"/>
          <w:tab w:val="left" w:pos="2464"/>
          <w:tab w:val="left" w:pos="2737"/>
          <w:tab w:val="left" w:pos="3010"/>
          <w:tab w:val="left" w:pos="3283"/>
          <w:tab w:val="left" w:pos="3559"/>
          <w:tab w:val="left" w:pos="3832"/>
          <w:tab w:val="left" w:pos="4106"/>
          <w:tab w:val="left" w:pos="4381"/>
          <w:tab w:val="left" w:pos="4654"/>
          <w:tab w:val="left" w:pos="4928"/>
          <w:tab w:val="left" w:pos="5201"/>
          <w:tab w:val="left" w:pos="5476"/>
          <w:tab w:val="left" w:pos="5748"/>
        </w:tabs>
        <w:spacing w:before="93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codice fiscale |</w:t>
      </w:r>
      <w:r>
        <w:rPr>
          <w:color w:val="000000"/>
          <w:sz w:val="20"/>
          <w:szCs w:val="20"/>
          <w:u w:val="single"/>
        </w:rPr>
        <w:t xml:space="preserve">   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  <w:t>|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|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tabs>
          <w:tab w:val="left" w:pos="4157"/>
          <w:tab w:val="left" w:pos="8573"/>
        </w:tabs>
        <w:spacing w:before="137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residente 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via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tabs>
          <w:tab w:val="left" w:pos="4476"/>
          <w:tab w:val="left" w:pos="8044"/>
        </w:tabs>
        <w:spacing w:before="93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recapito tel.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recapito cell.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tabs>
          <w:tab w:val="left" w:pos="7795"/>
        </w:tabs>
        <w:spacing w:before="93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indirizzo E-Mail </w:t>
      </w:r>
      <w:r>
        <w:rPr>
          <w:color w:val="000000"/>
          <w:sz w:val="20"/>
          <w:szCs w:val="20"/>
          <w:u w:val="single"/>
        </w:rPr>
        <w:t xml:space="preserve"> ________________</w:t>
      </w:r>
      <w:r>
        <w:rPr>
          <w:color w:val="000000"/>
          <w:sz w:val="20"/>
          <w:szCs w:val="20"/>
          <w:u w:val="single"/>
        </w:rPr>
        <w:tab/>
        <w:t>_______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7"/>
          <w:szCs w:val="27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tabs>
          <w:tab w:val="left" w:pos="7842"/>
        </w:tabs>
        <w:spacing w:before="93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servizio con la qualifica di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</w:t>
      </w:r>
    </w:p>
    <w:p w:rsidR="004C1B56" w:rsidRDefault="005125C9">
      <w:pPr>
        <w:pStyle w:val="Titolo"/>
        <w:ind w:firstLine="4426"/>
      </w:pPr>
      <w:r>
        <w:t xml:space="preserve"> D</w:t>
      </w:r>
      <w:r w:rsidR="002B3E8D">
        <w:t>ICHIARA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spacing w:before="141" w:line="254" w:lineRule="auto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aderire alla selezione per l’attribuzione dell’incarico di Supporto operativo di progetto relativo alla figura professionale di: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color w:val="000000"/>
          <w:sz w:val="20"/>
          <w:szCs w:val="20"/>
        </w:rPr>
      </w:pPr>
    </w:p>
    <w:tbl>
      <w:tblPr>
        <w:tblStyle w:val="a"/>
        <w:tblW w:w="6662" w:type="dxa"/>
        <w:tblInd w:w="112" w:type="dxa"/>
        <w:tblLayout w:type="fixed"/>
        <w:tblLook w:val="0000"/>
      </w:tblPr>
      <w:tblGrid>
        <w:gridCol w:w="3404"/>
        <w:gridCol w:w="3258"/>
      </w:tblGrid>
      <w:tr w:rsidR="004C1B56">
        <w:trPr>
          <w:cantSplit/>
          <w:trHeight w:val="657"/>
          <w:tblHeader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4C1B56" w:rsidRDefault="002B3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45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4C1B56" w:rsidRDefault="002B3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95" w:right="70" w:hanging="11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Barrare la casella per la scelta di adesione</w:t>
            </w:r>
          </w:p>
        </w:tc>
      </w:tr>
      <w:tr w:rsidR="004C1B56">
        <w:trPr>
          <w:cantSplit/>
          <w:trHeight w:val="573"/>
          <w:tblHeader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2B3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7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7"/>
          <w:szCs w:val="17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tal fine, consapevole della responsabilità penale e della decadenza da eventuali benefici acquisiti</w:t>
      </w: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spacing w:before="73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nel caso di dichiarazioni mendaci, </w:t>
      </w:r>
      <w:r>
        <w:rPr>
          <w:b/>
          <w:color w:val="000000"/>
          <w:sz w:val="20"/>
          <w:szCs w:val="20"/>
        </w:rPr>
        <w:t xml:space="preserve">dichiara </w:t>
      </w:r>
      <w:r>
        <w:rPr>
          <w:color w:val="000000"/>
          <w:sz w:val="20"/>
          <w:szCs w:val="20"/>
        </w:rPr>
        <w:t>sotto la propria responsabilità quanto segue:</w:t>
      </w:r>
    </w:p>
    <w:p w:rsidR="004C1B56" w:rsidRDefault="002B3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80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preso visione delle condizioni previste dal bando</w:t>
      </w:r>
    </w:p>
    <w:p w:rsidR="004C1B56" w:rsidRDefault="002B3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in godimento dei diritti politici</w:t>
      </w:r>
    </w:p>
    <w:p w:rsidR="004C1B56" w:rsidRDefault="002B3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non aver subito condanne penali ovvero di avere i seguenti provvedimenti penali pendenti: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5125C9" w:rsidRDefault="005125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D020B7" w:rsidRDefault="00D020B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:rsidR="004C1B56" w:rsidRDefault="002B3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04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di non avere procedimenti penali pendenti, ovvero di avere i seguenti procedimenti penali pendenti :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p w:rsidR="004C1B56" w:rsidRDefault="002B3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04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impegnarsi a documentare puntualmente tutta l’attività svolta</w:t>
      </w:r>
    </w:p>
    <w:p w:rsidR="004C1B56" w:rsidRDefault="002B3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disponibile ad adattarsi al calendario definito dal Gruppo Operativo di Piano</w:t>
      </w:r>
    </w:p>
    <w:p w:rsidR="004C1B56" w:rsidRDefault="002B3E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non essere in alcuna delle condizioni di incompatibilità con l’incarico previsti dalla norma vigente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1B56" w:rsidRDefault="002B3E8D">
      <w:pPr>
        <w:spacing w:before="150"/>
        <w:ind w:left="112"/>
        <w:rPr>
          <w:b/>
          <w:sz w:val="18"/>
          <w:szCs w:val="18"/>
        </w:rPr>
      </w:pPr>
      <w:r>
        <w:rPr>
          <w:b/>
          <w:sz w:val="18"/>
          <w:szCs w:val="18"/>
        </w:rPr>
        <w:t>GRIGLIA</w:t>
      </w:r>
    </w:p>
    <w:p w:rsidR="004C1B56" w:rsidRDefault="002B3E8D">
      <w:pPr>
        <w:spacing w:before="175" w:line="451" w:lineRule="auto"/>
        <w:ind w:left="112" w:right="1463"/>
        <w:rPr>
          <w:sz w:val="18"/>
          <w:szCs w:val="18"/>
        </w:rPr>
      </w:pPr>
      <w:r>
        <w:rPr>
          <w:b/>
          <w:sz w:val="18"/>
          <w:szCs w:val="18"/>
        </w:rPr>
        <w:t xml:space="preserve">Criteri per la selezione </w:t>
      </w:r>
      <w:r>
        <w:rPr>
          <w:sz w:val="18"/>
          <w:szCs w:val="18"/>
        </w:rPr>
        <w:t xml:space="preserve">(inserire nella griglia le informazioni necessarie per l’attribuzione del punteggio) </w:t>
      </w:r>
      <w:r>
        <w:rPr>
          <w:sz w:val="18"/>
          <w:szCs w:val="18"/>
          <w:u w:val="single"/>
        </w:rPr>
        <w:t>COLLABORATORI SCOLASTICI</w:t>
      </w:r>
    </w:p>
    <w:tbl>
      <w:tblPr>
        <w:tblStyle w:val="a0"/>
        <w:tblW w:w="9195" w:type="dxa"/>
        <w:tblInd w:w="108" w:type="dxa"/>
        <w:tblLayout w:type="fixed"/>
        <w:tblLook w:val="0000"/>
      </w:tblPr>
      <w:tblGrid>
        <w:gridCol w:w="5880"/>
        <w:gridCol w:w="2055"/>
        <w:gridCol w:w="705"/>
        <w:gridCol w:w="555"/>
      </w:tblGrid>
      <w:tr w:rsidR="004C1B56">
        <w:trPr>
          <w:cantSplit/>
          <w:trHeight w:val="330"/>
          <w:tblHeader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2B3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27" w:right="3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(specificare gli anni)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2B3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2B3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4C1B56">
        <w:trPr>
          <w:cantSplit/>
          <w:trHeight w:val="393"/>
          <w:tblHeader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2B3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studio superiore a quello d’accesso al ruolo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1B56">
        <w:trPr>
          <w:cantSplit/>
          <w:trHeight w:val="360"/>
          <w:tblHeader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2B3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 di servizio prestati presso l’Istituto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1B56">
        <w:trPr>
          <w:cantSplit/>
          <w:trHeight w:val="375"/>
          <w:tblHeader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2B3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9" w:lineRule="auto"/>
              <w:ind w:left="117" w:right="3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 ogni anno di servizio di ruolo e non di ruolo nelle scuole statali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6" w:rsidRDefault="004C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5"/>
          <w:szCs w:val="25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8192"/>
        </w:tabs>
        <w:spacing w:before="156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firma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spacing w:before="93"/>
        <w:ind w:left="112"/>
        <w:rPr>
          <w:sz w:val="20"/>
          <w:szCs w:val="20"/>
        </w:rPr>
      </w:pPr>
      <w:r>
        <w:rPr>
          <w:color w:val="000000"/>
          <w:sz w:val="20"/>
          <w:szCs w:val="20"/>
        </w:rPr>
        <w:t>Si allega alla presente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93"/>
        <w:ind w:left="112"/>
        <w:rPr>
          <w:sz w:val="10"/>
          <w:szCs w:val="10"/>
        </w:rPr>
      </w:pPr>
    </w:p>
    <w:p w:rsidR="004C1B56" w:rsidRDefault="002B3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Dichiarazione insussistenza cause ostative (All. B)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4C1B56" w:rsidRDefault="002B3E8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2" w:right="1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sottoscritto/a, ai sensi della legge 196/03 e successive modifiche GDPR 679/2016, autorizza l’istituto IIS P.A. FIOCCHI al trattamento dei dati contenuti nella presente autocertificazione esclusivamente nell’ambito e per i fini istituzionali della Pubblica Amministrazione</w:t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4C1B56" w:rsidRDefault="002B3E8D">
      <w:pPr>
        <w:tabs>
          <w:tab w:val="left" w:pos="2438"/>
          <w:tab w:val="left" w:pos="7286"/>
        </w:tabs>
        <w:ind w:left="112"/>
        <w:rPr>
          <w:sz w:val="18"/>
          <w:szCs w:val="18"/>
        </w:rPr>
      </w:pPr>
      <w:r>
        <w:rPr>
          <w:sz w:val="18"/>
          <w:szCs w:val="18"/>
        </w:rPr>
        <w:t>Data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firma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5"/>
          <w:szCs w:val="15"/>
        </w:rPr>
      </w:pPr>
    </w:p>
    <w:p w:rsidR="004C1B56" w:rsidRDefault="004C1B56">
      <w:pPr>
        <w:pBdr>
          <w:top w:val="nil"/>
          <w:left w:val="nil"/>
          <w:bottom w:val="nil"/>
          <w:right w:val="nil"/>
          <w:between w:val="nil"/>
        </w:pBdr>
        <w:spacing w:before="59"/>
        <w:ind w:left="163"/>
        <w:rPr>
          <w:rFonts w:ascii="Calibri" w:eastAsia="Calibri" w:hAnsi="Calibri" w:cs="Calibri"/>
          <w:color w:val="000000"/>
          <w:sz w:val="20"/>
          <w:szCs w:val="20"/>
        </w:rPr>
      </w:pPr>
    </w:p>
    <w:sectPr w:rsidR="004C1B56" w:rsidSect="004C1B56">
      <w:headerReference w:type="default" r:id="rId8"/>
      <w:pgSz w:w="11906" w:h="16838"/>
      <w:pgMar w:top="1360" w:right="1020" w:bottom="280" w:left="102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AFE" w:rsidRDefault="009A3AFE" w:rsidP="004C1B56">
      <w:r>
        <w:separator/>
      </w:r>
    </w:p>
  </w:endnote>
  <w:endnote w:type="continuationSeparator" w:id="1">
    <w:p w:rsidR="009A3AFE" w:rsidRDefault="009A3AFE" w:rsidP="004C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AFE" w:rsidRDefault="009A3AFE" w:rsidP="004C1B56">
      <w:r>
        <w:separator/>
      </w:r>
    </w:p>
  </w:footnote>
  <w:footnote w:type="continuationSeparator" w:id="1">
    <w:p w:rsidR="009A3AFE" w:rsidRDefault="009A3AFE" w:rsidP="004C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56" w:rsidRDefault="004C1B56"/>
  <w:p w:rsidR="004C1B56" w:rsidRDefault="002B3E8D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4888"/>
    <w:multiLevelType w:val="multilevel"/>
    <w:tmpl w:val="B6D0DFB2"/>
    <w:lvl w:ilvl="0">
      <w:numFmt w:val="bullet"/>
      <w:lvlText w:val="❑"/>
      <w:lvlJc w:val="left"/>
      <w:pPr>
        <w:ind w:left="83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742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645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47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55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58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06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97975C4"/>
    <w:multiLevelType w:val="multilevel"/>
    <w:tmpl w:val="34BA1460"/>
    <w:lvl w:ilvl="0">
      <w:numFmt w:val="bullet"/>
      <w:lvlText w:val="-"/>
      <w:lvlJc w:val="left"/>
      <w:pPr>
        <w:ind w:left="833" w:hanging="360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●"/>
      <w:lvlJc w:val="left"/>
      <w:pPr>
        <w:ind w:left="1742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645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47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55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58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06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AFE"/>
    <w:rsid w:val="0018694E"/>
    <w:rsid w:val="002B3E8D"/>
    <w:rsid w:val="004C1B56"/>
    <w:rsid w:val="005125C9"/>
    <w:rsid w:val="009A3AFE"/>
    <w:rsid w:val="00D0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289A"/>
    <w:rPr>
      <w:lang w:eastAsia="en-US"/>
    </w:rPr>
  </w:style>
  <w:style w:type="paragraph" w:styleId="Titolo1">
    <w:name w:val="heading 1"/>
    <w:basedOn w:val="normal"/>
    <w:next w:val="normal"/>
    <w:rsid w:val="005128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5128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5128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128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51289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5128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4C1B56"/>
  </w:style>
  <w:style w:type="table" w:customStyle="1" w:styleId="TableNormal">
    <w:name w:val="Table Normal"/>
    <w:rsid w:val="004C1B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"/>
    <w:qFormat/>
    <w:rsid w:val="0051289A"/>
    <w:pPr>
      <w:spacing w:before="93"/>
      <w:ind w:left="4426" w:right="4426"/>
      <w:jc w:val="center"/>
    </w:pPr>
    <w:rPr>
      <w:b/>
      <w:bCs/>
      <w:sz w:val="20"/>
      <w:szCs w:val="20"/>
    </w:rPr>
  </w:style>
  <w:style w:type="paragraph" w:customStyle="1" w:styleId="normal">
    <w:name w:val="normal"/>
    <w:rsid w:val="0051289A"/>
  </w:style>
  <w:style w:type="table" w:customStyle="1" w:styleId="TableNormal0">
    <w:name w:val="Table Normal"/>
    <w:rsid w:val="005128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1289A"/>
    <w:rPr>
      <w:sz w:val="20"/>
      <w:szCs w:val="20"/>
    </w:rPr>
  </w:style>
  <w:style w:type="paragraph" w:styleId="Elenco">
    <w:name w:val="List"/>
    <w:basedOn w:val="Corpodeltesto"/>
    <w:rsid w:val="0051289A"/>
    <w:rPr>
      <w:rFonts w:cs="Lucida Sans"/>
    </w:rPr>
  </w:style>
  <w:style w:type="paragraph" w:customStyle="1" w:styleId="Caption">
    <w:name w:val="Caption"/>
    <w:basedOn w:val="Normale"/>
    <w:qFormat/>
    <w:rsid w:val="005128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1289A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51289A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51289A"/>
  </w:style>
  <w:style w:type="table" w:customStyle="1" w:styleId="TableNormal1">
    <w:name w:val="Table Normal1"/>
    <w:uiPriority w:val="2"/>
    <w:semiHidden/>
    <w:unhideWhenUsed/>
    <w:qFormat/>
    <w:rsid w:val="005128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0"/>
    <w:next w:val="normal0"/>
    <w:rsid w:val="004C1B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rsid w:val="0051289A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2">
    <w:name w:val="2"/>
    <w:basedOn w:val="TableNormal1"/>
    <w:rsid w:val="0051289A"/>
    <w:tblPr>
      <w:tblStyleRowBandSize w:val="1"/>
      <w:tblStyleColBandSize w:val="1"/>
      <w:tblCellMar>
        <w:top w:w="0" w:type="dxa"/>
        <w:left w:w="5" w:type="dxa"/>
        <w:bottom w:w="0" w:type="dxa"/>
        <w:right w:w="7" w:type="dxa"/>
      </w:tblCellMar>
    </w:tblPr>
  </w:style>
  <w:style w:type="table" w:customStyle="1" w:styleId="1">
    <w:name w:val="1"/>
    <w:basedOn w:val="TableNormal1"/>
    <w:rsid w:val="0051289A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">
    <w:basedOn w:val="TableNormal0"/>
    <w:rsid w:val="004C1B56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0">
    <w:basedOn w:val="TableNormal0"/>
    <w:rsid w:val="004C1B56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ownloads\allegato_A_-__domanda_di_partecipazione_avviso_ata_-_collaboratori_scolastic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qPG0H7n0y7SCacjG2ACZ2y/Ow==">CgMxLjA4AHIhMUlHdTBCcXl6S2lPTFJWV0dDOGx2ei1pQ3QxWGd2U1hl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allegato_A_-__domanda_di_partecipazione_avviso_ata_-_collaboratori_scolastici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dcterms:created xsi:type="dcterms:W3CDTF">2024-10-17T09:43:00Z</dcterms:created>
  <dcterms:modified xsi:type="dcterms:W3CDTF">2024-10-17T09:43:00Z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2023-09-09T00:00:00Z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2024-02-01T00:00:00Z</vt:lpwstr>
  </property>
</Properties>
</file>