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EAB8B" w14:textId="77777777" w:rsidR="00476492" w:rsidRDefault="00476492" w:rsidP="00476492">
      <w:pPr>
        <w:spacing w:before="0" w:after="0"/>
        <w:rPr>
          <w:rFonts w:ascii="Calibri" w:eastAsia="Calibri" w:hAnsi="Calibri" w:cs="Times New Roman"/>
        </w:rPr>
      </w:pPr>
    </w:p>
    <w:p w14:paraId="3857DCC6" w14:textId="3B340BFF" w:rsidR="007430FE" w:rsidRPr="0059170D" w:rsidRDefault="007430FE" w:rsidP="007430FE">
      <w:pPr>
        <w:spacing w:before="0" w:after="0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59170D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ALLEGATO </w:t>
      </w:r>
      <w:r w:rsidR="00EA61D9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A</w:t>
      </w:r>
    </w:p>
    <w:p w14:paraId="1DBD6A47" w14:textId="77777777" w:rsidR="007430FE" w:rsidRPr="0059170D" w:rsidRDefault="007430FE" w:rsidP="007430FE">
      <w:pPr>
        <w:spacing w:before="0"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59170D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GRIGLIA DI VALUTAZIONE DEI CANDIDAT</w:t>
      </w:r>
      <w:r w:rsidRPr="007430FE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O</w:t>
      </w:r>
    </w:p>
    <w:p w14:paraId="06A2F12D" w14:textId="77777777" w:rsidR="007430FE" w:rsidRPr="007430FE" w:rsidRDefault="007430FE" w:rsidP="007430FE">
      <w:pPr>
        <w:spacing w:before="0"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59170D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Bando di selezione per esperto esterno – Progetto “Badminton a scuola”</w:t>
      </w:r>
    </w:p>
    <w:p w14:paraId="340AF47C" w14:textId="77777777" w:rsidR="007430FE" w:rsidRPr="0059170D" w:rsidRDefault="007430FE" w:rsidP="007430FE">
      <w:pPr>
        <w:spacing w:before="0" w:after="0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9170D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Istituto Comprensivo “Antonio Gramsci” – Lodi Vecchio (LO)</w:t>
      </w:r>
    </w:p>
    <w:p w14:paraId="2352082C" w14:textId="77777777" w:rsidR="007430FE" w:rsidRPr="0059170D" w:rsidRDefault="007430FE" w:rsidP="007430FE">
      <w:pPr>
        <w:spacing w:before="0"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59170D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Tabella di valutazione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4733"/>
        <w:gridCol w:w="1293"/>
        <w:gridCol w:w="1343"/>
      </w:tblGrid>
      <w:tr w:rsidR="007430FE" w:rsidRPr="0059170D" w14:paraId="5E60C589" w14:textId="77777777" w:rsidTr="001150B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1052A2" w14:textId="77777777" w:rsidR="007430FE" w:rsidRPr="0059170D" w:rsidRDefault="007430FE" w:rsidP="00115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5917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Criterio di valutazione</w:t>
            </w:r>
          </w:p>
        </w:tc>
        <w:tc>
          <w:tcPr>
            <w:tcW w:w="0" w:type="auto"/>
            <w:vAlign w:val="center"/>
            <w:hideMark/>
          </w:tcPr>
          <w:p w14:paraId="163ED1BE" w14:textId="77777777" w:rsidR="007430FE" w:rsidRPr="0059170D" w:rsidRDefault="007430FE" w:rsidP="00115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5917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Descrizione</w:t>
            </w:r>
          </w:p>
        </w:tc>
        <w:tc>
          <w:tcPr>
            <w:tcW w:w="0" w:type="auto"/>
            <w:vAlign w:val="center"/>
            <w:hideMark/>
          </w:tcPr>
          <w:p w14:paraId="0301250B" w14:textId="77777777" w:rsidR="007430FE" w:rsidRPr="0059170D" w:rsidRDefault="007430FE" w:rsidP="00115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5917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Punteggio massimo</w:t>
            </w:r>
          </w:p>
        </w:tc>
        <w:tc>
          <w:tcPr>
            <w:tcW w:w="0" w:type="auto"/>
            <w:vAlign w:val="center"/>
            <w:hideMark/>
          </w:tcPr>
          <w:p w14:paraId="5DF6C141" w14:textId="77777777" w:rsidR="007430FE" w:rsidRPr="0059170D" w:rsidRDefault="007430FE" w:rsidP="001150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5917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Punteggio assegnato</w:t>
            </w:r>
          </w:p>
        </w:tc>
      </w:tr>
      <w:tr w:rsidR="007430FE" w:rsidRPr="0059170D" w14:paraId="4A38F137" w14:textId="77777777" w:rsidTr="001150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71154" w14:textId="77777777" w:rsidR="007430FE" w:rsidRPr="0059170D" w:rsidRDefault="007430FE" w:rsidP="001150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917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1. Titoli di studio</w:t>
            </w:r>
          </w:p>
        </w:tc>
        <w:tc>
          <w:tcPr>
            <w:tcW w:w="0" w:type="auto"/>
            <w:vAlign w:val="center"/>
            <w:hideMark/>
          </w:tcPr>
          <w:p w14:paraId="19245A59" w14:textId="77777777" w:rsidR="00F43FD8" w:rsidRDefault="007430FE" w:rsidP="001150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9170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Laurea in Scienze Motorie o titolo equipollente – </w:t>
            </w:r>
            <w:r w:rsidR="00F43FD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  <w:r w:rsidRPr="0059170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punti. </w:t>
            </w:r>
            <w:r w:rsidRPr="0059170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br/>
              <w:t xml:space="preserve">Laurea diversa ma attinente – fino a </w:t>
            </w:r>
            <w:r w:rsidR="00F43FD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  <w:r w:rsidRPr="0059170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punti. </w:t>
            </w:r>
          </w:p>
          <w:p w14:paraId="75B0A751" w14:textId="42485384" w:rsidR="00F43FD8" w:rsidRPr="0059170D" w:rsidRDefault="00F43FD8" w:rsidP="001150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Diploma scuola secondaria di secondo grado con brevetto</w:t>
            </w:r>
            <w:r w:rsidR="007430FE" w:rsidRPr="0059170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federale di istruttore </w:t>
            </w:r>
            <w:r w:rsidRPr="0059170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fino 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  <w:r w:rsidRPr="0059170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punti.</w:t>
            </w:r>
          </w:p>
        </w:tc>
        <w:tc>
          <w:tcPr>
            <w:tcW w:w="0" w:type="auto"/>
            <w:vAlign w:val="center"/>
            <w:hideMark/>
          </w:tcPr>
          <w:p w14:paraId="150FCC88" w14:textId="280C1E87" w:rsidR="007430FE" w:rsidRPr="0059170D" w:rsidRDefault="00F43FD8" w:rsidP="00115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A264BDC" w14:textId="77777777" w:rsidR="007430FE" w:rsidRPr="0059170D" w:rsidRDefault="007430FE" w:rsidP="00115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9170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______</w:t>
            </w:r>
          </w:p>
        </w:tc>
      </w:tr>
      <w:tr w:rsidR="007430FE" w:rsidRPr="0059170D" w14:paraId="53DDA5EB" w14:textId="77777777" w:rsidTr="001150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8AB0F6" w14:textId="77777777" w:rsidR="007430FE" w:rsidRPr="0059170D" w:rsidRDefault="007430FE" w:rsidP="001150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917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2. Qualifiche federali e brevetti sportivi</w:t>
            </w:r>
          </w:p>
        </w:tc>
        <w:tc>
          <w:tcPr>
            <w:tcW w:w="0" w:type="auto"/>
            <w:vAlign w:val="center"/>
            <w:hideMark/>
          </w:tcPr>
          <w:p w14:paraId="34B38903" w14:textId="66355487" w:rsidR="007430FE" w:rsidRPr="0059170D" w:rsidRDefault="007430FE" w:rsidP="001150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9170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Tecnico o istruttore federale </w:t>
            </w:r>
            <w:r w:rsidRPr="005917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F.I.Ba.</w:t>
            </w:r>
            <w:r w:rsidRPr="0059170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(Federazione Italiana Badminton) – </w:t>
            </w:r>
            <w:r w:rsidR="00F43FD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</w:t>
            </w:r>
            <w:r w:rsidRPr="0059170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punti. </w:t>
            </w:r>
            <w:r w:rsidRPr="0059170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br/>
              <w:t>Altri brevetti federali in discipline affini – fino a 5 punti.</w:t>
            </w:r>
          </w:p>
        </w:tc>
        <w:tc>
          <w:tcPr>
            <w:tcW w:w="0" w:type="auto"/>
            <w:vAlign w:val="center"/>
            <w:hideMark/>
          </w:tcPr>
          <w:p w14:paraId="669C020B" w14:textId="64CA21AE" w:rsidR="007430FE" w:rsidRPr="0059170D" w:rsidRDefault="00F43FD8" w:rsidP="00115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0A07448E" w14:textId="77777777" w:rsidR="007430FE" w:rsidRPr="0059170D" w:rsidRDefault="007430FE" w:rsidP="00115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9170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______</w:t>
            </w:r>
          </w:p>
        </w:tc>
      </w:tr>
      <w:tr w:rsidR="007430FE" w:rsidRPr="0059170D" w14:paraId="48914E1F" w14:textId="77777777" w:rsidTr="001150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331A42" w14:textId="77777777" w:rsidR="007430FE" w:rsidRPr="0059170D" w:rsidRDefault="007430FE" w:rsidP="001150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917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3. Esperienze professionali documentate</w:t>
            </w:r>
          </w:p>
        </w:tc>
        <w:tc>
          <w:tcPr>
            <w:tcW w:w="0" w:type="auto"/>
            <w:vAlign w:val="center"/>
            <w:hideMark/>
          </w:tcPr>
          <w:p w14:paraId="2897A0F7" w14:textId="77777777" w:rsidR="007430FE" w:rsidRDefault="007430FE" w:rsidP="001150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9170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Attività di insegnamento o conduzione di corsi di badminton presso scuole o società sportive – fino a 15 punti. </w:t>
            </w:r>
            <w:r w:rsidRPr="0059170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br/>
              <w:t xml:space="preserve">Collaborazioni con istituzioni scolastiche in progetti sportivi – fino a 10 punti. </w:t>
            </w:r>
            <w:r w:rsidRPr="0059170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br/>
              <w:t>Esperienze in progetti PON/PNRR o similari – fino a 5 punti.</w:t>
            </w:r>
          </w:p>
          <w:p w14:paraId="388359C7" w14:textId="2FA54246" w:rsidR="00F43FD8" w:rsidRPr="0059170D" w:rsidRDefault="00F43FD8" w:rsidP="001150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Collaborazione con le federazioni sportive – Fino a 5 punti</w:t>
            </w:r>
          </w:p>
        </w:tc>
        <w:tc>
          <w:tcPr>
            <w:tcW w:w="0" w:type="auto"/>
            <w:vAlign w:val="center"/>
            <w:hideMark/>
          </w:tcPr>
          <w:p w14:paraId="2217EE41" w14:textId="7ADE3102" w:rsidR="007430FE" w:rsidRPr="0059170D" w:rsidRDefault="00F43FD8" w:rsidP="00115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0B1BE79E" w14:textId="77777777" w:rsidR="007430FE" w:rsidRPr="0059170D" w:rsidRDefault="007430FE" w:rsidP="00115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9170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______</w:t>
            </w:r>
          </w:p>
        </w:tc>
      </w:tr>
      <w:tr w:rsidR="007430FE" w:rsidRPr="0059170D" w14:paraId="2DD94A51" w14:textId="77777777" w:rsidTr="001150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6EDE2C" w14:textId="77777777" w:rsidR="007430FE" w:rsidRPr="0059170D" w:rsidRDefault="007430FE" w:rsidP="001150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917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4. Proposta tecnico-metodologica</w:t>
            </w:r>
          </w:p>
        </w:tc>
        <w:tc>
          <w:tcPr>
            <w:tcW w:w="0" w:type="auto"/>
            <w:vAlign w:val="center"/>
            <w:hideMark/>
          </w:tcPr>
          <w:p w14:paraId="7D4DE877" w14:textId="14978077" w:rsidR="007430FE" w:rsidRPr="0059170D" w:rsidRDefault="007430FE" w:rsidP="001150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9170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Chiarezza, coerenza con il PTOF, innovatività, attenzione all’inclusione e alla sicurezza – fino a </w:t>
            </w:r>
            <w:r w:rsidR="00F43FD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</w:t>
            </w:r>
            <w:r w:rsidRPr="0059170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punti.</w:t>
            </w:r>
          </w:p>
        </w:tc>
        <w:tc>
          <w:tcPr>
            <w:tcW w:w="0" w:type="auto"/>
            <w:vAlign w:val="center"/>
            <w:hideMark/>
          </w:tcPr>
          <w:p w14:paraId="30DC1D0F" w14:textId="662A342B" w:rsidR="007430FE" w:rsidRPr="0059170D" w:rsidRDefault="00F43FD8" w:rsidP="00115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07539DCC" w14:textId="77777777" w:rsidR="007430FE" w:rsidRPr="0059170D" w:rsidRDefault="007430FE" w:rsidP="00115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9170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______</w:t>
            </w:r>
          </w:p>
        </w:tc>
      </w:tr>
      <w:tr w:rsidR="007430FE" w:rsidRPr="0059170D" w14:paraId="18FE1703" w14:textId="77777777" w:rsidTr="001150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34CC17" w14:textId="77777777" w:rsidR="007430FE" w:rsidRPr="0059170D" w:rsidRDefault="007430FE" w:rsidP="001150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917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0" w:type="auto"/>
            <w:vAlign w:val="center"/>
            <w:hideMark/>
          </w:tcPr>
          <w:p w14:paraId="46866918" w14:textId="77777777" w:rsidR="007430FE" w:rsidRPr="0059170D" w:rsidRDefault="007430FE" w:rsidP="001150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2D7A9649" w14:textId="77777777" w:rsidR="007430FE" w:rsidRPr="0059170D" w:rsidRDefault="007430FE" w:rsidP="00115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917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52E43CD2" w14:textId="77777777" w:rsidR="007430FE" w:rsidRPr="0059170D" w:rsidRDefault="007430FE" w:rsidP="001150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9170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______</w:t>
            </w:r>
          </w:p>
        </w:tc>
      </w:tr>
    </w:tbl>
    <w:p w14:paraId="66C595F2" w14:textId="77777777" w:rsidR="007430FE" w:rsidRPr="0059170D" w:rsidRDefault="00EA61D9" w:rsidP="007430FE">
      <w:pPr>
        <w:spacing w:after="0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pict w14:anchorId="3BB844D2">
          <v:rect id="_x0000_i1025" style="width:0;height:1.5pt" o:hralign="center" o:hrstd="t" o:hr="t" fillcolor="#a0a0a0" stroked="f"/>
        </w:pict>
      </w:r>
    </w:p>
    <w:p w14:paraId="4516462C" w14:textId="77777777" w:rsidR="007430FE" w:rsidRPr="0059170D" w:rsidRDefault="007430FE" w:rsidP="007430F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59170D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Note operative</w:t>
      </w:r>
    </w:p>
    <w:p w14:paraId="028ED6FC" w14:textId="77777777" w:rsidR="007430FE" w:rsidRPr="0059170D" w:rsidRDefault="007430FE" w:rsidP="007430F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9170D">
        <w:rPr>
          <w:rFonts w:ascii="Times New Roman" w:eastAsia="Times New Roman" w:hAnsi="Times New Roman" w:cs="Times New Roman"/>
          <w:sz w:val="20"/>
          <w:szCs w:val="20"/>
          <w:lang w:eastAsia="it-IT"/>
        </w:rPr>
        <w:t>La Commissione assegna i punteggi sulla base della documentazione prodotta dal candidato.</w:t>
      </w:r>
    </w:p>
    <w:p w14:paraId="3CDA4296" w14:textId="77777777" w:rsidR="007430FE" w:rsidRPr="0059170D" w:rsidRDefault="007430FE" w:rsidP="007430F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9170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In caso di </w:t>
      </w:r>
      <w:r w:rsidRPr="0059170D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parità di punteggio</w:t>
      </w:r>
      <w:r w:rsidRPr="0059170D">
        <w:rPr>
          <w:rFonts w:ascii="Times New Roman" w:eastAsia="Times New Roman" w:hAnsi="Times New Roman" w:cs="Times New Roman"/>
          <w:sz w:val="20"/>
          <w:szCs w:val="20"/>
          <w:lang w:eastAsia="it-IT"/>
        </w:rPr>
        <w:t>, prevale il candidato con maggiore esperienza documentata in ambito scolastico.</w:t>
      </w:r>
    </w:p>
    <w:p w14:paraId="1C394173" w14:textId="77777777" w:rsidR="007430FE" w:rsidRPr="0059170D" w:rsidRDefault="007430FE" w:rsidP="007430F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9170D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Gli esiti della valutazione sono formalizzati in un </w:t>
      </w:r>
      <w:r w:rsidRPr="0059170D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verbale di selezione</w:t>
      </w:r>
      <w:r w:rsidRPr="0059170D">
        <w:rPr>
          <w:rFonts w:ascii="Times New Roman" w:eastAsia="Times New Roman" w:hAnsi="Times New Roman" w:cs="Times New Roman"/>
          <w:sz w:val="20"/>
          <w:szCs w:val="20"/>
          <w:lang w:eastAsia="it-IT"/>
        </w:rPr>
        <w:t>, sottoscritto dai componenti della Commissione e dal Dirigente Scolastico.</w:t>
      </w:r>
    </w:p>
    <w:p w14:paraId="5B9091CC" w14:textId="77777777" w:rsidR="007430FE" w:rsidRPr="0059170D" w:rsidRDefault="007430FE" w:rsidP="007430F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9170D">
        <w:rPr>
          <w:rFonts w:ascii="Times New Roman" w:eastAsia="Times New Roman" w:hAnsi="Times New Roman" w:cs="Times New Roman"/>
          <w:sz w:val="20"/>
          <w:szCs w:val="20"/>
          <w:lang w:eastAsia="it-IT"/>
        </w:rPr>
        <w:t>La graduatoria provvisoria sarà pubblicata sull’albo on-line dell’Istituto.</w:t>
      </w:r>
    </w:p>
    <w:p w14:paraId="543621B7" w14:textId="77777777" w:rsidR="007430FE" w:rsidRPr="0059170D" w:rsidRDefault="007430FE" w:rsidP="007430F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9170D">
        <w:rPr>
          <w:rFonts w:ascii="Times New Roman" w:eastAsia="Times New Roman" w:hAnsi="Times New Roman" w:cs="Times New Roman"/>
          <w:sz w:val="20"/>
          <w:szCs w:val="20"/>
          <w:lang w:eastAsia="it-IT"/>
        </w:rPr>
        <w:t>Decorso il termine di 5 giorni per eventuali reclami, la graduatoria diventerà definitiva.</w:t>
      </w:r>
    </w:p>
    <w:sectPr w:rsidR="007430FE" w:rsidRPr="0059170D" w:rsidSect="002A4DB0">
      <w:headerReference w:type="default" r:id="rId10"/>
      <w:pgSz w:w="11906" w:h="16838"/>
      <w:pgMar w:top="2058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BBA0C" w14:textId="77777777" w:rsidR="007430FE" w:rsidRDefault="007430FE" w:rsidP="0032130C">
      <w:pPr>
        <w:spacing w:before="0" w:after="0"/>
      </w:pPr>
      <w:r>
        <w:separator/>
      </w:r>
    </w:p>
  </w:endnote>
  <w:endnote w:type="continuationSeparator" w:id="0">
    <w:p w14:paraId="450D8398" w14:textId="77777777" w:rsidR="007430FE" w:rsidRDefault="007430FE" w:rsidP="0032130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4EFE0" w14:textId="77777777" w:rsidR="007430FE" w:rsidRDefault="007430FE" w:rsidP="0032130C">
      <w:pPr>
        <w:spacing w:before="0" w:after="0"/>
      </w:pPr>
      <w:r>
        <w:separator/>
      </w:r>
    </w:p>
  </w:footnote>
  <w:footnote w:type="continuationSeparator" w:id="0">
    <w:p w14:paraId="0BEAE043" w14:textId="77777777" w:rsidR="007430FE" w:rsidRDefault="007430FE" w:rsidP="0032130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1DD39" w14:textId="77777777" w:rsidR="00A1384B" w:rsidRPr="00476492" w:rsidRDefault="00A1384B" w:rsidP="00A1384B">
    <w:pPr>
      <w:spacing w:before="0" w:after="0"/>
      <w:jc w:val="center"/>
      <w:rPr>
        <w:rFonts w:ascii="Calibri" w:eastAsia="Calibri" w:hAnsi="Calibri" w:cs="Calibri"/>
        <w:b/>
        <w:sz w:val="18"/>
        <w:szCs w:val="18"/>
      </w:rPr>
    </w:pPr>
    <w:r w:rsidRPr="00476492">
      <w:rPr>
        <w:rFonts w:ascii="Calibri" w:eastAsia="Calibri" w:hAnsi="Calibri" w:cs="Times New Roman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D47A00" wp14:editId="3F59328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" name="Rettangolo 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2BE200" id="Rettangolo 1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" filled="f" stroked="f">
              <o:lock v:ext="edit" aspectratio="t" selection="t"/>
            </v:rect>
          </w:pict>
        </mc:Fallback>
      </mc:AlternateContent>
    </w:r>
    <w:r w:rsidR="00EA61D9">
      <w:rPr>
        <w:rFonts w:ascii="Calibri" w:eastAsia="Calibri" w:hAnsi="Calibri" w:cs="Times New Roman"/>
        <w:noProof/>
      </w:rPr>
      <w:object w:dxaOrig="1440" w:dyaOrig="1440" w14:anchorId="5BF37D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3" o:spid="_x0000_s2049" type="#_x0000_t75" style="position:absolute;left:0;text-align:left;margin-left:447.5pt;margin-top:4.55pt;width:75.6pt;height:71.85pt;z-index:251658240;visibility:visible;mso-wrap-distance-right:0;mso-position-horizontal-relative:text;mso-position-vertical-relative:text" filled="t">
          <v:imagedata r:id="rId1" o:title=""/>
        </v:shape>
        <o:OLEObject Type="Embed" ProgID="StaticMetafile" ShapeID="ole_rId3" DrawAspect="Content" ObjectID="_1824537501" r:id="rId2"/>
      </w:object>
    </w:r>
    <w:r w:rsidRPr="00476492">
      <w:rPr>
        <w:rFonts w:ascii="Calibri" w:eastAsia="Calibri" w:hAnsi="Calibri" w:cs="Times New Roman"/>
        <w:noProof/>
      </w:rPr>
      <w:drawing>
        <wp:anchor distT="0" distB="0" distL="0" distR="0" simplePos="0" relativeHeight="251659264" behindDoc="0" locked="0" layoutInCell="0" allowOverlap="1" wp14:anchorId="271983F4" wp14:editId="18E7F0D9">
          <wp:simplePos x="0" y="0"/>
          <wp:positionH relativeFrom="column">
            <wp:posOffset>12700</wp:posOffset>
          </wp:positionH>
          <wp:positionV relativeFrom="paragraph">
            <wp:posOffset>33020</wp:posOffset>
          </wp:positionV>
          <wp:extent cx="760730" cy="760730"/>
          <wp:effectExtent l="0" t="0" r="1270" b="1270"/>
          <wp:wrapNone/>
          <wp:docPr id="46" name="Immagin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3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6492">
      <w:rPr>
        <w:rFonts w:ascii="Calibri" w:eastAsia="Calibri" w:hAnsi="Calibri" w:cs="Times New Roman"/>
        <w:noProof/>
      </w:rPr>
      <mc:AlternateContent>
        <mc:Choice Requires="wps">
          <w:drawing>
            <wp:anchor distT="0" distB="3175" distL="0" distR="3175" simplePos="0" relativeHeight="251660288" behindDoc="0" locked="0" layoutInCell="0" allowOverlap="1" wp14:anchorId="150F7A12" wp14:editId="0DCAB1B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Rettangolo 6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D553F5" id="Rettangolo 6" o:spid="_x0000_s1026" style="position:absolute;margin-left:0;margin-top:.05pt;width:50pt;height:50pt;z-index:251660288;visibility:hidden;mso-wrap-style:square;mso-width-percent:0;mso-height-percent:0;mso-wrap-distance-left:0;mso-wrap-distance-top:0;mso-wrap-distance-right:.25pt;mso-wrap-distance-bottom:.2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" o:allowincell="f" filled="f" stroked="f" strokeweight="0"/>
          </w:pict>
        </mc:Fallback>
      </mc:AlternateContent>
    </w:r>
    <w:r w:rsidRPr="00476492">
      <w:rPr>
        <w:rFonts w:ascii="Calibri" w:eastAsia="Calibri" w:hAnsi="Calibri" w:cs="Times New Roman"/>
        <w:noProof/>
      </w:rPr>
      <mc:AlternateContent>
        <mc:Choice Requires="wps">
          <w:drawing>
            <wp:anchor distT="0" distB="3175" distL="0" distR="3175" simplePos="0" relativeHeight="251661312" behindDoc="0" locked="0" layoutInCell="0" allowOverlap="1" wp14:anchorId="3410CDFD" wp14:editId="03BB3D34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Rettangolo 7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896408" id="Rettangolo 7" o:spid="_x0000_s1026" style="position:absolute;margin-left:0;margin-top:.05pt;width:50pt;height:50pt;z-index:251661312;visibility:hidden;mso-wrap-style:square;mso-width-percent:0;mso-height-percent:0;mso-wrap-distance-left:0;mso-wrap-distance-top:0;mso-wrap-distance-right:.25pt;mso-wrap-distance-bottom:.2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" o:allowincell="f" filled="f" stroked="f" strokeweight="0"/>
          </w:pict>
        </mc:Fallback>
      </mc:AlternateContent>
    </w:r>
    <w:r w:rsidRPr="00476492">
      <w:rPr>
        <w:rFonts w:ascii="Calibri" w:eastAsia="Calibri" w:hAnsi="Calibri" w:cs="Calibri"/>
        <w:b/>
        <w:sz w:val="18"/>
        <w:szCs w:val="18"/>
      </w:rPr>
      <w:t>MINISTERO DELL’ISTRUZIONE E DEL MERITO - Ufficio Scolastico Regionale Lombardia</w:t>
    </w:r>
  </w:p>
  <w:p w14:paraId="69D0B197" w14:textId="77777777" w:rsidR="00A1384B" w:rsidRPr="00A1384B" w:rsidRDefault="00A1384B" w:rsidP="00A1384B">
    <w:pPr>
      <w:spacing w:before="0" w:after="0"/>
      <w:jc w:val="center"/>
      <w:rPr>
        <w:rFonts w:ascii="Calibri" w:eastAsia="Calibri" w:hAnsi="Calibri" w:cs="Calibri"/>
        <w:b/>
        <w:sz w:val="24"/>
        <w:szCs w:val="18"/>
      </w:rPr>
    </w:pPr>
    <w:r w:rsidRPr="00A1384B">
      <w:rPr>
        <w:rFonts w:ascii="Calibri" w:eastAsia="Calibri" w:hAnsi="Calibri" w:cs="Calibri"/>
        <w:b/>
        <w:sz w:val="24"/>
        <w:szCs w:val="18"/>
      </w:rPr>
      <w:t>ISTITUTO COMPRENSIVO STATALE "A. GRAMSCI" - Lodi Vecchio</w:t>
    </w:r>
  </w:p>
  <w:p w14:paraId="0639DE8D" w14:textId="77777777" w:rsidR="00A1384B" w:rsidRPr="00476492" w:rsidRDefault="00A1384B" w:rsidP="00A1384B">
    <w:pPr>
      <w:spacing w:before="0" w:after="0"/>
      <w:jc w:val="center"/>
      <w:rPr>
        <w:rFonts w:ascii="Calibri" w:eastAsia="Calibri" w:hAnsi="Calibri" w:cs="Calibri"/>
        <w:sz w:val="18"/>
        <w:szCs w:val="18"/>
      </w:rPr>
    </w:pPr>
    <w:r w:rsidRPr="00476492">
      <w:rPr>
        <w:rFonts w:ascii="Calibri" w:eastAsia="Calibri" w:hAnsi="Calibri" w:cs="Calibri"/>
        <w:sz w:val="18"/>
        <w:szCs w:val="18"/>
      </w:rPr>
      <w:t>Piazza S. Giovanni da Lodi Antica, 4 - 26855 Lodi Vecchio (LO)</w:t>
    </w:r>
  </w:p>
  <w:p w14:paraId="751B81E3" w14:textId="77777777" w:rsidR="00A1384B" w:rsidRPr="00476492" w:rsidRDefault="00A1384B" w:rsidP="00A1384B">
    <w:pPr>
      <w:spacing w:before="0" w:after="0"/>
      <w:jc w:val="center"/>
      <w:rPr>
        <w:rFonts w:ascii="Calibri" w:eastAsia="Calibri" w:hAnsi="Calibri" w:cs="Calibri"/>
        <w:sz w:val="18"/>
        <w:szCs w:val="18"/>
      </w:rPr>
    </w:pPr>
    <w:r w:rsidRPr="00476492">
      <w:rPr>
        <w:rFonts w:ascii="Calibri" w:eastAsia="Calibri" w:hAnsi="Calibri" w:cs="Calibri"/>
        <w:sz w:val="18"/>
        <w:szCs w:val="18"/>
      </w:rPr>
      <w:t>Scuola dell'Infanzia - Primaria - Secondaria di I Grado</w:t>
    </w:r>
  </w:p>
  <w:p w14:paraId="3B52EA49" w14:textId="77777777" w:rsidR="00A1384B" w:rsidRPr="00476492" w:rsidRDefault="00A1384B" w:rsidP="00A1384B">
    <w:pPr>
      <w:spacing w:before="0" w:after="0"/>
      <w:jc w:val="center"/>
      <w:rPr>
        <w:rFonts w:ascii="Calibri" w:eastAsia="Calibri" w:hAnsi="Calibri" w:cs="Calibri"/>
        <w:sz w:val="18"/>
        <w:szCs w:val="18"/>
      </w:rPr>
    </w:pPr>
    <w:r w:rsidRPr="00476492">
      <w:rPr>
        <w:rFonts w:ascii="Calibri" w:eastAsia="Calibri" w:hAnsi="Calibri" w:cs="Calibri"/>
        <w:sz w:val="18"/>
        <w:szCs w:val="18"/>
      </w:rPr>
      <w:t>Cod. Mecc. LOIC80300E    Cod. Univoco UFGMXG    C.F. 92532000152</w:t>
    </w:r>
  </w:p>
  <w:p w14:paraId="76F2C011" w14:textId="77777777" w:rsidR="00A1384B" w:rsidRPr="00476492" w:rsidRDefault="00A1384B" w:rsidP="00A1384B">
    <w:pPr>
      <w:spacing w:before="0" w:after="0"/>
      <w:jc w:val="center"/>
      <w:rPr>
        <w:rFonts w:ascii="Calibri" w:eastAsia="Calibri" w:hAnsi="Calibri" w:cs="Calibri"/>
        <w:b/>
        <w:sz w:val="18"/>
        <w:szCs w:val="18"/>
        <w:lang w:val="en-US"/>
      </w:rPr>
    </w:pPr>
    <w:r w:rsidRPr="00476492">
      <w:rPr>
        <w:rFonts w:ascii="Calibri" w:eastAsia="Calibri" w:hAnsi="Calibri" w:cs="Calibri"/>
        <w:sz w:val="18"/>
        <w:szCs w:val="18"/>
        <w:lang w:val="en-US"/>
      </w:rPr>
      <w:t>Tel. 0371-752792</w:t>
    </w:r>
  </w:p>
  <w:p w14:paraId="59BF4C4D" w14:textId="77777777" w:rsidR="00A1384B" w:rsidRPr="00476492" w:rsidRDefault="00A1384B" w:rsidP="00A1384B">
    <w:pPr>
      <w:spacing w:before="0" w:after="0"/>
      <w:jc w:val="center"/>
      <w:rPr>
        <w:rFonts w:ascii="Calibri" w:eastAsia="Calibri" w:hAnsi="Calibri" w:cs="Calibri"/>
        <w:b/>
        <w:sz w:val="18"/>
        <w:szCs w:val="18"/>
        <w:lang w:val="en-US"/>
      </w:rPr>
    </w:pPr>
    <w:r w:rsidRPr="00476492">
      <w:rPr>
        <w:rFonts w:ascii="Calibri" w:eastAsia="Calibri" w:hAnsi="Calibri" w:cs="Calibri"/>
        <w:sz w:val="18"/>
        <w:szCs w:val="18"/>
        <w:lang w:val="en-US"/>
      </w:rPr>
      <w:t>PEC: loic80300e@pec.istruzione.it - mail: loic80300e@istruzione.it</w:t>
    </w:r>
  </w:p>
  <w:p w14:paraId="1ADF1731" w14:textId="77777777" w:rsidR="00A1384B" w:rsidRPr="00476492" w:rsidRDefault="00A1384B" w:rsidP="00A1384B">
    <w:pPr>
      <w:pBdr>
        <w:bottom w:val="single" w:sz="4" w:space="3" w:color="000000"/>
      </w:pBdr>
      <w:spacing w:before="0" w:after="0"/>
      <w:jc w:val="center"/>
      <w:rPr>
        <w:rFonts w:ascii="Calibri" w:eastAsia="Calibri" w:hAnsi="Calibri" w:cs="Calibri"/>
        <w:color w:val="0000FF"/>
        <w:sz w:val="18"/>
        <w:szCs w:val="18"/>
        <w:u w:val="single"/>
        <w:lang w:val="en-US"/>
      </w:rPr>
    </w:pPr>
    <w:r w:rsidRPr="00476492">
      <w:rPr>
        <w:rFonts w:ascii="Calibri" w:eastAsia="Calibri" w:hAnsi="Calibri" w:cs="Calibri"/>
        <w:sz w:val="18"/>
        <w:szCs w:val="18"/>
        <w:lang w:val="en-US"/>
      </w:rPr>
      <w:t xml:space="preserve">Sito web: </w:t>
    </w:r>
    <w:hyperlink r:id="rId4" w:history="1">
      <w:r w:rsidRPr="00476492">
        <w:rPr>
          <w:rFonts w:ascii="Calibri" w:eastAsia="Calibri" w:hAnsi="Calibri" w:cs="Calibri"/>
          <w:color w:val="0000FF"/>
          <w:sz w:val="18"/>
          <w:szCs w:val="18"/>
          <w:u w:val="single"/>
        </w:rPr>
        <w:t>https://scuolalodivecchio.edu.it/</w:t>
      </w:r>
    </w:hyperlink>
    <w:r w:rsidRPr="00476492">
      <w:rPr>
        <w:rFonts w:ascii="Calibri" w:eastAsia="Calibri" w:hAnsi="Calibri" w:cs="Calibri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573C1"/>
    <w:multiLevelType w:val="hybridMultilevel"/>
    <w:tmpl w:val="11427E12"/>
    <w:lvl w:ilvl="0" w:tplc="E1C4CBB4">
      <w:start w:val="1"/>
      <w:numFmt w:val="bullet"/>
      <w:lvlText w:val=""/>
      <w:lvlJc w:val="left"/>
      <w:pPr>
        <w:ind w:left="13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1" w15:restartNumberingAfterBreak="0">
    <w:nsid w:val="1C8543A1"/>
    <w:multiLevelType w:val="hybridMultilevel"/>
    <w:tmpl w:val="5E8EF6FE"/>
    <w:lvl w:ilvl="0" w:tplc="0410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" w15:restartNumberingAfterBreak="0">
    <w:nsid w:val="220C6A27"/>
    <w:multiLevelType w:val="multilevel"/>
    <w:tmpl w:val="3D80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C4A32"/>
    <w:multiLevelType w:val="multilevel"/>
    <w:tmpl w:val="58E83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B57079"/>
    <w:multiLevelType w:val="hybridMultilevel"/>
    <w:tmpl w:val="4D0668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A6B3A"/>
    <w:multiLevelType w:val="multilevel"/>
    <w:tmpl w:val="B1524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FE"/>
    <w:rsid w:val="00016EA1"/>
    <w:rsid w:val="002078C1"/>
    <w:rsid w:val="002713A4"/>
    <w:rsid w:val="002A25D0"/>
    <w:rsid w:val="002A4DB0"/>
    <w:rsid w:val="002D578B"/>
    <w:rsid w:val="00310FA1"/>
    <w:rsid w:val="00313A94"/>
    <w:rsid w:val="0032130C"/>
    <w:rsid w:val="003B0B41"/>
    <w:rsid w:val="003C5F02"/>
    <w:rsid w:val="004328F0"/>
    <w:rsid w:val="004540D5"/>
    <w:rsid w:val="00476492"/>
    <w:rsid w:val="00496718"/>
    <w:rsid w:val="004B156B"/>
    <w:rsid w:val="00561455"/>
    <w:rsid w:val="00572316"/>
    <w:rsid w:val="00591E32"/>
    <w:rsid w:val="005D36E2"/>
    <w:rsid w:val="00631B23"/>
    <w:rsid w:val="006742A8"/>
    <w:rsid w:val="006B6A3B"/>
    <w:rsid w:val="006C7617"/>
    <w:rsid w:val="007430FE"/>
    <w:rsid w:val="0074610B"/>
    <w:rsid w:val="00837A3B"/>
    <w:rsid w:val="0088452E"/>
    <w:rsid w:val="00973D41"/>
    <w:rsid w:val="00993B49"/>
    <w:rsid w:val="009E4C02"/>
    <w:rsid w:val="00A10366"/>
    <w:rsid w:val="00A1384B"/>
    <w:rsid w:val="00A138EF"/>
    <w:rsid w:val="00A23E02"/>
    <w:rsid w:val="00AC6DAA"/>
    <w:rsid w:val="00AC73E8"/>
    <w:rsid w:val="00AF3177"/>
    <w:rsid w:val="00B06E14"/>
    <w:rsid w:val="00B07BCF"/>
    <w:rsid w:val="00BC2F06"/>
    <w:rsid w:val="00C25FCB"/>
    <w:rsid w:val="00CE012D"/>
    <w:rsid w:val="00DA621E"/>
    <w:rsid w:val="00DC2DAC"/>
    <w:rsid w:val="00DE1133"/>
    <w:rsid w:val="00E66395"/>
    <w:rsid w:val="00E728B9"/>
    <w:rsid w:val="00EA4F0C"/>
    <w:rsid w:val="00EA61D9"/>
    <w:rsid w:val="00F41F22"/>
    <w:rsid w:val="00F4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CB477ED"/>
  <w15:chartTrackingRefBased/>
  <w15:docId w15:val="{FF0E3B85-A1E3-4843-B1C5-895D462A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2DAC"/>
    <w:pPr>
      <w:spacing w:before="120" w:after="12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993B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93B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93B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93B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93B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93B4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93B4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93B49"/>
    <w:rPr>
      <w:rFonts w:eastAsiaTheme="minorEastAsia"/>
      <w:color w:val="5A5A5A" w:themeColor="text1" w:themeTint="A5"/>
      <w:spacing w:val="15"/>
    </w:rPr>
  </w:style>
  <w:style w:type="paragraph" w:styleId="Paragrafoelenco">
    <w:name w:val="List Paragraph"/>
    <w:basedOn w:val="Normale"/>
    <w:uiPriority w:val="34"/>
    <w:qFormat/>
    <w:rsid w:val="00DC2DA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C2DAC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2130C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130C"/>
  </w:style>
  <w:style w:type="paragraph" w:styleId="Pidipagina">
    <w:name w:val="footer"/>
    <w:basedOn w:val="Normale"/>
    <w:link w:val="PidipaginaCarattere"/>
    <w:uiPriority w:val="99"/>
    <w:unhideWhenUsed/>
    <w:rsid w:val="0032130C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130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130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130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E11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2D57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D578B"/>
    <w:rPr>
      <w:b/>
      <w:bCs/>
    </w:rPr>
  </w:style>
  <w:style w:type="character" w:styleId="Enfasicorsivo">
    <w:name w:val="Emphasis"/>
    <w:basedOn w:val="Carpredefinitoparagrafo"/>
    <w:uiPriority w:val="20"/>
    <w:qFormat/>
    <w:rsid w:val="002D578B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C6DA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F0C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2A4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hyperlink" Target="https://scuolalodivecchio.edu.i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uola%20Lodi%20Vecchio\OneDrive%20-%20I.C.S.%20ANTONIO%20GRAMSCI%20LODI%20VECCHIO\Documenti\Modelli%20di%20Office%20personalizzati\Modello%20Carta%20Intestata_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d8a99f-142b-467c-b83e-8b8a23ce77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05F52A524C2C48A7CF347C5EE75857" ma:contentTypeVersion="11" ma:contentTypeDescription="Creare un nuovo documento." ma:contentTypeScope="" ma:versionID="69013751599e71675bbf1b60e0c663a9">
  <xsd:schema xmlns:xsd="http://www.w3.org/2001/XMLSchema" xmlns:xs="http://www.w3.org/2001/XMLSchema" xmlns:p="http://schemas.microsoft.com/office/2006/metadata/properties" xmlns:ns3="7fd8a99f-142b-467c-b83e-8b8a23ce77b2" targetNamespace="http://schemas.microsoft.com/office/2006/metadata/properties" ma:root="true" ma:fieldsID="24745de306b6d6fb6254fba31613dcfb" ns3:_="">
    <xsd:import namespace="7fd8a99f-142b-467c-b83e-8b8a23ce77b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8a99f-142b-467c-b83e-8b8a23ce77b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5003AF-3D70-4264-B798-55A2DF6BE8BC}">
  <ds:schemaRefs>
    <ds:schemaRef ds:uri="http://schemas.microsoft.com/office/2006/documentManagement/types"/>
    <ds:schemaRef ds:uri="7fd8a99f-142b-467c-b83e-8b8a23ce77b2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D095020-F44C-42BC-93F2-FD3618615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8a99f-142b-467c-b83e-8b8a23ce7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CB0B2C-74E6-4B92-8E13-2BE57EF8F2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Intestata_1</Template>
  <TotalTime>5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 Gramsci</dc:creator>
  <cp:keywords/>
  <dc:description/>
  <cp:lastModifiedBy>DS Sorrentino Ciro</cp:lastModifiedBy>
  <cp:revision>3</cp:revision>
  <cp:lastPrinted>2019-10-22T12:26:00Z</cp:lastPrinted>
  <dcterms:created xsi:type="dcterms:W3CDTF">2025-11-13T07:32:00Z</dcterms:created>
  <dcterms:modified xsi:type="dcterms:W3CDTF">2025-11-13T10:12:00Z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0x010100DF05F52A524C2C48A7CF347C5EE75857</vt:lpwstr>
  </property>
</Properties>
</file>