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  <w:r w:rsidRPr="00165D54">
        <w:rPr>
          <w:rFonts w:ascii="Tahoma" w:hAnsi="Tahoma" w:cs="Tahoma"/>
          <w:b/>
          <w:color w:val="1B1B00"/>
        </w:rPr>
        <w:t>Allegato B.2</w:t>
      </w:r>
    </w:p>
    <w:p w:rsidR="000219F4" w:rsidRPr="00165D54" w:rsidRDefault="000219F4" w:rsidP="00165D54">
      <w:pPr>
        <w:autoSpaceDE w:val="0"/>
        <w:autoSpaceDN w:val="0"/>
        <w:adjustRightInd w:val="0"/>
        <w:ind w:right="72"/>
        <w:rPr>
          <w:rFonts w:ascii="Tahoma" w:hAnsi="Tahoma" w:cs="Tahoma"/>
          <w:i/>
          <w:color w:val="000000"/>
        </w:rPr>
      </w:pPr>
      <w:r w:rsidRPr="00165D54">
        <w:rPr>
          <w:rFonts w:ascii="Tahoma" w:hAnsi="Tahoma" w:cs="Tahoma"/>
          <w:i/>
          <w:color w:val="1B1B00"/>
        </w:rPr>
        <w:t xml:space="preserve">Progetto </w:t>
      </w:r>
      <w:r w:rsidRPr="00165D54">
        <w:rPr>
          <w:rFonts w:ascii="Tahoma" w:hAnsi="Tahoma" w:cs="Tahoma"/>
          <w:i/>
        </w:rPr>
        <w:t>PN 2021-2027 (FSE+) nell’ambito dei</w:t>
      </w:r>
      <w:r w:rsidRPr="00165D54">
        <w:rPr>
          <w:rFonts w:ascii="Tahoma" w:hAnsi="Tahoma" w:cs="Tahoma"/>
          <w:i/>
          <w:color w:val="1B1B00"/>
        </w:rPr>
        <w:t xml:space="preserve"> </w:t>
      </w:r>
      <w:r w:rsidRPr="00165D54">
        <w:rPr>
          <w:rFonts w:ascii="Tahoma" w:hAnsi="Tahoma" w:cs="Tahoma"/>
          <w:i/>
          <w:color w:val="000000"/>
        </w:rPr>
        <w:t>“Fondi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Plus”.</w:t>
      </w:r>
    </w:p>
    <w:p w:rsidR="000219F4" w:rsidRPr="00165D54" w:rsidRDefault="000219F4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000000"/>
        </w:rPr>
      </w:pPr>
    </w:p>
    <w:p w:rsidR="000219F4" w:rsidRPr="00165D54" w:rsidRDefault="000219F4" w:rsidP="00165D54">
      <w:pPr>
        <w:autoSpaceDE w:val="0"/>
        <w:autoSpaceDN w:val="0"/>
        <w:adjustRightInd w:val="0"/>
        <w:ind w:right="72"/>
        <w:rPr>
          <w:rFonts w:ascii="Tahoma" w:hAnsi="Tahoma" w:cs="Tahoma"/>
        </w:rPr>
      </w:pPr>
      <w:r w:rsidRPr="00165D54">
        <w:rPr>
          <w:rFonts w:ascii="Tahoma" w:hAnsi="Tahoma" w:cs="Tahoma"/>
        </w:rPr>
        <w:t>Codice Progetto: ESO4.6.A4.A-FSEPNLO- 2024-484</w:t>
      </w:r>
    </w:p>
    <w:p w:rsidR="000219F4" w:rsidRPr="00165D54" w:rsidRDefault="000219F4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</w:rPr>
        <w:t xml:space="preserve">CUP: </w:t>
      </w:r>
      <w:r w:rsidRPr="00165D54">
        <w:rPr>
          <w:rFonts w:ascii="Tahoma" w:hAnsi="Tahoma" w:cs="Tahoma"/>
          <w:color w:val="000000"/>
        </w:rPr>
        <w:t>F74D24000840007</w:t>
      </w:r>
    </w:p>
    <w:p w:rsidR="000219F4" w:rsidRPr="00165D54" w:rsidRDefault="000219F4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  <w:r w:rsidRPr="00165D54">
        <w:rPr>
          <w:rFonts w:ascii="Tahoma" w:hAnsi="Tahoma" w:cs="Tahoma"/>
          <w:b/>
          <w:color w:val="18181A"/>
        </w:rPr>
        <w:t>SCHEDA DI AUTOVALUTAZIONE</w:t>
      </w:r>
    </w:p>
    <w:p w:rsidR="000219F4" w:rsidRPr="00165D54" w:rsidRDefault="000219F4" w:rsidP="00165D54">
      <w:pPr>
        <w:pStyle w:val="normal0"/>
        <w:widowControl w:val="0"/>
        <w:spacing w:before="382"/>
        <w:ind w:right="72"/>
        <w:jc w:val="center"/>
        <w:rPr>
          <w:rFonts w:ascii="Tahoma" w:hAnsi="Tahoma" w:cs="Tahoma"/>
          <w:b/>
          <w:color w:val="18181A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  <w:r w:rsidRPr="00165D54">
        <w:rPr>
          <w:rFonts w:ascii="Tahoma" w:hAnsi="Tahoma" w:cs="Tahoma"/>
          <w:color w:val="18181A"/>
        </w:rPr>
        <w:t>COGNOME_______________________NOME______________________</w:t>
      </w: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8181A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9"/>
        <w:gridCol w:w="2582"/>
        <w:gridCol w:w="1615"/>
        <w:gridCol w:w="2102"/>
      </w:tblGrid>
      <w:tr w:rsidR="000219F4" w:rsidRPr="00165D54" w:rsidTr="00D02D91">
        <w:trPr>
          <w:trHeight w:val="567"/>
        </w:trPr>
        <w:tc>
          <w:tcPr>
            <w:tcW w:w="40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  <w:b/>
              </w:rPr>
            </w:pPr>
            <w:r w:rsidRPr="00165D54">
              <w:rPr>
                <w:rFonts w:ascii="Tahoma" w:hAnsi="Tahoma" w:cs="Tahoma"/>
                <w:b/>
              </w:rPr>
              <w:t>TITOLI</w:t>
            </w:r>
          </w:p>
        </w:tc>
        <w:tc>
          <w:tcPr>
            <w:tcW w:w="272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  <w:b/>
              </w:rPr>
            </w:pPr>
            <w:r w:rsidRPr="00165D54">
              <w:rPr>
                <w:rFonts w:ascii="Tahoma" w:hAnsi="Tahoma" w:cs="Tahoma"/>
                <w:b/>
              </w:rPr>
              <w:t>PUNTI</w:t>
            </w:r>
          </w:p>
        </w:tc>
        <w:tc>
          <w:tcPr>
            <w:tcW w:w="16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shd w:val="clear" w:color="auto" w:fill="FFFFFF"/>
              <w:spacing w:before="240" w:after="240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Punteggio a cura del candidato</w:t>
            </w:r>
          </w:p>
        </w:tc>
        <w:tc>
          <w:tcPr>
            <w:tcW w:w="2142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spacing w:before="240" w:after="240"/>
              <w:ind w:right="72"/>
              <w:rPr>
                <w:rFonts w:ascii="Tahoma" w:hAnsi="Tahoma" w:cs="Tahoma"/>
                <w:b/>
                <w:color w:val="18181A"/>
              </w:rPr>
            </w:pPr>
            <w:r w:rsidRPr="00165D54">
              <w:rPr>
                <w:rFonts w:ascii="Tahoma" w:hAnsi="Tahoma" w:cs="Tahoma"/>
                <w:b/>
                <w:color w:val="18181A"/>
              </w:rPr>
              <w:t>VALUTAZIONE a cura della commissione</w:t>
            </w:r>
          </w:p>
        </w:tc>
      </w:tr>
      <w:tr w:rsidR="000219F4" w:rsidRPr="00165D54" w:rsidTr="00D02D91">
        <w:trPr>
          <w:trHeight w:val="1106"/>
        </w:trPr>
        <w:tc>
          <w:tcPr>
            <w:tcW w:w="40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ESPERIENZA NELL’ORGANIZZAZIONE DI CAMPUS ESTIVI Due punti per ogni campus svolto in collaborazione con istituzioni scolastiche (MAX 20 punti)</w:t>
            </w:r>
          </w:p>
        </w:tc>
        <w:tc>
          <w:tcPr>
            <w:tcW w:w="272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2 punti per esperienza</w:t>
            </w:r>
          </w:p>
        </w:tc>
        <w:tc>
          <w:tcPr>
            <w:tcW w:w="16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2142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</w:tr>
      <w:tr w:rsidR="000219F4" w:rsidRPr="00165D54" w:rsidTr="00D02D91">
        <w:trPr>
          <w:trHeight w:val="567"/>
        </w:trPr>
        <w:tc>
          <w:tcPr>
            <w:tcW w:w="40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DISPONIBILITA’ DI FORMATORI ESPERTI MADRELINGUA</w:t>
            </w:r>
          </w:p>
        </w:tc>
        <w:tc>
          <w:tcPr>
            <w:tcW w:w="272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10 punti</w:t>
            </w:r>
          </w:p>
        </w:tc>
        <w:tc>
          <w:tcPr>
            <w:tcW w:w="16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2142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</w:tr>
      <w:tr w:rsidR="000219F4" w:rsidRPr="00165D54" w:rsidTr="00D02D91">
        <w:trPr>
          <w:trHeight w:val="567"/>
        </w:trPr>
        <w:tc>
          <w:tcPr>
            <w:tcW w:w="40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DISPONIBILITA’ DI TUTOR</w:t>
            </w:r>
          </w:p>
        </w:tc>
        <w:tc>
          <w:tcPr>
            <w:tcW w:w="272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  <w:r w:rsidRPr="00165D54">
              <w:rPr>
                <w:rFonts w:ascii="Tahoma" w:hAnsi="Tahoma" w:cs="Tahoma"/>
              </w:rPr>
              <w:t>10 punti</w:t>
            </w:r>
          </w:p>
        </w:tc>
        <w:tc>
          <w:tcPr>
            <w:tcW w:w="1647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  <w:tc>
          <w:tcPr>
            <w:tcW w:w="2142" w:type="dxa"/>
            <w:vAlign w:val="center"/>
          </w:tcPr>
          <w:p w:rsidR="000219F4" w:rsidRPr="00165D54" w:rsidRDefault="000219F4" w:rsidP="00D02D91">
            <w:pPr>
              <w:pStyle w:val="normal0"/>
              <w:widowControl w:val="0"/>
              <w:ind w:right="72"/>
              <w:rPr>
                <w:rFonts w:ascii="Tahoma" w:hAnsi="Tahoma" w:cs="Tahoma"/>
              </w:rPr>
            </w:pPr>
          </w:p>
        </w:tc>
      </w:tr>
    </w:tbl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0219F4" w:rsidRDefault="000219F4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 xml:space="preserve">Luogo e data __________________________________                                                            </w:t>
      </w:r>
    </w:p>
    <w:p w:rsidR="000219F4" w:rsidRDefault="000219F4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</w:p>
    <w:p w:rsidR="000219F4" w:rsidRPr="00165D54" w:rsidRDefault="000219F4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 w:rsidRPr="00165D54">
        <w:rPr>
          <w:rFonts w:ascii="Tahoma" w:hAnsi="Tahoma" w:cs="Tahoma"/>
          <w:color w:val="1B1B00"/>
        </w:rPr>
        <w:t>Firma___________________________________</w:t>
      </w:r>
    </w:p>
    <w:p w:rsidR="000219F4" w:rsidRPr="00165D54" w:rsidRDefault="000219F4" w:rsidP="00165D54">
      <w:pPr>
        <w:pStyle w:val="normal0"/>
        <w:widowControl w:val="0"/>
        <w:ind w:right="72"/>
        <w:rPr>
          <w:rFonts w:ascii="Tahoma" w:hAnsi="Tahoma" w:cs="Tahoma"/>
        </w:rPr>
      </w:pPr>
    </w:p>
    <w:sectPr w:rsidR="000219F4" w:rsidRPr="00165D54" w:rsidSect="00165D54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876FE1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364161"/>
    <w:multiLevelType w:val="hybridMultilevel"/>
    <w:tmpl w:val="3828E23A"/>
    <w:lvl w:ilvl="0" w:tplc="DDAE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C"/>
    <w:rsid w:val="000219F4"/>
    <w:rsid w:val="000640C6"/>
    <w:rsid w:val="000E7376"/>
    <w:rsid w:val="001548D0"/>
    <w:rsid w:val="00165D54"/>
    <w:rsid w:val="00220885"/>
    <w:rsid w:val="0039799E"/>
    <w:rsid w:val="003B077A"/>
    <w:rsid w:val="003C58BE"/>
    <w:rsid w:val="00400C69"/>
    <w:rsid w:val="004F1E4C"/>
    <w:rsid w:val="004F4ED8"/>
    <w:rsid w:val="00514006"/>
    <w:rsid w:val="005368B1"/>
    <w:rsid w:val="00575296"/>
    <w:rsid w:val="005E6BF1"/>
    <w:rsid w:val="005F07AC"/>
    <w:rsid w:val="00603E04"/>
    <w:rsid w:val="00604867"/>
    <w:rsid w:val="006057E2"/>
    <w:rsid w:val="006122E3"/>
    <w:rsid w:val="006771CA"/>
    <w:rsid w:val="00765723"/>
    <w:rsid w:val="00773AA0"/>
    <w:rsid w:val="008107FC"/>
    <w:rsid w:val="00841A3F"/>
    <w:rsid w:val="008A2FEE"/>
    <w:rsid w:val="008B504B"/>
    <w:rsid w:val="009673F9"/>
    <w:rsid w:val="009D37E2"/>
    <w:rsid w:val="009F02D8"/>
    <w:rsid w:val="00A243C9"/>
    <w:rsid w:val="00A40ED6"/>
    <w:rsid w:val="00A873CD"/>
    <w:rsid w:val="00AE380F"/>
    <w:rsid w:val="00B3014C"/>
    <w:rsid w:val="00B8380C"/>
    <w:rsid w:val="00BE73A0"/>
    <w:rsid w:val="00D02D91"/>
    <w:rsid w:val="00D760C6"/>
    <w:rsid w:val="00DB209D"/>
    <w:rsid w:val="00DF3FBA"/>
    <w:rsid w:val="00DF5054"/>
    <w:rsid w:val="00E04EB2"/>
    <w:rsid w:val="00E7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3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F1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F1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F1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F1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F1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F1E4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A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A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A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AA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A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AA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F1E4C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4F1E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AA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F1E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AA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179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alessandra.bramini</dc:creator>
  <cp:keywords/>
  <dc:description/>
  <cp:lastModifiedBy>alessandra.bramini</cp:lastModifiedBy>
  <cp:revision>3</cp:revision>
  <dcterms:created xsi:type="dcterms:W3CDTF">2025-05-12T10:47:00Z</dcterms:created>
  <dcterms:modified xsi:type="dcterms:W3CDTF">2025-05-12T10:48:00Z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