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b/>
          <w:color w:val="1B1B00"/>
        </w:rPr>
        <w:t>Allegato C.1</w:t>
      </w:r>
      <w:r>
        <w:rPr>
          <w:rFonts w:ascii="Tahoma" w:hAnsi="Tahoma" w:cs="Tahoma"/>
          <w:b/>
          <w:color w:val="1B1B00"/>
        </w:rPr>
        <w:t>_sost</w:t>
      </w:r>
    </w:p>
    <w:p w:rsidR="00651EC9" w:rsidRPr="00165D54" w:rsidRDefault="00651EC9" w:rsidP="00165D54">
      <w:pPr>
        <w:autoSpaceDE w:val="0"/>
        <w:autoSpaceDN w:val="0"/>
        <w:adjustRightInd w:val="0"/>
        <w:ind w:right="72"/>
        <w:rPr>
          <w:rFonts w:ascii="Tahoma" w:hAnsi="Tahoma" w:cs="Tahoma"/>
          <w:i/>
          <w:color w:val="000000"/>
        </w:rPr>
      </w:pPr>
      <w:r w:rsidRPr="00165D54">
        <w:rPr>
          <w:rFonts w:ascii="Tahoma" w:hAnsi="Tahoma" w:cs="Tahoma"/>
          <w:i/>
          <w:color w:val="1B1B00"/>
        </w:rPr>
        <w:t xml:space="preserve">Progetto </w:t>
      </w:r>
      <w:r w:rsidRPr="00165D54">
        <w:rPr>
          <w:rFonts w:ascii="Tahoma" w:hAnsi="Tahoma" w:cs="Tahoma"/>
          <w:i/>
        </w:rPr>
        <w:t>PN 2021-2027 (FSE+) nell’ambito dei</w:t>
      </w:r>
      <w:r w:rsidRPr="00165D54">
        <w:rPr>
          <w:rFonts w:ascii="Tahoma" w:hAnsi="Tahoma" w:cs="Tahoma"/>
          <w:i/>
          <w:color w:val="1B1B00"/>
        </w:rPr>
        <w:t xml:space="preserve"> </w:t>
      </w:r>
      <w:r w:rsidRPr="00165D54">
        <w:rPr>
          <w:rFonts w:ascii="Tahoma" w:hAnsi="Tahoma" w:cs="Tahoma"/>
          <w:i/>
          <w:color w:val="000000"/>
        </w:rPr>
        <w:t>“Fondi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Plus.</w:t>
      </w:r>
    </w:p>
    <w:p w:rsidR="00651EC9" w:rsidRPr="00165D54" w:rsidRDefault="00651EC9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000000"/>
        </w:rPr>
      </w:pPr>
    </w:p>
    <w:p w:rsidR="00651EC9" w:rsidRPr="00165D54" w:rsidRDefault="00651EC9" w:rsidP="00165D54">
      <w:pPr>
        <w:autoSpaceDE w:val="0"/>
        <w:autoSpaceDN w:val="0"/>
        <w:adjustRightInd w:val="0"/>
        <w:ind w:right="72"/>
        <w:rPr>
          <w:rFonts w:ascii="Tahoma" w:hAnsi="Tahoma" w:cs="Tahoma"/>
        </w:rPr>
      </w:pPr>
      <w:r w:rsidRPr="00165D54">
        <w:rPr>
          <w:rFonts w:ascii="Tahoma" w:hAnsi="Tahoma" w:cs="Tahoma"/>
        </w:rPr>
        <w:t>Codice Progetto: ESO4.6.A4.A-FSEPNLO- 2024-484</w:t>
      </w:r>
    </w:p>
    <w:p w:rsidR="00651EC9" w:rsidRPr="00165D54" w:rsidRDefault="00651EC9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</w:rPr>
        <w:t xml:space="preserve">CUP: </w:t>
      </w:r>
      <w:r w:rsidRPr="00165D54">
        <w:rPr>
          <w:rFonts w:ascii="Tahoma" w:hAnsi="Tahoma" w:cs="Tahoma"/>
          <w:color w:val="000000"/>
        </w:rPr>
        <w:t>F74D24000840007</w:t>
      </w: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  <w:r w:rsidRPr="00165D54">
        <w:rPr>
          <w:rFonts w:ascii="Tahoma" w:hAnsi="Tahoma" w:cs="Tahoma"/>
          <w:b/>
          <w:color w:val="1B1B00"/>
        </w:rPr>
        <w:t>DICHIARAZIONE SULL’INSUSSISTENZA DI CAUSE DI INCOMPATIBILITA’</w:t>
      </w: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>Il sottoscritto _____________________________</w:t>
      </w:r>
      <w:r>
        <w:rPr>
          <w:rFonts w:ascii="Tahoma" w:hAnsi="Tahoma" w:cs="Tahoma"/>
          <w:color w:val="1B1B00"/>
        </w:rPr>
        <w:t>___________________________</w:t>
      </w:r>
      <w:r w:rsidRPr="00165D54">
        <w:rPr>
          <w:rFonts w:ascii="Tahoma" w:hAnsi="Tahoma" w:cs="Tahoma"/>
          <w:color w:val="1B1B00"/>
        </w:rPr>
        <w:t>_____</w:t>
      </w:r>
    </w:p>
    <w:p w:rsidR="00651EC9" w:rsidRPr="00165D54" w:rsidRDefault="00651EC9" w:rsidP="001548D0">
      <w:pPr>
        <w:pStyle w:val="normal0"/>
        <w:widowControl w:val="0"/>
        <w:spacing w:before="240"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Visto l’art. 53 del D.lgs. 165 del 2001 e successive modifiche;</w:t>
      </w:r>
    </w:p>
    <w:p w:rsidR="00651EC9" w:rsidRPr="00165D54" w:rsidRDefault="00651EC9" w:rsidP="001548D0">
      <w:pPr>
        <w:pStyle w:val="normal0"/>
        <w:widowControl w:val="0"/>
        <w:spacing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Vista la normativa concernente il limite massimo per emolumenti o retribuzioni (art. 23 ter del dl</w:t>
      </w:r>
      <w:r>
        <w:rPr>
          <w:rFonts w:ascii="Tahoma" w:eastAsia="Arial Unicode MS" w:hAnsi="Tahoma" w:cs="Tahoma"/>
          <w:color w:val="1B1B00"/>
        </w:rPr>
        <w:t xml:space="preserve">. </w:t>
      </w:r>
      <w:r w:rsidRPr="00165D54">
        <w:rPr>
          <w:rFonts w:ascii="Tahoma" w:eastAsia="Arial Unicode MS" w:hAnsi="Tahoma" w:cs="Tahoma"/>
          <w:color w:val="1B1B00"/>
        </w:rPr>
        <w:t>n. 201/2011, convertito con modificazioni dalla legge n. 214/2011; art. 1, commi 471 e seguenti, della legge n. 147/2013; art. 13 del dl n. 66/2014, convertito con modificazioni dalla legge n. 89/2014);</w:t>
      </w:r>
    </w:p>
    <w:p w:rsidR="00651EC9" w:rsidRPr="00165D54" w:rsidRDefault="00651EC9" w:rsidP="001548D0">
      <w:pPr>
        <w:pStyle w:val="normal0"/>
        <w:widowControl w:val="0"/>
        <w:spacing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Visto il decreto del Presidente della Repubblica 16 aprile 2013, n. 62 recante il codice di comportamento dei dipendenti pubblici, a norma dell’art. 54 del d.lgs. n. 165/2001;</w:t>
      </w:r>
    </w:p>
    <w:p w:rsidR="00651EC9" w:rsidRPr="00165D54" w:rsidRDefault="00651EC9" w:rsidP="001548D0">
      <w:pPr>
        <w:pStyle w:val="normal0"/>
        <w:widowControl w:val="0"/>
        <w:spacing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Visto il D.Lgs. n. 33/2013;</w:t>
      </w:r>
    </w:p>
    <w:p w:rsidR="00651EC9" w:rsidRDefault="00651EC9" w:rsidP="001548D0">
      <w:pPr>
        <w:pStyle w:val="normal0"/>
        <w:widowControl w:val="0"/>
        <w:spacing w:after="240" w:line="276" w:lineRule="auto"/>
        <w:ind w:right="72"/>
        <w:rPr>
          <w:rFonts w:ascii="Tahoma" w:eastAsia="Arial Unicode MS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Consapevole delle sanzioni penali per le ipotesi di dichiarazioni false e mendaci rese ai sensi</w:t>
      </w:r>
      <w:r>
        <w:rPr>
          <w:rFonts w:ascii="Tahoma" w:eastAsia="Arial Unicode MS" w:hAnsi="Tahoma" w:cs="Tahoma"/>
          <w:color w:val="1B1B00"/>
        </w:rPr>
        <w:t xml:space="preserve"> </w:t>
      </w:r>
      <w:r w:rsidRPr="00165D54">
        <w:rPr>
          <w:rFonts w:ascii="Tahoma" w:eastAsia="Arial Unicode MS" w:hAnsi="Tahoma" w:cs="Tahoma"/>
          <w:color w:val="1B1B00"/>
        </w:rPr>
        <w:t xml:space="preserve">dell’art. 76 del DPR n. 445/2000, sotto la propria </w:t>
      </w:r>
      <w:r>
        <w:rPr>
          <w:rFonts w:ascii="Tahoma" w:eastAsia="Arial Unicode MS" w:hAnsi="Tahoma" w:cs="Tahoma"/>
          <w:color w:val="1B1B00"/>
        </w:rPr>
        <w:t xml:space="preserve">responsabilità </w:t>
      </w:r>
    </w:p>
    <w:p w:rsidR="00651EC9" w:rsidRDefault="00651EC9" w:rsidP="001548D0">
      <w:pPr>
        <w:pStyle w:val="normal0"/>
        <w:widowControl w:val="0"/>
        <w:spacing w:after="240" w:line="276" w:lineRule="auto"/>
        <w:ind w:right="72"/>
        <w:rPr>
          <w:rFonts w:ascii="Tahoma" w:eastAsia="Arial Unicode MS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br/>
        <w:t>DICHIARA</w:t>
      </w:r>
    </w:p>
    <w:p w:rsidR="00651EC9" w:rsidRPr="00165D54" w:rsidRDefault="00651EC9" w:rsidP="001548D0">
      <w:pPr>
        <w:pStyle w:val="normal0"/>
        <w:widowControl w:val="0"/>
        <w:spacing w:after="240" w:line="276" w:lineRule="auto"/>
        <w:ind w:right="72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br/>
        <w:t>ai sensi dell'art. 47 del D.P.R. 28/12/2000, n</w:t>
      </w:r>
      <w:r>
        <w:rPr>
          <w:rFonts w:ascii="Tahoma" w:eastAsia="Arial Unicode MS" w:hAnsi="Tahoma" w:cs="Tahoma"/>
          <w:color w:val="1B1B00"/>
        </w:rPr>
        <w:t>.</w:t>
      </w:r>
      <w:r w:rsidRPr="00165D54">
        <w:rPr>
          <w:rFonts w:ascii="Tahoma" w:eastAsia="Arial Unicode MS" w:hAnsi="Tahoma" w:cs="Tahoma"/>
          <w:color w:val="1B1B00"/>
        </w:rPr>
        <w:t xml:space="preserve"> 445, che non sussistono cause di incompatibilit</w:t>
      </w:r>
      <w:r>
        <w:rPr>
          <w:rFonts w:ascii="Tahoma" w:eastAsia="Arial Unicode MS" w:hAnsi="Tahoma" w:cs="Tahoma"/>
          <w:color w:val="1B1B00"/>
        </w:rPr>
        <w:t xml:space="preserve">à </w:t>
      </w:r>
      <w:r w:rsidRPr="00165D54">
        <w:rPr>
          <w:rFonts w:ascii="Tahoma" w:eastAsia="Arial Unicode MS" w:hAnsi="Tahoma" w:cs="Tahoma"/>
          <w:color w:val="1B1B00"/>
        </w:rPr>
        <w:t>, di astensione e/o di conflitti di interesse nell'espletamento delle attivit</w:t>
      </w:r>
      <w:r>
        <w:rPr>
          <w:rFonts w:ascii="Tahoma" w:eastAsia="Arial Unicode MS" w:hAnsi="Tahoma" w:cs="Tahoma"/>
          <w:color w:val="1B1B00"/>
        </w:rPr>
        <w:t xml:space="preserve">à </w:t>
      </w:r>
      <w:r w:rsidRPr="00165D54">
        <w:rPr>
          <w:rFonts w:ascii="Tahoma" w:eastAsia="Arial Unicode MS" w:hAnsi="Tahoma" w:cs="Tahoma"/>
          <w:color w:val="1B1B00"/>
        </w:rPr>
        <w:t xml:space="preserve"> che si accinge a svolgere.</w:t>
      </w: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651EC9" w:rsidRDefault="00651EC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>Luogo e data ___________________________________</w:t>
      </w: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 w:rsidRPr="00165D54">
        <w:rPr>
          <w:rFonts w:ascii="Tahoma" w:hAnsi="Tahoma" w:cs="Tahoma"/>
          <w:color w:val="1B1B00"/>
        </w:rPr>
        <w:t>Firma___________________________________</w:t>
      </w: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p w:rsidR="00651EC9" w:rsidRDefault="00651EC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p w:rsidR="00651EC9" w:rsidRDefault="00651EC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p w:rsidR="00651EC9" w:rsidRPr="00165D54" w:rsidRDefault="00651EC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sectPr w:rsidR="00651EC9" w:rsidRPr="00165D54" w:rsidSect="00165D54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876FE1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364161"/>
    <w:multiLevelType w:val="hybridMultilevel"/>
    <w:tmpl w:val="3828E23A"/>
    <w:lvl w:ilvl="0" w:tplc="DDAE0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4C"/>
    <w:rsid w:val="00037C9C"/>
    <w:rsid w:val="000A1506"/>
    <w:rsid w:val="001548D0"/>
    <w:rsid w:val="00165D54"/>
    <w:rsid w:val="00165DFB"/>
    <w:rsid w:val="00220885"/>
    <w:rsid w:val="00350AC8"/>
    <w:rsid w:val="0037764E"/>
    <w:rsid w:val="0039799E"/>
    <w:rsid w:val="00400C69"/>
    <w:rsid w:val="004658C8"/>
    <w:rsid w:val="004C0F7A"/>
    <w:rsid w:val="004F1E4C"/>
    <w:rsid w:val="004F4ED8"/>
    <w:rsid w:val="00506A35"/>
    <w:rsid w:val="00514006"/>
    <w:rsid w:val="005368B1"/>
    <w:rsid w:val="00553970"/>
    <w:rsid w:val="00575296"/>
    <w:rsid w:val="005E6BF1"/>
    <w:rsid w:val="005F07AC"/>
    <w:rsid w:val="00604867"/>
    <w:rsid w:val="006057E2"/>
    <w:rsid w:val="00651EC9"/>
    <w:rsid w:val="006771CA"/>
    <w:rsid w:val="006E3AF8"/>
    <w:rsid w:val="00765723"/>
    <w:rsid w:val="00773AA0"/>
    <w:rsid w:val="007B5A69"/>
    <w:rsid w:val="008107FC"/>
    <w:rsid w:val="008121E8"/>
    <w:rsid w:val="008B504B"/>
    <w:rsid w:val="0090729F"/>
    <w:rsid w:val="009673F9"/>
    <w:rsid w:val="009D37E2"/>
    <w:rsid w:val="009F02D8"/>
    <w:rsid w:val="00A23FDA"/>
    <w:rsid w:val="00A243C9"/>
    <w:rsid w:val="00A40ED6"/>
    <w:rsid w:val="00A873CD"/>
    <w:rsid w:val="00AE380F"/>
    <w:rsid w:val="00B3014C"/>
    <w:rsid w:val="00B347F3"/>
    <w:rsid w:val="00B61F29"/>
    <w:rsid w:val="00B8380C"/>
    <w:rsid w:val="00B945C0"/>
    <w:rsid w:val="00BD249C"/>
    <w:rsid w:val="00BE73A0"/>
    <w:rsid w:val="00C30171"/>
    <w:rsid w:val="00C43FA7"/>
    <w:rsid w:val="00D02D91"/>
    <w:rsid w:val="00D760C6"/>
    <w:rsid w:val="00DB209D"/>
    <w:rsid w:val="00DF3FBA"/>
    <w:rsid w:val="00E04EB2"/>
    <w:rsid w:val="00E327E2"/>
    <w:rsid w:val="00E34E6D"/>
    <w:rsid w:val="00E71900"/>
    <w:rsid w:val="00E71A7A"/>
    <w:rsid w:val="00E91A07"/>
    <w:rsid w:val="00EC1878"/>
    <w:rsid w:val="00F8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3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F1E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F1E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F1E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F1E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F1E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F1E4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A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3A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3A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73AA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73A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3AA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F1E4C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4F1E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73AA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F1E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AA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271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alessandra.bramini</dc:creator>
  <cp:keywords/>
  <dc:description/>
  <cp:lastModifiedBy>alessandra.bramini</cp:lastModifiedBy>
  <cp:revision>3</cp:revision>
  <dcterms:created xsi:type="dcterms:W3CDTF">2025-05-15T09:26:00Z</dcterms:created>
  <dcterms:modified xsi:type="dcterms:W3CDTF">2025-05-15T09:26:00Z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