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D3" w:rsidRDefault="009802D3">
      <w:pPr>
        <w:pStyle w:val="normal0"/>
        <w:widowControl w:val="0"/>
        <w:tabs>
          <w:tab w:val="left" w:pos="3791"/>
          <w:tab w:val="left" w:pos="7155"/>
        </w:tabs>
        <w:ind w:left="140" w:right="418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26" type="#_x0000_t75" style="position:absolute;left:0;text-align:left;margin-left:0;margin-top:.35pt;width:176pt;height:27pt;z-index:251658240;visibility:visible">
            <v:imagedata r:id="rId6" o:title="" cropbottom="-2915f" cropright="21844f"/>
          </v:shape>
        </w:pict>
      </w:r>
      <w:r>
        <w:rPr>
          <w:noProof/>
        </w:rPr>
        <w:pict>
          <v:shape id="image4.jpg" o:spid="_x0000_s1027" type="#_x0000_t75" style="position:absolute;left:0;text-align:left;margin-left:343.5pt;margin-top:-.35pt;width:234.45pt;height:27.7pt;z-index:251659264;visibility:visible">
            <v:imagedata r:id="rId7" o:title=""/>
          </v:shape>
        </w:pict>
      </w:r>
      <w:r>
        <w:rPr>
          <w:noProof/>
        </w:rPr>
        <w:pict>
          <v:shape id="image1.jpg" o:spid="_x0000_s1028" type="#_x0000_t75" style="position:absolute;left:0;text-align:left;margin-left:185.65pt;margin-top:1.5pt;width:148.2pt;height:24.5pt;z-index:251660288;visibility:visible">
            <v:imagedata r:id="rId8" o:title=""/>
          </v:shape>
        </w:pict>
      </w:r>
    </w:p>
    <w:p w:rsidR="009802D3" w:rsidRDefault="009802D3">
      <w:pPr>
        <w:pStyle w:val="normal0"/>
        <w:widowControl w:val="0"/>
        <w:tabs>
          <w:tab w:val="left" w:pos="3791"/>
          <w:tab w:val="left" w:pos="7155"/>
        </w:tabs>
        <w:rPr>
          <w:rFonts w:ascii="Times New Roman" w:hAnsi="Times New Roman" w:cs="Times New Roman"/>
        </w:rPr>
      </w:pPr>
    </w:p>
    <w:p w:rsidR="009802D3" w:rsidRDefault="009802D3">
      <w:pPr>
        <w:pStyle w:val="normal0"/>
        <w:widowControl w:val="0"/>
        <w:tabs>
          <w:tab w:val="left" w:pos="3791"/>
          <w:tab w:val="left" w:pos="7155"/>
        </w:tabs>
        <w:ind w:left="1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ab/>
      </w:r>
    </w:p>
    <w:p w:rsidR="009802D3" w:rsidRDefault="009802D3">
      <w:pPr>
        <w:pStyle w:val="normal0"/>
        <w:widowControl w:val="0"/>
        <w:spacing w:before="101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shape id="image6.png" o:spid="_x0000_s1029" type="#_x0000_t75" style="position:absolute;margin-left:0;margin-top:.05pt;width:448.3pt;height:24.75pt;z-index:251661312;visibility:visible;mso-wrap-distance-left:0;mso-wrap-distance-right:0">
            <v:imagedata r:id="rId9" o:title=""/>
          </v:shape>
        </w:pict>
      </w:r>
      <w:r>
        <w:rPr>
          <w:noProof/>
        </w:rPr>
        <w:pict>
          <v:shape id="image5.jpg" o:spid="_x0000_s1030" type="#_x0000_t75" style="position:absolute;margin-left:458.25pt;margin-top:4.9pt;width:107.35pt;height:15.1pt;z-index:251662336;visibility:visible;mso-wrap-distance-left:0;mso-wrap-distance-right:0">
            <v:imagedata r:id="rId10" o:title=""/>
          </v:shape>
        </w:pict>
      </w:r>
    </w:p>
    <w:p w:rsidR="009802D3" w:rsidRDefault="009802D3">
      <w:pPr>
        <w:pStyle w:val="normal0"/>
        <w:widowControl w:val="0"/>
        <w:spacing w:before="101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>
          <v:shape id="image3.jpg" o:spid="_x0000_s1031" type="#_x0000_t75" style="position:absolute;margin-left:101.75pt;margin-top:10.75pt;width:38.2pt;height:39pt;z-index:251663360;visibility:visible;mso-wrap-distance-left:0;mso-wrap-distance-right:0">
            <v:imagedata r:id="rId11" o:title=""/>
          </v:shape>
        </w:pict>
      </w:r>
    </w:p>
    <w:p w:rsidR="009802D3" w:rsidRDefault="009802D3">
      <w:pPr>
        <w:pStyle w:val="normal0"/>
        <w:widowControl w:val="0"/>
        <w:spacing w:line="230" w:lineRule="auto"/>
        <w:ind w:left="2976" w:right="2210"/>
        <w:jc w:val="center"/>
        <w:rPr>
          <w:rFonts w:ascii="Verdana" w:hAnsi="Verdana" w:cs="Verdana"/>
          <w:b/>
          <w:sz w:val="18"/>
          <w:szCs w:val="18"/>
        </w:rPr>
      </w:pPr>
    </w:p>
    <w:p w:rsidR="009802D3" w:rsidRDefault="009802D3">
      <w:pPr>
        <w:pStyle w:val="normal0"/>
        <w:widowControl w:val="0"/>
        <w:spacing w:line="230" w:lineRule="auto"/>
        <w:ind w:left="1559" w:right="1010"/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 xml:space="preserve">Ministero dell’Istruzione e del Merito </w:t>
      </w:r>
    </w:p>
    <w:p w:rsidR="009802D3" w:rsidRDefault="009802D3">
      <w:pPr>
        <w:pStyle w:val="normal0"/>
        <w:widowControl w:val="0"/>
        <w:spacing w:line="230" w:lineRule="auto"/>
        <w:ind w:left="1559" w:right="1010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Istituto Comprensivo di Casalpusterlengo ad Indirizzo Musicale</w:t>
      </w:r>
    </w:p>
    <w:p w:rsidR="009802D3" w:rsidRDefault="009802D3">
      <w:pPr>
        <w:pStyle w:val="normal0"/>
        <w:widowControl w:val="0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Via Olimpo, 6 - 26841 CASALPUSTERLENGO (LO)</w:t>
      </w:r>
    </w:p>
    <w:p w:rsidR="009802D3" w:rsidRDefault="009802D3">
      <w:pPr>
        <w:pStyle w:val="normal0"/>
        <w:widowControl w:val="0"/>
        <w:spacing w:before="1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Codice Meccanografico LOIC80900D - Codice Fiscale 90518620159  Codice Univoco Ufficio UFTH6W </w:t>
      </w:r>
    </w:p>
    <w:p w:rsidR="009802D3" w:rsidRDefault="009802D3">
      <w:pPr>
        <w:pStyle w:val="normal0"/>
        <w:widowControl w:val="0"/>
        <w:spacing w:before="1"/>
        <w:ind w:left="1559" w:right="1010"/>
        <w:jc w:val="center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Tel. 037781940 – 037784379 - E-Mail: </w:t>
      </w:r>
      <w:hyperlink r:id="rId12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loic80900d@istruzione.it</w:t>
        </w:r>
      </w:hyperlink>
    </w:p>
    <w:p w:rsidR="009802D3" w:rsidRPr="00D53906" w:rsidRDefault="009802D3" w:rsidP="00D53906">
      <w:pPr>
        <w:pStyle w:val="normal0"/>
        <w:widowControl w:val="0"/>
        <w:spacing w:before="1"/>
        <w:ind w:left="1559" w:right="1010"/>
        <w:jc w:val="center"/>
        <w:rPr>
          <w:rFonts w:ascii="Times New Roman" w:hAnsi="Times New Roman" w:cs="Times New Roman"/>
        </w:rPr>
      </w:pPr>
      <w:r>
        <w:rPr>
          <w:rFonts w:ascii="Verdana" w:hAnsi="Verdana" w:cs="Verdana"/>
          <w:sz w:val="16"/>
          <w:szCs w:val="16"/>
        </w:rPr>
        <w:t xml:space="preserve">PEC </w:t>
      </w:r>
      <w:hyperlink r:id="rId13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loic80900d@pec.istruzione.it</w:t>
        </w:r>
      </w:hyperlink>
      <w:r>
        <w:rPr>
          <w:rFonts w:ascii="Verdana" w:hAnsi="Verdana" w:cs="Verdana"/>
          <w:color w:val="0000FF"/>
          <w:sz w:val="16"/>
          <w:szCs w:val="16"/>
        </w:rPr>
        <w:t xml:space="preserve"> </w:t>
      </w:r>
      <w:r>
        <w:rPr>
          <w:rFonts w:ascii="Verdana" w:hAnsi="Verdana" w:cs="Verdana"/>
          <w:sz w:val="16"/>
          <w:szCs w:val="16"/>
        </w:rPr>
        <w:t xml:space="preserve">– </w:t>
      </w:r>
      <w:hyperlink r:id="rId14">
        <w:r>
          <w:rPr>
            <w:rFonts w:ascii="Verdana" w:hAnsi="Verdana" w:cs="Verdana"/>
            <w:color w:val="0000FF"/>
            <w:sz w:val="16"/>
            <w:szCs w:val="16"/>
            <w:u w:val="single"/>
          </w:rPr>
          <w:t>www.iccasalpusterlengo.edu.it</w:t>
        </w:r>
      </w:hyperlink>
    </w:p>
    <w:p w:rsidR="009802D3" w:rsidRDefault="009802D3">
      <w:pPr>
        <w:pStyle w:val="normal0"/>
        <w:widowControl w:val="0"/>
        <w:spacing w:before="240" w:after="240"/>
        <w:ind w:left="850"/>
        <w:jc w:val="center"/>
        <w:rPr>
          <w:rFonts w:ascii="Arial" w:hAnsi="Arial" w:cs="Arial"/>
          <w:b/>
          <w:color w:val="1B1B00"/>
        </w:rPr>
      </w:pPr>
      <w:r>
        <w:rPr>
          <w:rFonts w:ascii="Arial" w:hAnsi="Arial" w:cs="Arial"/>
          <w:b/>
          <w:color w:val="1B1B00"/>
        </w:rPr>
        <w:t>Allegato B</w:t>
      </w:r>
    </w:p>
    <w:p w:rsidR="009802D3" w:rsidRDefault="009802D3">
      <w:pPr>
        <w:pStyle w:val="normal0"/>
        <w:widowControl w:val="0"/>
        <w:spacing w:before="240" w:after="240"/>
        <w:ind w:left="850" w:right="620"/>
        <w:jc w:val="both"/>
        <w:rPr>
          <w:rFonts w:ascii="Arial" w:hAnsi="Arial" w:cs="Arial"/>
          <w:i/>
          <w:color w:val="1B1B00"/>
        </w:rPr>
      </w:pPr>
      <w:r>
        <w:rPr>
          <w:rFonts w:ascii="Arial" w:hAnsi="Arial" w:cs="Arial"/>
          <w:i/>
          <w:color w:val="1B1B00"/>
        </w:rPr>
        <w:t>Piano Nazionale Di Ripresa E Resilienza - Missione 4: Istruzione E Ricerca - Piano Nazionale Di Ripresa E Resilienza-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</w:t>
      </w:r>
    </w:p>
    <w:p w:rsidR="009802D3" w:rsidRDefault="009802D3" w:rsidP="00D53906">
      <w:pPr>
        <w:pStyle w:val="normal0"/>
        <w:keepLines/>
        <w:widowControl w:val="0"/>
        <w:spacing w:before="380"/>
        <w:ind w:right="720"/>
        <w:rPr>
          <w:rFonts w:ascii="Arial" w:hAnsi="Arial" w:cs="Arial"/>
          <w:color w:val="1B1B00"/>
        </w:rPr>
      </w:pPr>
      <w:r>
        <w:rPr>
          <w:rFonts w:ascii="Arial" w:hAnsi="Arial" w:cs="Arial"/>
          <w:i/>
          <w:color w:val="1B1B00"/>
        </w:rPr>
        <w:t xml:space="preserve">               </w:t>
      </w:r>
      <w:r>
        <w:rPr>
          <w:rFonts w:ascii="Arial" w:hAnsi="Arial" w:cs="Arial"/>
          <w:color w:val="1B1B00"/>
        </w:rPr>
        <w:t>Identificativo Progetto: M4C1I1.4-2024-1322-P-52356</w:t>
      </w:r>
    </w:p>
    <w:p w:rsidR="009802D3" w:rsidRDefault="009802D3" w:rsidP="00D53906">
      <w:pPr>
        <w:pStyle w:val="normal0"/>
        <w:keepLines/>
        <w:widowControl w:val="0"/>
        <w:spacing w:before="380"/>
        <w:ind w:left="850" w:right="720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>Titolo del progetto: “Non solo banchi”</w:t>
      </w:r>
    </w:p>
    <w:p w:rsidR="009802D3" w:rsidRDefault="009802D3" w:rsidP="00D53906">
      <w:pPr>
        <w:pStyle w:val="normal0"/>
        <w:keepLines/>
        <w:widowControl w:val="0"/>
        <w:spacing w:before="380"/>
        <w:ind w:left="850" w:right="720"/>
        <w:rPr>
          <w:rFonts w:ascii="Arial" w:hAnsi="Arial" w:cs="Arial"/>
          <w:color w:val="1B1B00"/>
        </w:rPr>
      </w:pPr>
      <w:r>
        <w:rPr>
          <w:rFonts w:ascii="Arial" w:hAnsi="Arial" w:cs="Arial"/>
          <w:color w:val="1B1B00"/>
        </w:rPr>
        <w:t>CUP: F74D2100123006</w:t>
      </w:r>
    </w:p>
    <w:p w:rsidR="009802D3" w:rsidRDefault="009802D3" w:rsidP="00D53906">
      <w:pPr>
        <w:pStyle w:val="normal0"/>
        <w:widowControl w:val="0"/>
        <w:spacing w:before="380"/>
        <w:ind w:left="850" w:right="720"/>
        <w:jc w:val="center"/>
        <w:rPr>
          <w:b/>
          <w:color w:val="18181A"/>
        </w:rPr>
      </w:pPr>
      <w:r>
        <w:rPr>
          <w:b/>
          <w:color w:val="18181A"/>
        </w:rPr>
        <w:t xml:space="preserve">SCHEDA DI AUTOVALUTAZIONE  </w:t>
      </w:r>
    </w:p>
    <w:p w:rsidR="009802D3" w:rsidRPr="00D53906" w:rsidRDefault="009802D3" w:rsidP="00D53906">
      <w:pPr>
        <w:pStyle w:val="normal0"/>
        <w:widowControl w:val="0"/>
        <w:spacing w:before="240" w:after="240"/>
        <w:ind w:left="850"/>
        <w:jc w:val="both"/>
        <w:rPr>
          <w:color w:val="18181A"/>
        </w:rPr>
      </w:pPr>
      <w:r>
        <w:rPr>
          <w:color w:val="18181A"/>
        </w:rPr>
        <w:t>COGNOME_______________________NOME______________________</w:t>
      </w:r>
    </w:p>
    <w:tbl>
      <w:tblPr>
        <w:tblW w:w="9630" w:type="dxa"/>
        <w:tblInd w:w="84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4840"/>
        <w:gridCol w:w="1980"/>
        <w:gridCol w:w="1310"/>
        <w:gridCol w:w="1500"/>
      </w:tblGrid>
      <w:tr w:rsidR="009802D3" w:rsidRPr="00D53906" w:rsidTr="00D53906">
        <w:trPr>
          <w:trHeight w:val="1385"/>
        </w:trPr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jc w:val="both"/>
              <w:rPr>
                <w:b/>
                <w:sz w:val="18"/>
                <w:szCs w:val="18"/>
              </w:rPr>
            </w:pPr>
            <w:r w:rsidRPr="00D53906">
              <w:rPr>
                <w:b/>
                <w:sz w:val="18"/>
                <w:szCs w:val="18"/>
              </w:rPr>
              <w:t>TITOLI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b/>
                <w:sz w:val="18"/>
                <w:szCs w:val="18"/>
              </w:rPr>
            </w:pPr>
            <w:r w:rsidRPr="00D53906">
              <w:rPr>
                <w:b/>
                <w:color w:val="18181A"/>
                <w:sz w:val="18"/>
                <w:szCs w:val="18"/>
              </w:rPr>
              <w:t>Punti</w:t>
            </w:r>
          </w:p>
        </w:tc>
        <w:tc>
          <w:tcPr>
            <w:tcW w:w="13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hd w:val="clear" w:color="auto" w:fill="FFFFFF"/>
              <w:spacing w:before="240" w:after="240" w:line="276" w:lineRule="auto"/>
              <w:rPr>
                <w:b/>
                <w:color w:val="18181A"/>
                <w:sz w:val="18"/>
                <w:szCs w:val="18"/>
              </w:rPr>
            </w:pPr>
            <w:r w:rsidRPr="00D53906">
              <w:rPr>
                <w:b/>
                <w:color w:val="18181A"/>
                <w:sz w:val="18"/>
                <w:szCs w:val="18"/>
              </w:rPr>
              <w:t>Punteggio a cura del candidato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hd w:val="clear" w:color="auto" w:fill="FFFFFF"/>
              <w:spacing w:before="240" w:after="240" w:line="276" w:lineRule="auto"/>
              <w:rPr>
                <w:b/>
                <w:color w:val="18181A"/>
                <w:sz w:val="18"/>
                <w:szCs w:val="18"/>
              </w:rPr>
            </w:pPr>
            <w:r w:rsidRPr="00D53906">
              <w:rPr>
                <w:b/>
                <w:color w:val="18181A"/>
                <w:sz w:val="18"/>
                <w:szCs w:val="18"/>
              </w:rPr>
              <w:t>VALUTAZIONE a cura della commissione</w:t>
            </w:r>
          </w:p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b/>
                <w:color w:val="18181A"/>
                <w:sz w:val="18"/>
                <w:szCs w:val="18"/>
              </w:rPr>
            </w:pPr>
            <w:r w:rsidRPr="00D53906">
              <w:rPr>
                <w:b/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900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Laurea nella specifica disciplina (Lingua Italiana, Matematica o Lingua Inglese)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5 punti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1830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Laurea in discipline diverse da quelle specifiche menzionate dal Bando, in cui siano stati sostenuti almeno due esami in Lingua Italiana, Matematica o Lingua Inglese (allegare piano di studi o documentazione attestante gli esami sostenuti)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3 punti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7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hd w:val="clear" w:color="auto" w:fill="FFFFFF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945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Attività di docenza a tempo indeterminato/a tempo determinato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3 punti per anno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hd w:val="clear" w:color="auto" w:fill="FFFFFF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hd w:val="clear" w:color="auto" w:fill="FFFFFF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945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Incarico di Funzione Strumentale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2  punti per anno.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hd w:val="clear" w:color="auto" w:fill="FFFFFF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hd w:val="clear" w:color="auto" w:fill="FFFFFF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945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Incarico di Referente per azioni di inclusione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2  punti per anno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945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Certificazione di competenze informatiche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1 punto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675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Certificazione di competenze linguistiche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1 punto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900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7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Esperienza nell’ambito del Programma Operativo Nazionale (PON)  (progettazione di percorsi, tutor, esperto, ecc)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2 punti per esperienza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945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Esperienza nell’ambito dei progetti FUTURA-FSE-FESR-PNSD (es. membro del team antidispersione, mentor,esperto, tutor, ecc)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3 punti per esperienza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1290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Corso di formazione/perfezionamento nel settore di pertinenza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2 punti per esperienza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7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1436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Dottorati di ricerca, Master, Specializzazioni, Corsi di perfezionamento post lauream, coerenti con il progetto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3 punti per ogni titolo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7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2231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Essere in possesso di certificazione/attestato di corsi di formazione specifica su metodologie didattiche innovative, es cooperative learning, flipped classroom, ecc (specificare quale):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2 punti per ogni corso completato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7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559"/>
        </w:trPr>
        <w:tc>
          <w:tcPr>
            <w:tcW w:w="4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Altro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>1 punto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720"/>
              <w:jc w:val="both"/>
              <w:rPr>
                <w:sz w:val="18"/>
                <w:szCs w:val="18"/>
              </w:rPr>
            </w:pPr>
            <w:r w:rsidRPr="00D539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  <w:tr w:rsidR="009802D3" w:rsidRPr="00D53906" w:rsidTr="00D53906">
        <w:trPr>
          <w:trHeight w:val="492"/>
        </w:trPr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left="850" w:right="820"/>
              <w:jc w:val="both"/>
              <w:rPr>
                <w:b/>
                <w:sz w:val="18"/>
                <w:szCs w:val="18"/>
              </w:rPr>
            </w:pPr>
            <w:r w:rsidRPr="00D53906">
              <w:rPr>
                <w:b/>
                <w:sz w:val="18"/>
                <w:szCs w:val="18"/>
              </w:rPr>
              <w:t>TITOLI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/>
              <w:ind w:right="820"/>
              <w:jc w:val="both"/>
              <w:rPr>
                <w:b/>
                <w:sz w:val="18"/>
                <w:szCs w:val="18"/>
              </w:rPr>
            </w:pPr>
            <w:r w:rsidRPr="00D53906">
              <w:rPr>
                <w:b/>
                <w:sz w:val="18"/>
                <w:szCs w:val="18"/>
              </w:rPr>
              <w:t>PUNTI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:rsidR="009802D3" w:rsidRPr="00D53906" w:rsidRDefault="009802D3" w:rsidP="009223A5">
            <w:pPr>
              <w:pStyle w:val="normal0"/>
              <w:widowControl w:val="0"/>
              <w:spacing w:before="240" w:after="240" w:line="276" w:lineRule="auto"/>
              <w:ind w:left="850"/>
              <w:rPr>
                <w:color w:val="18181A"/>
                <w:sz w:val="18"/>
                <w:szCs w:val="18"/>
              </w:rPr>
            </w:pPr>
            <w:r w:rsidRPr="00D53906">
              <w:rPr>
                <w:color w:val="18181A"/>
                <w:sz w:val="18"/>
                <w:szCs w:val="18"/>
              </w:rPr>
              <w:t xml:space="preserve"> </w:t>
            </w:r>
          </w:p>
        </w:tc>
      </w:tr>
    </w:tbl>
    <w:p w:rsidR="009802D3" w:rsidRPr="00D53906" w:rsidRDefault="009802D3">
      <w:pPr>
        <w:pStyle w:val="normal0"/>
        <w:widowControl w:val="0"/>
        <w:spacing w:before="240" w:after="240"/>
        <w:jc w:val="both"/>
        <w:rPr>
          <w:color w:val="1B1B00"/>
          <w:sz w:val="18"/>
          <w:szCs w:val="18"/>
        </w:rPr>
      </w:pPr>
    </w:p>
    <w:p w:rsidR="009802D3" w:rsidRPr="00D53906" w:rsidRDefault="009802D3">
      <w:pPr>
        <w:pStyle w:val="normal0"/>
        <w:widowControl w:val="0"/>
        <w:spacing w:before="240" w:after="240"/>
        <w:ind w:left="850"/>
        <w:jc w:val="both"/>
        <w:rPr>
          <w:color w:val="1B1B00"/>
          <w:sz w:val="18"/>
          <w:szCs w:val="18"/>
        </w:rPr>
      </w:pPr>
      <w:r w:rsidRPr="00D53906">
        <w:rPr>
          <w:color w:val="1B1B00"/>
          <w:sz w:val="18"/>
          <w:szCs w:val="18"/>
        </w:rPr>
        <w:t xml:space="preserve"> </w:t>
      </w:r>
    </w:p>
    <w:p w:rsidR="009802D3" w:rsidRPr="00D53906" w:rsidRDefault="009802D3">
      <w:pPr>
        <w:pStyle w:val="normal0"/>
        <w:widowControl w:val="0"/>
        <w:spacing w:before="240" w:after="240"/>
        <w:ind w:left="850"/>
        <w:jc w:val="both"/>
        <w:rPr>
          <w:color w:val="1B1B00"/>
          <w:sz w:val="18"/>
          <w:szCs w:val="18"/>
        </w:rPr>
      </w:pPr>
      <w:r w:rsidRPr="00D53906">
        <w:rPr>
          <w:color w:val="1B1B00"/>
          <w:sz w:val="18"/>
          <w:szCs w:val="18"/>
        </w:rPr>
        <w:t xml:space="preserve"> </w:t>
      </w:r>
    </w:p>
    <w:p w:rsidR="009802D3" w:rsidRPr="00D53906" w:rsidRDefault="009802D3" w:rsidP="00D53906">
      <w:pPr>
        <w:pStyle w:val="normal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420"/>
        </w:tabs>
        <w:spacing w:before="240" w:after="240"/>
        <w:ind w:left="850"/>
      </w:pPr>
      <w:r w:rsidRPr="00D53906">
        <w:rPr>
          <w:color w:val="1B1B00"/>
          <w:sz w:val="18"/>
          <w:szCs w:val="18"/>
        </w:rPr>
        <w:t xml:space="preserve">Luogo e data ____________             </w:t>
      </w:r>
      <w:r w:rsidRPr="00D53906">
        <w:rPr>
          <w:color w:val="1B1B00"/>
          <w:sz w:val="18"/>
          <w:szCs w:val="18"/>
        </w:rPr>
        <w:tab/>
        <w:t xml:space="preserve">                                           Firma___________________________________</w:t>
      </w:r>
      <w:r>
        <w:rPr>
          <w:color w:val="1B1B00"/>
          <w:sz w:val="18"/>
          <w:szCs w:val="18"/>
        </w:rPr>
        <w:tab/>
      </w:r>
    </w:p>
    <w:sectPr w:rsidR="009802D3" w:rsidRPr="00D53906" w:rsidSect="00AE6FB3">
      <w:headerReference w:type="first" r:id="rId15"/>
      <w:footerReference w:type="first" r:id="rId16"/>
      <w:pgSz w:w="11906" w:h="16838"/>
      <w:pgMar w:top="181" w:right="488" w:bottom="277" w:left="221" w:header="1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2D3" w:rsidRDefault="009802D3" w:rsidP="00AE6FB3">
      <w:r>
        <w:separator/>
      </w:r>
    </w:p>
  </w:endnote>
  <w:endnote w:type="continuationSeparator" w:id="0">
    <w:p w:rsidR="009802D3" w:rsidRDefault="009802D3" w:rsidP="00AE6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D3" w:rsidRDefault="009802D3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2D3" w:rsidRDefault="009802D3" w:rsidP="00AE6FB3">
      <w:r>
        <w:separator/>
      </w:r>
    </w:p>
  </w:footnote>
  <w:footnote w:type="continuationSeparator" w:id="0">
    <w:p w:rsidR="009802D3" w:rsidRDefault="009802D3" w:rsidP="00AE6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2D3" w:rsidRDefault="009802D3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FB3"/>
    <w:rsid w:val="00871B85"/>
    <w:rsid w:val="009223A5"/>
    <w:rsid w:val="00933881"/>
    <w:rsid w:val="009802D3"/>
    <w:rsid w:val="00AC2D37"/>
    <w:rsid w:val="00AE6FB3"/>
    <w:rsid w:val="00B56B3A"/>
    <w:rsid w:val="00D53906"/>
    <w:rsid w:val="00FC3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7"/>
    <w:rPr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AE6F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E6F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E6F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E6F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E6F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E6FB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AE6FB3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AE6FB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E6FB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table" w:customStyle="1" w:styleId="Stile">
    <w:name w:val="Stile"/>
    <w:uiPriority w:val="99"/>
    <w:rsid w:val="00AE6FB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2">
    <w:name w:val="Stile2"/>
    <w:uiPriority w:val="99"/>
    <w:rsid w:val="00AE6FB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1">
    <w:name w:val="Stile1"/>
    <w:uiPriority w:val="99"/>
    <w:rsid w:val="00AE6FB3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loic80900d@pec.istruzione.i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loic80900d@istruzione.i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iccasalpusterleng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447</Words>
  <Characters>2551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anna.tarantino</cp:lastModifiedBy>
  <cp:revision>2</cp:revision>
  <dcterms:created xsi:type="dcterms:W3CDTF">2025-02-12T13:50:00Z</dcterms:created>
  <dcterms:modified xsi:type="dcterms:W3CDTF">2025-02-12T13:50:00Z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m118 Google Docs Renderer</vt:lpwstr>
  </property>
</Properties>
</file>