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06" w:rsidRDefault="00BA7506">
      <w:pPr>
        <w:pStyle w:val="normal0"/>
        <w:widowControl w:val="0"/>
        <w:tabs>
          <w:tab w:val="left" w:pos="3791"/>
          <w:tab w:val="left" w:pos="7155"/>
        </w:tabs>
        <w:ind w:left="140" w:right="418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26" type="#_x0000_t75" style="position:absolute;left:0;text-align:left;margin-left:0;margin-top:.35pt;width:176pt;height:27pt;z-index:251658240;visibility:visible">
            <v:imagedata r:id="rId6" o:title="" cropbottom="-2915f" cropright="21844f"/>
          </v:shape>
        </w:pict>
      </w:r>
      <w:r>
        <w:rPr>
          <w:noProof/>
        </w:rPr>
        <w:pict>
          <v:shape id="image4.jpg" o:spid="_x0000_s1027" type="#_x0000_t75" style="position:absolute;left:0;text-align:left;margin-left:343.5pt;margin-top:-.35pt;width:234.45pt;height:27.7pt;z-index:251659264;visibility:visible">
            <v:imagedata r:id="rId7" o:title=""/>
          </v:shape>
        </w:pict>
      </w:r>
      <w:r>
        <w:rPr>
          <w:noProof/>
        </w:rPr>
        <w:pict>
          <v:shape id="image1.jpg" o:spid="_x0000_s1028" type="#_x0000_t75" style="position:absolute;left:0;text-align:left;margin-left:185.65pt;margin-top:1.5pt;width:148.2pt;height:24.5pt;z-index:251660288;visibility:visible">
            <v:imagedata r:id="rId8" o:title=""/>
          </v:shape>
        </w:pict>
      </w:r>
    </w:p>
    <w:p w:rsidR="00BA7506" w:rsidRDefault="00BA7506">
      <w:pPr>
        <w:pStyle w:val="normal0"/>
        <w:widowControl w:val="0"/>
        <w:tabs>
          <w:tab w:val="left" w:pos="3791"/>
          <w:tab w:val="left" w:pos="7155"/>
        </w:tabs>
        <w:rPr>
          <w:rFonts w:ascii="Times New Roman" w:hAnsi="Times New Roman" w:cs="Times New Roman"/>
        </w:rPr>
      </w:pPr>
    </w:p>
    <w:p w:rsidR="00BA7506" w:rsidRDefault="00BA7506">
      <w:pPr>
        <w:pStyle w:val="normal0"/>
        <w:widowControl w:val="0"/>
        <w:tabs>
          <w:tab w:val="left" w:pos="3791"/>
          <w:tab w:val="left" w:pos="7155"/>
        </w:tabs>
        <w:ind w:left="1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</w:p>
    <w:p w:rsidR="00BA7506" w:rsidRDefault="00BA7506">
      <w:pPr>
        <w:pStyle w:val="normal0"/>
        <w:widowControl w:val="0"/>
        <w:spacing w:before="101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shape id="image6.png" o:spid="_x0000_s1029" type="#_x0000_t75" style="position:absolute;margin-left:0;margin-top:.05pt;width:448.3pt;height:24.75pt;z-index:251661312;visibility:visible;mso-wrap-distance-left:0;mso-wrap-distance-right:0">
            <v:imagedata r:id="rId9" o:title=""/>
          </v:shape>
        </w:pict>
      </w:r>
      <w:r>
        <w:rPr>
          <w:noProof/>
        </w:rPr>
        <w:pict>
          <v:shape id="image5.jpg" o:spid="_x0000_s1030" type="#_x0000_t75" style="position:absolute;margin-left:458.25pt;margin-top:4.9pt;width:107.35pt;height:15.1pt;z-index:251662336;visibility:visible;mso-wrap-distance-left:0;mso-wrap-distance-right:0">
            <v:imagedata r:id="rId10" o:title=""/>
          </v:shape>
        </w:pict>
      </w:r>
    </w:p>
    <w:p w:rsidR="00BA7506" w:rsidRDefault="00BA7506">
      <w:pPr>
        <w:pStyle w:val="normal0"/>
        <w:widowControl w:val="0"/>
        <w:spacing w:before="101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shape id="image3.jpg" o:spid="_x0000_s1031" type="#_x0000_t75" style="position:absolute;margin-left:101.75pt;margin-top:10.75pt;width:38.2pt;height:39pt;z-index:251663360;visibility:visible;mso-wrap-distance-left:0;mso-wrap-distance-right:0">
            <v:imagedata r:id="rId11" o:title=""/>
          </v:shape>
        </w:pict>
      </w:r>
    </w:p>
    <w:p w:rsidR="00BA7506" w:rsidRDefault="00BA7506">
      <w:pPr>
        <w:pStyle w:val="normal0"/>
        <w:widowControl w:val="0"/>
        <w:spacing w:line="230" w:lineRule="auto"/>
        <w:ind w:left="2976" w:right="2210"/>
        <w:jc w:val="center"/>
        <w:rPr>
          <w:rFonts w:ascii="Verdana" w:hAnsi="Verdana" w:cs="Verdana"/>
          <w:b/>
          <w:sz w:val="18"/>
          <w:szCs w:val="18"/>
        </w:rPr>
      </w:pPr>
    </w:p>
    <w:p w:rsidR="00BA7506" w:rsidRDefault="00BA7506">
      <w:pPr>
        <w:pStyle w:val="normal0"/>
        <w:widowControl w:val="0"/>
        <w:spacing w:line="230" w:lineRule="auto"/>
        <w:ind w:left="1559" w:right="1010"/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Ministero dell’Istruzione e del Merito </w:t>
      </w:r>
    </w:p>
    <w:p w:rsidR="00BA7506" w:rsidRDefault="00BA7506">
      <w:pPr>
        <w:pStyle w:val="normal0"/>
        <w:widowControl w:val="0"/>
        <w:spacing w:line="230" w:lineRule="auto"/>
        <w:ind w:left="1559" w:right="101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Istituto Comprensivo di Casalpusterlengo ad Indirizzo Musicale</w:t>
      </w:r>
    </w:p>
    <w:p w:rsidR="00BA7506" w:rsidRDefault="00BA7506">
      <w:pPr>
        <w:pStyle w:val="normal0"/>
        <w:widowControl w:val="0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Via Olimpo, 6 - 26841 CASALPUSTERLENGO (LO)</w:t>
      </w:r>
    </w:p>
    <w:p w:rsidR="00BA7506" w:rsidRDefault="00BA7506">
      <w:pPr>
        <w:pStyle w:val="normal0"/>
        <w:widowControl w:val="0"/>
        <w:spacing w:before="1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Codice Meccanografico LOIC80900D - Codice Fiscale 90518620159  Codice Univoco Ufficio UFTH6W </w:t>
      </w:r>
    </w:p>
    <w:p w:rsidR="00BA7506" w:rsidRDefault="00BA7506">
      <w:pPr>
        <w:pStyle w:val="normal0"/>
        <w:widowControl w:val="0"/>
        <w:spacing w:before="1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Tel. 037781940 – 037784379 - E-Mail: </w:t>
      </w:r>
      <w:hyperlink r:id="rId12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loic80900d@istruzione.it</w:t>
        </w:r>
      </w:hyperlink>
    </w:p>
    <w:p w:rsidR="00BA7506" w:rsidRPr="00711B0C" w:rsidRDefault="00BA7506" w:rsidP="00711B0C">
      <w:pPr>
        <w:pStyle w:val="normal0"/>
        <w:widowControl w:val="0"/>
        <w:spacing w:before="1"/>
        <w:ind w:left="1559" w:right="1010"/>
        <w:jc w:val="center"/>
        <w:rPr>
          <w:rFonts w:ascii="Times New Roman" w:hAnsi="Times New Roman" w:cs="Times New Roman"/>
        </w:rPr>
      </w:pPr>
      <w:r>
        <w:rPr>
          <w:rFonts w:ascii="Verdana" w:hAnsi="Verdana" w:cs="Verdana"/>
          <w:sz w:val="16"/>
          <w:szCs w:val="16"/>
        </w:rPr>
        <w:t xml:space="preserve">PEC </w:t>
      </w:r>
      <w:hyperlink r:id="rId13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loic80900d@pec.istruzione.it</w:t>
        </w:r>
      </w:hyperlink>
      <w:r>
        <w:rPr>
          <w:rFonts w:ascii="Verdana" w:hAnsi="Verdana" w:cs="Verdana"/>
          <w:color w:val="0000FF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– </w:t>
      </w:r>
      <w:hyperlink r:id="rId14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www.iccasalpusterlengo.edu.it</w:t>
        </w:r>
      </w:hyperlink>
    </w:p>
    <w:p w:rsidR="00BA7506" w:rsidRPr="00711B0C" w:rsidRDefault="00BA7506">
      <w:pPr>
        <w:pStyle w:val="normal0"/>
        <w:widowControl w:val="0"/>
        <w:spacing w:before="240" w:after="240"/>
        <w:ind w:left="850"/>
        <w:jc w:val="center"/>
        <w:rPr>
          <w:b/>
          <w:color w:val="1B1B00"/>
        </w:rPr>
      </w:pPr>
    </w:p>
    <w:p w:rsidR="00BA7506" w:rsidRPr="00711B0C" w:rsidRDefault="00BA7506">
      <w:pPr>
        <w:pStyle w:val="normal0"/>
        <w:widowControl w:val="0"/>
        <w:spacing w:before="240" w:after="240"/>
        <w:ind w:left="850"/>
        <w:jc w:val="center"/>
        <w:rPr>
          <w:b/>
          <w:color w:val="1B1B00"/>
        </w:rPr>
      </w:pPr>
      <w:r w:rsidRPr="00711B0C">
        <w:rPr>
          <w:b/>
          <w:color w:val="1B1B00"/>
        </w:rPr>
        <w:t>Allegato A</w:t>
      </w:r>
    </w:p>
    <w:p w:rsidR="00BA7506" w:rsidRPr="00711B0C" w:rsidRDefault="00BA7506">
      <w:pPr>
        <w:pStyle w:val="normal0"/>
        <w:widowControl w:val="0"/>
        <w:spacing w:before="240" w:after="240"/>
        <w:ind w:left="850" w:right="620"/>
        <w:jc w:val="both"/>
        <w:rPr>
          <w:i/>
          <w:color w:val="1B1B00"/>
        </w:rPr>
      </w:pPr>
      <w:r w:rsidRPr="00711B0C">
        <w:rPr>
          <w:i/>
          <w:color w:val="1B1B00"/>
        </w:rPr>
        <w:t>Piano Nazionale Di Ripresa E Resilienza - Missione 4: Istruzione E Ricerca - Piano Nazionale Di Ripresa E Resilienza-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BA7506" w:rsidRPr="00711B0C" w:rsidRDefault="00BA7506">
      <w:pPr>
        <w:pStyle w:val="normal0"/>
        <w:keepLines/>
        <w:widowControl w:val="0"/>
        <w:spacing w:before="380"/>
        <w:ind w:left="850" w:right="720"/>
        <w:rPr>
          <w:b/>
          <w:color w:val="1B1B00"/>
        </w:rPr>
      </w:pPr>
      <w:r w:rsidRPr="00711B0C">
        <w:rPr>
          <w:b/>
          <w:color w:val="1B1B00"/>
        </w:rPr>
        <w:t>Identificativo Progetto: M4C1I1.4-2024-1322-P-52356</w:t>
      </w:r>
    </w:p>
    <w:p w:rsidR="00BA7506" w:rsidRPr="00711B0C" w:rsidRDefault="00BA7506">
      <w:pPr>
        <w:pStyle w:val="normal0"/>
        <w:keepLines/>
        <w:widowControl w:val="0"/>
        <w:spacing w:before="380"/>
        <w:ind w:left="850" w:right="720"/>
        <w:rPr>
          <w:b/>
          <w:color w:val="1B1B00"/>
        </w:rPr>
      </w:pPr>
      <w:r w:rsidRPr="00711B0C">
        <w:rPr>
          <w:b/>
          <w:color w:val="1B1B00"/>
        </w:rPr>
        <w:t>Titolo del progetto: “Non solo banchi”</w:t>
      </w:r>
    </w:p>
    <w:p w:rsidR="00BA7506" w:rsidRPr="00711B0C" w:rsidRDefault="00BA7506">
      <w:pPr>
        <w:pStyle w:val="normal0"/>
        <w:keepLines/>
        <w:widowControl w:val="0"/>
        <w:spacing w:before="380"/>
        <w:ind w:left="850" w:right="720"/>
        <w:rPr>
          <w:b/>
          <w:color w:val="1B1B00"/>
        </w:rPr>
      </w:pPr>
      <w:r w:rsidRPr="00711B0C">
        <w:rPr>
          <w:b/>
          <w:color w:val="1B1B00"/>
        </w:rPr>
        <w:t>CUP: F74D2100123006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jc w:val="center"/>
        <w:rPr>
          <w:b/>
          <w:color w:val="1B1B00"/>
        </w:rPr>
      </w:pPr>
      <w:r w:rsidRPr="00711B0C">
        <w:rPr>
          <w:b/>
          <w:color w:val="1B1B00"/>
        </w:rPr>
        <w:t>ISTANZA DI PARTECIPAZIONE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 w:rsidRPr="00711B0C">
        <w:rPr>
          <w:color w:val="1B1B00"/>
        </w:rPr>
        <w:t>Il/la sottoscritto/a _____________________________________ nato/a a ____ il _____/_____/_____ codice fiscale |___|___|___|___|___|___|___|___|___|___|___|___|___|___|___|___| residente a _______________________ (_____) via _____________________________________________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 w:rsidRPr="00711B0C">
        <w:rPr>
          <w:color w:val="1B1B00"/>
        </w:rPr>
        <w:t>recapito tel. _______________________ recapito cell. ____________________________________ indirizzo e-mail ________________________________________________________________</w:t>
      </w:r>
      <w:r w:rsidRPr="00711B0C">
        <w:rPr>
          <w:color w:val="1B1B00"/>
        </w:rPr>
        <w:br/>
        <w:t xml:space="preserve"> in servizio presso l’I.C. di Casalpusterlengo con la qualifica di ___________________________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jc w:val="center"/>
        <w:rPr>
          <w:color w:val="1B1B00"/>
        </w:rPr>
      </w:pPr>
      <w:r w:rsidRPr="00711B0C">
        <w:rPr>
          <w:color w:val="1B1B00"/>
        </w:rPr>
        <w:t>CHIEDE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 w:rsidRPr="00711B0C">
        <w:rPr>
          <w:color w:val="1B1B00"/>
        </w:rPr>
        <w:t>di partecipare alla seguente selezione prevista dal Bando in oggetto:</w:t>
      </w:r>
    </w:p>
    <w:p w:rsidR="00BA7506" w:rsidRPr="00711B0C" w:rsidRDefault="00BA7506">
      <w:pPr>
        <w:pStyle w:val="normal0"/>
        <w:widowControl w:val="0"/>
        <w:spacing w:before="240" w:after="240"/>
        <w:ind w:left="850"/>
      </w:pPr>
      <w:r w:rsidRPr="00711B0C">
        <w:rPr>
          <w:color w:val="1B1B00"/>
        </w:rPr>
        <w:t xml:space="preserve"> </w:t>
      </w:r>
      <w:r w:rsidRPr="00711B0C">
        <w:rPr>
          <w:rFonts w:eastAsia="MS Gothic" w:hAnsi="MS Gothic" w:hint="eastAsia"/>
          <w:color w:val="1B1B00"/>
        </w:rPr>
        <w:t>☐</w:t>
      </w:r>
      <w:r w:rsidRPr="00711B0C">
        <w:t>Selezione rivolta a  n.3 Docenti di Lettere</w:t>
      </w:r>
    </w:p>
    <w:p w:rsidR="00BA7506" w:rsidRPr="00711B0C" w:rsidRDefault="00BA7506">
      <w:pPr>
        <w:pStyle w:val="normal0"/>
        <w:widowControl w:val="0"/>
        <w:spacing w:before="240" w:after="240"/>
        <w:ind w:left="850"/>
      </w:pPr>
      <w:r w:rsidRPr="00711B0C">
        <w:rPr>
          <w:rFonts w:eastAsia="MS Gothic" w:hAnsi="MS Gothic" w:hint="eastAsia"/>
          <w:color w:val="1B1B00"/>
        </w:rPr>
        <w:t>☐</w:t>
      </w:r>
      <w:r w:rsidRPr="00711B0C">
        <w:t>Selezione rivolta a  n.4  Docenti di Matematica</w:t>
      </w:r>
    </w:p>
    <w:p w:rsidR="00BA7506" w:rsidRPr="00711B0C" w:rsidRDefault="00BA7506">
      <w:pPr>
        <w:pStyle w:val="normal0"/>
        <w:widowControl w:val="0"/>
        <w:spacing w:before="240" w:after="240"/>
        <w:ind w:left="850"/>
      </w:pPr>
      <w:r w:rsidRPr="00711B0C">
        <w:rPr>
          <w:rFonts w:eastAsia="MS Gothic" w:hAnsi="MS Gothic" w:hint="eastAsia"/>
          <w:color w:val="1B1B00"/>
        </w:rPr>
        <w:t>☐</w:t>
      </w:r>
      <w:r w:rsidRPr="00711B0C">
        <w:t>Selezione rivolta a  n.2 Docenti di Inglese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 w:rsidRPr="00711B0C">
        <w:rPr>
          <w:color w:val="1B1B00"/>
        </w:rPr>
        <w:t>Il/La Sottoscritto/a, consapevole della  responsabilità penale e della decadenza da eventuali benefici, ai sensi del D.P.R. 445/2000,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 w:rsidRPr="00711B0C">
        <w:rPr>
          <w:color w:val="1B1B00"/>
        </w:rPr>
        <w:t>DICHIARA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>
        <w:rPr>
          <w:rFonts w:eastAsia="MS Gothic" w:hAnsi="MS Gothic"/>
          <w:color w:val="1B1B00"/>
        </w:rPr>
        <w:t xml:space="preserve"> </w:t>
      </w:r>
      <w:r w:rsidRPr="00711B0C">
        <w:rPr>
          <w:rFonts w:eastAsia="MS Gothic" w:hAnsi="MS Gothic" w:hint="eastAsia"/>
          <w:color w:val="1B1B00"/>
        </w:rPr>
        <w:t>☐</w:t>
      </w:r>
      <w:r w:rsidRPr="00711B0C">
        <w:rPr>
          <w:color w:val="1B1B00"/>
        </w:rPr>
        <w:t xml:space="preserve"> di aver preso visione dell’avviso per la selezione in oggetto</w:t>
      </w:r>
      <w:r w:rsidRPr="00711B0C">
        <w:rPr>
          <w:color w:val="1B1B00"/>
        </w:rPr>
        <w:br/>
        <w:t xml:space="preserve"> </w:t>
      </w:r>
      <w:r w:rsidRPr="00711B0C">
        <w:rPr>
          <w:rFonts w:eastAsia="MS Gothic" w:hAnsi="MS Gothic" w:hint="eastAsia"/>
          <w:color w:val="1B1B00"/>
        </w:rPr>
        <w:t>☐</w:t>
      </w:r>
      <w:r w:rsidRPr="00711B0C">
        <w:rPr>
          <w:color w:val="1B1B00"/>
        </w:rPr>
        <w:t xml:space="preserve"> di possedere i requisiti richiesti dall’avviso</w:t>
      </w:r>
      <w:r w:rsidRPr="00711B0C">
        <w:rPr>
          <w:color w:val="1B1B00"/>
        </w:rPr>
        <w:br/>
        <w:t xml:space="preserve"> </w:t>
      </w:r>
      <w:r w:rsidRPr="00711B0C">
        <w:rPr>
          <w:rFonts w:eastAsia="MS Gothic" w:hAnsi="MS Gothic" w:hint="eastAsia"/>
          <w:color w:val="1B1B00"/>
        </w:rPr>
        <w:t>☐</w:t>
      </w:r>
      <w:r w:rsidRPr="00711B0C">
        <w:rPr>
          <w:color w:val="1B1B00"/>
        </w:rPr>
        <w:t xml:space="preserve"> di essere cittadino/a italiano/a</w:t>
      </w:r>
      <w:r w:rsidRPr="00711B0C">
        <w:rPr>
          <w:color w:val="1B1B00"/>
        </w:rPr>
        <w:br/>
        <w:t xml:space="preserve"> </w:t>
      </w:r>
      <w:r w:rsidRPr="00711B0C">
        <w:rPr>
          <w:rFonts w:eastAsia="MS Gothic" w:hAnsi="MS Gothic" w:hint="eastAsia"/>
          <w:color w:val="1B1B00"/>
        </w:rPr>
        <w:t>☐</w:t>
      </w:r>
      <w:r w:rsidRPr="00711B0C">
        <w:rPr>
          <w:color w:val="1B1B00"/>
        </w:rPr>
        <w:t xml:space="preserve"> di essere cittadino/a di uno degli Stati dell’UE (specificare): _____________________ </w:t>
      </w:r>
      <w:r w:rsidRPr="00711B0C">
        <w:rPr>
          <w:rFonts w:eastAsia="MS Gothic" w:hAnsi="MS Gothic" w:hint="eastAsia"/>
          <w:color w:val="1B1B00"/>
        </w:rPr>
        <w:t>☐</w:t>
      </w:r>
      <w:r w:rsidRPr="00711B0C">
        <w:rPr>
          <w:color w:val="1B1B00"/>
        </w:rPr>
        <w:t xml:space="preserve"> di godere dei diritti civili e politici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 w:rsidRPr="00711B0C">
        <w:rPr>
          <w:rFonts w:eastAsia="MS Gothic" w:hAnsi="MS Gothic" w:hint="eastAsia"/>
          <w:color w:val="1B1B00"/>
        </w:rPr>
        <w:t>☐</w:t>
      </w:r>
      <w:r w:rsidRPr="00711B0C">
        <w:rPr>
          <w:color w:val="1B1B00"/>
        </w:rPr>
        <w:t xml:space="preserve"> di non aver riportato condanne penali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 w:rsidRPr="00711B0C">
        <w:rPr>
          <w:rFonts w:eastAsia="MS Gothic" w:hAnsi="MS Gothic" w:hint="eastAsia"/>
          <w:color w:val="1B1B00"/>
        </w:rPr>
        <w:t>☐</w:t>
      </w:r>
      <w:r w:rsidRPr="00711B0C">
        <w:rPr>
          <w:color w:val="1B1B00"/>
        </w:rPr>
        <w:t xml:space="preserve"> 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 w:rsidRPr="00711B0C">
        <w:rPr>
          <w:rFonts w:eastAsia="MS Gothic" w:hAnsi="MS Gothic" w:hint="eastAsia"/>
          <w:color w:val="1B1B00"/>
        </w:rPr>
        <w:t>☐</w:t>
      </w:r>
      <w:r w:rsidRPr="00711B0C">
        <w:rPr>
          <w:color w:val="1B1B00"/>
        </w:rPr>
        <w:t xml:space="preserve"> di non avere carichi penali pendenti</w:t>
      </w:r>
      <w:r w:rsidRPr="00711B0C">
        <w:rPr>
          <w:color w:val="1B1B00"/>
        </w:rPr>
        <w:br/>
        <w:t xml:space="preserve"> </w:t>
      </w:r>
      <w:r w:rsidRPr="00711B0C">
        <w:rPr>
          <w:rFonts w:eastAsia="MS Gothic" w:hAnsi="MS Gothic" w:hint="eastAsia"/>
          <w:color w:val="1B1B00"/>
        </w:rPr>
        <w:t>☐</w:t>
      </w:r>
      <w:r w:rsidRPr="00711B0C">
        <w:rPr>
          <w:color w:val="1B1B00"/>
        </w:rPr>
        <w:t xml:space="preserve"> di essere Docente con contratto a tempo indeterminato/determinato presso Istituto Comprensivo di Casalpusterlengo nel plesso di:____________________________.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 w:rsidRPr="00711B0C">
        <w:rPr>
          <w:rFonts w:eastAsia="MS Gothic" w:hAnsi="MS Gothic" w:hint="eastAsia"/>
          <w:color w:val="1B1B00"/>
        </w:rPr>
        <w:t>☐</w:t>
      </w:r>
      <w:r w:rsidRPr="00711B0C">
        <w:rPr>
          <w:color w:val="1B1B00"/>
        </w:rPr>
        <w:t xml:space="preserve"> di essere disponibile a ripetere eventuali edizioni non attribuite per insufficienza di candidature al fine di permettere l’attivazione di tutte le edizioni programmate.</w:t>
      </w:r>
    </w:p>
    <w:p w:rsidR="00BA7506" w:rsidRPr="00711B0C" w:rsidRDefault="00BA7506">
      <w:pPr>
        <w:pStyle w:val="normal0"/>
        <w:widowControl w:val="0"/>
        <w:spacing w:before="240" w:after="240"/>
        <w:ind w:left="850"/>
        <w:rPr>
          <w:color w:val="1B1B00"/>
        </w:rPr>
      </w:pPr>
      <w:r w:rsidRPr="00711B0C">
        <w:rPr>
          <w:color w:val="1B1B00"/>
        </w:rPr>
        <w:t xml:space="preserve"> </w:t>
      </w:r>
    </w:p>
    <w:p w:rsidR="00BA7506" w:rsidRPr="00711B0C" w:rsidRDefault="00BA7506" w:rsidP="00711B0C">
      <w:pPr>
        <w:pStyle w:val="normal0"/>
        <w:widowControl w:val="0"/>
        <w:spacing w:before="240" w:after="240"/>
        <w:ind w:left="850"/>
        <w:rPr>
          <w:b/>
          <w:color w:val="1B1B00"/>
          <w:sz w:val="16"/>
          <w:szCs w:val="16"/>
        </w:rPr>
      </w:pPr>
      <w:r w:rsidRPr="00711B0C">
        <w:rPr>
          <w:color w:val="1B1B00"/>
        </w:rPr>
        <w:t>Luogo e data ____________                                                            Firma_______________________________</w:t>
      </w:r>
      <w:r w:rsidRPr="00711B0C">
        <w:rPr>
          <w:color w:val="1B1B00"/>
          <w:sz w:val="16"/>
          <w:szCs w:val="16"/>
        </w:rPr>
        <w:t>____</w:t>
      </w:r>
    </w:p>
    <w:sectPr w:rsidR="00BA7506" w:rsidRPr="00711B0C" w:rsidSect="00AE6FB3">
      <w:headerReference w:type="first" r:id="rId15"/>
      <w:footerReference w:type="first" r:id="rId16"/>
      <w:pgSz w:w="11906" w:h="16838"/>
      <w:pgMar w:top="181" w:right="488" w:bottom="277" w:left="221" w:header="1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06" w:rsidRDefault="00BA7506" w:rsidP="00AE6FB3">
      <w:r>
        <w:separator/>
      </w:r>
    </w:p>
  </w:endnote>
  <w:endnote w:type="continuationSeparator" w:id="0">
    <w:p w:rsidR="00BA7506" w:rsidRDefault="00BA7506" w:rsidP="00AE6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?l?r ?Sf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06" w:rsidRDefault="00BA7506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06" w:rsidRDefault="00BA7506" w:rsidP="00AE6FB3">
      <w:r>
        <w:separator/>
      </w:r>
    </w:p>
  </w:footnote>
  <w:footnote w:type="continuationSeparator" w:id="0">
    <w:p w:rsidR="00BA7506" w:rsidRDefault="00BA7506" w:rsidP="00AE6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06" w:rsidRDefault="00BA7506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FB3"/>
    <w:rsid w:val="004C4A32"/>
    <w:rsid w:val="00711B0C"/>
    <w:rsid w:val="00871B85"/>
    <w:rsid w:val="009223A5"/>
    <w:rsid w:val="00933881"/>
    <w:rsid w:val="00AE6FB3"/>
    <w:rsid w:val="00BA7506"/>
    <w:rsid w:val="00D649F2"/>
    <w:rsid w:val="00FC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F2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AE6F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E6F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E6F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E6F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E6F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E6FB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AE6FB3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AE6F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E6FB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Stile">
    <w:name w:val="Stile"/>
    <w:uiPriority w:val="99"/>
    <w:rsid w:val="00AE6FB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2">
    <w:name w:val="Stile2"/>
    <w:uiPriority w:val="99"/>
    <w:rsid w:val="00AE6FB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1">
    <w:name w:val="Stile1"/>
    <w:uiPriority w:val="99"/>
    <w:rsid w:val="00AE6FB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loic80900d@pec.istruzione.i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loic80900d@istruzione.i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iccasalpusterleng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494</Words>
  <Characters>2820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anna.tarantino</cp:lastModifiedBy>
  <cp:revision>2</cp:revision>
  <dcterms:created xsi:type="dcterms:W3CDTF">2025-02-12T13:45:00Z</dcterms:created>
  <dcterms:modified xsi:type="dcterms:W3CDTF">2025-02-12T13:45:00Z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