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917B" w14:textId="34BDA3D0" w:rsidR="005C2EC3" w:rsidRPr="00200445" w:rsidRDefault="005C2EC3" w:rsidP="00625709">
      <w:pPr>
        <w:widowControl w:val="0"/>
        <w:overflowPunct w:val="0"/>
        <w:autoSpaceDE w:val="0"/>
        <w:autoSpaceDN w:val="0"/>
        <w:adjustRightInd w:val="0"/>
        <w:ind w:right="282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200445">
        <w:rPr>
          <w:rFonts w:asciiTheme="minorHAnsi" w:hAnsiTheme="minorHAnsi" w:cstheme="minorHAnsi"/>
          <w:i/>
          <w:sz w:val="22"/>
          <w:szCs w:val="22"/>
        </w:rPr>
        <w:t>Prot.</w:t>
      </w:r>
      <w:r w:rsidR="00855AE7" w:rsidRPr="0020044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16F5B" w:rsidRPr="00200445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855AE7" w:rsidRPr="00200445">
        <w:rPr>
          <w:rFonts w:asciiTheme="minorHAnsi" w:hAnsiTheme="minorHAnsi" w:cstheme="minorHAnsi"/>
          <w:i/>
          <w:sz w:val="22"/>
          <w:szCs w:val="22"/>
        </w:rPr>
        <w:t>vedasi segnatura</w:t>
      </w:r>
      <w:r w:rsidR="00855AE7" w:rsidRPr="00200445">
        <w:rPr>
          <w:rFonts w:asciiTheme="minorHAnsi" w:hAnsiTheme="minorHAnsi" w:cstheme="minorHAnsi"/>
          <w:i/>
          <w:sz w:val="22"/>
          <w:szCs w:val="22"/>
        </w:rPr>
        <w:tab/>
      </w:r>
      <w:r w:rsidR="00855AE7" w:rsidRPr="00200445">
        <w:rPr>
          <w:rFonts w:asciiTheme="minorHAnsi" w:hAnsiTheme="minorHAnsi" w:cstheme="minorHAnsi"/>
          <w:i/>
          <w:sz w:val="22"/>
          <w:szCs w:val="22"/>
        </w:rPr>
        <w:tab/>
      </w:r>
      <w:r w:rsidR="00855AE7" w:rsidRPr="00200445">
        <w:rPr>
          <w:rFonts w:asciiTheme="minorHAnsi" w:hAnsiTheme="minorHAnsi" w:cstheme="minorHAnsi"/>
          <w:i/>
          <w:sz w:val="22"/>
          <w:szCs w:val="22"/>
        </w:rPr>
        <w:tab/>
      </w:r>
      <w:r w:rsidR="00855AE7" w:rsidRPr="00200445">
        <w:rPr>
          <w:rFonts w:asciiTheme="minorHAnsi" w:hAnsiTheme="minorHAnsi" w:cstheme="minorHAnsi"/>
          <w:i/>
          <w:sz w:val="22"/>
          <w:szCs w:val="22"/>
        </w:rPr>
        <w:tab/>
      </w:r>
      <w:r w:rsidR="00855AE7" w:rsidRPr="00200445">
        <w:rPr>
          <w:rFonts w:asciiTheme="minorHAnsi" w:hAnsiTheme="minorHAnsi" w:cstheme="minorHAnsi"/>
          <w:i/>
          <w:sz w:val="22"/>
          <w:szCs w:val="22"/>
        </w:rPr>
        <w:tab/>
      </w:r>
      <w:r w:rsidR="004B6485" w:rsidRPr="0020044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B6485" w:rsidRPr="00200445">
        <w:rPr>
          <w:rFonts w:asciiTheme="minorHAnsi" w:hAnsiTheme="minorHAnsi" w:cstheme="minorHAnsi"/>
          <w:i/>
          <w:sz w:val="22"/>
          <w:szCs w:val="22"/>
        </w:rPr>
        <w:tab/>
        <w:t xml:space="preserve">             </w:t>
      </w:r>
      <w:r w:rsidR="00855AE7" w:rsidRPr="00200445">
        <w:rPr>
          <w:rFonts w:asciiTheme="minorHAnsi" w:hAnsiTheme="minorHAnsi" w:cstheme="minorHAnsi"/>
          <w:i/>
          <w:sz w:val="22"/>
          <w:szCs w:val="22"/>
        </w:rPr>
        <w:tab/>
        <w:t xml:space="preserve">   </w:t>
      </w:r>
      <w:r w:rsidR="00625709" w:rsidRPr="00200445">
        <w:rPr>
          <w:rFonts w:asciiTheme="minorHAnsi" w:hAnsiTheme="minorHAnsi" w:cstheme="minorHAnsi"/>
          <w:i/>
          <w:sz w:val="22"/>
          <w:szCs w:val="22"/>
        </w:rPr>
        <w:tab/>
      </w:r>
      <w:r w:rsidRPr="00200445">
        <w:rPr>
          <w:rFonts w:asciiTheme="minorHAnsi" w:hAnsiTheme="minorHAnsi" w:cstheme="minorHAnsi"/>
          <w:i/>
          <w:sz w:val="22"/>
          <w:szCs w:val="22"/>
        </w:rPr>
        <w:tab/>
      </w:r>
    </w:p>
    <w:p w14:paraId="5AFA893A" w14:textId="77777777" w:rsid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24A8EE77" w14:textId="50220238" w:rsidR="00625709" w:rsidRDefault="006A67D9" w:rsidP="006A67D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</w:t>
      </w:r>
      <w:r w:rsidR="00B40408">
        <w:rPr>
          <w:rFonts w:asciiTheme="minorHAnsi" w:hAnsiTheme="minorHAnsi" w:cstheme="minorHAnsi"/>
          <w:b/>
          <w:bCs/>
        </w:rPr>
        <w:t>D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 - </w:t>
      </w:r>
      <w:r w:rsidR="00625709" w:rsidRPr="00625709">
        <w:rPr>
          <w:rFonts w:asciiTheme="minorHAnsi" w:hAnsiTheme="minorHAnsi" w:cstheme="minorHAnsi"/>
          <w:b/>
          <w:bCs/>
        </w:rPr>
        <w:t>Informativa privacy</w:t>
      </w:r>
    </w:p>
    <w:p w14:paraId="26EA8A29" w14:textId="77777777" w:rsidR="00A40F14" w:rsidRDefault="00A40F14" w:rsidP="006A67D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</w:rPr>
      </w:pPr>
    </w:p>
    <w:p w14:paraId="61B933A2" w14:textId="77777777" w:rsidR="00200445" w:rsidRPr="00D32A07" w:rsidRDefault="00200445" w:rsidP="00200445">
      <w:pPr>
        <w:keepNext/>
        <w:keepLines/>
        <w:widowControl w:val="0"/>
        <w:jc w:val="both"/>
        <w:outlineLvl w:val="5"/>
        <w:rPr>
          <w:rFonts w:ascii="Calibri" w:eastAsia="Arial" w:hAnsi="Calibri" w:cs="Arial"/>
          <w:b/>
          <w:bCs/>
          <w:iCs/>
          <w:sz w:val="22"/>
          <w:szCs w:val="22"/>
        </w:rPr>
      </w:pPr>
      <w:bookmarkStart w:id="1" w:name="_Hlk222155818"/>
      <w:bookmarkStart w:id="2" w:name="_Hlk222157001"/>
      <w:bookmarkStart w:id="3" w:name="_Hlk228201330"/>
      <w:r w:rsidRPr="001F0E08">
        <w:rPr>
          <w:rFonts w:ascii="Calibri" w:eastAsia="Arial" w:hAnsi="Calibri" w:cs="Arial"/>
          <w:b/>
          <w:bCs/>
          <w:iCs/>
          <w:sz w:val="22"/>
          <w:szCs w:val="22"/>
        </w:rPr>
        <w:t xml:space="preserve">AVVISO RIVOLTO A </w:t>
      </w:r>
      <w:bookmarkStart w:id="4" w:name="_Hlk222156851"/>
      <w:r w:rsidRPr="001F0E08">
        <w:rPr>
          <w:rFonts w:ascii="Calibri" w:eastAsia="Arial" w:hAnsi="Calibri" w:cs="Arial"/>
          <w:b/>
          <w:bCs/>
          <w:iCs/>
          <w:sz w:val="22"/>
          <w:szCs w:val="22"/>
        </w:rPr>
        <w:t>FIGURE PROFESSIONALI ESPERTI/TUTOR, INTERNI O ESTERNI, IN COLLABORAZIONE PLURIMA O COME LAVORO AUTONOMO/PRESTAZIONE OCCASIONALE</w:t>
      </w:r>
      <w:bookmarkEnd w:id="1"/>
      <w:r w:rsidRPr="001F0E08">
        <w:rPr>
          <w:rFonts w:ascii="Calibri" w:eastAsia="Arial" w:hAnsi="Calibri" w:cs="Arial"/>
          <w:b/>
          <w:bCs/>
          <w:iCs/>
          <w:sz w:val="22"/>
          <w:szCs w:val="22"/>
        </w:rPr>
        <w:t xml:space="preserve"> A VALERE SUL PROGETTO</w:t>
      </w:r>
      <w:bookmarkEnd w:id="2"/>
      <w:bookmarkEnd w:id="4"/>
      <w:r>
        <w:rPr>
          <w:rFonts w:ascii="Calibri" w:eastAsia="Arial" w:hAnsi="Calibri" w:cs="Arial"/>
          <w:b/>
          <w:bCs/>
          <w:iCs/>
          <w:sz w:val="22"/>
          <w:szCs w:val="22"/>
        </w:rPr>
        <w:t xml:space="preserve">: </w:t>
      </w:r>
      <w:r w:rsidRPr="001F0E08">
        <w:rPr>
          <w:rFonts w:asciiTheme="minorHAnsi" w:hAnsiTheme="minorHAnsi" w:cstheme="minorHAnsi"/>
          <w:i/>
          <w:iCs/>
          <w:sz w:val="22"/>
          <w:szCs w:val="22"/>
        </w:rPr>
        <w:t xml:space="preserve">Fondi Strutturali Europei – </w:t>
      </w:r>
      <w:bookmarkStart w:id="5" w:name="_Hlk169702440"/>
      <w:r w:rsidRPr="001F0E08">
        <w:rPr>
          <w:rFonts w:asciiTheme="minorHAnsi" w:hAnsiTheme="minorHAnsi" w:cstheme="minorHAnsi"/>
          <w:i/>
          <w:iCs/>
          <w:sz w:val="22"/>
          <w:szCs w:val="22"/>
        </w:rPr>
        <w:t>Programma Nazionale “Scuola e competenze” 2021-2027. Priorità 01 – Scuola e Competenze (FSE+) – Fondo Sociale Europeo Plus – Obiettivo Specifico ESO4.6 – Azione A</w:t>
      </w:r>
      <w:proofErr w:type="gramStart"/>
      <w:r w:rsidRPr="001F0E08">
        <w:rPr>
          <w:rFonts w:asciiTheme="minorHAnsi" w:hAnsiTheme="minorHAnsi" w:cstheme="minorHAnsi"/>
          <w:i/>
          <w:iCs/>
          <w:sz w:val="22"/>
          <w:szCs w:val="22"/>
        </w:rPr>
        <w:t>4.A</w:t>
      </w:r>
      <w:proofErr w:type="gramEnd"/>
      <w:r w:rsidRPr="001F0E08">
        <w:rPr>
          <w:rFonts w:asciiTheme="minorHAnsi" w:hAnsiTheme="minorHAnsi" w:cstheme="minorHAnsi"/>
          <w:i/>
          <w:iCs/>
          <w:sz w:val="22"/>
          <w:szCs w:val="22"/>
        </w:rPr>
        <w:t xml:space="preserve"> –Inclusione e contrasto alla dispersione scolastica Sotto azione ESO4.6. A</w:t>
      </w:r>
      <w:proofErr w:type="gramStart"/>
      <w:r w:rsidRPr="001F0E08">
        <w:rPr>
          <w:rFonts w:asciiTheme="minorHAnsi" w:hAnsiTheme="minorHAnsi" w:cstheme="minorHAnsi"/>
          <w:i/>
          <w:iCs/>
          <w:sz w:val="22"/>
          <w:szCs w:val="22"/>
        </w:rPr>
        <w:t>4.A</w:t>
      </w:r>
      <w:bookmarkStart w:id="6" w:name="_Hlk169707141"/>
      <w:bookmarkEnd w:id="5"/>
      <w:proofErr w:type="gramEnd"/>
      <w:r w:rsidRPr="001F0E08">
        <w:rPr>
          <w:rFonts w:asciiTheme="minorHAnsi" w:hAnsiTheme="minorHAnsi" w:cstheme="minorHAnsi"/>
          <w:i/>
          <w:iCs/>
          <w:sz w:val="22"/>
          <w:szCs w:val="22"/>
        </w:rPr>
        <w:t xml:space="preserve"> - Avviso </w:t>
      </w:r>
      <w:bookmarkStart w:id="7" w:name="_Hlk207363516"/>
      <w:r w:rsidRPr="001F0E08">
        <w:rPr>
          <w:rFonts w:asciiTheme="minorHAnsi" w:hAnsiTheme="minorHAnsi" w:cstheme="minorHAnsi"/>
          <w:i/>
          <w:iCs/>
          <w:sz w:val="22"/>
          <w:szCs w:val="22"/>
        </w:rPr>
        <w:t>Prot. 81652 del 23/05/2025, FSE+,</w:t>
      </w:r>
      <w:bookmarkEnd w:id="7"/>
      <w:r w:rsidRPr="001F0E08">
        <w:rPr>
          <w:rFonts w:asciiTheme="minorHAnsi" w:hAnsiTheme="minorHAnsi" w:cstheme="minorHAnsi"/>
          <w:i/>
          <w:iCs/>
          <w:sz w:val="22"/>
          <w:szCs w:val="22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</w:t>
      </w:r>
      <w:r w:rsidRPr="006C6645">
        <w:rPr>
          <w:rFonts w:asciiTheme="minorHAnsi" w:hAnsiTheme="minorHAnsi" w:cstheme="minorHAnsi"/>
          <w:b/>
          <w:bCs/>
          <w:i/>
          <w:iCs/>
          <w:sz w:val="22"/>
          <w:szCs w:val="22"/>
        </w:rPr>
        <w:t>. Piano estate 2025-2026</w:t>
      </w:r>
    </w:p>
    <w:bookmarkEnd w:id="6"/>
    <w:p w14:paraId="18FEB28F" w14:textId="77777777" w:rsidR="00200445" w:rsidRPr="001F0E08" w:rsidRDefault="00200445" w:rsidP="0020044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</w:pPr>
      <w:r w:rsidRPr="001F0E08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CUP:</w:t>
      </w:r>
      <w:r w:rsidRPr="001F0E08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1F0E08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J54D25005280007</w:t>
      </w:r>
    </w:p>
    <w:p w14:paraId="7E14D038" w14:textId="77777777" w:rsidR="00200445" w:rsidRPr="001F0E08" w:rsidRDefault="00200445" w:rsidP="00200445">
      <w:pPr>
        <w:pStyle w:val="Default"/>
        <w:rPr>
          <w:rFonts w:eastAsia="Calibri"/>
          <w:bCs/>
          <w:i/>
          <w:iCs/>
          <w:sz w:val="22"/>
          <w:szCs w:val="22"/>
        </w:rPr>
      </w:pPr>
      <w:r w:rsidRPr="001F0E08">
        <w:rPr>
          <w:rFonts w:eastAsia="Calibri"/>
          <w:bCs/>
          <w:i/>
          <w:iCs/>
          <w:sz w:val="22"/>
          <w:szCs w:val="22"/>
        </w:rPr>
        <w:t xml:space="preserve">CNP: </w:t>
      </w:r>
      <w:bookmarkStart w:id="8" w:name="_Hlk211211065"/>
      <w:r w:rsidRPr="001F0E08">
        <w:rPr>
          <w:rFonts w:eastAsia="Calibri"/>
          <w:b/>
          <w:i/>
          <w:iCs/>
          <w:sz w:val="22"/>
          <w:szCs w:val="22"/>
        </w:rPr>
        <w:t>ESO4.6. A</w:t>
      </w:r>
      <w:proofErr w:type="gramStart"/>
      <w:r w:rsidRPr="001F0E08">
        <w:rPr>
          <w:rFonts w:eastAsia="Calibri"/>
          <w:b/>
          <w:i/>
          <w:iCs/>
          <w:sz w:val="22"/>
          <w:szCs w:val="22"/>
        </w:rPr>
        <w:t>4.A</w:t>
      </w:r>
      <w:proofErr w:type="gramEnd"/>
      <w:r w:rsidRPr="001F0E08">
        <w:rPr>
          <w:rFonts w:eastAsia="Calibri"/>
          <w:b/>
          <w:i/>
          <w:iCs/>
          <w:sz w:val="22"/>
          <w:szCs w:val="22"/>
        </w:rPr>
        <w:t>-FSEPN-LO-2025-831</w:t>
      </w:r>
      <w:bookmarkEnd w:id="8"/>
    </w:p>
    <w:p w14:paraId="7F84DDFD" w14:textId="77777777" w:rsidR="00200445" w:rsidRPr="001F0E08" w:rsidRDefault="00200445" w:rsidP="00200445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 w:rsidRPr="001F0E08">
        <w:rPr>
          <w:rFonts w:asciiTheme="minorHAnsi" w:hAnsiTheme="minorHAnsi" w:cstheme="minorHAnsi"/>
          <w:bCs/>
          <w:i/>
          <w:sz w:val="22"/>
          <w:szCs w:val="22"/>
        </w:rPr>
        <w:t>TITOLO</w:t>
      </w:r>
      <w:r w:rsidRPr="001F0E08">
        <w:rPr>
          <w:rFonts w:asciiTheme="minorHAnsi" w:hAnsiTheme="minorHAnsi" w:cstheme="minorHAnsi"/>
          <w:b/>
          <w:i/>
          <w:sz w:val="22"/>
          <w:szCs w:val="22"/>
        </w:rPr>
        <w:t>: Atelier d’Estate… e d’Inverno!</w:t>
      </w:r>
    </w:p>
    <w:bookmarkEnd w:id="3"/>
    <w:p w14:paraId="42A6616B" w14:textId="77777777" w:rsidR="00A40F14" w:rsidRPr="00A40F14" w:rsidRDefault="00A40F14" w:rsidP="00A40F1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31DF105" w14:textId="77777777" w:rsid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4B52C0D9" w14:textId="34CDBEC5" w:rsidR="005F0F8E" w:rsidRPr="00200445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0445">
        <w:rPr>
          <w:rFonts w:asciiTheme="minorHAnsi" w:hAnsiTheme="minorHAnsi" w:cstheme="minorHAnsi"/>
          <w:sz w:val="22"/>
          <w:szCs w:val="22"/>
        </w:rPr>
        <w:t>Informiamo che l’I.C. “CESARE BATTISTI” di C</w:t>
      </w:r>
      <w:r w:rsidR="00200445" w:rsidRPr="00200445">
        <w:rPr>
          <w:rFonts w:asciiTheme="minorHAnsi" w:hAnsiTheme="minorHAnsi" w:cstheme="minorHAnsi"/>
          <w:sz w:val="22"/>
          <w:szCs w:val="22"/>
        </w:rPr>
        <w:t>ogliate</w:t>
      </w:r>
      <w:r w:rsidRPr="00200445">
        <w:rPr>
          <w:rFonts w:asciiTheme="minorHAnsi" w:hAnsiTheme="minorHAnsi" w:cstheme="minorHAnsi"/>
          <w:sz w:val="22"/>
          <w:szCs w:val="22"/>
        </w:rPr>
        <w:t xml:space="preserve"> (MB) con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120B4C75" w14:textId="77777777" w:rsidR="005F0F8E" w:rsidRPr="00200445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0445">
        <w:rPr>
          <w:rFonts w:asciiTheme="minorHAnsi" w:hAnsiTheme="minorHAnsi" w:cstheme="minorHAnsi"/>
          <w:sz w:val="22"/>
          <w:szCs w:val="22"/>
        </w:rPr>
        <w:t>In applicazione del Regolamento Europeo 2016/679 per la Protezione dei Dati Personali gli stessi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57D8BB8F" w14:textId="77777777" w:rsidR="005F0F8E" w:rsidRPr="00200445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0445">
        <w:rPr>
          <w:rFonts w:asciiTheme="minorHAnsi" w:hAnsiTheme="minorHAnsi" w:cstheme="minorHAnsi"/>
          <w:sz w:val="22"/>
          <w:szCs w:val="22"/>
        </w:rPr>
        <w:t>Titolare del Trattamento dei dati è il Dirigente Scolastico, quale Rappresentante dell’Istituto.</w:t>
      </w:r>
    </w:p>
    <w:p w14:paraId="3EC62D8C" w14:textId="2760E8C5" w:rsidR="00625709" w:rsidRPr="00200445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0445">
        <w:rPr>
          <w:rFonts w:asciiTheme="minorHAnsi" w:hAnsiTheme="minorHAnsi" w:cstheme="minorHAnsi"/>
          <w:sz w:val="22"/>
          <w:szCs w:val="22"/>
        </w:rPr>
        <w:t>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dallo stesso Regolamento.</w:t>
      </w:r>
    </w:p>
    <w:p w14:paraId="507AC3A7" w14:textId="77777777" w:rsidR="005F0F8E" w:rsidRPr="00200445" w:rsidRDefault="005F0F8E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3CE2C6C" w14:textId="77777777" w:rsidR="00625709" w:rsidRPr="00200445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35FA4A6" w14:textId="3C555735" w:rsidR="00625709" w:rsidRPr="00B40408" w:rsidRDefault="00625709" w:rsidP="00B4040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0445">
        <w:rPr>
          <w:rFonts w:asciiTheme="minorHAnsi" w:hAnsiTheme="minorHAnsi" w:cstheme="minorHAnsi"/>
          <w:sz w:val="22"/>
          <w:szCs w:val="22"/>
        </w:rPr>
        <w:t>Il</w:t>
      </w:r>
      <w:r w:rsidR="006A67D9" w:rsidRPr="00200445">
        <w:rPr>
          <w:rFonts w:asciiTheme="minorHAnsi" w:hAnsiTheme="minorHAnsi" w:cstheme="minorHAnsi"/>
          <w:sz w:val="22"/>
          <w:szCs w:val="22"/>
        </w:rPr>
        <w:t xml:space="preserve">/la </w:t>
      </w:r>
      <w:r w:rsidRPr="00200445">
        <w:rPr>
          <w:rFonts w:asciiTheme="minorHAnsi" w:hAnsiTheme="minorHAnsi" w:cstheme="minorHAnsi"/>
          <w:sz w:val="22"/>
          <w:szCs w:val="22"/>
        </w:rPr>
        <w:t>sottoscritto</w:t>
      </w:r>
      <w:r w:rsidR="006A67D9" w:rsidRPr="00200445">
        <w:rPr>
          <w:rFonts w:asciiTheme="minorHAnsi" w:hAnsiTheme="minorHAnsi" w:cstheme="minorHAnsi"/>
          <w:sz w:val="22"/>
          <w:szCs w:val="22"/>
        </w:rPr>
        <w:t>/a</w:t>
      </w:r>
      <w:r w:rsidRPr="0020044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</w:t>
      </w:r>
      <w:r w:rsidR="005F0F8E" w:rsidRPr="00200445">
        <w:rPr>
          <w:rFonts w:asciiTheme="minorHAnsi" w:hAnsiTheme="minorHAnsi" w:cstheme="minorHAnsi"/>
          <w:sz w:val="22"/>
          <w:szCs w:val="22"/>
        </w:rPr>
        <w:t xml:space="preserve">……. </w:t>
      </w:r>
      <w:r w:rsidRPr="00200445">
        <w:rPr>
          <w:rFonts w:asciiTheme="minorHAnsi" w:hAnsiTheme="minorHAnsi" w:cstheme="minorHAnsi"/>
          <w:sz w:val="22"/>
          <w:szCs w:val="22"/>
        </w:rPr>
        <w:t xml:space="preserve">ricevuta l’informativa di cui sopra, esprime il proprio consenso affinché i dati personali forniti con la presente richiesta possano essere trattati, nel rispetto del Regolamento Europeo 2016/679 per la Protezione dei Dati Personali, per gli adempimenti connessi alla presente procedura. </w:t>
      </w:r>
    </w:p>
    <w:p w14:paraId="673C558F" w14:textId="15939125" w:rsid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5934088A" w14:textId="3C3876A4" w:rsidR="00200445" w:rsidRDefault="00200445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5D2C499E" w14:textId="77777777" w:rsidR="00200445" w:rsidRPr="00625709" w:rsidRDefault="00200445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60A1B5FF" w14:textId="77777777" w:rsidR="00200445" w:rsidRDefault="007A3D60" w:rsidP="007A3D6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551F72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</w:t>
      </w:r>
      <w:r w:rsidRPr="00551F72">
        <w:rPr>
          <w:rFonts w:asciiTheme="minorHAnsi" w:hAnsiTheme="minorHAnsi" w:cstheme="minorHAnsi"/>
        </w:rPr>
        <w:t xml:space="preserve">Luogo e data                </w:t>
      </w:r>
      <w:r>
        <w:rPr>
          <w:rFonts w:asciiTheme="minorHAnsi" w:hAnsiTheme="minorHAnsi" w:cstheme="minorHAnsi"/>
        </w:rPr>
        <w:t xml:space="preserve">                                             </w:t>
      </w:r>
      <w:r w:rsidRPr="00551F72">
        <w:rPr>
          <w:rFonts w:asciiTheme="minorHAnsi" w:hAnsiTheme="minorHAnsi" w:cstheme="minorHAnsi"/>
        </w:rPr>
        <w:t xml:space="preserve">        FIRMA</w:t>
      </w:r>
      <w:r>
        <w:rPr>
          <w:rFonts w:asciiTheme="minorHAnsi" w:hAnsiTheme="minorHAnsi" w:cstheme="minorHAnsi"/>
        </w:rPr>
        <w:t xml:space="preserve"> del Candidato</w:t>
      </w:r>
      <w:r w:rsidRPr="00551F72">
        <w:rPr>
          <w:rFonts w:asciiTheme="minorHAnsi" w:hAnsiTheme="minorHAnsi" w:cstheme="minorHAnsi"/>
        </w:rPr>
        <w:t xml:space="preserve">   </w:t>
      </w:r>
    </w:p>
    <w:p w14:paraId="5D566A7C" w14:textId="77777777" w:rsidR="00200445" w:rsidRDefault="00200445" w:rsidP="007A3D6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71EC845E" w14:textId="6F1F0F1C" w:rsidR="007A3D60" w:rsidRPr="004B6485" w:rsidRDefault="00200445" w:rsidP="007A3D6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</w:t>
      </w:r>
      <w:r w:rsidR="007A3D60" w:rsidRPr="00551F72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14:paraId="5E340CC0" w14:textId="77777777" w:rsidR="00F34057" w:rsidRPr="004B6485" w:rsidRDefault="00F34057" w:rsidP="004B648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sectPr w:rsidR="00F34057" w:rsidRPr="004B6485" w:rsidSect="00DD2860">
      <w:headerReference w:type="default" r:id="rId8"/>
      <w:pgSz w:w="11906" w:h="16838"/>
      <w:pgMar w:top="678" w:right="1134" w:bottom="1134" w:left="1134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3FD2D" w14:textId="77777777" w:rsidR="00B0671B" w:rsidRDefault="00B0671B" w:rsidP="001F1289">
      <w:r>
        <w:separator/>
      </w:r>
    </w:p>
  </w:endnote>
  <w:endnote w:type="continuationSeparator" w:id="0">
    <w:p w14:paraId="510968E7" w14:textId="77777777" w:rsidR="00B0671B" w:rsidRDefault="00B0671B" w:rsidP="001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E4167" w14:textId="77777777" w:rsidR="00B0671B" w:rsidRDefault="00B0671B" w:rsidP="001F1289">
      <w:r>
        <w:separator/>
      </w:r>
    </w:p>
  </w:footnote>
  <w:footnote w:type="continuationSeparator" w:id="0">
    <w:p w14:paraId="1EBA2394" w14:textId="77777777" w:rsidR="00B0671B" w:rsidRDefault="00B0671B" w:rsidP="001F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B4F4" w14:textId="1701A736" w:rsidR="0093283D" w:rsidRDefault="00B40408" w:rsidP="0067158B">
    <w:pPr>
      <w:pStyle w:val="intestaz1"/>
      <w:spacing w:after="0" w:line="240" w:lineRule="auto"/>
      <w:jc w:val="left"/>
    </w:pPr>
    <w:r>
      <w:rPr>
        <w:noProof/>
      </w:rPr>
      <w:drawing>
        <wp:inline distT="0" distB="0" distL="0" distR="0" wp14:anchorId="1A4CC543" wp14:editId="446FFB1F">
          <wp:extent cx="6120130" cy="628650"/>
          <wp:effectExtent l="0" t="0" r="0" b="0"/>
          <wp:docPr id="8423026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8978" w:type="dxa"/>
      <w:tblInd w:w="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ook w:val="04A0" w:firstRow="1" w:lastRow="0" w:firstColumn="1" w:lastColumn="0" w:noHBand="0" w:noVBand="1"/>
    </w:tblPr>
    <w:tblGrid>
      <w:gridCol w:w="1145"/>
      <w:gridCol w:w="5335"/>
      <w:gridCol w:w="2498"/>
    </w:tblGrid>
    <w:tr w:rsidR="00B40408" w14:paraId="2C06E7A6" w14:textId="77777777" w:rsidTr="0041090B">
      <w:trPr>
        <w:trHeight w:val="937"/>
      </w:trPr>
      <w:tc>
        <w:tcPr>
          <w:tcW w:w="6480" w:type="dxa"/>
          <w:gridSpan w:val="2"/>
          <w:vAlign w:val="center"/>
        </w:tcPr>
        <w:p w14:paraId="5E748B7B" w14:textId="77777777" w:rsidR="00B40408" w:rsidRDefault="00B40408" w:rsidP="00B40408">
          <w:pPr>
            <w:rPr>
              <w:rFonts w:ascii="Palace Script MT" w:hAnsi="Palace Script MT"/>
              <w:sz w:val="40"/>
              <w:szCs w:val="40"/>
            </w:rPr>
          </w:pPr>
          <w:bookmarkStart w:id="9" w:name="_Hlk228969348"/>
          <w:r w:rsidRPr="00123F0F">
            <w:rPr>
              <w:rFonts w:ascii="Palace Script MT" w:hAnsi="Palace Script MT"/>
              <w:sz w:val="40"/>
              <w:szCs w:val="40"/>
            </w:rPr>
            <w:t>Ministero dell’Istruzione</w:t>
          </w:r>
          <w:r>
            <w:rPr>
              <w:rFonts w:ascii="Palace Script MT" w:hAnsi="Palace Script MT"/>
              <w:sz w:val="40"/>
              <w:szCs w:val="40"/>
            </w:rPr>
            <w:t xml:space="preserve"> e del Merito</w:t>
          </w:r>
        </w:p>
        <w:p w14:paraId="3817E3EC" w14:textId="77777777" w:rsidR="00B40408" w:rsidRPr="00FC4876" w:rsidRDefault="00B40408" w:rsidP="00B40408">
          <w:pPr>
            <w:rPr>
              <w:rFonts w:cstheme="minorHAnsi"/>
              <w:sz w:val="28"/>
              <w:szCs w:val="28"/>
            </w:rPr>
          </w:pPr>
          <w:r w:rsidRPr="001F1289">
            <w:rPr>
              <w:rFonts w:cstheme="minorHAnsi"/>
              <w:sz w:val="16"/>
              <w:szCs w:val="16"/>
            </w:rPr>
            <w:t>Ufficio Scolastico Regionale per la Lombardia</w:t>
          </w:r>
          <w:r w:rsidRPr="001F1289">
            <w:rPr>
              <w:rFonts w:cstheme="minorHAnsi"/>
              <w:sz w:val="16"/>
              <w:szCs w:val="16"/>
            </w:rPr>
            <w:tab/>
          </w:r>
          <w:r w:rsidRPr="001F1289">
            <w:rPr>
              <w:rFonts w:cstheme="minorHAnsi"/>
              <w:sz w:val="16"/>
              <w:szCs w:val="16"/>
            </w:rPr>
            <w:br/>
          </w:r>
          <w:r w:rsidRPr="001F1289">
            <w:rPr>
              <w:rFonts w:cstheme="minorHAnsi"/>
              <w:sz w:val="28"/>
              <w:szCs w:val="28"/>
            </w:rPr>
            <w:t>Istituto comprensivo “Cesare Battisti”</w:t>
          </w:r>
        </w:p>
      </w:tc>
      <w:tc>
        <w:tcPr>
          <w:tcW w:w="2498" w:type="dxa"/>
          <w:vAlign w:val="center"/>
        </w:tcPr>
        <w:p w14:paraId="078FA057" w14:textId="77777777" w:rsidR="00B40408" w:rsidRDefault="00B40408" w:rsidP="00B40408">
          <w:pPr>
            <w:jc w:val="center"/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6E768513" wp14:editId="53DC0949">
                <wp:extent cx="1076325" cy="572381"/>
                <wp:effectExtent l="19050" t="0" r="9525" b="0"/>
                <wp:docPr id="423555155" name="Immagine 8" descr="logo_ri_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i_eu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7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40408" w14:paraId="23AAE742" w14:textId="77777777" w:rsidTr="0041090B">
      <w:trPr>
        <w:trHeight w:val="940"/>
      </w:trPr>
      <w:tc>
        <w:tcPr>
          <w:tcW w:w="1145" w:type="dxa"/>
          <w:vAlign w:val="center"/>
        </w:tcPr>
        <w:p w14:paraId="1FF18E11" w14:textId="77777777" w:rsidR="00B40408" w:rsidRPr="00123F0F" w:rsidRDefault="00B40408" w:rsidP="00B40408">
          <w:pPr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3B5D1833" wp14:editId="7D763ED4">
                <wp:extent cx="428625" cy="506556"/>
                <wp:effectExtent l="19050" t="0" r="9525" b="0"/>
                <wp:docPr id="786677218" name="Immagine 9" descr="logo_comprensiv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mprensivo01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95" cy="508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3" w:type="dxa"/>
          <w:gridSpan w:val="2"/>
          <w:vAlign w:val="center"/>
        </w:tcPr>
        <w:p w14:paraId="10E3F5F3" w14:textId="77777777" w:rsidR="00B40408" w:rsidRDefault="00B40408" w:rsidP="00B40408">
          <w:pPr>
            <w:pStyle w:val="intestaz1"/>
            <w:spacing w:after="0" w:line="240" w:lineRule="auto"/>
            <w:jc w:val="right"/>
            <w:rPr>
              <w:sz w:val="14"/>
              <w:szCs w:val="14"/>
            </w:rPr>
          </w:pPr>
          <w:r w:rsidRPr="00123F0F">
            <w:rPr>
              <w:sz w:val="14"/>
              <w:szCs w:val="14"/>
            </w:rPr>
            <w:t>Via Cesare Battisti, 19 – 20815 Cogliate (MB)</w:t>
          </w:r>
          <w:r>
            <w:rPr>
              <w:sz w:val="14"/>
              <w:szCs w:val="14"/>
            </w:rPr>
            <w:t xml:space="preserve">   </w:t>
          </w:r>
        </w:p>
        <w:p w14:paraId="145F219A" w14:textId="77777777" w:rsidR="00B40408" w:rsidRDefault="00B40408" w:rsidP="00B40408">
          <w:pPr>
            <w:pStyle w:val="intestaz1"/>
            <w:spacing w:after="0" w:line="240" w:lineRule="auto"/>
            <w:jc w:val="right"/>
            <w:rPr>
              <w:rFonts w:cs="Tahoma"/>
              <w:sz w:val="14"/>
              <w:szCs w:val="14"/>
            </w:rPr>
          </w:pPr>
          <w:r w:rsidRPr="00137E26">
            <w:rPr>
              <w:rFonts w:cs="Tahoma"/>
              <w:sz w:val="14"/>
              <w:szCs w:val="14"/>
            </w:rPr>
            <w:t>Tel. 02-96460321 – 02-96</w:t>
          </w:r>
          <w:r>
            <w:rPr>
              <w:rFonts w:cs="Tahoma"/>
              <w:sz w:val="14"/>
              <w:szCs w:val="14"/>
            </w:rPr>
            <w:t>60749</w:t>
          </w:r>
          <w:r w:rsidRPr="00137E26">
            <w:rPr>
              <w:rFonts w:cs="Tahoma"/>
              <w:sz w:val="14"/>
              <w:szCs w:val="14"/>
            </w:rPr>
            <w:t xml:space="preserve"> </w:t>
          </w:r>
        </w:p>
        <w:p w14:paraId="2098DEDF" w14:textId="77777777" w:rsidR="00B40408" w:rsidRPr="00A80ED8" w:rsidRDefault="00B40408" w:rsidP="00B40408">
          <w:pPr>
            <w:tabs>
              <w:tab w:val="left" w:pos="1440"/>
              <w:tab w:val="right" w:pos="9638"/>
            </w:tabs>
            <w:spacing w:after="120"/>
            <w:jc w:val="right"/>
          </w:pP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C.M. M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t>B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IC86600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t>V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 xml:space="preserve"> – C.F. 91074000158 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br/>
            <w:t xml:space="preserve">mail segreteria: </w:t>
          </w:r>
          <w:hyperlink r:id="rId4" w:history="1">
            <w:r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mbic86600v@istruzione.it</w:t>
            </w:r>
          </w:hyperlink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,  </w:t>
          </w:r>
          <w:proofErr w:type="spellStart"/>
          <w:r>
            <w:rPr>
              <w:rFonts w:ascii="Verdana" w:hAnsi="Verdana" w:cs="TTFF4C1EC0t00"/>
              <w:color w:val="000000"/>
              <w:sz w:val="14"/>
              <w:szCs w:val="14"/>
            </w:rPr>
            <w:t>pec</w:t>
          </w:r>
          <w:proofErr w:type="spellEnd"/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: </w:t>
          </w:r>
          <w:hyperlink r:id="rId5" w:history="1">
            <w:r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mbic86600v@pec.istruzione.it</w:t>
            </w:r>
          </w:hyperlink>
          <w:r>
            <w:br/>
          </w:r>
          <w:hyperlink r:id="rId6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www.iccogliate.</w:t>
            </w:r>
            <w:r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e</w:t>
            </w:r>
            <w:r w:rsidRP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du</w:t>
            </w:r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.it</w:t>
            </w:r>
          </w:hyperlink>
        </w:p>
      </w:tc>
    </w:tr>
    <w:bookmarkEnd w:id="9"/>
  </w:tbl>
  <w:p w14:paraId="35787904" w14:textId="77777777" w:rsidR="00B40408" w:rsidRDefault="00B40408" w:rsidP="0067158B">
    <w:pPr>
      <w:pStyle w:val="intestaz1"/>
      <w:spacing w:after="0"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1B6F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5686C"/>
    <w:multiLevelType w:val="hybridMultilevel"/>
    <w:tmpl w:val="6E344E10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37E353E"/>
    <w:multiLevelType w:val="hybridMultilevel"/>
    <w:tmpl w:val="B73E4A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24E57"/>
    <w:multiLevelType w:val="hybridMultilevel"/>
    <w:tmpl w:val="52F26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6100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C47739"/>
    <w:multiLevelType w:val="hybridMultilevel"/>
    <w:tmpl w:val="1C541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60E14"/>
    <w:multiLevelType w:val="hybridMultilevel"/>
    <w:tmpl w:val="36608586"/>
    <w:lvl w:ilvl="0" w:tplc="72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79C6"/>
    <w:multiLevelType w:val="hybridMultilevel"/>
    <w:tmpl w:val="DBAA8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C"/>
    <w:rsid w:val="0000420A"/>
    <w:rsid w:val="000076C5"/>
    <w:rsid w:val="00007BF8"/>
    <w:rsid w:val="000123F8"/>
    <w:rsid w:val="000203FE"/>
    <w:rsid w:val="00023E58"/>
    <w:rsid w:val="00024841"/>
    <w:rsid w:val="000428DB"/>
    <w:rsid w:val="000526A5"/>
    <w:rsid w:val="00052CA2"/>
    <w:rsid w:val="00060742"/>
    <w:rsid w:val="0006572B"/>
    <w:rsid w:val="000723E5"/>
    <w:rsid w:val="000771F2"/>
    <w:rsid w:val="00081B10"/>
    <w:rsid w:val="000A0C6E"/>
    <w:rsid w:val="000A60CD"/>
    <w:rsid w:val="000A63BF"/>
    <w:rsid w:val="000C5BAD"/>
    <w:rsid w:val="000D3D81"/>
    <w:rsid w:val="000D4589"/>
    <w:rsid w:val="000D7ACD"/>
    <w:rsid w:val="000E245C"/>
    <w:rsid w:val="000F7695"/>
    <w:rsid w:val="00100636"/>
    <w:rsid w:val="00105452"/>
    <w:rsid w:val="00117E90"/>
    <w:rsid w:val="00120054"/>
    <w:rsid w:val="00126D1B"/>
    <w:rsid w:val="00135399"/>
    <w:rsid w:val="001414A1"/>
    <w:rsid w:val="0014179D"/>
    <w:rsid w:val="00155374"/>
    <w:rsid w:val="001647B3"/>
    <w:rsid w:val="00174749"/>
    <w:rsid w:val="00182C8E"/>
    <w:rsid w:val="00185066"/>
    <w:rsid w:val="00191536"/>
    <w:rsid w:val="001979CA"/>
    <w:rsid w:val="001C434A"/>
    <w:rsid w:val="001C6E5C"/>
    <w:rsid w:val="001D6475"/>
    <w:rsid w:val="001E2DDD"/>
    <w:rsid w:val="001F1289"/>
    <w:rsid w:val="00200445"/>
    <w:rsid w:val="00205B6F"/>
    <w:rsid w:val="00207C2C"/>
    <w:rsid w:val="00251EB5"/>
    <w:rsid w:val="00261CCC"/>
    <w:rsid w:val="00261E37"/>
    <w:rsid w:val="00263741"/>
    <w:rsid w:val="00271C5E"/>
    <w:rsid w:val="00273BE5"/>
    <w:rsid w:val="00284498"/>
    <w:rsid w:val="00286E42"/>
    <w:rsid w:val="00295177"/>
    <w:rsid w:val="002A0D0B"/>
    <w:rsid w:val="002B3E91"/>
    <w:rsid w:val="002C1072"/>
    <w:rsid w:val="002C32C6"/>
    <w:rsid w:val="002D537E"/>
    <w:rsid w:val="002E2E29"/>
    <w:rsid w:val="002E5C17"/>
    <w:rsid w:val="002F48AB"/>
    <w:rsid w:val="002F7F7A"/>
    <w:rsid w:val="0030194B"/>
    <w:rsid w:val="003311F1"/>
    <w:rsid w:val="0033627F"/>
    <w:rsid w:val="00342CAF"/>
    <w:rsid w:val="0035062C"/>
    <w:rsid w:val="00373835"/>
    <w:rsid w:val="00375FAF"/>
    <w:rsid w:val="003813BE"/>
    <w:rsid w:val="00384799"/>
    <w:rsid w:val="003909FA"/>
    <w:rsid w:val="0039742D"/>
    <w:rsid w:val="003A3CF2"/>
    <w:rsid w:val="003A4F5B"/>
    <w:rsid w:val="003B0BA6"/>
    <w:rsid w:val="003B79CA"/>
    <w:rsid w:val="003C76BE"/>
    <w:rsid w:val="003E29BD"/>
    <w:rsid w:val="003E2B03"/>
    <w:rsid w:val="003E2DAC"/>
    <w:rsid w:val="003E66D9"/>
    <w:rsid w:val="003E7DC1"/>
    <w:rsid w:val="004001B0"/>
    <w:rsid w:val="00416F5B"/>
    <w:rsid w:val="004366CA"/>
    <w:rsid w:val="0044032A"/>
    <w:rsid w:val="004441A1"/>
    <w:rsid w:val="00445956"/>
    <w:rsid w:val="00446780"/>
    <w:rsid w:val="004551C8"/>
    <w:rsid w:val="004569D5"/>
    <w:rsid w:val="0046535B"/>
    <w:rsid w:val="0047716A"/>
    <w:rsid w:val="00493A50"/>
    <w:rsid w:val="004A2532"/>
    <w:rsid w:val="004A7122"/>
    <w:rsid w:val="004B20FC"/>
    <w:rsid w:val="004B6485"/>
    <w:rsid w:val="004C69A7"/>
    <w:rsid w:val="004D5F42"/>
    <w:rsid w:val="004D6E31"/>
    <w:rsid w:val="004D7AFE"/>
    <w:rsid w:val="004D7DA5"/>
    <w:rsid w:val="004E18A8"/>
    <w:rsid w:val="004E50AA"/>
    <w:rsid w:val="00507298"/>
    <w:rsid w:val="00514D55"/>
    <w:rsid w:val="00562193"/>
    <w:rsid w:val="00567ACC"/>
    <w:rsid w:val="00582F90"/>
    <w:rsid w:val="005C16C9"/>
    <w:rsid w:val="005C184E"/>
    <w:rsid w:val="005C2EC3"/>
    <w:rsid w:val="005C3578"/>
    <w:rsid w:val="005E0A0F"/>
    <w:rsid w:val="005E26F0"/>
    <w:rsid w:val="005F0F8E"/>
    <w:rsid w:val="00605541"/>
    <w:rsid w:val="00625709"/>
    <w:rsid w:val="00631D42"/>
    <w:rsid w:val="00655AEF"/>
    <w:rsid w:val="0067158B"/>
    <w:rsid w:val="00697EE1"/>
    <w:rsid w:val="006A560B"/>
    <w:rsid w:val="006A67D9"/>
    <w:rsid w:val="006C77E7"/>
    <w:rsid w:val="006E4217"/>
    <w:rsid w:val="006E5432"/>
    <w:rsid w:val="00700538"/>
    <w:rsid w:val="00703507"/>
    <w:rsid w:val="0071214F"/>
    <w:rsid w:val="007148B1"/>
    <w:rsid w:val="00715760"/>
    <w:rsid w:val="00715B3A"/>
    <w:rsid w:val="007311AC"/>
    <w:rsid w:val="00741326"/>
    <w:rsid w:val="00760D86"/>
    <w:rsid w:val="007626B3"/>
    <w:rsid w:val="00773940"/>
    <w:rsid w:val="00774811"/>
    <w:rsid w:val="00783B34"/>
    <w:rsid w:val="0078697E"/>
    <w:rsid w:val="007A1FD2"/>
    <w:rsid w:val="007A2E61"/>
    <w:rsid w:val="007A3D60"/>
    <w:rsid w:val="007C393A"/>
    <w:rsid w:val="007C7E6B"/>
    <w:rsid w:val="007D01F2"/>
    <w:rsid w:val="007E0F44"/>
    <w:rsid w:val="007E5722"/>
    <w:rsid w:val="007F73ED"/>
    <w:rsid w:val="00800BA4"/>
    <w:rsid w:val="00814269"/>
    <w:rsid w:val="00814B29"/>
    <w:rsid w:val="008215EF"/>
    <w:rsid w:val="0083175C"/>
    <w:rsid w:val="00837615"/>
    <w:rsid w:val="008418BE"/>
    <w:rsid w:val="00842FC5"/>
    <w:rsid w:val="00845004"/>
    <w:rsid w:val="00846D07"/>
    <w:rsid w:val="008518D7"/>
    <w:rsid w:val="00854BE8"/>
    <w:rsid w:val="0085522F"/>
    <w:rsid w:val="00855AE7"/>
    <w:rsid w:val="00867714"/>
    <w:rsid w:val="008715DD"/>
    <w:rsid w:val="008837BD"/>
    <w:rsid w:val="00886369"/>
    <w:rsid w:val="00891D14"/>
    <w:rsid w:val="008A0601"/>
    <w:rsid w:val="008A672D"/>
    <w:rsid w:val="008B1E2A"/>
    <w:rsid w:val="008C7627"/>
    <w:rsid w:val="008D3DD0"/>
    <w:rsid w:val="008F26D0"/>
    <w:rsid w:val="008F3C19"/>
    <w:rsid w:val="008F4A05"/>
    <w:rsid w:val="00904188"/>
    <w:rsid w:val="009054E3"/>
    <w:rsid w:val="0091020E"/>
    <w:rsid w:val="009260F0"/>
    <w:rsid w:val="0092654C"/>
    <w:rsid w:val="009320D2"/>
    <w:rsid w:val="0093283D"/>
    <w:rsid w:val="00957461"/>
    <w:rsid w:val="00981FF0"/>
    <w:rsid w:val="00982745"/>
    <w:rsid w:val="00991C23"/>
    <w:rsid w:val="009D36D9"/>
    <w:rsid w:val="009D7105"/>
    <w:rsid w:val="009D7CBB"/>
    <w:rsid w:val="009D7CCB"/>
    <w:rsid w:val="009F4931"/>
    <w:rsid w:val="00A00CFD"/>
    <w:rsid w:val="00A02F20"/>
    <w:rsid w:val="00A057FD"/>
    <w:rsid w:val="00A14EA5"/>
    <w:rsid w:val="00A15731"/>
    <w:rsid w:val="00A15EB2"/>
    <w:rsid w:val="00A16E7D"/>
    <w:rsid w:val="00A16FD6"/>
    <w:rsid w:val="00A27025"/>
    <w:rsid w:val="00A2753F"/>
    <w:rsid w:val="00A40F14"/>
    <w:rsid w:val="00A416E7"/>
    <w:rsid w:val="00A42253"/>
    <w:rsid w:val="00A44B13"/>
    <w:rsid w:val="00A4519A"/>
    <w:rsid w:val="00A5669E"/>
    <w:rsid w:val="00A61BA5"/>
    <w:rsid w:val="00A6391A"/>
    <w:rsid w:val="00A64023"/>
    <w:rsid w:val="00A6453F"/>
    <w:rsid w:val="00A7337F"/>
    <w:rsid w:val="00A80ED8"/>
    <w:rsid w:val="00A82012"/>
    <w:rsid w:val="00A93D90"/>
    <w:rsid w:val="00AB17F7"/>
    <w:rsid w:val="00AB3491"/>
    <w:rsid w:val="00AC4E0A"/>
    <w:rsid w:val="00AC6677"/>
    <w:rsid w:val="00AD4ED7"/>
    <w:rsid w:val="00AE11DD"/>
    <w:rsid w:val="00AE4269"/>
    <w:rsid w:val="00AE4D8E"/>
    <w:rsid w:val="00AF2464"/>
    <w:rsid w:val="00AF6368"/>
    <w:rsid w:val="00B01CC8"/>
    <w:rsid w:val="00B022CD"/>
    <w:rsid w:val="00B03A70"/>
    <w:rsid w:val="00B0671B"/>
    <w:rsid w:val="00B117BD"/>
    <w:rsid w:val="00B13214"/>
    <w:rsid w:val="00B13852"/>
    <w:rsid w:val="00B156E7"/>
    <w:rsid w:val="00B15A38"/>
    <w:rsid w:val="00B34847"/>
    <w:rsid w:val="00B3597D"/>
    <w:rsid w:val="00B40408"/>
    <w:rsid w:val="00B439F0"/>
    <w:rsid w:val="00B5140E"/>
    <w:rsid w:val="00B523F5"/>
    <w:rsid w:val="00B52AF2"/>
    <w:rsid w:val="00B92741"/>
    <w:rsid w:val="00BA03E8"/>
    <w:rsid w:val="00BA5BE5"/>
    <w:rsid w:val="00BC02DF"/>
    <w:rsid w:val="00BC0AEA"/>
    <w:rsid w:val="00BD608C"/>
    <w:rsid w:val="00BE3256"/>
    <w:rsid w:val="00BE6BB4"/>
    <w:rsid w:val="00BF2635"/>
    <w:rsid w:val="00C03063"/>
    <w:rsid w:val="00C15A54"/>
    <w:rsid w:val="00C3072E"/>
    <w:rsid w:val="00C36461"/>
    <w:rsid w:val="00C50DE6"/>
    <w:rsid w:val="00C7633A"/>
    <w:rsid w:val="00C77680"/>
    <w:rsid w:val="00C84F36"/>
    <w:rsid w:val="00C8636C"/>
    <w:rsid w:val="00C869A3"/>
    <w:rsid w:val="00C8751D"/>
    <w:rsid w:val="00C90E5A"/>
    <w:rsid w:val="00C93809"/>
    <w:rsid w:val="00CA0D23"/>
    <w:rsid w:val="00CA0DF9"/>
    <w:rsid w:val="00CB042B"/>
    <w:rsid w:val="00CE1F80"/>
    <w:rsid w:val="00CF725B"/>
    <w:rsid w:val="00D22330"/>
    <w:rsid w:val="00D227D9"/>
    <w:rsid w:val="00D22E04"/>
    <w:rsid w:val="00D31D2E"/>
    <w:rsid w:val="00D401B0"/>
    <w:rsid w:val="00D604CB"/>
    <w:rsid w:val="00D63997"/>
    <w:rsid w:val="00D71D84"/>
    <w:rsid w:val="00D770F4"/>
    <w:rsid w:val="00D871B6"/>
    <w:rsid w:val="00D96291"/>
    <w:rsid w:val="00D97968"/>
    <w:rsid w:val="00DB142A"/>
    <w:rsid w:val="00DB3845"/>
    <w:rsid w:val="00DD2860"/>
    <w:rsid w:val="00DD2F2E"/>
    <w:rsid w:val="00DD7474"/>
    <w:rsid w:val="00DF6D76"/>
    <w:rsid w:val="00E02C4A"/>
    <w:rsid w:val="00E20C57"/>
    <w:rsid w:val="00E217BF"/>
    <w:rsid w:val="00E277B2"/>
    <w:rsid w:val="00E61D2E"/>
    <w:rsid w:val="00E7152E"/>
    <w:rsid w:val="00E72A5A"/>
    <w:rsid w:val="00E830C8"/>
    <w:rsid w:val="00E84E57"/>
    <w:rsid w:val="00E96233"/>
    <w:rsid w:val="00E9731B"/>
    <w:rsid w:val="00EB33CF"/>
    <w:rsid w:val="00EC387F"/>
    <w:rsid w:val="00EC63F0"/>
    <w:rsid w:val="00ED0446"/>
    <w:rsid w:val="00F0138F"/>
    <w:rsid w:val="00F0140B"/>
    <w:rsid w:val="00F06240"/>
    <w:rsid w:val="00F13F38"/>
    <w:rsid w:val="00F17FB8"/>
    <w:rsid w:val="00F20667"/>
    <w:rsid w:val="00F31819"/>
    <w:rsid w:val="00F34057"/>
    <w:rsid w:val="00F50DDB"/>
    <w:rsid w:val="00F5198B"/>
    <w:rsid w:val="00F53355"/>
    <w:rsid w:val="00F61D00"/>
    <w:rsid w:val="00F678D9"/>
    <w:rsid w:val="00F72FA0"/>
    <w:rsid w:val="00F818F4"/>
    <w:rsid w:val="00F961C9"/>
    <w:rsid w:val="00FA579B"/>
    <w:rsid w:val="00FB0F37"/>
    <w:rsid w:val="00FB701D"/>
    <w:rsid w:val="00FB7D5F"/>
    <w:rsid w:val="00FC4876"/>
    <w:rsid w:val="00FC5A5F"/>
    <w:rsid w:val="00FD7367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D1E4E"/>
  <w15:docId w15:val="{2F0BC1B8-0D35-4D84-8E08-35F8147C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4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2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89"/>
  </w:style>
  <w:style w:type="paragraph" w:styleId="Pidipagina">
    <w:name w:val="footer"/>
    <w:basedOn w:val="Normale"/>
    <w:link w:val="PidipaginaCarattere"/>
    <w:unhideWhenUsed/>
    <w:rsid w:val="001F12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1F1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2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289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1F1289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character" w:styleId="Collegamentoipertestuale">
    <w:name w:val="Hyperlink"/>
    <w:basedOn w:val="Carpredefinitoparagrafo"/>
    <w:rsid w:val="001F12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8A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B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21">
    <w:name w:val="Corpo del testo 21"/>
    <w:basedOn w:val="Normale"/>
    <w:rsid w:val="006A560B"/>
    <w:pPr>
      <w:overflowPunct w:val="0"/>
      <w:autoSpaceDE w:val="0"/>
      <w:autoSpaceDN w:val="0"/>
      <w:adjustRightInd w:val="0"/>
      <w:ind w:left="851" w:hanging="851"/>
    </w:pPr>
    <w:rPr>
      <w:rFonts w:ascii="Arial" w:hAnsi="Arial"/>
      <w:szCs w:val="20"/>
    </w:rPr>
  </w:style>
  <w:style w:type="paragraph" w:customStyle="1" w:styleId="Default">
    <w:name w:val="Default"/>
    <w:rsid w:val="00F81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1EB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6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4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Titolodellibro">
    <w:name w:val="Book Title"/>
    <w:basedOn w:val="Carpredefinitoparagrafo"/>
    <w:uiPriority w:val="33"/>
    <w:qFormat/>
    <w:rsid w:val="00A6453F"/>
    <w:rPr>
      <w:b/>
      <w:bCs/>
      <w:i/>
      <w:iCs/>
      <w:spacing w:val="5"/>
    </w:rPr>
  </w:style>
  <w:style w:type="paragraph" w:styleId="NormaleWeb">
    <w:name w:val="Normal (Web)"/>
    <w:basedOn w:val="Normale"/>
    <w:uiPriority w:val="99"/>
    <w:unhideWhenUsed/>
    <w:rsid w:val="00B359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ogliate.gov.it" TargetMode="External"/><Relationship Id="rId5" Type="http://schemas.openxmlformats.org/officeDocument/2006/relationships/hyperlink" Target="mailto:mbic86600v@pec.istruzione.it" TargetMode="External"/><Relationship Id="rId4" Type="http://schemas.openxmlformats.org/officeDocument/2006/relationships/hyperlink" Target="mailto:mbic86600v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e_03\Desktop\cartaINTESTATA_INT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898E9-A6AC-433D-9E07-55B728AD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cartaINTESTATA_INT2014</Template>
  <TotalTime>11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personale_03</dc:creator>
  <cp:keywords/>
  <dc:description/>
  <cp:lastModifiedBy>MBIC86600V - IC S.BATTISTI COGLIATE</cp:lastModifiedBy>
  <cp:revision>11</cp:revision>
  <cp:lastPrinted>2025-09-27T17:40:00Z</cp:lastPrinted>
  <dcterms:created xsi:type="dcterms:W3CDTF">2026-03-14T17:17:00Z</dcterms:created>
  <dcterms:modified xsi:type="dcterms:W3CDTF">2026-05-06T12:27:00Z</dcterms:modified>
</cp:coreProperties>
</file>