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4BC7" w14:textId="23D2773F" w:rsidR="005D1D5A" w:rsidRPr="005D1D5A" w:rsidRDefault="005D1D5A" w:rsidP="005D1D5A">
      <w:pPr>
        <w:ind w:right="282"/>
        <w:rPr>
          <w:rFonts w:asciiTheme="minorHAnsi" w:hAnsiTheme="minorHAnsi" w:cstheme="minorHAnsi"/>
        </w:rPr>
      </w:pPr>
      <w:r w:rsidRPr="005D1D5A">
        <w:rPr>
          <w:rFonts w:asciiTheme="minorHAnsi" w:hAnsiTheme="minorHAnsi" w:cstheme="minorHAnsi"/>
        </w:rPr>
        <w:t xml:space="preserve">Prot. n. vedasi segnatura </w:t>
      </w:r>
      <w:r w:rsidRPr="005D1D5A">
        <w:rPr>
          <w:rFonts w:asciiTheme="minorHAnsi" w:hAnsiTheme="minorHAnsi" w:cstheme="minorHAnsi"/>
        </w:rPr>
        <w:tab/>
      </w:r>
      <w:r w:rsidRPr="005D1D5A">
        <w:rPr>
          <w:rFonts w:asciiTheme="minorHAnsi" w:hAnsiTheme="minorHAnsi" w:cstheme="minorHAnsi"/>
        </w:rPr>
        <w:tab/>
      </w:r>
      <w:r w:rsidRPr="005D1D5A">
        <w:rPr>
          <w:rFonts w:asciiTheme="minorHAnsi" w:hAnsiTheme="minorHAnsi" w:cstheme="minorHAnsi"/>
        </w:rPr>
        <w:tab/>
      </w:r>
      <w:r w:rsidRPr="005D1D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Pr="005D1D5A">
        <w:rPr>
          <w:rFonts w:asciiTheme="minorHAnsi" w:hAnsiTheme="minorHAnsi" w:cstheme="minorHAnsi"/>
        </w:rPr>
        <w:tab/>
      </w:r>
      <w:r w:rsidRPr="005D1D5A">
        <w:rPr>
          <w:rFonts w:asciiTheme="minorHAnsi" w:hAnsiTheme="minorHAnsi" w:cstheme="minorHAnsi"/>
        </w:rPr>
        <w:tab/>
      </w:r>
      <w:r w:rsidRPr="005D1D5A">
        <w:rPr>
          <w:rFonts w:asciiTheme="minorHAnsi" w:hAnsiTheme="minorHAnsi" w:cstheme="minorHAnsi"/>
        </w:rPr>
        <w:tab/>
      </w:r>
      <w:r w:rsidRPr="005D1D5A">
        <w:rPr>
          <w:rFonts w:asciiTheme="minorHAnsi" w:hAnsiTheme="minorHAnsi" w:cstheme="minorHAnsi"/>
        </w:rPr>
        <w:tab/>
      </w:r>
    </w:p>
    <w:p w14:paraId="083631D6" w14:textId="77777777" w:rsidR="00E948DF" w:rsidRDefault="00E948DF" w:rsidP="0009032F">
      <w:pPr>
        <w:ind w:right="282"/>
        <w:rPr>
          <w:rFonts w:asciiTheme="minorHAnsi" w:hAnsiTheme="minorHAnsi" w:cstheme="minorHAnsi"/>
          <w:b/>
          <w:bCs/>
        </w:rPr>
      </w:pPr>
    </w:p>
    <w:p w14:paraId="264CDD9E" w14:textId="77777777" w:rsidR="00E948DF" w:rsidRDefault="00E948DF" w:rsidP="0009032F">
      <w:pPr>
        <w:ind w:right="282"/>
        <w:rPr>
          <w:rFonts w:asciiTheme="minorHAnsi" w:hAnsiTheme="minorHAnsi" w:cstheme="minorHAnsi"/>
          <w:b/>
          <w:bCs/>
        </w:rPr>
      </w:pPr>
    </w:p>
    <w:p w14:paraId="16745C2B" w14:textId="06EDDBBD" w:rsidR="00E948DF" w:rsidRPr="009C48BA" w:rsidRDefault="00E948DF" w:rsidP="00DB54B7">
      <w:pPr>
        <w:ind w:right="28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2 - </w:t>
      </w:r>
      <w:bookmarkStart w:id="0" w:name="_Hlk226060079"/>
      <w:r w:rsidR="009C48BA" w:rsidRPr="009C48BA">
        <w:rPr>
          <w:rFonts w:asciiTheme="minorHAnsi" w:hAnsiTheme="minorHAnsi" w:cstheme="minorHAnsi"/>
          <w:b/>
          <w:bCs/>
        </w:rPr>
        <w:t xml:space="preserve">Scheda di valutazione titoli </w:t>
      </w:r>
      <w:r w:rsidRPr="007A7AF7">
        <w:rPr>
          <w:rFonts w:asciiTheme="minorHAnsi" w:hAnsiTheme="minorHAnsi" w:cstheme="minorHAnsi"/>
        </w:rPr>
        <w:t xml:space="preserve">Avviso Pubblico di selezione </w:t>
      </w:r>
      <w:bookmarkEnd w:id="0"/>
      <w:r w:rsidRPr="007A7AF7">
        <w:rPr>
          <w:rFonts w:asciiTheme="minorHAnsi" w:hAnsiTheme="minorHAnsi" w:cstheme="minorHAnsi"/>
        </w:rPr>
        <w:t>comparativa per l’individuazione di una figura di formatore, rivolta a figure professionali esperte, interne o in collaborazione plurima, per la realizzazione di un percorso di formazione a favore del personale di segreteria dell’Istituto Comprensivo “Cesare Battisti” di Cogliate</w:t>
      </w:r>
      <w:r w:rsidR="000608EB">
        <w:rPr>
          <w:rFonts w:asciiTheme="minorHAnsi" w:hAnsiTheme="minorHAnsi" w:cstheme="minorHAnsi"/>
        </w:rPr>
        <w:t xml:space="preserve"> per </w:t>
      </w:r>
      <w:r w:rsidR="00DB54B7">
        <w:rPr>
          <w:rFonts w:asciiTheme="minorHAnsi" w:hAnsiTheme="minorHAnsi" w:cstheme="minorHAnsi"/>
        </w:rPr>
        <w:t>l’</w:t>
      </w:r>
      <w:r w:rsidR="00DB54B7" w:rsidRPr="007A7AF7">
        <w:rPr>
          <w:rFonts w:asciiTheme="minorHAnsi" w:hAnsiTheme="minorHAnsi" w:cstheme="minorHAnsi"/>
        </w:rPr>
        <w:t>a.s</w:t>
      </w:r>
      <w:r w:rsidR="00DB54B7" w:rsidRPr="00DB54B7">
        <w:rPr>
          <w:rFonts w:asciiTheme="minorHAnsi" w:hAnsiTheme="minorHAnsi" w:cstheme="minorHAnsi"/>
        </w:rPr>
        <w:t>.</w:t>
      </w:r>
      <w:r w:rsidRPr="00DB54B7">
        <w:rPr>
          <w:rFonts w:asciiTheme="minorHAnsi" w:hAnsiTheme="minorHAnsi" w:cstheme="minorHAnsi"/>
        </w:rPr>
        <w:t xml:space="preserve"> 2025/2026,</w:t>
      </w:r>
      <w:r w:rsidRPr="007A7AF7">
        <w:rPr>
          <w:rFonts w:asciiTheme="minorHAnsi" w:hAnsiTheme="minorHAnsi" w:cstheme="minorHAnsi"/>
        </w:rPr>
        <w:t xml:space="preserve"> ai sensi dell’art. 50 comma 1 lettera b) del D.Lgs. n. 36/2023</w:t>
      </w:r>
      <w:bookmarkStart w:id="1" w:name="_GoBack"/>
      <w:bookmarkEnd w:id="1"/>
    </w:p>
    <w:p w14:paraId="7E4E21D1" w14:textId="77777777" w:rsidR="00E948DF" w:rsidRPr="0009032F" w:rsidRDefault="00E948DF" w:rsidP="0009032F">
      <w:pPr>
        <w:ind w:right="282"/>
        <w:rPr>
          <w:rFonts w:asciiTheme="minorHAnsi" w:hAnsiTheme="minorHAnsi" w:cstheme="minorHAnsi"/>
          <w:b/>
          <w:bCs/>
        </w:rPr>
      </w:pPr>
    </w:p>
    <w:p w14:paraId="0A0CDD0F" w14:textId="77777777" w:rsidR="0009032F" w:rsidRPr="0009032F" w:rsidRDefault="0009032F" w:rsidP="0009032F">
      <w:pPr>
        <w:ind w:right="282"/>
        <w:rPr>
          <w:rFonts w:asciiTheme="minorHAnsi" w:hAnsiTheme="minorHAnsi" w:cstheme="minorHAnsi"/>
        </w:rPr>
      </w:pPr>
    </w:p>
    <w:p w14:paraId="0C1B446E" w14:textId="77777777" w:rsidR="001F5443" w:rsidRPr="0009032F" w:rsidRDefault="001F5443" w:rsidP="0009032F">
      <w:pPr>
        <w:ind w:right="282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825"/>
        <w:gridCol w:w="1909"/>
        <w:gridCol w:w="1497"/>
      </w:tblGrid>
      <w:tr w:rsidR="001F5443" w:rsidRPr="0009032F" w14:paraId="1C7C1120" w14:textId="77777777" w:rsidTr="0009032F">
        <w:tc>
          <w:tcPr>
            <w:tcW w:w="3397" w:type="dxa"/>
          </w:tcPr>
          <w:p w14:paraId="0D1CE204" w14:textId="3727A7F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>Titoli</w:t>
            </w:r>
            <w:r w:rsidR="00E948DF">
              <w:rPr>
                <w:rFonts w:asciiTheme="minorHAnsi" w:hAnsiTheme="minorHAnsi" w:cstheme="minorHAnsi"/>
              </w:rPr>
              <w:t>/Esperienze</w:t>
            </w:r>
          </w:p>
        </w:tc>
        <w:tc>
          <w:tcPr>
            <w:tcW w:w="2825" w:type="dxa"/>
          </w:tcPr>
          <w:p w14:paraId="281773D1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Punteggio </w:t>
            </w:r>
          </w:p>
        </w:tc>
        <w:tc>
          <w:tcPr>
            <w:tcW w:w="1909" w:type="dxa"/>
          </w:tcPr>
          <w:p w14:paraId="26C2F3E4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Punteggio massimo </w:t>
            </w:r>
          </w:p>
        </w:tc>
        <w:tc>
          <w:tcPr>
            <w:tcW w:w="1497" w:type="dxa"/>
          </w:tcPr>
          <w:p w14:paraId="201338F0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A cura del Candidato  </w:t>
            </w:r>
          </w:p>
        </w:tc>
      </w:tr>
      <w:tr w:rsidR="001F5443" w:rsidRPr="0009032F" w14:paraId="37C3B970" w14:textId="77777777" w:rsidTr="0009032F">
        <w:tc>
          <w:tcPr>
            <w:tcW w:w="3397" w:type="dxa"/>
          </w:tcPr>
          <w:p w14:paraId="5EA9CC78" w14:textId="63863075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Titolo di studio per l’accesso al profilo di DSGA (diploma di laurea di vecchio ordinamento, specialistica o magistrale in </w:t>
            </w:r>
            <w:r w:rsidR="003F03AE">
              <w:rPr>
                <w:rFonts w:asciiTheme="minorHAnsi" w:hAnsiTheme="minorHAnsi" w:cstheme="minorHAnsi"/>
              </w:rPr>
              <w:t>G</w:t>
            </w:r>
            <w:r w:rsidRPr="0009032F">
              <w:rPr>
                <w:rFonts w:asciiTheme="minorHAnsi" w:hAnsiTheme="minorHAnsi" w:cstheme="minorHAnsi"/>
              </w:rPr>
              <w:t xml:space="preserve">iurisprudenza, </w:t>
            </w:r>
            <w:r w:rsidR="003F03AE">
              <w:rPr>
                <w:rFonts w:asciiTheme="minorHAnsi" w:hAnsiTheme="minorHAnsi" w:cstheme="minorHAnsi"/>
              </w:rPr>
              <w:t>E</w:t>
            </w:r>
            <w:r w:rsidRPr="0009032F">
              <w:rPr>
                <w:rFonts w:asciiTheme="minorHAnsi" w:hAnsiTheme="minorHAnsi" w:cstheme="minorHAnsi"/>
              </w:rPr>
              <w:t>conomia e commercio</w:t>
            </w:r>
            <w:r w:rsidR="003F03AE">
              <w:rPr>
                <w:rFonts w:asciiTheme="minorHAnsi" w:hAnsiTheme="minorHAnsi" w:cstheme="minorHAnsi"/>
              </w:rPr>
              <w:t>, Economia aziendale</w:t>
            </w:r>
            <w:r w:rsidRPr="0009032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825" w:type="dxa"/>
          </w:tcPr>
          <w:p w14:paraId="3315FB40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110 e lode        punti 10 </w:t>
            </w:r>
          </w:p>
          <w:p w14:paraId="6D54900D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110                   punti 9 </w:t>
            </w:r>
          </w:p>
          <w:p w14:paraId="60273FB4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100                   punti 8 </w:t>
            </w:r>
          </w:p>
          <w:p w14:paraId="5CC3B554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90                     punti 7 </w:t>
            </w:r>
          </w:p>
          <w:p w14:paraId="5B1048A8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>Altra votazione punti 6</w:t>
            </w:r>
          </w:p>
        </w:tc>
        <w:tc>
          <w:tcPr>
            <w:tcW w:w="1909" w:type="dxa"/>
          </w:tcPr>
          <w:p w14:paraId="1AC03983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497" w:type="dxa"/>
          </w:tcPr>
          <w:p w14:paraId="5B6B2051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</w:p>
        </w:tc>
      </w:tr>
      <w:tr w:rsidR="001F5443" w:rsidRPr="0009032F" w14:paraId="235CC1C8" w14:textId="77777777" w:rsidTr="0009032F">
        <w:tc>
          <w:tcPr>
            <w:tcW w:w="3397" w:type="dxa"/>
          </w:tcPr>
          <w:p w14:paraId="6AADDABF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>Esperienze come DSGA presso Istituzioni Scolastiche</w:t>
            </w:r>
          </w:p>
        </w:tc>
        <w:tc>
          <w:tcPr>
            <w:tcW w:w="2825" w:type="dxa"/>
          </w:tcPr>
          <w:p w14:paraId="2AADC228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5 punti per ogni annualità  </w:t>
            </w:r>
          </w:p>
        </w:tc>
        <w:tc>
          <w:tcPr>
            <w:tcW w:w="1909" w:type="dxa"/>
          </w:tcPr>
          <w:p w14:paraId="66FE3A2B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Max 50 </w:t>
            </w:r>
          </w:p>
        </w:tc>
        <w:tc>
          <w:tcPr>
            <w:tcW w:w="1497" w:type="dxa"/>
          </w:tcPr>
          <w:p w14:paraId="420A61F5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</w:p>
        </w:tc>
      </w:tr>
      <w:tr w:rsidR="001F5443" w:rsidRPr="0009032F" w14:paraId="79F11209" w14:textId="77777777" w:rsidTr="0009032F">
        <w:tc>
          <w:tcPr>
            <w:tcW w:w="3397" w:type="dxa"/>
          </w:tcPr>
          <w:p w14:paraId="3882DDF6" w14:textId="7396904F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>Esperienze come formatore di personale ATA della scuola</w:t>
            </w:r>
          </w:p>
        </w:tc>
        <w:tc>
          <w:tcPr>
            <w:tcW w:w="2825" w:type="dxa"/>
          </w:tcPr>
          <w:p w14:paraId="0F8A0B13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5 punti per esperienza di formatore/tutor </w:t>
            </w:r>
          </w:p>
        </w:tc>
        <w:tc>
          <w:tcPr>
            <w:tcW w:w="1909" w:type="dxa"/>
          </w:tcPr>
          <w:p w14:paraId="3DD7902D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>Max 30</w:t>
            </w:r>
          </w:p>
        </w:tc>
        <w:tc>
          <w:tcPr>
            <w:tcW w:w="1497" w:type="dxa"/>
          </w:tcPr>
          <w:p w14:paraId="11C2D1A3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</w:p>
        </w:tc>
      </w:tr>
      <w:tr w:rsidR="001F5443" w:rsidRPr="0009032F" w14:paraId="6E0CC670" w14:textId="77777777" w:rsidTr="0009032F">
        <w:tc>
          <w:tcPr>
            <w:tcW w:w="3397" w:type="dxa"/>
          </w:tcPr>
          <w:p w14:paraId="304DC979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>Possesso di certificazioni informatiche (quelle previste nella tabella di valutazione per le graduatorie d’istituto del personale amministrativo della scuola)</w:t>
            </w:r>
          </w:p>
        </w:tc>
        <w:tc>
          <w:tcPr>
            <w:tcW w:w="2825" w:type="dxa"/>
          </w:tcPr>
          <w:p w14:paraId="3336F782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>5 punti per ogni certificazione</w:t>
            </w:r>
          </w:p>
        </w:tc>
        <w:tc>
          <w:tcPr>
            <w:tcW w:w="1909" w:type="dxa"/>
          </w:tcPr>
          <w:p w14:paraId="5EC1F3D1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Max 10 </w:t>
            </w:r>
          </w:p>
        </w:tc>
        <w:tc>
          <w:tcPr>
            <w:tcW w:w="1497" w:type="dxa"/>
          </w:tcPr>
          <w:p w14:paraId="51B37E9A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</w:p>
        </w:tc>
      </w:tr>
      <w:tr w:rsidR="001F5443" w:rsidRPr="0009032F" w14:paraId="2BD0AFC2" w14:textId="77777777" w:rsidTr="0009032F">
        <w:trPr>
          <w:trHeight w:val="352"/>
        </w:trPr>
        <w:tc>
          <w:tcPr>
            <w:tcW w:w="3397" w:type="dxa"/>
            <w:vAlign w:val="center"/>
          </w:tcPr>
          <w:p w14:paraId="7B25B77C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  <w:r w:rsidRPr="0009032F">
              <w:rPr>
                <w:rFonts w:asciiTheme="minorHAnsi" w:hAnsiTheme="minorHAnsi" w:cstheme="minorHAnsi"/>
              </w:rPr>
              <w:t xml:space="preserve">TOTALE </w:t>
            </w:r>
          </w:p>
        </w:tc>
        <w:tc>
          <w:tcPr>
            <w:tcW w:w="2825" w:type="dxa"/>
          </w:tcPr>
          <w:p w14:paraId="70FD198A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</w:p>
        </w:tc>
        <w:tc>
          <w:tcPr>
            <w:tcW w:w="1909" w:type="dxa"/>
          </w:tcPr>
          <w:p w14:paraId="38C9A8F6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14:paraId="2B63B983" w14:textId="77777777" w:rsidR="001F5443" w:rsidRPr="0009032F" w:rsidRDefault="001F5443" w:rsidP="0009032F">
            <w:pPr>
              <w:ind w:right="282"/>
              <w:rPr>
                <w:rFonts w:asciiTheme="minorHAnsi" w:hAnsiTheme="minorHAnsi" w:cstheme="minorHAnsi"/>
              </w:rPr>
            </w:pPr>
          </w:p>
        </w:tc>
      </w:tr>
    </w:tbl>
    <w:p w14:paraId="7FF35ECB" w14:textId="77777777" w:rsidR="001F5443" w:rsidRDefault="001F5443" w:rsidP="0009032F">
      <w:pPr>
        <w:ind w:right="282"/>
        <w:rPr>
          <w:rFonts w:asciiTheme="minorHAnsi" w:hAnsiTheme="minorHAnsi" w:cstheme="minorHAnsi"/>
        </w:rPr>
      </w:pPr>
    </w:p>
    <w:p w14:paraId="265A7339" w14:textId="77777777" w:rsidR="0009032F" w:rsidRDefault="0009032F" w:rsidP="0009032F">
      <w:pPr>
        <w:ind w:right="282"/>
        <w:rPr>
          <w:rFonts w:asciiTheme="minorHAnsi" w:hAnsiTheme="minorHAnsi" w:cstheme="minorHAnsi"/>
        </w:rPr>
      </w:pPr>
    </w:p>
    <w:p w14:paraId="4EC19602" w14:textId="77777777" w:rsidR="0009032F" w:rsidRPr="0009032F" w:rsidRDefault="0009032F" w:rsidP="0009032F">
      <w:pPr>
        <w:ind w:right="282"/>
        <w:rPr>
          <w:rFonts w:asciiTheme="minorHAnsi" w:hAnsiTheme="minorHAnsi" w:cstheme="minorHAnsi"/>
        </w:rPr>
      </w:pPr>
    </w:p>
    <w:p w14:paraId="5E340CC0" w14:textId="6DBB025C" w:rsidR="00F34057" w:rsidRPr="001F5443" w:rsidRDefault="001F5443" w:rsidP="0009032F">
      <w:pPr>
        <w:ind w:right="282"/>
      </w:pPr>
      <w:r w:rsidRPr="0009032F">
        <w:rPr>
          <w:rFonts w:asciiTheme="minorHAnsi" w:hAnsiTheme="minorHAnsi" w:cstheme="minorHAnsi"/>
        </w:rPr>
        <w:t xml:space="preserve">         </w:t>
      </w:r>
      <w:r w:rsidR="0009032F">
        <w:rPr>
          <w:rFonts w:asciiTheme="minorHAnsi" w:hAnsiTheme="minorHAnsi" w:cstheme="minorHAnsi"/>
        </w:rPr>
        <w:t xml:space="preserve">   </w:t>
      </w:r>
      <w:r w:rsidRPr="0009032F">
        <w:rPr>
          <w:rFonts w:asciiTheme="minorHAnsi" w:hAnsiTheme="minorHAnsi" w:cstheme="minorHAnsi"/>
        </w:rPr>
        <w:t xml:space="preserve">               Luogo e data                                                                       FIRMA</w:t>
      </w:r>
      <w:r w:rsidR="00C07920">
        <w:rPr>
          <w:rFonts w:asciiTheme="minorHAnsi" w:hAnsiTheme="minorHAnsi" w:cstheme="minorHAnsi"/>
        </w:rPr>
        <w:t xml:space="preserve"> del Candidato</w:t>
      </w:r>
      <w:r w:rsidRPr="0009032F">
        <w:rPr>
          <w:rFonts w:asciiTheme="minorHAnsi" w:hAnsiTheme="minorHAnsi" w:cstheme="minorHAnsi"/>
        </w:rPr>
        <w:t xml:space="preserve">                       </w:t>
      </w:r>
      <w:r w:rsidRPr="00551F72">
        <w:rPr>
          <w:rFonts w:asciiTheme="minorHAnsi" w:hAnsiTheme="minorHAnsi" w:cstheme="minorHAnsi"/>
        </w:rPr>
        <w:t xml:space="preserve">                 </w:t>
      </w:r>
    </w:p>
    <w:sectPr w:rsidR="00F34057" w:rsidRPr="001F5443" w:rsidSect="00DD2860">
      <w:headerReference w:type="default" r:id="rId8"/>
      <w:pgSz w:w="11906" w:h="16838"/>
      <w:pgMar w:top="678" w:right="1134" w:bottom="1134" w:left="1134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58B7F" w14:textId="77777777" w:rsidR="003A0A1C" w:rsidRDefault="003A0A1C" w:rsidP="001F1289">
      <w:r>
        <w:separator/>
      </w:r>
    </w:p>
  </w:endnote>
  <w:endnote w:type="continuationSeparator" w:id="0">
    <w:p w14:paraId="765BC720" w14:textId="77777777" w:rsidR="003A0A1C" w:rsidRDefault="003A0A1C" w:rsidP="001F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8DCD" w14:textId="77777777" w:rsidR="003A0A1C" w:rsidRDefault="003A0A1C" w:rsidP="001F1289">
      <w:r>
        <w:separator/>
      </w:r>
    </w:p>
  </w:footnote>
  <w:footnote w:type="continuationSeparator" w:id="0">
    <w:p w14:paraId="69F424E6" w14:textId="77777777" w:rsidR="003A0A1C" w:rsidRDefault="003A0A1C" w:rsidP="001F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89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ook w:val="04A0" w:firstRow="1" w:lastRow="0" w:firstColumn="1" w:lastColumn="0" w:noHBand="0" w:noVBand="1"/>
    </w:tblPr>
    <w:tblGrid>
      <w:gridCol w:w="1145"/>
      <w:gridCol w:w="5335"/>
      <w:gridCol w:w="2498"/>
    </w:tblGrid>
    <w:tr w:rsidR="0093283D" w14:paraId="008FB027" w14:textId="77777777" w:rsidTr="0067158B">
      <w:trPr>
        <w:trHeight w:val="937"/>
        <w:jc w:val="center"/>
      </w:trPr>
      <w:tc>
        <w:tcPr>
          <w:tcW w:w="6480" w:type="dxa"/>
          <w:gridSpan w:val="2"/>
          <w:vAlign w:val="center"/>
        </w:tcPr>
        <w:p w14:paraId="1AE67A8C" w14:textId="77777777" w:rsidR="0093283D" w:rsidRDefault="0093283D" w:rsidP="00A80ED8">
          <w:pPr>
            <w:rPr>
              <w:rFonts w:ascii="Palace Script MT" w:hAnsi="Palace Script MT"/>
              <w:sz w:val="40"/>
              <w:szCs w:val="40"/>
            </w:rPr>
          </w:pPr>
          <w:r w:rsidRPr="00123F0F">
            <w:rPr>
              <w:rFonts w:ascii="Palace Script MT" w:hAnsi="Palace Script MT"/>
              <w:sz w:val="40"/>
              <w:szCs w:val="40"/>
            </w:rPr>
            <w:t>Ministero dell’Istruzione</w:t>
          </w:r>
          <w:r w:rsidR="00BD608C">
            <w:rPr>
              <w:rFonts w:ascii="Palace Script MT" w:hAnsi="Palace Script MT"/>
              <w:sz w:val="40"/>
              <w:szCs w:val="40"/>
            </w:rPr>
            <w:t xml:space="preserve"> e del Merito</w:t>
          </w:r>
        </w:p>
        <w:p w14:paraId="16F7FF24" w14:textId="07AD66F1" w:rsidR="0093283D" w:rsidRPr="005C2EC3" w:rsidRDefault="0093283D" w:rsidP="00A80ED8">
          <w:pPr>
            <w:rPr>
              <w:rFonts w:cs="Calibri"/>
              <w:sz w:val="28"/>
              <w:szCs w:val="28"/>
            </w:rPr>
          </w:pPr>
          <w:r w:rsidRPr="005C2EC3">
            <w:rPr>
              <w:rFonts w:cs="Calibri"/>
              <w:sz w:val="16"/>
              <w:szCs w:val="16"/>
            </w:rPr>
            <w:t>Ufficio Scolastico Regionale per la Lombardia</w:t>
          </w:r>
          <w:r w:rsidRPr="005C2EC3">
            <w:rPr>
              <w:rFonts w:cs="Calibri"/>
              <w:sz w:val="16"/>
              <w:szCs w:val="16"/>
            </w:rPr>
            <w:tab/>
          </w:r>
          <w:r w:rsidRPr="005C2EC3">
            <w:rPr>
              <w:rFonts w:cs="Calibri"/>
              <w:sz w:val="16"/>
              <w:szCs w:val="16"/>
            </w:rPr>
            <w:br/>
          </w:r>
          <w:r w:rsidRPr="005C2EC3">
            <w:rPr>
              <w:rFonts w:cs="Calibri"/>
              <w:sz w:val="28"/>
              <w:szCs w:val="28"/>
            </w:rPr>
            <w:t xml:space="preserve">Istituto </w:t>
          </w:r>
          <w:r w:rsidR="00D401B0">
            <w:rPr>
              <w:rFonts w:cs="Calibri"/>
              <w:sz w:val="28"/>
              <w:szCs w:val="28"/>
            </w:rPr>
            <w:t>C</w:t>
          </w:r>
          <w:r w:rsidR="003B0BA6" w:rsidRPr="005C2EC3">
            <w:rPr>
              <w:rFonts w:cs="Calibri"/>
              <w:sz w:val="28"/>
              <w:szCs w:val="28"/>
            </w:rPr>
            <w:t>omprensivo “</w:t>
          </w:r>
          <w:r w:rsidRPr="005C2EC3">
            <w:rPr>
              <w:rFonts w:cs="Calibri"/>
              <w:sz w:val="28"/>
              <w:szCs w:val="28"/>
            </w:rPr>
            <w:t>Cesare Battisti”</w:t>
          </w:r>
        </w:p>
      </w:tc>
      <w:tc>
        <w:tcPr>
          <w:tcW w:w="2498" w:type="dxa"/>
          <w:vAlign w:val="center"/>
        </w:tcPr>
        <w:p w14:paraId="4303B6FC" w14:textId="77777777" w:rsidR="0093283D" w:rsidRDefault="0093283D" w:rsidP="00A80ED8">
          <w:pPr>
            <w:jc w:val="center"/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42211081" wp14:editId="09830F7D">
                <wp:extent cx="1076325" cy="572381"/>
                <wp:effectExtent l="19050" t="0" r="9525" b="0"/>
                <wp:docPr id="9" name="Immagine 8" descr="logo_ri_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i_e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7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3283D" w14:paraId="23A06DF2" w14:textId="77777777" w:rsidTr="0067158B">
      <w:trPr>
        <w:trHeight w:val="940"/>
        <w:jc w:val="center"/>
      </w:trPr>
      <w:tc>
        <w:tcPr>
          <w:tcW w:w="1145" w:type="dxa"/>
          <w:vAlign w:val="center"/>
        </w:tcPr>
        <w:p w14:paraId="23656A0A" w14:textId="77777777" w:rsidR="0093283D" w:rsidRPr="00123F0F" w:rsidRDefault="0093283D" w:rsidP="00EB33CF">
          <w:pPr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 wp14:anchorId="03F5F419" wp14:editId="0DA213B7">
                <wp:extent cx="428625" cy="506556"/>
                <wp:effectExtent l="19050" t="0" r="9525" b="0"/>
                <wp:docPr id="10" name="Immagine 9" descr="logo_comprensiv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mprensivo0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95" cy="508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3" w:type="dxa"/>
          <w:gridSpan w:val="2"/>
          <w:vAlign w:val="center"/>
        </w:tcPr>
        <w:p w14:paraId="04A1B903" w14:textId="77777777" w:rsidR="0093283D" w:rsidRDefault="0093283D" w:rsidP="0067158B">
          <w:pPr>
            <w:pStyle w:val="intestaz1"/>
            <w:spacing w:after="0" w:line="240" w:lineRule="auto"/>
            <w:jc w:val="right"/>
            <w:rPr>
              <w:sz w:val="14"/>
              <w:szCs w:val="14"/>
            </w:rPr>
          </w:pPr>
          <w:r w:rsidRPr="00123F0F">
            <w:rPr>
              <w:sz w:val="14"/>
              <w:szCs w:val="14"/>
            </w:rPr>
            <w:t>Via Cesare Battisti, 19 – 20815 Cogliate (MB)</w:t>
          </w:r>
          <w:r>
            <w:rPr>
              <w:sz w:val="14"/>
              <w:szCs w:val="14"/>
            </w:rPr>
            <w:t xml:space="preserve">   </w:t>
          </w:r>
        </w:p>
        <w:p w14:paraId="4B43499F" w14:textId="77777777" w:rsidR="0093283D" w:rsidRDefault="0093283D" w:rsidP="00EB33CF">
          <w:pPr>
            <w:pStyle w:val="intestaz1"/>
            <w:spacing w:after="0" w:line="240" w:lineRule="auto"/>
            <w:jc w:val="right"/>
            <w:rPr>
              <w:rFonts w:cs="Tahoma"/>
              <w:sz w:val="14"/>
              <w:szCs w:val="14"/>
            </w:rPr>
          </w:pPr>
          <w:r w:rsidRPr="00137E26">
            <w:rPr>
              <w:rFonts w:cs="Tahoma"/>
              <w:sz w:val="14"/>
              <w:szCs w:val="14"/>
            </w:rPr>
            <w:t xml:space="preserve">Tel. 02-96460321 – 02-96468302 </w:t>
          </w:r>
        </w:p>
        <w:p w14:paraId="6F6C2A52" w14:textId="1E7F67A7" w:rsidR="0093283D" w:rsidRPr="00A80ED8" w:rsidRDefault="0093283D" w:rsidP="00EB33CF">
          <w:pPr>
            <w:tabs>
              <w:tab w:val="left" w:pos="1440"/>
              <w:tab w:val="right" w:pos="9638"/>
            </w:tabs>
            <w:spacing w:after="120"/>
            <w:jc w:val="right"/>
          </w:pP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C.M. M</w:t>
          </w:r>
          <w:r w:rsidR="00251EB5">
            <w:rPr>
              <w:rFonts w:ascii="Verdana" w:hAnsi="Verdana" w:cs="TTFF4C1EC0t00"/>
              <w:color w:val="000000"/>
              <w:sz w:val="14"/>
              <w:szCs w:val="14"/>
            </w:rPr>
            <w:t>B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IC86600</w:t>
          </w:r>
          <w:r w:rsidR="00251EB5">
            <w:rPr>
              <w:rFonts w:ascii="Verdana" w:hAnsi="Verdana" w:cs="TTFF4C1EC0t00"/>
              <w:color w:val="000000"/>
              <w:sz w:val="14"/>
              <w:szCs w:val="14"/>
            </w:rPr>
            <w:t>V</w:t>
          </w: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 xml:space="preserve"> – C.F. 91074000158 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br/>
            <w:t xml:space="preserve">mail segreteria: </w:t>
          </w:r>
          <w:hyperlink r:id="rId3" w:history="1">
            <w:r w:rsidR="00251EB5"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mbic86600v@istruzione.it</w:t>
            </w:r>
          </w:hyperlink>
          <w:r w:rsidR="00FD7367">
            <w:t xml:space="preserve"> </w:t>
          </w:r>
          <w:proofErr w:type="spellStart"/>
          <w:r>
            <w:rPr>
              <w:rFonts w:ascii="Verdana" w:hAnsi="Verdana" w:cs="TTFF4C1EC0t00"/>
              <w:color w:val="000000"/>
              <w:sz w:val="14"/>
              <w:szCs w:val="14"/>
            </w:rPr>
            <w:t>pec</w:t>
          </w:r>
          <w:proofErr w:type="spellEnd"/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: </w:t>
          </w:r>
          <w:hyperlink r:id="rId4" w:history="1">
            <w:r w:rsidR="00251EB5" w:rsidRPr="000F3956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mbic86600v@pec.istruzione.it</w:t>
            </w:r>
          </w:hyperlink>
          <w:r>
            <w:br/>
          </w:r>
          <w:hyperlink r:id="rId5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www.iccogliate.</w:t>
            </w:r>
            <w:r w:rsid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e</w:t>
            </w:r>
            <w:r w:rsidR="00251EB5" w:rsidRPr="00251EB5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du</w:t>
            </w:r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.it</w:t>
            </w:r>
          </w:hyperlink>
        </w:p>
      </w:tc>
    </w:tr>
  </w:tbl>
  <w:p w14:paraId="5CA6B4F4" w14:textId="77777777" w:rsidR="0093283D" w:rsidRDefault="0093283D" w:rsidP="0067158B">
    <w:pPr>
      <w:pStyle w:val="intestaz1"/>
      <w:spacing w:after="0"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1B6F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5686C"/>
    <w:multiLevelType w:val="hybridMultilevel"/>
    <w:tmpl w:val="6E344E10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37E353E"/>
    <w:multiLevelType w:val="hybridMultilevel"/>
    <w:tmpl w:val="B73E4A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24E57"/>
    <w:multiLevelType w:val="hybridMultilevel"/>
    <w:tmpl w:val="52F26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6100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C47739"/>
    <w:multiLevelType w:val="hybridMultilevel"/>
    <w:tmpl w:val="1C541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60E14"/>
    <w:multiLevelType w:val="hybridMultilevel"/>
    <w:tmpl w:val="36608586"/>
    <w:lvl w:ilvl="0" w:tplc="72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79C6"/>
    <w:multiLevelType w:val="hybridMultilevel"/>
    <w:tmpl w:val="DBAA8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C"/>
    <w:rsid w:val="0000420A"/>
    <w:rsid w:val="000076C5"/>
    <w:rsid w:val="00007BF8"/>
    <w:rsid w:val="000123F8"/>
    <w:rsid w:val="000203FE"/>
    <w:rsid w:val="00023E58"/>
    <w:rsid w:val="00024841"/>
    <w:rsid w:val="000428DB"/>
    <w:rsid w:val="000526A5"/>
    <w:rsid w:val="00052CA2"/>
    <w:rsid w:val="00060742"/>
    <w:rsid w:val="000608EB"/>
    <w:rsid w:val="0006572B"/>
    <w:rsid w:val="000723E5"/>
    <w:rsid w:val="000771F2"/>
    <w:rsid w:val="00081B10"/>
    <w:rsid w:val="0009032F"/>
    <w:rsid w:val="000A0C6E"/>
    <w:rsid w:val="000A60CD"/>
    <w:rsid w:val="000A63BF"/>
    <w:rsid w:val="000C5BAD"/>
    <w:rsid w:val="000D3D81"/>
    <w:rsid w:val="000D4589"/>
    <w:rsid w:val="000D7ACD"/>
    <w:rsid w:val="000E245C"/>
    <w:rsid w:val="000F7695"/>
    <w:rsid w:val="00100636"/>
    <w:rsid w:val="00105452"/>
    <w:rsid w:val="00120054"/>
    <w:rsid w:val="00126D1B"/>
    <w:rsid w:val="001332AD"/>
    <w:rsid w:val="00135399"/>
    <w:rsid w:val="001414A1"/>
    <w:rsid w:val="0014179D"/>
    <w:rsid w:val="00155374"/>
    <w:rsid w:val="001647B3"/>
    <w:rsid w:val="00174749"/>
    <w:rsid w:val="0018212D"/>
    <w:rsid w:val="00182C8E"/>
    <w:rsid w:val="00185066"/>
    <w:rsid w:val="00191536"/>
    <w:rsid w:val="001979CA"/>
    <w:rsid w:val="001C434A"/>
    <w:rsid w:val="001C6E5C"/>
    <w:rsid w:val="001D6475"/>
    <w:rsid w:val="001E2DDD"/>
    <w:rsid w:val="001F1289"/>
    <w:rsid w:val="001F5443"/>
    <w:rsid w:val="00205B6F"/>
    <w:rsid w:val="00207C2C"/>
    <w:rsid w:val="00251EB5"/>
    <w:rsid w:val="00261CCC"/>
    <w:rsid w:val="00261E37"/>
    <w:rsid w:val="00263741"/>
    <w:rsid w:val="00271C5E"/>
    <w:rsid w:val="00273BE5"/>
    <w:rsid w:val="00284498"/>
    <w:rsid w:val="00286E42"/>
    <w:rsid w:val="00295177"/>
    <w:rsid w:val="002A0D0B"/>
    <w:rsid w:val="002B3E91"/>
    <w:rsid w:val="002C1072"/>
    <w:rsid w:val="002C32C6"/>
    <w:rsid w:val="002D537E"/>
    <w:rsid w:val="002E2E29"/>
    <w:rsid w:val="002E5C17"/>
    <w:rsid w:val="002F48AB"/>
    <w:rsid w:val="002F7F7A"/>
    <w:rsid w:val="0030194B"/>
    <w:rsid w:val="003311F1"/>
    <w:rsid w:val="0033627F"/>
    <w:rsid w:val="00342CAF"/>
    <w:rsid w:val="0035062C"/>
    <w:rsid w:val="00373835"/>
    <w:rsid w:val="00375FAF"/>
    <w:rsid w:val="003813BE"/>
    <w:rsid w:val="00384799"/>
    <w:rsid w:val="003909FA"/>
    <w:rsid w:val="0039742D"/>
    <w:rsid w:val="003A0A1C"/>
    <w:rsid w:val="003A3CF2"/>
    <w:rsid w:val="003A4F5B"/>
    <w:rsid w:val="003B0BA6"/>
    <w:rsid w:val="003B79CA"/>
    <w:rsid w:val="003C76BE"/>
    <w:rsid w:val="003E29BD"/>
    <w:rsid w:val="003E2B03"/>
    <w:rsid w:val="003E2DAC"/>
    <w:rsid w:val="003E66D9"/>
    <w:rsid w:val="003E7DC1"/>
    <w:rsid w:val="003F03AE"/>
    <w:rsid w:val="004001B0"/>
    <w:rsid w:val="0040427B"/>
    <w:rsid w:val="00416F5B"/>
    <w:rsid w:val="004366CA"/>
    <w:rsid w:val="0044032A"/>
    <w:rsid w:val="004441A1"/>
    <w:rsid w:val="00445956"/>
    <w:rsid w:val="00446780"/>
    <w:rsid w:val="004551C8"/>
    <w:rsid w:val="004569D5"/>
    <w:rsid w:val="0046344A"/>
    <w:rsid w:val="0046535B"/>
    <w:rsid w:val="0047716A"/>
    <w:rsid w:val="00493A50"/>
    <w:rsid w:val="004A2532"/>
    <w:rsid w:val="004A7122"/>
    <w:rsid w:val="004B20FC"/>
    <w:rsid w:val="004B6485"/>
    <w:rsid w:val="004C69A7"/>
    <w:rsid w:val="004D5F42"/>
    <w:rsid w:val="004D6E31"/>
    <w:rsid w:val="004D7AFE"/>
    <w:rsid w:val="004D7DA5"/>
    <w:rsid w:val="004E18A8"/>
    <w:rsid w:val="004E50AA"/>
    <w:rsid w:val="00507298"/>
    <w:rsid w:val="00514D55"/>
    <w:rsid w:val="00554BA3"/>
    <w:rsid w:val="00562193"/>
    <w:rsid w:val="00567ACC"/>
    <w:rsid w:val="00582F90"/>
    <w:rsid w:val="005C16C9"/>
    <w:rsid w:val="005C184E"/>
    <w:rsid w:val="005C2EC3"/>
    <w:rsid w:val="005C3578"/>
    <w:rsid w:val="005D1D5A"/>
    <w:rsid w:val="005E0A0F"/>
    <w:rsid w:val="005E26F0"/>
    <w:rsid w:val="00605541"/>
    <w:rsid w:val="00631D42"/>
    <w:rsid w:val="00655AEF"/>
    <w:rsid w:val="0067158B"/>
    <w:rsid w:val="00697EE1"/>
    <w:rsid w:val="006A560B"/>
    <w:rsid w:val="006C77E7"/>
    <w:rsid w:val="006E4217"/>
    <w:rsid w:val="006E5432"/>
    <w:rsid w:val="00700538"/>
    <w:rsid w:val="00703507"/>
    <w:rsid w:val="0071214F"/>
    <w:rsid w:val="007148B1"/>
    <w:rsid w:val="00715760"/>
    <w:rsid w:val="00715B3A"/>
    <w:rsid w:val="007311AC"/>
    <w:rsid w:val="00741326"/>
    <w:rsid w:val="00760D86"/>
    <w:rsid w:val="007626B3"/>
    <w:rsid w:val="00773940"/>
    <w:rsid w:val="00774811"/>
    <w:rsid w:val="00783B34"/>
    <w:rsid w:val="0078697E"/>
    <w:rsid w:val="007A1FD2"/>
    <w:rsid w:val="007A2E61"/>
    <w:rsid w:val="007C393A"/>
    <w:rsid w:val="007C7E6B"/>
    <w:rsid w:val="007D01F2"/>
    <w:rsid w:val="007E0F44"/>
    <w:rsid w:val="007E5722"/>
    <w:rsid w:val="007F73ED"/>
    <w:rsid w:val="00800BA4"/>
    <w:rsid w:val="00814269"/>
    <w:rsid w:val="00814B29"/>
    <w:rsid w:val="008215EF"/>
    <w:rsid w:val="0083175C"/>
    <w:rsid w:val="00837615"/>
    <w:rsid w:val="008418BE"/>
    <w:rsid w:val="00842FC5"/>
    <w:rsid w:val="00845004"/>
    <w:rsid w:val="00846D07"/>
    <w:rsid w:val="008518D7"/>
    <w:rsid w:val="00854BE8"/>
    <w:rsid w:val="0085522F"/>
    <w:rsid w:val="00855AE7"/>
    <w:rsid w:val="00867714"/>
    <w:rsid w:val="008715DD"/>
    <w:rsid w:val="00873057"/>
    <w:rsid w:val="008837BD"/>
    <w:rsid w:val="00886369"/>
    <w:rsid w:val="00891D14"/>
    <w:rsid w:val="008A0601"/>
    <w:rsid w:val="008A672D"/>
    <w:rsid w:val="008B1E2A"/>
    <w:rsid w:val="008C7627"/>
    <w:rsid w:val="008D3DD0"/>
    <w:rsid w:val="008D4166"/>
    <w:rsid w:val="008F26D0"/>
    <w:rsid w:val="008F3C19"/>
    <w:rsid w:val="008F4A05"/>
    <w:rsid w:val="00904188"/>
    <w:rsid w:val="009054E3"/>
    <w:rsid w:val="0091020E"/>
    <w:rsid w:val="009260F0"/>
    <w:rsid w:val="0092654C"/>
    <w:rsid w:val="009320D2"/>
    <w:rsid w:val="0093283D"/>
    <w:rsid w:val="00957461"/>
    <w:rsid w:val="00981FF0"/>
    <w:rsid w:val="00982745"/>
    <w:rsid w:val="00991C23"/>
    <w:rsid w:val="009A1D32"/>
    <w:rsid w:val="009C48BA"/>
    <w:rsid w:val="009D36D9"/>
    <w:rsid w:val="009D7105"/>
    <w:rsid w:val="009D7CBB"/>
    <w:rsid w:val="009D7CCB"/>
    <w:rsid w:val="009F4931"/>
    <w:rsid w:val="00A00CFD"/>
    <w:rsid w:val="00A02F20"/>
    <w:rsid w:val="00A057FD"/>
    <w:rsid w:val="00A14EA5"/>
    <w:rsid w:val="00A15731"/>
    <w:rsid w:val="00A15EB2"/>
    <w:rsid w:val="00A16E7D"/>
    <w:rsid w:val="00A16FD6"/>
    <w:rsid w:val="00A27025"/>
    <w:rsid w:val="00A2753F"/>
    <w:rsid w:val="00A416E7"/>
    <w:rsid w:val="00A42253"/>
    <w:rsid w:val="00A44B13"/>
    <w:rsid w:val="00A4519A"/>
    <w:rsid w:val="00A5669E"/>
    <w:rsid w:val="00A61BA5"/>
    <w:rsid w:val="00A6391A"/>
    <w:rsid w:val="00A64023"/>
    <w:rsid w:val="00A6453F"/>
    <w:rsid w:val="00A7337F"/>
    <w:rsid w:val="00A80ED8"/>
    <w:rsid w:val="00A82012"/>
    <w:rsid w:val="00A93D90"/>
    <w:rsid w:val="00AB17F7"/>
    <w:rsid w:val="00AB3491"/>
    <w:rsid w:val="00AC4E0A"/>
    <w:rsid w:val="00AC6677"/>
    <w:rsid w:val="00AD4ED7"/>
    <w:rsid w:val="00AE11DD"/>
    <w:rsid w:val="00AE4269"/>
    <w:rsid w:val="00AE4D8E"/>
    <w:rsid w:val="00AF2464"/>
    <w:rsid w:val="00AF6368"/>
    <w:rsid w:val="00B01CC8"/>
    <w:rsid w:val="00B022CD"/>
    <w:rsid w:val="00B03A70"/>
    <w:rsid w:val="00B117BD"/>
    <w:rsid w:val="00B13214"/>
    <w:rsid w:val="00B13852"/>
    <w:rsid w:val="00B156E7"/>
    <w:rsid w:val="00B15A38"/>
    <w:rsid w:val="00B34847"/>
    <w:rsid w:val="00B3597D"/>
    <w:rsid w:val="00B439F0"/>
    <w:rsid w:val="00B5140E"/>
    <w:rsid w:val="00B523F5"/>
    <w:rsid w:val="00B52AF2"/>
    <w:rsid w:val="00B92741"/>
    <w:rsid w:val="00BA03E8"/>
    <w:rsid w:val="00BA5BE5"/>
    <w:rsid w:val="00BC02DF"/>
    <w:rsid w:val="00BC0AEA"/>
    <w:rsid w:val="00BD608C"/>
    <w:rsid w:val="00BE3256"/>
    <w:rsid w:val="00BE6BB4"/>
    <w:rsid w:val="00BF2635"/>
    <w:rsid w:val="00C03063"/>
    <w:rsid w:val="00C07920"/>
    <w:rsid w:val="00C15A54"/>
    <w:rsid w:val="00C3072E"/>
    <w:rsid w:val="00C36461"/>
    <w:rsid w:val="00C50DE6"/>
    <w:rsid w:val="00C7633A"/>
    <w:rsid w:val="00C77680"/>
    <w:rsid w:val="00C84F36"/>
    <w:rsid w:val="00C8636C"/>
    <w:rsid w:val="00C869A3"/>
    <w:rsid w:val="00C8751D"/>
    <w:rsid w:val="00C90E5A"/>
    <w:rsid w:val="00C93809"/>
    <w:rsid w:val="00CA0D23"/>
    <w:rsid w:val="00CA0DF9"/>
    <w:rsid w:val="00CB042B"/>
    <w:rsid w:val="00CE1F80"/>
    <w:rsid w:val="00CF37E0"/>
    <w:rsid w:val="00CF725B"/>
    <w:rsid w:val="00D22330"/>
    <w:rsid w:val="00D227D9"/>
    <w:rsid w:val="00D22E04"/>
    <w:rsid w:val="00D31D2E"/>
    <w:rsid w:val="00D401B0"/>
    <w:rsid w:val="00D604CB"/>
    <w:rsid w:val="00D63997"/>
    <w:rsid w:val="00D67A6D"/>
    <w:rsid w:val="00D71D84"/>
    <w:rsid w:val="00D770F4"/>
    <w:rsid w:val="00D871B6"/>
    <w:rsid w:val="00D96291"/>
    <w:rsid w:val="00D97968"/>
    <w:rsid w:val="00DB142A"/>
    <w:rsid w:val="00DB3845"/>
    <w:rsid w:val="00DB54B7"/>
    <w:rsid w:val="00DD2860"/>
    <w:rsid w:val="00DD2F2E"/>
    <w:rsid w:val="00DD7474"/>
    <w:rsid w:val="00DF6D76"/>
    <w:rsid w:val="00E02C4A"/>
    <w:rsid w:val="00E20C57"/>
    <w:rsid w:val="00E217BF"/>
    <w:rsid w:val="00E277B2"/>
    <w:rsid w:val="00E61D2E"/>
    <w:rsid w:val="00E7152E"/>
    <w:rsid w:val="00E72A5A"/>
    <w:rsid w:val="00E84E57"/>
    <w:rsid w:val="00E948DF"/>
    <w:rsid w:val="00E96233"/>
    <w:rsid w:val="00E9731B"/>
    <w:rsid w:val="00EB33CF"/>
    <w:rsid w:val="00EC387F"/>
    <w:rsid w:val="00EC63F0"/>
    <w:rsid w:val="00ED0446"/>
    <w:rsid w:val="00EE20DD"/>
    <w:rsid w:val="00F0138F"/>
    <w:rsid w:val="00F0140B"/>
    <w:rsid w:val="00F06240"/>
    <w:rsid w:val="00F13F38"/>
    <w:rsid w:val="00F17FB8"/>
    <w:rsid w:val="00F20667"/>
    <w:rsid w:val="00F31819"/>
    <w:rsid w:val="00F34057"/>
    <w:rsid w:val="00F50DDB"/>
    <w:rsid w:val="00F5198B"/>
    <w:rsid w:val="00F53355"/>
    <w:rsid w:val="00F61D00"/>
    <w:rsid w:val="00F678D9"/>
    <w:rsid w:val="00F72FA0"/>
    <w:rsid w:val="00F818F4"/>
    <w:rsid w:val="00F961C9"/>
    <w:rsid w:val="00FA579B"/>
    <w:rsid w:val="00FB0F37"/>
    <w:rsid w:val="00FB701D"/>
    <w:rsid w:val="00FB7D5F"/>
    <w:rsid w:val="00FC4876"/>
    <w:rsid w:val="00FC5A5F"/>
    <w:rsid w:val="00FD7367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D1E4E"/>
  <w15:docId w15:val="{2F0BC1B8-0D35-4D84-8E08-35F8147C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4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2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89"/>
  </w:style>
  <w:style w:type="paragraph" w:styleId="Pidipagina">
    <w:name w:val="footer"/>
    <w:basedOn w:val="Normale"/>
    <w:link w:val="PidipaginaCarattere"/>
    <w:unhideWhenUsed/>
    <w:rsid w:val="001F12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1F1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2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289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1F1289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character" w:styleId="Collegamentoipertestuale">
    <w:name w:val="Hyperlink"/>
    <w:basedOn w:val="Carpredefinitoparagrafo"/>
    <w:rsid w:val="001F12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8A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B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21">
    <w:name w:val="Corpo del testo 21"/>
    <w:basedOn w:val="Normale"/>
    <w:rsid w:val="006A560B"/>
    <w:pPr>
      <w:overflowPunct w:val="0"/>
      <w:autoSpaceDE w:val="0"/>
      <w:autoSpaceDN w:val="0"/>
      <w:adjustRightInd w:val="0"/>
      <w:ind w:left="851" w:hanging="851"/>
    </w:pPr>
    <w:rPr>
      <w:rFonts w:ascii="Arial" w:hAnsi="Arial"/>
      <w:szCs w:val="20"/>
    </w:rPr>
  </w:style>
  <w:style w:type="paragraph" w:customStyle="1" w:styleId="Default">
    <w:name w:val="Default"/>
    <w:rsid w:val="00F81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1EB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6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4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Titolodellibro">
    <w:name w:val="Book Title"/>
    <w:basedOn w:val="Carpredefinitoparagrafo"/>
    <w:uiPriority w:val="33"/>
    <w:qFormat/>
    <w:rsid w:val="00A6453F"/>
    <w:rPr>
      <w:b/>
      <w:bCs/>
      <w:i/>
      <w:iCs/>
      <w:spacing w:val="5"/>
    </w:rPr>
  </w:style>
  <w:style w:type="paragraph" w:styleId="NormaleWeb">
    <w:name w:val="Normal (Web)"/>
    <w:basedOn w:val="Normale"/>
    <w:uiPriority w:val="99"/>
    <w:unhideWhenUsed/>
    <w:rsid w:val="00B359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gov.it" TargetMode="External"/><Relationship Id="rId4" Type="http://schemas.openxmlformats.org/officeDocument/2006/relationships/hyperlink" Target="mailto:mbic86600v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e_03\Desktop\cartaINTESTATA_INT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97E8-7DE7-4DB4-9BED-B0D595AA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cartaINTESTATA_INT2014.dotx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personale_03</dc:creator>
  <cp:keywords/>
  <dc:description/>
  <cp:lastModifiedBy>dsga</cp:lastModifiedBy>
  <cp:revision>4</cp:revision>
  <cp:lastPrinted>2025-09-27T17:40:00Z</cp:lastPrinted>
  <dcterms:created xsi:type="dcterms:W3CDTF">2026-04-02T23:31:00Z</dcterms:created>
  <dcterms:modified xsi:type="dcterms:W3CDTF">2026-04-03T06:15:00Z</dcterms:modified>
</cp:coreProperties>
</file>