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9917B" w14:textId="31135E94" w:rsidR="005C2EC3" w:rsidRPr="004B6485" w:rsidRDefault="005C2EC3" w:rsidP="00625709">
      <w:pPr>
        <w:widowControl w:val="0"/>
        <w:overflowPunct w:val="0"/>
        <w:autoSpaceDE w:val="0"/>
        <w:autoSpaceDN w:val="0"/>
        <w:adjustRightInd w:val="0"/>
        <w:ind w:right="282"/>
        <w:textAlignment w:val="baseline"/>
        <w:rPr>
          <w:rFonts w:asciiTheme="minorHAnsi" w:hAnsiTheme="minorHAnsi" w:cstheme="minorHAnsi"/>
        </w:rPr>
      </w:pPr>
      <w:r w:rsidRPr="004B6485">
        <w:rPr>
          <w:rFonts w:asciiTheme="minorHAnsi" w:hAnsiTheme="minorHAnsi" w:cstheme="minorHAnsi"/>
        </w:rPr>
        <w:t>Prot.</w:t>
      </w:r>
      <w:r w:rsidR="00855AE7" w:rsidRPr="004B6485">
        <w:rPr>
          <w:rFonts w:asciiTheme="minorHAnsi" w:hAnsiTheme="minorHAnsi" w:cstheme="minorHAnsi"/>
        </w:rPr>
        <w:t xml:space="preserve"> </w:t>
      </w:r>
      <w:r w:rsidR="00416F5B">
        <w:rPr>
          <w:rFonts w:asciiTheme="minorHAnsi" w:hAnsiTheme="minorHAnsi" w:cstheme="minorHAnsi"/>
        </w:rPr>
        <w:t xml:space="preserve">n. </w:t>
      </w:r>
      <w:r w:rsidR="00855AE7" w:rsidRPr="004B6485">
        <w:rPr>
          <w:rFonts w:asciiTheme="minorHAnsi" w:hAnsiTheme="minorHAnsi" w:cstheme="minorHAnsi"/>
        </w:rPr>
        <w:t>(vedasi segnatura)</w:t>
      </w:r>
      <w:r w:rsidR="00855AE7" w:rsidRPr="004B6485">
        <w:rPr>
          <w:rFonts w:asciiTheme="minorHAnsi" w:hAnsiTheme="minorHAnsi" w:cstheme="minorHAnsi"/>
        </w:rPr>
        <w:tab/>
      </w:r>
      <w:r w:rsidR="00855AE7" w:rsidRPr="004B6485">
        <w:rPr>
          <w:rFonts w:asciiTheme="minorHAnsi" w:hAnsiTheme="minorHAnsi" w:cstheme="minorHAnsi"/>
        </w:rPr>
        <w:tab/>
      </w:r>
      <w:r w:rsidR="00855AE7" w:rsidRPr="004B6485">
        <w:rPr>
          <w:rFonts w:asciiTheme="minorHAnsi" w:hAnsiTheme="minorHAnsi" w:cstheme="minorHAnsi"/>
        </w:rPr>
        <w:tab/>
      </w:r>
      <w:r w:rsidR="00855AE7" w:rsidRPr="004B6485">
        <w:rPr>
          <w:rFonts w:asciiTheme="minorHAnsi" w:hAnsiTheme="minorHAnsi" w:cstheme="minorHAnsi"/>
        </w:rPr>
        <w:tab/>
      </w:r>
      <w:r w:rsidR="00855AE7" w:rsidRPr="004B6485">
        <w:rPr>
          <w:rFonts w:asciiTheme="minorHAnsi" w:hAnsiTheme="minorHAnsi" w:cstheme="minorHAnsi"/>
        </w:rPr>
        <w:tab/>
      </w:r>
      <w:r w:rsidR="004B6485">
        <w:rPr>
          <w:rFonts w:asciiTheme="minorHAnsi" w:hAnsiTheme="minorHAnsi" w:cstheme="minorHAnsi"/>
        </w:rPr>
        <w:t xml:space="preserve"> </w:t>
      </w:r>
      <w:r w:rsidR="004B6485">
        <w:rPr>
          <w:rFonts w:asciiTheme="minorHAnsi" w:hAnsiTheme="minorHAnsi" w:cstheme="minorHAnsi"/>
        </w:rPr>
        <w:tab/>
        <w:t xml:space="preserve">             </w:t>
      </w:r>
      <w:r w:rsidR="00855AE7" w:rsidRPr="004B6485">
        <w:rPr>
          <w:rFonts w:asciiTheme="minorHAnsi" w:hAnsiTheme="minorHAnsi" w:cstheme="minorHAnsi"/>
        </w:rPr>
        <w:tab/>
        <w:t xml:space="preserve">   </w:t>
      </w:r>
      <w:r w:rsidR="00625709">
        <w:rPr>
          <w:rFonts w:asciiTheme="minorHAnsi" w:hAnsiTheme="minorHAnsi" w:cstheme="minorHAnsi"/>
        </w:rPr>
        <w:tab/>
      </w:r>
      <w:r w:rsidRPr="004B6485">
        <w:rPr>
          <w:rFonts w:asciiTheme="minorHAnsi" w:hAnsiTheme="minorHAnsi" w:cstheme="minorHAnsi"/>
        </w:rPr>
        <w:tab/>
      </w:r>
    </w:p>
    <w:p w14:paraId="5AFA893A" w14:textId="77777777" w:rsid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24A8EE77" w14:textId="706D6D9F" w:rsidR="00625709" w:rsidRDefault="006A67D9" w:rsidP="006A67D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3 - </w:t>
      </w:r>
      <w:r w:rsidR="00625709" w:rsidRPr="00625709">
        <w:rPr>
          <w:rFonts w:asciiTheme="minorHAnsi" w:hAnsiTheme="minorHAnsi" w:cstheme="minorHAnsi"/>
          <w:b/>
          <w:bCs/>
        </w:rPr>
        <w:t>Informativa privacy</w:t>
      </w:r>
    </w:p>
    <w:p w14:paraId="26EA8A29" w14:textId="77777777" w:rsidR="00A40F14" w:rsidRDefault="00A40F14" w:rsidP="006A67D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</w:rPr>
      </w:pPr>
    </w:p>
    <w:p w14:paraId="6B5C058A" w14:textId="601E2D0A" w:rsidR="00A40F14" w:rsidRDefault="00A40F14" w:rsidP="00A40F1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bookmarkStart w:id="0" w:name="_Hlk226060079"/>
      <w:bookmarkStart w:id="1" w:name="_Hlk226062419"/>
      <w:r w:rsidRPr="007A7AF7">
        <w:rPr>
          <w:rFonts w:asciiTheme="minorHAnsi" w:hAnsiTheme="minorHAnsi" w:cstheme="minorHAnsi"/>
        </w:rPr>
        <w:t xml:space="preserve">Avviso Pubblico di selezione </w:t>
      </w:r>
      <w:bookmarkEnd w:id="0"/>
      <w:r w:rsidRPr="007A7AF7">
        <w:rPr>
          <w:rFonts w:asciiTheme="minorHAnsi" w:hAnsiTheme="minorHAnsi" w:cstheme="minorHAnsi"/>
        </w:rPr>
        <w:t xml:space="preserve">comparativa per l’individuazione di una figura di formatore, rivolta a figure professionali esperte, interne o in collaborazione plurima, per la realizzazione di un percorso di formazione a favore del personale di segreteria dell’Istituto Comprensivo “Cesare Battisti” di Cogliate </w:t>
      </w:r>
      <w:r w:rsidR="00117E90">
        <w:rPr>
          <w:rFonts w:asciiTheme="minorHAnsi" w:hAnsiTheme="minorHAnsi" w:cstheme="minorHAnsi"/>
        </w:rPr>
        <w:t xml:space="preserve">per </w:t>
      </w:r>
      <w:r w:rsidR="00117E90" w:rsidRPr="00117E90">
        <w:rPr>
          <w:rFonts w:asciiTheme="minorHAnsi" w:hAnsiTheme="minorHAnsi" w:cstheme="minorHAnsi"/>
        </w:rPr>
        <w:t>l’</w:t>
      </w:r>
      <w:r w:rsidRPr="00117E90">
        <w:rPr>
          <w:rFonts w:asciiTheme="minorHAnsi" w:hAnsiTheme="minorHAnsi" w:cstheme="minorHAnsi"/>
        </w:rPr>
        <w:t>a.s. 2025/2026, ai sensi dell’art. 50 comma 1 lettera b) del D.Lgs. n. 36/2023</w:t>
      </w:r>
      <w:bookmarkStart w:id="2" w:name="_GoBack"/>
      <w:bookmarkEnd w:id="1"/>
      <w:bookmarkEnd w:id="2"/>
    </w:p>
    <w:p w14:paraId="42A6616B" w14:textId="77777777" w:rsidR="00A40F14" w:rsidRPr="00A40F14" w:rsidRDefault="00A40F14" w:rsidP="00A40F1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131DF105" w14:textId="77777777" w:rsid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4B52C0D9" w14:textId="77777777" w:rsidR="005F0F8E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25709">
        <w:rPr>
          <w:rFonts w:asciiTheme="minorHAnsi" w:hAnsiTheme="minorHAnsi" w:cstheme="minorHAnsi"/>
        </w:rPr>
        <w:t>Informiamo che l’I</w:t>
      </w:r>
      <w:r>
        <w:rPr>
          <w:rFonts w:asciiTheme="minorHAnsi" w:hAnsiTheme="minorHAnsi" w:cstheme="minorHAnsi"/>
        </w:rPr>
        <w:t xml:space="preserve">.C. “CESARE BATTISTI” di COGLIATE (MB) </w:t>
      </w:r>
      <w:r w:rsidRPr="00625709">
        <w:rPr>
          <w:rFonts w:asciiTheme="minorHAnsi" w:hAnsiTheme="minorHAnsi" w:cstheme="minorHAnsi"/>
        </w:rPr>
        <w:t>con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120B4C75" w14:textId="77777777" w:rsidR="005F0F8E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25709">
        <w:rPr>
          <w:rFonts w:asciiTheme="minorHAnsi" w:hAnsiTheme="minorHAnsi" w:cstheme="minorHAnsi"/>
        </w:rPr>
        <w:t>In applicazione del Regolamento Europeo 2016/679 per la Protezione dei Dati Personali gli stessi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57D8BB8F" w14:textId="77777777" w:rsidR="005F0F8E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25709">
        <w:rPr>
          <w:rFonts w:asciiTheme="minorHAnsi" w:hAnsiTheme="minorHAnsi" w:cstheme="minorHAnsi"/>
        </w:rPr>
        <w:t>Titolare del Trattamento dei dati è il Dirigente Scolastico, quale Rappresentante dell’Istituto.</w:t>
      </w:r>
    </w:p>
    <w:p w14:paraId="3EC62D8C" w14:textId="2760E8C5" w:rsidR="00625709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25709">
        <w:rPr>
          <w:rFonts w:asciiTheme="minorHAnsi" w:hAnsiTheme="minorHAnsi" w:cstheme="minorHAnsi"/>
        </w:rPr>
        <w:t xml:space="preserve">I dati possono essere comunque trattati in relazione ad adempimenti relativi o connessi alla </w:t>
      </w:r>
      <w:r w:rsidRPr="006A67D9">
        <w:rPr>
          <w:rFonts w:asciiTheme="minorHAnsi" w:hAnsiTheme="minorHAnsi" w:cstheme="minorHAnsi"/>
        </w:rPr>
        <w:t>gestione del progetto</w:t>
      </w:r>
      <w:r w:rsidRPr="00625709">
        <w:rPr>
          <w:rFonts w:asciiTheme="minorHAnsi" w:hAnsiTheme="minorHAnsi" w:cstheme="minorHAnsi"/>
        </w:rPr>
        <w:t>. I dati in nessun caso vengono comunicati a soggetti privati senza il preventivo consenso scritto dell’interessato. Al soggetto interessato sono riconosciuti il diritto di accesso ai dati personali e gli altri diritti definiti dallo stesso Regolamento.</w:t>
      </w:r>
    </w:p>
    <w:p w14:paraId="507AC3A7" w14:textId="77777777" w:rsidR="005F0F8E" w:rsidRPr="00625709" w:rsidRDefault="005F0F8E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3CE2C6C" w14:textId="77777777" w:rsidR="00625709" w:rsidRP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278B1FE6" w14:textId="45403BCE" w:rsidR="00625709" w:rsidRPr="00625709" w:rsidRDefault="00625709" w:rsidP="005F0F8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25709">
        <w:rPr>
          <w:rFonts w:asciiTheme="minorHAnsi" w:hAnsiTheme="minorHAnsi" w:cstheme="minorHAnsi"/>
        </w:rPr>
        <w:t>Il</w:t>
      </w:r>
      <w:r w:rsidR="006A67D9">
        <w:rPr>
          <w:rFonts w:asciiTheme="minorHAnsi" w:hAnsiTheme="minorHAnsi" w:cstheme="minorHAnsi"/>
        </w:rPr>
        <w:t xml:space="preserve">/la </w:t>
      </w:r>
      <w:r w:rsidRPr="00625709">
        <w:rPr>
          <w:rFonts w:asciiTheme="minorHAnsi" w:hAnsiTheme="minorHAnsi" w:cstheme="minorHAnsi"/>
        </w:rPr>
        <w:t>sottoscritto</w:t>
      </w:r>
      <w:r w:rsidR="006A67D9">
        <w:rPr>
          <w:rFonts w:asciiTheme="minorHAnsi" w:hAnsiTheme="minorHAnsi" w:cstheme="minorHAnsi"/>
        </w:rPr>
        <w:t>/a</w:t>
      </w:r>
      <w:r w:rsidRPr="00625709">
        <w:rPr>
          <w:rFonts w:asciiTheme="minorHAnsi" w:hAnsiTheme="minorHAnsi" w:cstheme="minorHAnsi"/>
        </w:rPr>
        <w:t xml:space="preserve"> ……………………………………………</w:t>
      </w:r>
      <w:r w:rsidR="005F0F8E" w:rsidRPr="00625709">
        <w:rPr>
          <w:rFonts w:asciiTheme="minorHAnsi" w:hAnsiTheme="minorHAnsi" w:cstheme="minorHAnsi"/>
        </w:rPr>
        <w:t>…</w:t>
      </w:r>
      <w:r w:rsidR="005F0F8E">
        <w:rPr>
          <w:rFonts w:asciiTheme="minorHAnsi" w:hAnsiTheme="minorHAnsi" w:cstheme="minorHAnsi"/>
        </w:rPr>
        <w:t xml:space="preserve">…. </w:t>
      </w:r>
      <w:r w:rsidRPr="00625709">
        <w:rPr>
          <w:rFonts w:asciiTheme="minorHAnsi" w:hAnsiTheme="minorHAnsi" w:cstheme="minorHAnsi"/>
        </w:rPr>
        <w:t xml:space="preserve">ricevuta l’informativa di cui sopra, esprime il proprio consenso affinché i dati personali forniti con la presente richiesta possano essere trattati, nel rispetto del Regolamento Europeo 2016/679 per la Protezione dei Dati Personali, per gli adempimenti connessi alla presente procedura. </w:t>
      </w:r>
    </w:p>
    <w:p w14:paraId="1F538D47" w14:textId="77777777" w:rsidR="00625709" w:rsidRP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635FA4A6" w14:textId="77777777" w:rsidR="00625709" w:rsidRP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673C558F" w14:textId="77777777" w:rsidR="00625709" w:rsidRPr="00625709" w:rsidRDefault="00625709" w:rsidP="0062570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71EC845E" w14:textId="60926CAC" w:rsidR="007A3D60" w:rsidRPr="004B6485" w:rsidRDefault="007A3D60" w:rsidP="007A3D6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551F72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              </w:t>
      </w:r>
      <w:r w:rsidRPr="00551F72">
        <w:rPr>
          <w:rFonts w:asciiTheme="minorHAnsi" w:hAnsiTheme="minorHAnsi" w:cstheme="minorHAnsi"/>
        </w:rPr>
        <w:t xml:space="preserve">Luogo e data                </w:t>
      </w:r>
      <w:r>
        <w:rPr>
          <w:rFonts w:asciiTheme="minorHAnsi" w:hAnsiTheme="minorHAnsi" w:cstheme="minorHAnsi"/>
        </w:rPr>
        <w:t xml:space="preserve">                                             </w:t>
      </w:r>
      <w:r w:rsidRPr="00551F72">
        <w:rPr>
          <w:rFonts w:asciiTheme="minorHAnsi" w:hAnsiTheme="minorHAnsi" w:cstheme="minorHAnsi"/>
        </w:rPr>
        <w:t xml:space="preserve">        FIRMA</w:t>
      </w:r>
      <w:r>
        <w:rPr>
          <w:rFonts w:asciiTheme="minorHAnsi" w:hAnsiTheme="minorHAnsi" w:cstheme="minorHAnsi"/>
        </w:rPr>
        <w:t xml:space="preserve"> del Candidato</w:t>
      </w:r>
      <w:r w:rsidRPr="00551F72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14:paraId="5E340CC0" w14:textId="77777777" w:rsidR="00F34057" w:rsidRPr="004B6485" w:rsidRDefault="00F34057" w:rsidP="004B648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sectPr w:rsidR="00F34057" w:rsidRPr="004B6485" w:rsidSect="00DD2860">
      <w:headerReference w:type="default" r:id="rId8"/>
      <w:pgSz w:w="11906" w:h="16838"/>
      <w:pgMar w:top="678" w:right="1134" w:bottom="1134" w:left="1134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3FD2D" w14:textId="77777777" w:rsidR="00B0671B" w:rsidRDefault="00B0671B" w:rsidP="001F1289">
      <w:r>
        <w:separator/>
      </w:r>
    </w:p>
  </w:endnote>
  <w:endnote w:type="continuationSeparator" w:id="0">
    <w:p w14:paraId="510968E7" w14:textId="77777777" w:rsidR="00B0671B" w:rsidRDefault="00B0671B" w:rsidP="001F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TFF4C1E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E4167" w14:textId="77777777" w:rsidR="00B0671B" w:rsidRDefault="00B0671B" w:rsidP="001F1289">
      <w:r>
        <w:separator/>
      </w:r>
    </w:p>
  </w:footnote>
  <w:footnote w:type="continuationSeparator" w:id="0">
    <w:p w14:paraId="1EBA2394" w14:textId="77777777" w:rsidR="00B0671B" w:rsidRDefault="00B0671B" w:rsidP="001F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89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70C0"/>
        <w:insideV w:val="none" w:sz="0" w:space="0" w:color="auto"/>
      </w:tblBorders>
      <w:tblLook w:val="04A0" w:firstRow="1" w:lastRow="0" w:firstColumn="1" w:lastColumn="0" w:noHBand="0" w:noVBand="1"/>
    </w:tblPr>
    <w:tblGrid>
      <w:gridCol w:w="1145"/>
      <w:gridCol w:w="5335"/>
      <w:gridCol w:w="2498"/>
    </w:tblGrid>
    <w:tr w:rsidR="0093283D" w14:paraId="008FB027" w14:textId="77777777" w:rsidTr="0067158B">
      <w:trPr>
        <w:trHeight w:val="937"/>
        <w:jc w:val="center"/>
      </w:trPr>
      <w:tc>
        <w:tcPr>
          <w:tcW w:w="6480" w:type="dxa"/>
          <w:gridSpan w:val="2"/>
          <w:vAlign w:val="center"/>
        </w:tcPr>
        <w:p w14:paraId="1AE67A8C" w14:textId="77777777" w:rsidR="0093283D" w:rsidRDefault="0093283D" w:rsidP="00A80ED8">
          <w:pPr>
            <w:rPr>
              <w:rFonts w:ascii="Palace Script MT" w:hAnsi="Palace Script MT"/>
              <w:sz w:val="40"/>
              <w:szCs w:val="40"/>
            </w:rPr>
          </w:pPr>
          <w:r w:rsidRPr="00123F0F">
            <w:rPr>
              <w:rFonts w:ascii="Palace Script MT" w:hAnsi="Palace Script MT"/>
              <w:sz w:val="40"/>
              <w:szCs w:val="40"/>
            </w:rPr>
            <w:t>Ministero dell’Istruzione</w:t>
          </w:r>
          <w:r w:rsidR="00BD608C">
            <w:rPr>
              <w:rFonts w:ascii="Palace Script MT" w:hAnsi="Palace Script MT"/>
              <w:sz w:val="40"/>
              <w:szCs w:val="40"/>
            </w:rPr>
            <w:t xml:space="preserve"> e del Merito</w:t>
          </w:r>
        </w:p>
        <w:p w14:paraId="16F7FF24" w14:textId="07AD66F1" w:rsidR="0093283D" w:rsidRPr="005C2EC3" w:rsidRDefault="0093283D" w:rsidP="00A80ED8">
          <w:pPr>
            <w:rPr>
              <w:rFonts w:cs="Calibri"/>
              <w:sz w:val="28"/>
              <w:szCs w:val="28"/>
            </w:rPr>
          </w:pPr>
          <w:r w:rsidRPr="005C2EC3">
            <w:rPr>
              <w:rFonts w:cs="Calibri"/>
              <w:sz w:val="16"/>
              <w:szCs w:val="16"/>
            </w:rPr>
            <w:t>Ufficio Scolastico Regionale per la Lombardia</w:t>
          </w:r>
          <w:r w:rsidRPr="005C2EC3">
            <w:rPr>
              <w:rFonts w:cs="Calibri"/>
              <w:sz w:val="16"/>
              <w:szCs w:val="16"/>
            </w:rPr>
            <w:tab/>
          </w:r>
          <w:r w:rsidRPr="005C2EC3">
            <w:rPr>
              <w:rFonts w:cs="Calibri"/>
              <w:sz w:val="16"/>
              <w:szCs w:val="16"/>
            </w:rPr>
            <w:br/>
          </w:r>
          <w:r w:rsidRPr="005C2EC3">
            <w:rPr>
              <w:rFonts w:cs="Calibri"/>
              <w:sz w:val="28"/>
              <w:szCs w:val="28"/>
            </w:rPr>
            <w:t xml:space="preserve">Istituto </w:t>
          </w:r>
          <w:r w:rsidR="00D401B0">
            <w:rPr>
              <w:rFonts w:cs="Calibri"/>
              <w:sz w:val="28"/>
              <w:szCs w:val="28"/>
            </w:rPr>
            <w:t>C</w:t>
          </w:r>
          <w:r w:rsidR="003B0BA6" w:rsidRPr="005C2EC3">
            <w:rPr>
              <w:rFonts w:cs="Calibri"/>
              <w:sz w:val="28"/>
              <w:szCs w:val="28"/>
            </w:rPr>
            <w:t>omprensivo “</w:t>
          </w:r>
          <w:r w:rsidRPr="005C2EC3">
            <w:rPr>
              <w:rFonts w:cs="Calibri"/>
              <w:sz w:val="28"/>
              <w:szCs w:val="28"/>
            </w:rPr>
            <w:t>Cesare Battisti”</w:t>
          </w:r>
        </w:p>
      </w:tc>
      <w:tc>
        <w:tcPr>
          <w:tcW w:w="2498" w:type="dxa"/>
          <w:vAlign w:val="center"/>
        </w:tcPr>
        <w:p w14:paraId="4303B6FC" w14:textId="77777777" w:rsidR="0093283D" w:rsidRDefault="0093283D" w:rsidP="00A80ED8">
          <w:pPr>
            <w:jc w:val="center"/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 wp14:anchorId="42211081" wp14:editId="09830F7D">
                <wp:extent cx="1076325" cy="572381"/>
                <wp:effectExtent l="19050" t="0" r="9525" b="0"/>
                <wp:docPr id="9" name="Immagine 8" descr="logo_ri_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i_eu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297" cy="571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3283D" w14:paraId="23A06DF2" w14:textId="77777777" w:rsidTr="0067158B">
      <w:trPr>
        <w:trHeight w:val="940"/>
        <w:jc w:val="center"/>
      </w:trPr>
      <w:tc>
        <w:tcPr>
          <w:tcW w:w="1145" w:type="dxa"/>
          <w:vAlign w:val="center"/>
        </w:tcPr>
        <w:p w14:paraId="23656A0A" w14:textId="77777777" w:rsidR="0093283D" w:rsidRPr="00123F0F" w:rsidRDefault="0093283D" w:rsidP="00EB33CF">
          <w:pPr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 wp14:anchorId="03F5F419" wp14:editId="0DA213B7">
                <wp:extent cx="428625" cy="506556"/>
                <wp:effectExtent l="19050" t="0" r="9525" b="0"/>
                <wp:docPr id="10" name="Immagine 9" descr="logo_comprensivo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omprensivo0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095" cy="508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3" w:type="dxa"/>
          <w:gridSpan w:val="2"/>
          <w:vAlign w:val="center"/>
        </w:tcPr>
        <w:p w14:paraId="04A1B903" w14:textId="77777777" w:rsidR="0093283D" w:rsidRDefault="0093283D" w:rsidP="0067158B">
          <w:pPr>
            <w:pStyle w:val="intestaz1"/>
            <w:spacing w:after="0" w:line="240" w:lineRule="auto"/>
            <w:jc w:val="right"/>
            <w:rPr>
              <w:sz w:val="14"/>
              <w:szCs w:val="14"/>
            </w:rPr>
          </w:pPr>
          <w:r w:rsidRPr="00123F0F">
            <w:rPr>
              <w:sz w:val="14"/>
              <w:szCs w:val="14"/>
            </w:rPr>
            <w:t>Via Cesare Battisti, 19 – 20815 Cogliate (MB)</w:t>
          </w:r>
          <w:r>
            <w:rPr>
              <w:sz w:val="14"/>
              <w:szCs w:val="14"/>
            </w:rPr>
            <w:t xml:space="preserve">   </w:t>
          </w:r>
        </w:p>
        <w:p w14:paraId="4B43499F" w14:textId="77777777" w:rsidR="0093283D" w:rsidRDefault="0093283D" w:rsidP="00EB33CF">
          <w:pPr>
            <w:pStyle w:val="intestaz1"/>
            <w:spacing w:after="0" w:line="240" w:lineRule="auto"/>
            <w:jc w:val="right"/>
            <w:rPr>
              <w:rFonts w:cs="Tahoma"/>
              <w:sz w:val="14"/>
              <w:szCs w:val="14"/>
            </w:rPr>
          </w:pPr>
          <w:r w:rsidRPr="00137E26">
            <w:rPr>
              <w:rFonts w:cs="Tahoma"/>
              <w:sz w:val="14"/>
              <w:szCs w:val="14"/>
            </w:rPr>
            <w:t xml:space="preserve">Tel. 02-96460321 – 02-96468302 </w:t>
          </w:r>
        </w:p>
        <w:p w14:paraId="6F6C2A52" w14:textId="1E7F67A7" w:rsidR="0093283D" w:rsidRPr="00A80ED8" w:rsidRDefault="0093283D" w:rsidP="00EB33CF">
          <w:pPr>
            <w:tabs>
              <w:tab w:val="left" w:pos="1440"/>
              <w:tab w:val="right" w:pos="9638"/>
            </w:tabs>
            <w:spacing w:after="120"/>
            <w:jc w:val="right"/>
          </w:pP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C.M. M</w:t>
          </w:r>
          <w:r w:rsidR="00251EB5">
            <w:rPr>
              <w:rFonts w:ascii="Verdana" w:hAnsi="Verdana" w:cs="TTFF4C1EC0t00"/>
              <w:color w:val="000000"/>
              <w:sz w:val="14"/>
              <w:szCs w:val="14"/>
            </w:rPr>
            <w:t>B</w:t>
          </w: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IC86600</w:t>
          </w:r>
          <w:r w:rsidR="00251EB5">
            <w:rPr>
              <w:rFonts w:ascii="Verdana" w:hAnsi="Verdana" w:cs="TTFF4C1EC0t00"/>
              <w:color w:val="000000"/>
              <w:sz w:val="14"/>
              <w:szCs w:val="14"/>
            </w:rPr>
            <w:t>V</w:t>
          </w: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 xml:space="preserve"> – C.F. 91074000158 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br/>
            <w:t xml:space="preserve">mail segreteria: </w:t>
          </w:r>
          <w:hyperlink r:id="rId3" w:history="1">
            <w:r w:rsidR="00251EB5" w:rsidRPr="000F3956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mbic86600v@istruzione.it</w:t>
            </w:r>
          </w:hyperlink>
          <w:r w:rsidR="00FD7367">
            <w:t xml:space="preserve"> 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t xml:space="preserve">pec: </w:t>
          </w:r>
          <w:hyperlink r:id="rId4" w:history="1">
            <w:r w:rsidR="00251EB5" w:rsidRPr="000F3956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mbic86600v@pec.istruzione.it</w:t>
            </w:r>
          </w:hyperlink>
          <w:r>
            <w:br/>
          </w:r>
          <w:hyperlink r:id="rId5" w:history="1"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www.iccogliate.</w:t>
            </w:r>
            <w:r w:rsidR="00251EB5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e</w:t>
            </w:r>
            <w:r w:rsidR="00251EB5" w:rsidRPr="00251EB5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du</w:t>
            </w:r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.it</w:t>
            </w:r>
          </w:hyperlink>
        </w:p>
      </w:tc>
    </w:tr>
  </w:tbl>
  <w:p w14:paraId="5CA6B4F4" w14:textId="77777777" w:rsidR="0093283D" w:rsidRDefault="0093283D" w:rsidP="0067158B">
    <w:pPr>
      <w:pStyle w:val="intestaz1"/>
      <w:spacing w:after="0" w:line="24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61B6F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5686C"/>
    <w:multiLevelType w:val="hybridMultilevel"/>
    <w:tmpl w:val="6E344E10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37E353E"/>
    <w:multiLevelType w:val="hybridMultilevel"/>
    <w:tmpl w:val="B73E4A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C24E57"/>
    <w:multiLevelType w:val="hybridMultilevel"/>
    <w:tmpl w:val="52F26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6100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C47739"/>
    <w:multiLevelType w:val="hybridMultilevel"/>
    <w:tmpl w:val="1C541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60E14"/>
    <w:multiLevelType w:val="hybridMultilevel"/>
    <w:tmpl w:val="36608586"/>
    <w:lvl w:ilvl="0" w:tplc="72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B79C6"/>
    <w:multiLevelType w:val="hybridMultilevel"/>
    <w:tmpl w:val="DBAA8E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CC"/>
    <w:rsid w:val="0000420A"/>
    <w:rsid w:val="000076C5"/>
    <w:rsid w:val="00007BF8"/>
    <w:rsid w:val="000123F8"/>
    <w:rsid w:val="000203FE"/>
    <w:rsid w:val="00023E58"/>
    <w:rsid w:val="00024841"/>
    <w:rsid w:val="000428DB"/>
    <w:rsid w:val="000526A5"/>
    <w:rsid w:val="00052CA2"/>
    <w:rsid w:val="00060742"/>
    <w:rsid w:val="0006572B"/>
    <w:rsid w:val="000723E5"/>
    <w:rsid w:val="000771F2"/>
    <w:rsid w:val="00081B10"/>
    <w:rsid w:val="000A0C6E"/>
    <w:rsid w:val="000A60CD"/>
    <w:rsid w:val="000A63BF"/>
    <w:rsid w:val="000C5BAD"/>
    <w:rsid w:val="000D3D81"/>
    <w:rsid w:val="000D4589"/>
    <w:rsid w:val="000D7ACD"/>
    <w:rsid w:val="000E245C"/>
    <w:rsid w:val="000F7695"/>
    <w:rsid w:val="00100636"/>
    <w:rsid w:val="00105452"/>
    <w:rsid w:val="00117E90"/>
    <w:rsid w:val="00120054"/>
    <w:rsid w:val="00126D1B"/>
    <w:rsid w:val="00135399"/>
    <w:rsid w:val="001414A1"/>
    <w:rsid w:val="0014179D"/>
    <w:rsid w:val="00155374"/>
    <w:rsid w:val="001647B3"/>
    <w:rsid w:val="00174749"/>
    <w:rsid w:val="00182C8E"/>
    <w:rsid w:val="00185066"/>
    <w:rsid w:val="00191536"/>
    <w:rsid w:val="001979CA"/>
    <w:rsid w:val="001C434A"/>
    <w:rsid w:val="001C6E5C"/>
    <w:rsid w:val="001D6475"/>
    <w:rsid w:val="001E2DDD"/>
    <w:rsid w:val="001F1289"/>
    <w:rsid w:val="00205B6F"/>
    <w:rsid w:val="00207C2C"/>
    <w:rsid w:val="00251EB5"/>
    <w:rsid w:val="00261CCC"/>
    <w:rsid w:val="00261E37"/>
    <w:rsid w:val="00263741"/>
    <w:rsid w:val="00271C5E"/>
    <w:rsid w:val="00273BE5"/>
    <w:rsid w:val="00284498"/>
    <w:rsid w:val="00286E42"/>
    <w:rsid w:val="00295177"/>
    <w:rsid w:val="002A0D0B"/>
    <w:rsid w:val="002B3E91"/>
    <w:rsid w:val="002C1072"/>
    <w:rsid w:val="002C32C6"/>
    <w:rsid w:val="002D537E"/>
    <w:rsid w:val="002E2E29"/>
    <w:rsid w:val="002E5C17"/>
    <w:rsid w:val="002F48AB"/>
    <w:rsid w:val="002F7F7A"/>
    <w:rsid w:val="0030194B"/>
    <w:rsid w:val="003311F1"/>
    <w:rsid w:val="0033627F"/>
    <w:rsid w:val="00342CAF"/>
    <w:rsid w:val="0035062C"/>
    <w:rsid w:val="00373835"/>
    <w:rsid w:val="00375FAF"/>
    <w:rsid w:val="003813BE"/>
    <w:rsid w:val="00384799"/>
    <w:rsid w:val="003909FA"/>
    <w:rsid w:val="0039742D"/>
    <w:rsid w:val="003A3CF2"/>
    <w:rsid w:val="003A4F5B"/>
    <w:rsid w:val="003B0BA6"/>
    <w:rsid w:val="003B79CA"/>
    <w:rsid w:val="003C76BE"/>
    <w:rsid w:val="003E29BD"/>
    <w:rsid w:val="003E2B03"/>
    <w:rsid w:val="003E2DAC"/>
    <w:rsid w:val="003E66D9"/>
    <w:rsid w:val="003E7DC1"/>
    <w:rsid w:val="004001B0"/>
    <w:rsid w:val="00416F5B"/>
    <w:rsid w:val="004366CA"/>
    <w:rsid w:val="0044032A"/>
    <w:rsid w:val="004441A1"/>
    <w:rsid w:val="00445956"/>
    <w:rsid w:val="00446780"/>
    <w:rsid w:val="004551C8"/>
    <w:rsid w:val="004569D5"/>
    <w:rsid w:val="0046535B"/>
    <w:rsid w:val="0047716A"/>
    <w:rsid w:val="00493A50"/>
    <w:rsid w:val="004A2532"/>
    <w:rsid w:val="004A7122"/>
    <w:rsid w:val="004B20FC"/>
    <w:rsid w:val="004B6485"/>
    <w:rsid w:val="004C69A7"/>
    <w:rsid w:val="004D5F42"/>
    <w:rsid w:val="004D6E31"/>
    <w:rsid w:val="004D7AFE"/>
    <w:rsid w:val="004D7DA5"/>
    <w:rsid w:val="004E18A8"/>
    <w:rsid w:val="004E50AA"/>
    <w:rsid w:val="00507298"/>
    <w:rsid w:val="00514D55"/>
    <w:rsid w:val="00562193"/>
    <w:rsid w:val="00567ACC"/>
    <w:rsid w:val="00582F90"/>
    <w:rsid w:val="005C16C9"/>
    <w:rsid w:val="005C184E"/>
    <w:rsid w:val="005C2EC3"/>
    <w:rsid w:val="005C3578"/>
    <w:rsid w:val="005E0A0F"/>
    <w:rsid w:val="005E26F0"/>
    <w:rsid w:val="005F0F8E"/>
    <w:rsid w:val="00605541"/>
    <w:rsid w:val="00625709"/>
    <w:rsid w:val="00631D42"/>
    <w:rsid w:val="00655AEF"/>
    <w:rsid w:val="0067158B"/>
    <w:rsid w:val="00697EE1"/>
    <w:rsid w:val="006A560B"/>
    <w:rsid w:val="006A67D9"/>
    <w:rsid w:val="006C77E7"/>
    <w:rsid w:val="006E4217"/>
    <w:rsid w:val="006E5432"/>
    <w:rsid w:val="00700538"/>
    <w:rsid w:val="00703507"/>
    <w:rsid w:val="0071214F"/>
    <w:rsid w:val="007148B1"/>
    <w:rsid w:val="00715760"/>
    <w:rsid w:val="00715B3A"/>
    <w:rsid w:val="007311AC"/>
    <w:rsid w:val="00741326"/>
    <w:rsid w:val="00760D86"/>
    <w:rsid w:val="007626B3"/>
    <w:rsid w:val="00773940"/>
    <w:rsid w:val="00774811"/>
    <w:rsid w:val="00783B34"/>
    <w:rsid w:val="0078697E"/>
    <w:rsid w:val="007A1FD2"/>
    <w:rsid w:val="007A2E61"/>
    <w:rsid w:val="007A3D60"/>
    <w:rsid w:val="007C393A"/>
    <w:rsid w:val="007C7E6B"/>
    <w:rsid w:val="007D01F2"/>
    <w:rsid w:val="007E0F44"/>
    <w:rsid w:val="007E5722"/>
    <w:rsid w:val="007F73ED"/>
    <w:rsid w:val="00800BA4"/>
    <w:rsid w:val="00814269"/>
    <w:rsid w:val="00814B29"/>
    <w:rsid w:val="008215EF"/>
    <w:rsid w:val="0083175C"/>
    <w:rsid w:val="00837615"/>
    <w:rsid w:val="008418BE"/>
    <w:rsid w:val="00842FC5"/>
    <w:rsid w:val="00845004"/>
    <w:rsid w:val="00846D07"/>
    <w:rsid w:val="008518D7"/>
    <w:rsid w:val="00854BE8"/>
    <w:rsid w:val="0085522F"/>
    <w:rsid w:val="00855AE7"/>
    <w:rsid w:val="00867714"/>
    <w:rsid w:val="008715DD"/>
    <w:rsid w:val="008837BD"/>
    <w:rsid w:val="00886369"/>
    <w:rsid w:val="00891D14"/>
    <w:rsid w:val="008A0601"/>
    <w:rsid w:val="008A672D"/>
    <w:rsid w:val="008B1E2A"/>
    <w:rsid w:val="008C7627"/>
    <w:rsid w:val="008D3DD0"/>
    <w:rsid w:val="008F26D0"/>
    <w:rsid w:val="008F3C19"/>
    <w:rsid w:val="008F4A05"/>
    <w:rsid w:val="00904188"/>
    <w:rsid w:val="009054E3"/>
    <w:rsid w:val="0091020E"/>
    <w:rsid w:val="009260F0"/>
    <w:rsid w:val="0092654C"/>
    <w:rsid w:val="009320D2"/>
    <w:rsid w:val="0093283D"/>
    <w:rsid w:val="00957461"/>
    <w:rsid w:val="00981FF0"/>
    <w:rsid w:val="00982745"/>
    <w:rsid w:val="00991C23"/>
    <w:rsid w:val="009D36D9"/>
    <w:rsid w:val="009D7105"/>
    <w:rsid w:val="009D7CBB"/>
    <w:rsid w:val="009D7CCB"/>
    <w:rsid w:val="009F4931"/>
    <w:rsid w:val="00A00CFD"/>
    <w:rsid w:val="00A02F20"/>
    <w:rsid w:val="00A057FD"/>
    <w:rsid w:val="00A14EA5"/>
    <w:rsid w:val="00A15731"/>
    <w:rsid w:val="00A15EB2"/>
    <w:rsid w:val="00A16E7D"/>
    <w:rsid w:val="00A16FD6"/>
    <w:rsid w:val="00A27025"/>
    <w:rsid w:val="00A2753F"/>
    <w:rsid w:val="00A40F14"/>
    <w:rsid w:val="00A416E7"/>
    <w:rsid w:val="00A42253"/>
    <w:rsid w:val="00A44B13"/>
    <w:rsid w:val="00A4519A"/>
    <w:rsid w:val="00A5669E"/>
    <w:rsid w:val="00A61BA5"/>
    <w:rsid w:val="00A6391A"/>
    <w:rsid w:val="00A64023"/>
    <w:rsid w:val="00A6453F"/>
    <w:rsid w:val="00A7337F"/>
    <w:rsid w:val="00A80ED8"/>
    <w:rsid w:val="00A82012"/>
    <w:rsid w:val="00A93D90"/>
    <w:rsid w:val="00AB17F7"/>
    <w:rsid w:val="00AB3491"/>
    <w:rsid w:val="00AC4E0A"/>
    <w:rsid w:val="00AC6677"/>
    <w:rsid w:val="00AD4ED7"/>
    <w:rsid w:val="00AE11DD"/>
    <w:rsid w:val="00AE4269"/>
    <w:rsid w:val="00AE4D8E"/>
    <w:rsid w:val="00AF2464"/>
    <w:rsid w:val="00AF6368"/>
    <w:rsid w:val="00B01CC8"/>
    <w:rsid w:val="00B022CD"/>
    <w:rsid w:val="00B03A70"/>
    <w:rsid w:val="00B0671B"/>
    <w:rsid w:val="00B117BD"/>
    <w:rsid w:val="00B13214"/>
    <w:rsid w:val="00B13852"/>
    <w:rsid w:val="00B156E7"/>
    <w:rsid w:val="00B15A38"/>
    <w:rsid w:val="00B34847"/>
    <w:rsid w:val="00B3597D"/>
    <w:rsid w:val="00B439F0"/>
    <w:rsid w:val="00B5140E"/>
    <w:rsid w:val="00B523F5"/>
    <w:rsid w:val="00B52AF2"/>
    <w:rsid w:val="00B92741"/>
    <w:rsid w:val="00BA03E8"/>
    <w:rsid w:val="00BA5BE5"/>
    <w:rsid w:val="00BC02DF"/>
    <w:rsid w:val="00BC0AEA"/>
    <w:rsid w:val="00BD608C"/>
    <w:rsid w:val="00BE3256"/>
    <w:rsid w:val="00BE6BB4"/>
    <w:rsid w:val="00BF2635"/>
    <w:rsid w:val="00C03063"/>
    <w:rsid w:val="00C15A54"/>
    <w:rsid w:val="00C3072E"/>
    <w:rsid w:val="00C36461"/>
    <w:rsid w:val="00C50DE6"/>
    <w:rsid w:val="00C7633A"/>
    <w:rsid w:val="00C77680"/>
    <w:rsid w:val="00C84F36"/>
    <w:rsid w:val="00C8636C"/>
    <w:rsid w:val="00C869A3"/>
    <w:rsid w:val="00C8751D"/>
    <w:rsid w:val="00C90E5A"/>
    <w:rsid w:val="00C93809"/>
    <w:rsid w:val="00CA0D23"/>
    <w:rsid w:val="00CA0DF9"/>
    <w:rsid w:val="00CB042B"/>
    <w:rsid w:val="00CE1F80"/>
    <w:rsid w:val="00CF725B"/>
    <w:rsid w:val="00D22330"/>
    <w:rsid w:val="00D227D9"/>
    <w:rsid w:val="00D22E04"/>
    <w:rsid w:val="00D31D2E"/>
    <w:rsid w:val="00D401B0"/>
    <w:rsid w:val="00D604CB"/>
    <w:rsid w:val="00D63997"/>
    <w:rsid w:val="00D71D84"/>
    <w:rsid w:val="00D770F4"/>
    <w:rsid w:val="00D871B6"/>
    <w:rsid w:val="00D96291"/>
    <w:rsid w:val="00D97968"/>
    <w:rsid w:val="00DB142A"/>
    <w:rsid w:val="00DB3845"/>
    <w:rsid w:val="00DD2860"/>
    <w:rsid w:val="00DD2F2E"/>
    <w:rsid w:val="00DD7474"/>
    <w:rsid w:val="00DF6D76"/>
    <w:rsid w:val="00E02C4A"/>
    <w:rsid w:val="00E20C57"/>
    <w:rsid w:val="00E217BF"/>
    <w:rsid w:val="00E277B2"/>
    <w:rsid w:val="00E61D2E"/>
    <w:rsid w:val="00E7152E"/>
    <w:rsid w:val="00E72A5A"/>
    <w:rsid w:val="00E830C8"/>
    <w:rsid w:val="00E84E57"/>
    <w:rsid w:val="00E96233"/>
    <w:rsid w:val="00E9731B"/>
    <w:rsid w:val="00EB33CF"/>
    <w:rsid w:val="00EC387F"/>
    <w:rsid w:val="00EC63F0"/>
    <w:rsid w:val="00ED0446"/>
    <w:rsid w:val="00F0138F"/>
    <w:rsid w:val="00F0140B"/>
    <w:rsid w:val="00F06240"/>
    <w:rsid w:val="00F13F38"/>
    <w:rsid w:val="00F17FB8"/>
    <w:rsid w:val="00F20667"/>
    <w:rsid w:val="00F31819"/>
    <w:rsid w:val="00F34057"/>
    <w:rsid w:val="00F50DDB"/>
    <w:rsid w:val="00F5198B"/>
    <w:rsid w:val="00F53355"/>
    <w:rsid w:val="00F61D00"/>
    <w:rsid w:val="00F678D9"/>
    <w:rsid w:val="00F72FA0"/>
    <w:rsid w:val="00F818F4"/>
    <w:rsid w:val="00F961C9"/>
    <w:rsid w:val="00FA579B"/>
    <w:rsid w:val="00FB0F37"/>
    <w:rsid w:val="00FB701D"/>
    <w:rsid w:val="00FB7D5F"/>
    <w:rsid w:val="00FC4876"/>
    <w:rsid w:val="00FC5A5F"/>
    <w:rsid w:val="00FD7367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D1E4E"/>
  <w15:docId w15:val="{2F0BC1B8-0D35-4D84-8E08-35F8147C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4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2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289"/>
  </w:style>
  <w:style w:type="paragraph" w:styleId="Pidipagina">
    <w:name w:val="footer"/>
    <w:basedOn w:val="Normale"/>
    <w:link w:val="PidipaginaCarattere"/>
    <w:unhideWhenUsed/>
    <w:rsid w:val="001F12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1F12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2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289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1F1289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character" w:styleId="Collegamentoipertestuale">
    <w:name w:val="Hyperlink"/>
    <w:basedOn w:val="Carpredefinitoparagrafo"/>
    <w:rsid w:val="001F128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18A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B7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21">
    <w:name w:val="Corpo del testo 21"/>
    <w:basedOn w:val="Normale"/>
    <w:rsid w:val="006A560B"/>
    <w:pPr>
      <w:overflowPunct w:val="0"/>
      <w:autoSpaceDE w:val="0"/>
      <w:autoSpaceDN w:val="0"/>
      <w:adjustRightInd w:val="0"/>
      <w:ind w:left="851" w:hanging="851"/>
    </w:pPr>
    <w:rPr>
      <w:rFonts w:ascii="Arial" w:hAnsi="Arial"/>
      <w:szCs w:val="20"/>
    </w:rPr>
  </w:style>
  <w:style w:type="paragraph" w:customStyle="1" w:styleId="Default">
    <w:name w:val="Default"/>
    <w:rsid w:val="00F818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1EB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64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45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Titolodellibro">
    <w:name w:val="Book Title"/>
    <w:basedOn w:val="Carpredefinitoparagrafo"/>
    <w:uiPriority w:val="33"/>
    <w:qFormat/>
    <w:rsid w:val="00A6453F"/>
    <w:rPr>
      <w:b/>
      <w:bCs/>
      <w:i/>
      <w:iCs/>
      <w:spacing w:val="5"/>
    </w:rPr>
  </w:style>
  <w:style w:type="paragraph" w:styleId="NormaleWeb">
    <w:name w:val="Normal (Web)"/>
    <w:basedOn w:val="Normale"/>
    <w:uiPriority w:val="99"/>
    <w:unhideWhenUsed/>
    <w:rsid w:val="00B359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gov.it" TargetMode="External"/><Relationship Id="rId4" Type="http://schemas.openxmlformats.org/officeDocument/2006/relationships/hyperlink" Target="mailto:mbic86600v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nale_03\Desktop\cartaINTESTATA_INT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2F15-73A8-412D-9460-A9E55F08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cartaINTESTATA_INT2014.dotx</Template>
  <TotalTime>8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personale_03</dc:creator>
  <cp:keywords/>
  <dc:description/>
  <cp:lastModifiedBy>dsga</cp:lastModifiedBy>
  <cp:revision>9</cp:revision>
  <cp:lastPrinted>2025-09-27T17:40:00Z</cp:lastPrinted>
  <dcterms:created xsi:type="dcterms:W3CDTF">2026-03-14T17:17:00Z</dcterms:created>
  <dcterms:modified xsi:type="dcterms:W3CDTF">2026-04-03T06:53:00Z</dcterms:modified>
</cp:coreProperties>
</file>