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92" w:rsidRDefault="005E5B92" w:rsidP="00A72EA7">
      <w:pPr>
        <w:rPr>
          <w:b/>
          <w:sz w:val="28"/>
          <w:szCs w:val="28"/>
        </w:rPr>
      </w:pPr>
      <w:bookmarkStart w:id="0" w:name="_GoBack"/>
      <w:bookmarkEnd w:id="0"/>
      <w:r w:rsidRPr="005E5B92">
        <w:rPr>
          <w:b/>
          <w:sz w:val="28"/>
          <w:szCs w:val="28"/>
        </w:rPr>
        <w:t xml:space="preserve">Allegato </w:t>
      </w:r>
      <w:r w:rsidR="00DE72D5">
        <w:rPr>
          <w:b/>
          <w:sz w:val="28"/>
          <w:szCs w:val="28"/>
        </w:rPr>
        <w:t>2</w:t>
      </w:r>
    </w:p>
    <w:p w:rsidR="005A01E1" w:rsidRPr="005E5B92" w:rsidRDefault="005E5B92" w:rsidP="005A01E1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A01E1" w:rsidRPr="005E5B92">
        <w:t>Spett.le</w:t>
      </w:r>
    </w:p>
    <w:p w:rsidR="005A01E1" w:rsidRDefault="005A01E1" w:rsidP="005A01E1">
      <w:r w:rsidRPr="005E5B92">
        <w:tab/>
      </w:r>
      <w:r w:rsidRPr="005E5B92">
        <w:tab/>
      </w:r>
      <w:r w:rsidRPr="005E5B92">
        <w:tab/>
      </w:r>
      <w:r w:rsidRPr="005E5B92">
        <w:tab/>
      </w:r>
      <w:r w:rsidRPr="005E5B92">
        <w:tab/>
      </w:r>
      <w:r w:rsidRPr="005E5B92">
        <w:tab/>
      </w:r>
      <w:r w:rsidRPr="005E5B92">
        <w:tab/>
      </w:r>
      <w:r w:rsidRPr="005E5B92">
        <w:tab/>
      </w:r>
      <w:r w:rsidRPr="005E5B92">
        <w:tab/>
        <w:t xml:space="preserve">Istituto </w:t>
      </w:r>
      <w:r>
        <w:t>d</w:t>
      </w:r>
      <w:r w:rsidRPr="005E5B92">
        <w:t>'Istruz</w:t>
      </w:r>
      <w:r>
        <w:t xml:space="preserve">ione Superiore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"G.B. Impallomeni</w:t>
      </w:r>
      <w:r w:rsidRPr="005E5B92">
        <w:t>"</w:t>
      </w:r>
    </w:p>
    <w:p w:rsidR="005A01E1" w:rsidRDefault="005A01E1" w:rsidP="005A01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Capitano Spoto, 3</w:t>
      </w:r>
    </w:p>
    <w:p w:rsidR="005A01E1" w:rsidRDefault="005A01E1" w:rsidP="005A01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98057 – Milazzo (ME)</w:t>
      </w:r>
    </w:p>
    <w:p w:rsidR="005E5B92" w:rsidRDefault="005E5B92" w:rsidP="005A01E1"/>
    <w:p w:rsidR="002C28C4" w:rsidRDefault="002C28C4" w:rsidP="002C28C4">
      <w:pPr>
        <w:autoSpaceDE w:val="0"/>
        <w:autoSpaceDN w:val="0"/>
        <w:adjustRightInd w:val="0"/>
        <w:jc w:val="both"/>
        <w:rPr>
          <w:b/>
          <w:bCs/>
        </w:rPr>
      </w:pPr>
    </w:p>
    <w:p w:rsidR="002C28C4" w:rsidRDefault="002C28C4" w:rsidP="005A01E1">
      <w:pPr>
        <w:autoSpaceDE w:val="0"/>
        <w:autoSpaceDN w:val="0"/>
        <w:adjustRightInd w:val="0"/>
        <w:jc w:val="both"/>
        <w:rPr>
          <w:b/>
        </w:rPr>
      </w:pPr>
      <w:r w:rsidRPr="00C440FC">
        <w:rPr>
          <w:b/>
          <w:bCs/>
        </w:rPr>
        <w:t xml:space="preserve">Oggetto: : </w:t>
      </w:r>
      <w:r w:rsidR="005A01E1" w:rsidRPr="005A01E1">
        <w:rPr>
          <w:b/>
        </w:rPr>
        <w:t xml:space="preserve">Avviso pubblico di selezione per l’affidamento del servizio di organizzazione svolgimento di un viaggio di istruzione “Crociera Mediterraneo Aprile 2022” classi quinte a.s. 2021/2022, criterio del minor prezzo”ai sensi dell’art. 36 comma 9 bis del D.Lgs. 50/2016 </w:t>
      </w:r>
      <w:r w:rsidR="005A01E1" w:rsidRPr="001360F0">
        <w:rPr>
          <w:b/>
        </w:rPr>
        <w:t>CIG</w:t>
      </w:r>
      <w:hyperlink r:id="rId7" w:history="1">
        <w:r w:rsidR="001360F0" w:rsidRPr="001360F0">
          <w:rPr>
            <w:rStyle w:val="Collegamentoipertestuale"/>
            <w:rFonts w:ascii="Tahoma" w:hAnsi="Tahoma" w:cs="Tahoma"/>
            <w:color w:val="auto"/>
            <w:sz w:val="18"/>
            <w:szCs w:val="18"/>
            <w:shd w:val="clear" w:color="auto" w:fill="F9F9F9"/>
          </w:rPr>
          <w:t>Z05359F90E</w:t>
        </w:r>
      </w:hyperlink>
    </w:p>
    <w:p w:rsidR="005A01E1" w:rsidRDefault="005A01E1" w:rsidP="005A01E1">
      <w:pPr>
        <w:autoSpaceDE w:val="0"/>
        <w:autoSpaceDN w:val="0"/>
        <w:adjustRightInd w:val="0"/>
        <w:jc w:val="both"/>
        <w:rPr>
          <w:rStyle w:val="Enfasigrassetto"/>
          <w:bCs w:val="0"/>
          <w:u w:val="single"/>
        </w:rPr>
      </w:pPr>
    </w:p>
    <w:p w:rsidR="00F30FEE" w:rsidRDefault="00290434" w:rsidP="0056607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SCHEDA</w:t>
      </w:r>
      <w:r w:rsidR="00615DFD">
        <w:rPr>
          <w:b/>
        </w:rPr>
        <w:t xml:space="preserve"> DI OFFERTA ECONOMICA</w:t>
      </w:r>
    </w:p>
    <w:p w:rsidR="00615DFD" w:rsidRDefault="00615DFD" w:rsidP="007F20B8">
      <w:pPr>
        <w:jc w:val="both"/>
        <w:rPr>
          <w:b/>
        </w:rPr>
      </w:pPr>
    </w:p>
    <w:p w:rsidR="00290434" w:rsidRPr="007F20B8" w:rsidRDefault="00290434" w:rsidP="0012631E">
      <w:pPr>
        <w:pStyle w:val="Default"/>
        <w:spacing w:line="360" w:lineRule="auto"/>
        <w:jc w:val="both"/>
      </w:pPr>
      <w:r w:rsidRPr="007F20B8">
        <w:t xml:space="preserve">Il sottoscritto </w:t>
      </w:r>
      <w:r w:rsidR="00705824">
        <w:t>________________________</w:t>
      </w:r>
      <w:r w:rsidRPr="007F20B8">
        <w:t>nato a _________</w:t>
      </w:r>
      <w:r w:rsidR="00705824">
        <w:t>________</w:t>
      </w:r>
      <w:r w:rsidRPr="007F20B8">
        <w:t xml:space="preserve"> prov. _____ il ___/___/______ e residente in ________________________ via ________________________ n. ____ nella qualità di rappresentante legale dell'Agenzia di Viaggio_</w:t>
      </w:r>
      <w:r w:rsidR="00705824">
        <w:t>______________________________</w:t>
      </w:r>
      <w:r w:rsidRPr="007F20B8">
        <w:t>con sede legale in _____________________</w:t>
      </w:r>
      <w:r w:rsidR="00705824">
        <w:t>___</w:t>
      </w:r>
      <w:r w:rsidRPr="007F20B8">
        <w:t xml:space="preserve"> Prov. ______ Via ______________________ n._____, Codice</w:t>
      </w:r>
      <w:r w:rsidR="00705824">
        <w:t xml:space="preserve"> Fiscale ______________________ Partiva IVA ______________</w:t>
      </w:r>
      <w:r w:rsidRPr="007F20B8">
        <w:t xml:space="preserve"> Tel. ___________Fax _______</w:t>
      </w:r>
      <w:r w:rsidR="00705824">
        <w:t>______ mail __________________</w:t>
      </w:r>
      <w:r w:rsidRPr="007F20B8">
        <w:t xml:space="preserve">, in possesso   dell’autorizzazione regionale all’esercizio delle attività professionali delle agenzie di viaggi e turismo n° </w:t>
      </w:r>
      <w:r w:rsidR="00705824">
        <w:t>_____</w:t>
      </w:r>
      <w:r w:rsidRPr="007F20B8">
        <w:t xml:space="preserve"> del </w:t>
      </w:r>
      <w:r w:rsidR="00705824">
        <w:t>____________</w:t>
      </w:r>
      <w:r w:rsidRPr="007F20B8">
        <w:t xml:space="preserve"> rilasciata da </w:t>
      </w:r>
      <w:r w:rsidR="00705824">
        <w:t>_____________________</w:t>
      </w:r>
      <w:r w:rsidRPr="007F20B8">
        <w:t xml:space="preserve">  con iscrizione del titolar</w:t>
      </w:r>
      <w:r w:rsidR="00446C3D">
        <w:t>e nell’apposito registro-elenco</w:t>
      </w:r>
    </w:p>
    <w:p w:rsidR="0012631E" w:rsidRPr="0012631E" w:rsidRDefault="00290434" w:rsidP="00705824">
      <w:pPr>
        <w:autoSpaceDE w:val="0"/>
        <w:autoSpaceDN w:val="0"/>
        <w:adjustRightInd w:val="0"/>
        <w:jc w:val="center"/>
        <w:rPr>
          <w:color w:val="000000"/>
        </w:rPr>
      </w:pPr>
      <w:r w:rsidRPr="0012631E">
        <w:rPr>
          <w:color w:val="000000"/>
        </w:rPr>
        <w:t>DICHIARA</w:t>
      </w:r>
    </w:p>
    <w:p w:rsidR="00290434" w:rsidRDefault="00290434" w:rsidP="0012631E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12631E">
        <w:rPr>
          <w:color w:val="000000"/>
        </w:rPr>
        <w:t>di accettare senza alcuna riserva né restrizione tutte le clausole e le condizioni contenute nel bando di gara</w:t>
      </w:r>
    </w:p>
    <w:p w:rsidR="00290434" w:rsidRPr="0012631E" w:rsidRDefault="00C45C13" w:rsidP="00290434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>
        <w:t xml:space="preserve">la </w:t>
      </w:r>
      <w:r w:rsidRPr="008018B6">
        <w:t xml:space="preserve">validità dell’offerta, non inferiore a 180 giorni e </w:t>
      </w:r>
      <w:r>
        <w:t>l’</w:t>
      </w:r>
      <w:r w:rsidRPr="008018B6">
        <w:t xml:space="preserve"> impegno a mantenerla valida ed invariata fino alla data in cui l’Istituto Scolastico sarà addivenuto alla stipula del contratto.  </w:t>
      </w:r>
    </w:p>
    <w:p w:rsidR="00615DFD" w:rsidRDefault="0012631E" w:rsidP="00705824">
      <w:pPr>
        <w:autoSpaceDE w:val="0"/>
        <w:autoSpaceDN w:val="0"/>
        <w:adjustRightInd w:val="0"/>
        <w:jc w:val="center"/>
        <w:rPr>
          <w:color w:val="000000"/>
        </w:rPr>
      </w:pPr>
      <w:r w:rsidRPr="0012631E">
        <w:rPr>
          <w:color w:val="000000"/>
        </w:rPr>
        <w:t>ed offre quanto segue:</w:t>
      </w:r>
    </w:p>
    <w:p w:rsidR="00705824" w:rsidRPr="00705824" w:rsidRDefault="00705824" w:rsidP="00705824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77"/>
        <w:gridCol w:w="3230"/>
      </w:tblGrid>
      <w:tr w:rsidR="0012631E" w:rsidRPr="00243462" w:rsidTr="00243462">
        <w:tc>
          <w:tcPr>
            <w:tcW w:w="6771" w:type="dxa"/>
            <w:gridSpan w:val="2"/>
          </w:tcPr>
          <w:p w:rsidR="0012631E" w:rsidRPr="00615DFD" w:rsidRDefault="0012631E" w:rsidP="00615DFD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16"/>
            </w:tblGrid>
            <w:tr w:rsidR="0012631E" w:rsidRPr="00615DFD">
              <w:trPr>
                <w:trHeight w:val="329"/>
              </w:trPr>
              <w:tc>
                <w:tcPr>
                  <w:tcW w:w="0" w:type="auto"/>
                </w:tcPr>
                <w:p w:rsidR="0012631E" w:rsidRPr="00615DFD" w:rsidRDefault="0012631E" w:rsidP="00615DFD">
                  <w:pPr>
                    <w:autoSpaceDE w:val="0"/>
                    <w:autoSpaceDN w:val="0"/>
                    <w:adjustRightInd w:val="0"/>
                    <w:rPr>
                      <w:rFonts w:ascii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r w:rsidRPr="00615DFD">
                    <w:rPr>
                      <w:rFonts w:ascii="Bookman Old Style" w:hAnsi="Bookman Old Style" w:cs="Bookman Old Style"/>
                      <w:color w:val="000000"/>
                    </w:rPr>
                    <w:t xml:space="preserve"> </w:t>
                  </w:r>
                  <w:r>
                    <w:rPr>
                      <w:rFonts w:ascii="Bookman Old Style" w:hAnsi="Bookman Old Style" w:cs="Bookman Old Style"/>
                      <w:color w:val="000000"/>
                    </w:rPr>
                    <w:t xml:space="preserve">   </w:t>
                  </w:r>
                  <w:r w:rsidRPr="00615DFD">
                    <w:rPr>
                      <w:rFonts w:ascii="Bookman Old Style" w:hAnsi="Bookman Old Style" w:cs="Bookman Old Style"/>
                      <w:b/>
                      <w:bCs/>
                      <w:color w:val="000000"/>
                      <w:sz w:val="20"/>
                      <w:szCs w:val="20"/>
                    </w:rPr>
                    <w:t xml:space="preserve">COSTO PRO CAPITE </w:t>
                  </w:r>
                  <w:r w:rsidRPr="00615DFD">
                    <w:rPr>
                      <w:rFonts w:ascii="Bookman Old Style" w:hAnsi="Bookman Old Style" w:cs="Bookman Old Style"/>
                      <w:color w:val="000000"/>
                      <w:sz w:val="20"/>
                      <w:szCs w:val="20"/>
                    </w:rPr>
                    <w:t xml:space="preserve">(compilare indicando il prezzo in cifre e lettere) </w:t>
                  </w:r>
                </w:p>
              </w:tc>
            </w:tr>
          </w:tbl>
          <w:p w:rsidR="0012631E" w:rsidRPr="00243462" w:rsidRDefault="0012631E" w:rsidP="00243462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12631E" w:rsidRPr="00615DFD" w:rsidRDefault="0012631E" w:rsidP="00615DFD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1"/>
            </w:tblGrid>
            <w:tr w:rsidR="0012631E" w:rsidRPr="00615DFD">
              <w:trPr>
                <w:trHeight w:val="211"/>
              </w:trPr>
              <w:tc>
                <w:tcPr>
                  <w:tcW w:w="0" w:type="auto"/>
                </w:tcPr>
                <w:p w:rsidR="0012631E" w:rsidRPr="00700E9B" w:rsidRDefault="00700E9B" w:rsidP="00615DFD">
                  <w:pPr>
                    <w:autoSpaceDE w:val="0"/>
                    <w:autoSpaceDN w:val="0"/>
                    <w:adjustRightInd w:val="0"/>
                    <w:rPr>
                      <w:rFonts w:ascii="Bookman Old Style" w:hAnsi="Bookman Old Style" w:cs="Bookman Old Style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 w:cs="Bookman Old Style"/>
                      <w:color w:val="000000"/>
                    </w:rPr>
                    <w:t xml:space="preserve">   </w:t>
                  </w:r>
                  <w:r w:rsidR="0012631E" w:rsidRPr="00615DFD">
                    <w:rPr>
                      <w:rFonts w:ascii="Bookman Old Style" w:hAnsi="Bookman Old Style" w:cs="Bookman Old Style"/>
                      <w:b/>
                      <w:bCs/>
                      <w:color w:val="000000"/>
                      <w:sz w:val="20"/>
                      <w:szCs w:val="20"/>
                    </w:rPr>
                    <w:t>(</w:t>
                  </w:r>
                  <w:r w:rsidR="0012631E" w:rsidRPr="00615DFD">
                    <w:rPr>
                      <w:rFonts w:ascii="Bookman Old Style" w:hAnsi="Bookman Old Style" w:cs="Bookman Old Style"/>
                      <w:color w:val="000000"/>
                      <w:sz w:val="20"/>
                      <w:szCs w:val="20"/>
                    </w:rPr>
                    <w:t>a cura della Scuola</w:t>
                  </w:r>
                  <w:r w:rsidR="0012631E" w:rsidRPr="00615DFD">
                    <w:rPr>
                      <w:rFonts w:ascii="Bookman Old Style" w:hAnsi="Bookman Old Style" w:cs="Bookman Old Style"/>
                      <w:b/>
                      <w:bCs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</w:tbl>
          <w:p w:rsidR="0012631E" w:rsidRPr="00243462" w:rsidRDefault="0012631E" w:rsidP="00243462">
            <w:pPr>
              <w:jc w:val="both"/>
              <w:rPr>
                <w:b/>
              </w:rPr>
            </w:pPr>
          </w:p>
        </w:tc>
      </w:tr>
      <w:tr w:rsidR="0012631E" w:rsidRPr="00243462" w:rsidTr="00243462">
        <w:tc>
          <w:tcPr>
            <w:tcW w:w="3385" w:type="dxa"/>
          </w:tcPr>
          <w:p w:rsidR="0012631E" w:rsidRPr="0012631E" w:rsidRDefault="0012631E" w:rsidP="00243462">
            <w:pPr>
              <w:jc w:val="center"/>
            </w:pPr>
            <w:r w:rsidRPr="0012631E">
              <w:t>In cifre</w:t>
            </w:r>
          </w:p>
          <w:p w:rsidR="0012631E" w:rsidRPr="00243462" w:rsidRDefault="0012631E" w:rsidP="00243462">
            <w:pPr>
              <w:jc w:val="center"/>
              <w:rPr>
                <w:b/>
              </w:rPr>
            </w:pPr>
          </w:p>
          <w:p w:rsidR="0012631E" w:rsidRPr="0012631E" w:rsidRDefault="0012631E" w:rsidP="00243462">
            <w:pPr>
              <w:jc w:val="center"/>
            </w:pPr>
            <w:r w:rsidRPr="0012631E">
              <w:t>€ _________ , __</w:t>
            </w:r>
          </w:p>
          <w:p w:rsidR="0012631E" w:rsidRPr="00243462" w:rsidRDefault="0012631E" w:rsidP="00243462">
            <w:pPr>
              <w:jc w:val="both"/>
              <w:rPr>
                <w:b/>
              </w:rPr>
            </w:pPr>
          </w:p>
        </w:tc>
        <w:tc>
          <w:tcPr>
            <w:tcW w:w="3386" w:type="dxa"/>
          </w:tcPr>
          <w:p w:rsidR="0012631E" w:rsidRPr="0012631E" w:rsidRDefault="0012631E" w:rsidP="00243462">
            <w:pPr>
              <w:jc w:val="center"/>
            </w:pPr>
            <w:r w:rsidRPr="0012631E">
              <w:t xml:space="preserve">In </w:t>
            </w:r>
            <w:r>
              <w:t>lettere</w:t>
            </w:r>
          </w:p>
          <w:p w:rsidR="0012631E" w:rsidRPr="00243462" w:rsidRDefault="0012631E" w:rsidP="00243462">
            <w:pPr>
              <w:jc w:val="center"/>
              <w:rPr>
                <w:b/>
              </w:rPr>
            </w:pPr>
          </w:p>
          <w:p w:rsidR="0012631E" w:rsidRPr="0012631E" w:rsidRDefault="0012631E" w:rsidP="00243462">
            <w:pPr>
              <w:jc w:val="both"/>
            </w:pPr>
            <w:r w:rsidRPr="0012631E">
              <w:t>Euro _____________________</w:t>
            </w:r>
          </w:p>
        </w:tc>
        <w:tc>
          <w:tcPr>
            <w:tcW w:w="3260" w:type="dxa"/>
          </w:tcPr>
          <w:p w:rsidR="0012631E" w:rsidRPr="00243462" w:rsidRDefault="0012631E" w:rsidP="00243462">
            <w:pPr>
              <w:jc w:val="both"/>
              <w:rPr>
                <w:b/>
              </w:rPr>
            </w:pPr>
          </w:p>
        </w:tc>
      </w:tr>
    </w:tbl>
    <w:p w:rsidR="00615DFD" w:rsidRPr="007F20B8" w:rsidRDefault="00615DFD" w:rsidP="007F20B8">
      <w:pPr>
        <w:jc w:val="both"/>
        <w:rPr>
          <w:b/>
        </w:rPr>
      </w:pPr>
    </w:p>
    <w:p w:rsidR="00F30FEE" w:rsidRPr="00F30FEE" w:rsidRDefault="00F30FEE" w:rsidP="00F30FEE">
      <w:r w:rsidRPr="00F30FEE">
        <w:t>Luogo e data .....................................................</w:t>
      </w:r>
    </w:p>
    <w:p w:rsidR="00F30FEE" w:rsidRPr="00F30FEE" w:rsidRDefault="00F30FEE" w:rsidP="00F30FEE"/>
    <w:p w:rsidR="0012631E" w:rsidRDefault="00F30FEE" w:rsidP="00F30FEE">
      <w:r w:rsidRPr="00F30FEE">
        <w:tab/>
      </w:r>
      <w:r w:rsidRPr="00F30FEE">
        <w:tab/>
      </w:r>
      <w:r w:rsidRPr="00F30FEE">
        <w:tab/>
      </w:r>
      <w:r w:rsidRPr="00F30FEE">
        <w:tab/>
      </w:r>
      <w:r w:rsidRPr="00F30FEE">
        <w:tab/>
      </w:r>
      <w:r w:rsidRPr="00F30FEE">
        <w:tab/>
        <w:t xml:space="preserve">      </w:t>
      </w:r>
      <w:r w:rsidRPr="00F30FEE">
        <w:tab/>
        <w:t xml:space="preserve">     Firma </w:t>
      </w:r>
      <w:r w:rsidR="0012631E">
        <w:t>per conferma e accettazione</w:t>
      </w:r>
    </w:p>
    <w:p w:rsidR="0012631E" w:rsidRDefault="0012631E" w:rsidP="00F30FEE">
      <w:r>
        <w:t xml:space="preserve">                                                                                           </w:t>
      </w:r>
      <w:r w:rsidR="00F30FEE" w:rsidRPr="00F30FEE">
        <w:t>del Legale Rappresentante</w:t>
      </w:r>
    </w:p>
    <w:p w:rsidR="0012631E" w:rsidRPr="00F30FEE" w:rsidRDefault="0012631E" w:rsidP="00F30FE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___________________________________</w:t>
      </w:r>
    </w:p>
    <w:sectPr w:rsidR="0012631E" w:rsidRPr="00F30FEE" w:rsidSect="001F1D89">
      <w:footerReference w:type="default" r:id="rId8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801" w:rsidRDefault="00644801" w:rsidP="00BD2FFE">
      <w:r>
        <w:separator/>
      </w:r>
    </w:p>
  </w:endnote>
  <w:endnote w:type="continuationSeparator" w:id="0">
    <w:p w:rsidR="00644801" w:rsidRDefault="00644801" w:rsidP="00BD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FE" w:rsidRDefault="00BD2FFE">
    <w:pPr>
      <w:pStyle w:val="Pidipagina"/>
      <w:jc w:val="right"/>
    </w:pPr>
    <w:r>
      <w:t xml:space="preserve"> </w:t>
    </w:r>
    <w:r w:rsidR="00693728">
      <w:fldChar w:fldCharType="begin"/>
    </w:r>
    <w:r w:rsidR="00693728">
      <w:instrText xml:space="preserve"> PAGE   \* MERGEFORMAT </w:instrText>
    </w:r>
    <w:r w:rsidR="00693728">
      <w:fldChar w:fldCharType="separate"/>
    </w:r>
    <w:r w:rsidR="006121FC">
      <w:rPr>
        <w:noProof/>
      </w:rPr>
      <w:t>1</w:t>
    </w:r>
    <w:r w:rsidR="00693728">
      <w:rPr>
        <w:noProof/>
      </w:rPr>
      <w:fldChar w:fldCharType="end"/>
    </w:r>
  </w:p>
  <w:p w:rsidR="00BD2FFE" w:rsidRDefault="00BD2F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801" w:rsidRDefault="00644801" w:rsidP="00BD2FFE">
      <w:r>
        <w:separator/>
      </w:r>
    </w:p>
  </w:footnote>
  <w:footnote w:type="continuationSeparator" w:id="0">
    <w:p w:rsidR="00644801" w:rsidRDefault="00644801" w:rsidP="00BD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2CA3"/>
    <w:multiLevelType w:val="hybridMultilevel"/>
    <w:tmpl w:val="2D7664CA"/>
    <w:lvl w:ilvl="0" w:tplc="F2D69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737B9"/>
    <w:multiLevelType w:val="hybridMultilevel"/>
    <w:tmpl w:val="FBF23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FC"/>
    <w:rsid w:val="000022CE"/>
    <w:rsid w:val="000134FA"/>
    <w:rsid w:val="00013D03"/>
    <w:rsid w:val="000151B5"/>
    <w:rsid w:val="000160F8"/>
    <w:rsid w:val="00017A0A"/>
    <w:rsid w:val="00017B98"/>
    <w:rsid w:val="00023681"/>
    <w:rsid w:val="00026597"/>
    <w:rsid w:val="00034652"/>
    <w:rsid w:val="000375CD"/>
    <w:rsid w:val="00041BAE"/>
    <w:rsid w:val="00042343"/>
    <w:rsid w:val="000435D2"/>
    <w:rsid w:val="0004387B"/>
    <w:rsid w:val="00043D24"/>
    <w:rsid w:val="00050F58"/>
    <w:rsid w:val="00051384"/>
    <w:rsid w:val="0005467B"/>
    <w:rsid w:val="000615A7"/>
    <w:rsid w:val="0006212F"/>
    <w:rsid w:val="000662DF"/>
    <w:rsid w:val="00067EF0"/>
    <w:rsid w:val="00071083"/>
    <w:rsid w:val="000724A5"/>
    <w:rsid w:val="00072F3E"/>
    <w:rsid w:val="00086D4F"/>
    <w:rsid w:val="000A2939"/>
    <w:rsid w:val="000A656E"/>
    <w:rsid w:val="000B27CB"/>
    <w:rsid w:val="000C16A8"/>
    <w:rsid w:val="000D0047"/>
    <w:rsid w:val="000D1C31"/>
    <w:rsid w:val="000D250E"/>
    <w:rsid w:val="000D47C4"/>
    <w:rsid w:val="000D67FE"/>
    <w:rsid w:val="000E3022"/>
    <w:rsid w:val="000F4154"/>
    <w:rsid w:val="000F6FC1"/>
    <w:rsid w:val="000F772E"/>
    <w:rsid w:val="00101378"/>
    <w:rsid w:val="00101F99"/>
    <w:rsid w:val="001048DE"/>
    <w:rsid w:val="00107D57"/>
    <w:rsid w:val="00121897"/>
    <w:rsid w:val="00122BDF"/>
    <w:rsid w:val="0012631E"/>
    <w:rsid w:val="0012675C"/>
    <w:rsid w:val="00132464"/>
    <w:rsid w:val="001360F0"/>
    <w:rsid w:val="00140FA6"/>
    <w:rsid w:val="001421A9"/>
    <w:rsid w:val="00144314"/>
    <w:rsid w:val="00144DFC"/>
    <w:rsid w:val="0014691B"/>
    <w:rsid w:val="00167453"/>
    <w:rsid w:val="00174E03"/>
    <w:rsid w:val="00184140"/>
    <w:rsid w:val="00184F4C"/>
    <w:rsid w:val="001852AE"/>
    <w:rsid w:val="00185BE5"/>
    <w:rsid w:val="00193663"/>
    <w:rsid w:val="00193C76"/>
    <w:rsid w:val="00195605"/>
    <w:rsid w:val="00195B0D"/>
    <w:rsid w:val="001A0291"/>
    <w:rsid w:val="001A2E7D"/>
    <w:rsid w:val="001A735B"/>
    <w:rsid w:val="001B440B"/>
    <w:rsid w:val="001B4483"/>
    <w:rsid w:val="001B6202"/>
    <w:rsid w:val="001B6D45"/>
    <w:rsid w:val="001C0135"/>
    <w:rsid w:val="001C4056"/>
    <w:rsid w:val="001D4711"/>
    <w:rsid w:val="001E385D"/>
    <w:rsid w:val="001E5615"/>
    <w:rsid w:val="001F1D89"/>
    <w:rsid w:val="001F269D"/>
    <w:rsid w:val="0020632E"/>
    <w:rsid w:val="00215863"/>
    <w:rsid w:val="00216D97"/>
    <w:rsid w:val="00221E99"/>
    <w:rsid w:val="0022319B"/>
    <w:rsid w:val="00226ECA"/>
    <w:rsid w:val="002339BA"/>
    <w:rsid w:val="00235EF9"/>
    <w:rsid w:val="00240C29"/>
    <w:rsid w:val="00243462"/>
    <w:rsid w:val="002455F8"/>
    <w:rsid w:val="00245D04"/>
    <w:rsid w:val="00257E2A"/>
    <w:rsid w:val="0026162D"/>
    <w:rsid w:val="00261E84"/>
    <w:rsid w:val="00262C81"/>
    <w:rsid w:val="00267DEE"/>
    <w:rsid w:val="00273EF3"/>
    <w:rsid w:val="002809C0"/>
    <w:rsid w:val="00290434"/>
    <w:rsid w:val="00290F7F"/>
    <w:rsid w:val="00291386"/>
    <w:rsid w:val="0029259C"/>
    <w:rsid w:val="00294B4F"/>
    <w:rsid w:val="002A038F"/>
    <w:rsid w:val="002A15BD"/>
    <w:rsid w:val="002A3915"/>
    <w:rsid w:val="002A75EE"/>
    <w:rsid w:val="002B3ABD"/>
    <w:rsid w:val="002B41FE"/>
    <w:rsid w:val="002B4B65"/>
    <w:rsid w:val="002B4C12"/>
    <w:rsid w:val="002B52AD"/>
    <w:rsid w:val="002B7EE4"/>
    <w:rsid w:val="002C28C4"/>
    <w:rsid w:val="002C5794"/>
    <w:rsid w:val="002C5F8C"/>
    <w:rsid w:val="002C6CDD"/>
    <w:rsid w:val="002D19CD"/>
    <w:rsid w:val="002D6B55"/>
    <w:rsid w:val="002E0204"/>
    <w:rsid w:val="002E66D6"/>
    <w:rsid w:val="002E68A7"/>
    <w:rsid w:val="002F1ABF"/>
    <w:rsid w:val="002F2097"/>
    <w:rsid w:val="002F3547"/>
    <w:rsid w:val="002F56B5"/>
    <w:rsid w:val="0030002E"/>
    <w:rsid w:val="00307896"/>
    <w:rsid w:val="00315A76"/>
    <w:rsid w:val="00325C75"/>
    <w:rsid w:val="00336BFD"/>
    <w:rsid w:val="0035557F"/>
    <w:rsid w:val="00356839"/>
    <w:rsid w:val="003664ED"/>
    <w:rsid w:val="003711E3"/>
    <w:rsid w:val="0037321C"/>
    <w:rsid w:val="00374075"/>
    <w:rsid w:val="00387A64"/>
    <w:rsid w:val="00391114"/>
    <w:rsid w:val="0039171B"/>
    <w:rsid w:val="00392782"/>
    <w:rsid w:val="003936F2"/>
    <w:rsid w:val="003A601E"/>
    <w:rsid w:val="003A6577"/>
    <w:rsid w:val="003B1BFD"/>
    <w:rsid w:val="003B39C7"/>
    <w:rsid w:val="003B3CA1"/>
    <w:rsid w:val="003B4EAD"/>
    <w:rsid w:val="003B5E81"/>
    <w:rsid w:val="003B6778"/>
    <w:rsid w:val="003C3C43"/>
    <w:rsid w:val="003C5A59"/>
    <w:rsid w:val="003D4C77"/>
    <w:rsid w:val="003E01AA"/>
    <w:rsid w:val="003E1807"/>
    <w:rsid w:val="003E4F7E"/>
    <w:rsid w:val="003E5E67"/>
    <w:rsid w:val="003F09C6"/>
    <w:rsid w:val="003F3279"/>
    <w:rsid w:val="003F3748"/>
    <w:rsid w:val="003F37A8"/>
    <w:rsid w:val="003F59AC"/>
    <w:rsid w:val="00400437"/>
    <w:rsid w:val="00403829"/>
    <w:rsid w:val="004067A9"/>
    <w:rsid w:val="004103F2"/>
    <w:rsid w:val="00410C9E"/>
    <w:rsid w:val="00416EFE"/>
    <w:rsid w:val="00422D64"/>
    <w:rsid w:val="00423F44"/>
    <w:rsid w:val="00426F8E"/>
    <w:rsid w:val="00427440"/>
    <w:rsid w:val="00430FFA"/>
    <w:rsid w:val="004421E0"/>
    <w:rsid w:val="00442342"/>
    <w:rsid w:val="00446C3D"/>
    <w:rsid w:val="00447A8A"/>
    <w:rsid w:val="00453BB8"/>
    <w:rsid w:val="00455375"/>
    <w:rsid w:val="00456183"/>
    <w:rsid w:val="00457101"/>
    <w:rsid w:val="004572FB"/>
    <w:rsid w:val="00462B7D"/>
    <w:rsid w:val="0047406B"/>
    <w:rsid w:val="004830ED"/>
    <w:rsid w:val="00485D15"/>
    <w:rsid w:val="00492E86"/>
    <w:rsid w:val="00496538"/>
    <w:rsid w:val="004A61A4"/>
    <w:rsid w:val="004B1C3F"/>
    <w:rsid w:val="004B333F"/>
    <w:rsid w:val="004C1B19"/>
    <w:rsid w:val="004C2411"/>
    <w:rsid w:val="004C2EE4"/>
    <w:rsid w:val="004C3141"/>
    <w:rsid w:val="004C705B"/>
    <w:rsid w:val="004C78CC"/>
    <w:rsid w:val="004D491A"/>
    <w:rsid w:val="004D5006"/>
    <w:rsid w:val="004F05B8"/>
    <w:rsid w:val="004F1411"/>
    <w:rsid w:val="004F554E"/>
    <w:rsid w:val="00503F33"/>
    <w:rsid w:val="005058B7"/>
    <w:rsid w:val="005138EF"/>
    <w:rsid w:val="00517691"/>
    <w:rsid w:val="00524FB5"/>
    <w:rsid w:val="00530BC7"/>
    <w:rsid w:val="00531897"/>
    <w:rsid w:val="005329C9"/>
    <w:rsid w:val="00537B40"/>
    <w:rsid w:val="0054391A"/>
    <w:rsid w:val="00547F85"/>
    <w:rsid w:val="00550FD0"/>
    <w:rsid w:val="005536FD"/>
    <w:rsid w:val="00560C34"/>
    <w:rsid w:val="00560D9C"/>
    <w:rsid w:val="00562C1A"/>
    <w:rsid w:val="00564A7A"/>
    <w:rsid w:val="00566072"/>
    <w:rsid w:val="005662F7"/>
    <w:rsid w:val="00567DA4"/>
    <w:rsid w:val="00571F57"/>
    <w:rsid w:val="0057252B"/>
    <w:rsid w:val="005779A3"/>
    <w:rsid w:val="00584001"/>
    <w:rsid w:val="00584283"/>
    <w:rsid w:val="005862ED"/>
    <w:rsid w:val="00587544"/>
    <w:rsid w:val="00590348"/>
    <w:rsid w:val="0059298E"/>
    <w:rsid w:val="00593039"/>
    <w:rsid w:val="0059530C"/>
    <w:rsid w:val="00596742"/>
    <w:rsid w:val="005A01E1"/>
    <w:rsid w:val="005A468B"/>
    <w:rsid w:val="005A53DE"/>
    <w:rsid w:val="005B7F67"/>
    <w:rsid w:val="005C168C"/>
    <w:rsid w:val="005C3474"/>
    <w:rsid w:val="005C3FD7"/>
    <w:rsid w:val="005D2078"/>
    <w:rsid w:val="005D53F8"/>
    <w:rsid w:val="005E5B92"/>
    <w:rsid w:val="005E6B1D"/>
    <w:rsid w:val="005F0EEA"/>
    <w:rsid w:val="005F1829"/>
    <w:rsid w:val="005F6423"/>
    <w:rsid w:val="006043A0"/>
    <w:rsid w:val="006048EE"/>
    <w:rsid w:val="0061130F"/>
    <w:rsid w:val="006121FC"/>
    <w:rsid w:val="00615DFD"/>
    <w:rsid w:val="0062618A"/>
    <w:rsid w:val="006263D9"/>
    <w:rsid w:val="00626BF7"/>
    <w:rsid w:val="00631B68"/>
    <w:rsid w:val="00635AA9"/>
    <w:rsid w:val="00640B14"/>
    <w:rsid w:val="00641ADD"/>
    <w:rsid w:val="006441D1"/>
    <w:rsid w:val="00644801"/>
    <w:rsid w:val="0065066C"/>
    <w:rsid w:val="00655432"/>
    <w:rsid w:val="00656CC7"/>
    <w:rsid w:val="00660820"/>
    <w:rsid w:val="006638C5"/>
    <w:rsid w:val="006678E1"/>
    <w:rsid w:val="0067136F"/>
    <w:rsid w:val="00674B0C"/>
    <w:rsid w:val="0067543D"/>
    <w:rsid w:val="00677A77"/>
    <w:rsid w:val="00681997"/>
    <w:rsid w:val="00683D7F"/>
    <w:rsid w:val="00683EAA"/>
    <w:rsid w:val="00684D21"/>
    <w:rsid w:val="00687083"/>
    <w:rsid w:val="00690DCB"/>
    <w:rsid w:val="00693728"/>
    <w:rsid w:val="006A0E32"/>
    <w:rsid w:val="006A2FC4"/>
    <w:rsid w:val="006A5D82"/>
    <w:rsid w:val="006A6050"/>
    <w:rsid w:val="006B0676"/>
    <w:rsid w:val="006B070B"/>
    <w:rsid w:val="006B4D67"/>
    <w:rsid w:val="006B76E2"/>
    <w:rsid w:val="006B76FC"/>
    <w:rsid w:val="006D2B7D"/>
    <w:rsid w:val="006D610E"/>
    <w:rsid w:val="006E1FA6"/>
    <w:rsid w:val="006E2EFB"/>
    <w:rsid w:val="006F01C3"/>
    <w:rsid w:val="006F44EF"/>
    <w:rsid w:val="006F7186"/>
    <w:rsid w:val="00700E9B"/>
    <w:rsid w:val="007016A2"/>
    <w:rsid w:val="007035E3"/>
    <w:rsid w:val="00705824"/>
    <w:rsid w:val="00713546"/>
    <w:rsid w:val="007142E2"/>
    <w:rsid w:val="007208CD"/>
    <w:rsid w:val="00720E6B"/>
    <w:rsid w:val="00734955"/>
    <w:rsid w:val="00741168"/>
    <w:rsid w:val="007560FD"/>
    <w:rsid w:val="00770E2B"/>
    <w:rsid w:val="00773A6E"/>
    <w:rsid w:val="007748D6"/>
    <w:rsid w:val="00783F5D"/>
    <w:rsid w:val="0078589C"/>
    <w:rsid w:val="007A6D1F"/>
    <w:rsid w:val="007B5927"/>
    <w:rsid w:val="007C3890"/>
    <w:rsid w:val="007C65DE"/>
    <w:rsid w:val="007C7FC0"/>
    <w:rsid w:val="007D0547"/>
    <w:rsid w:val="007D2D47"/>
    <w:rsid w:val="007D753E"/>
    <w:rsid w:val="007E56AA"/>
    <w:rsid w:val="007F20B8"/>
    <w:rsid w:val="007F3ECC"/>
    <w:rsid w:val="008029BD"/>
    <w:rsid w:val="00805173"/>
    <w:rsid w:val="00830102"/>
    <w:rsid w:val="0083080C"/>
    <w:rsid w:val="00830AFC"/>
    <w:rsid w:val="00836529"/>
    <w:rsid w:val="00837BB2"/>
    <w:rsid w:val="00840EDF"/>
    <w:rsid w:val="00842248"/>
    <w:rsid w:val="00852C82"/>
    <w:rsid w:val="00854B80"/>
    <w:rsid w:val="0086153E"/>
    <w:rsid w:val="00866A2E"/>
    <w:rsid w:val="00874032"/>
    <w:rsid w:val="00876D3F"/>
    <w:rsid w:val="00881818"/>
    <w:rsid w:val="00882445"/>
    <w:rsid w:val="00883CA8"/>
    <w:rsid w:val="0089596A"/>
    <w:rsid w:val="008A35AD"/>
    <w:rsid w:val="008A4855"/>
    <w:rsid w:val="008A7821"/>
    <w:rsid w:val="008B09D3"/>
    <w:rsid w:val="008B1E60"/>
    <w:rsid w:val="008B43B9"/>
    <w:rsid w:val="008B6477"/>
    <w:rsid w:val="008C0231"/>
    <w:rsid w:val="008C6994"/>
    <w:rsid w:val="008D5FDB"/>
    <w:rsid w:val="008D64C5"/>
    <w:rsid w:val="008D6CD2"/>
    <w:rsid w:val="008D6E06"/>
    <w:rsid w:val="008E2F08"/>
    <w:rsid w:val="008E6DD2"/>
    <w:rsid w:val="008E74D3"/>
    <w:rsid w:val="008E7D88"/>
    <w:rsid w:val="008F56A4"/>
    <w:rsid w:val="00905B78"/>
    <w:rsid w:val="009076EB"/>
    <w:rsid w:val="00920F07"/>
    <w:rsid w:val="00923416"/>
    <w:rsid w:val="0092467D"/>
    <w:rsid w:val="0092719B"/>
    <w:rsid w:val="00932C09"/>
    <w:rsid w:val="009330A7"/>
    <w:rsid w:val="009350ED"/>
    <w:rsid w:val="00936CF6"/>
    <w:rsid w:val="009374D6"/>
    <w:rsid w:val="00937BE0"/>
    <w:rsid w:val="0094052D"/>
    <w:rsid w:val="00953DF0"/>
    <w:rsid w:val="00960B3E"/>
    <w:rsid w:val="00961F82"/>
    <w:rsid w:val="00962C2B"/>
    <w:rsid w:val="00965BC9"/>
    <w:rsid w:val="00966579"/>
    <w:rsid w:val="009705FB"/>
    <w:rsid w:val="00971B05"/>
    <w:rsid w:val="00972965"/>
    <w:rsid w:val="00974E2F"/>
    <w:rsid w:val="00975B1E"/>
    <w:rsid w:val="00982E6E"/>
    <w:rsid w:val="009849FC"/>
    <w:rsid w:val="00992C86"/>
    <w:rsid w:val="009A11E2"/>
    <w:rsid w:val="009A1BAE"/>
    <w:rsid w:val="009A3DC4"/>
    <w:rsid w:val="009A6E43"/>
    <w:rsid w:val="009B69FD"/>
    <w:rsid w:val="009C2DA2"/>
    <w:rsid w:val="009C6846"/>
    <w:rsid w:val="009D07FA"/>
    <w:rsid w:val="009D1FD9"/>
    <w:rsid w:val="009D3800"/>
    <w:rsid w:val="009E1B22"/>
    <w:rsid w:val="009E26FC"/>
    <w:rsid w:val="009E430B"/>
    <w:rsid w:val="009E544B"/>
    <w:rsid w:val="009F1827"/>
    <w:rsid w:val="009F6329"/>
    <w:rsid w:val="00A053EC"/>
    <w:rsid w:val="00A13304"/>
    <w:rsid w:val="00A15503"/>
    <w:rsid w:val="00A169D7"/>
    <w:rsid w:val="00A40D1B"/>
    <w:rsid w:val="00A40D22"/>
    <w:rsid w:val="00A4139D"/>
    <w:rsid w:val="00A44F8A"/>
    <w:rsid w:val="00A5242A"/>
    <w:rsid w:val="00A56A95"/>
    <w:rsid w:val="00A61781"/>
    <w:rsid w:val="00A66ED0"/>
    <w:rsid w:val="00A72EA7"/>
    <w:rsid w:val="00A75B53"/>
    <w:rsid w:val="00A77D9A"/>
    <w:rsid w:val="00A82A7E"/>
    <w:rsid w:val="00A8496F"/>
    <w:rsid w:val="00A92516"/>
    <w:rsid w:val="00AA06AE"/>
    <w:rsid w:val="00AA41C1"/>
    <w:rsid w:val="00AA7910"/>
    <w:rsid w:val="00AB2115"/>
    <w:rsid w:val="00AB7BF0"/>
    <w:rsid w:val="00AC4F20"/>
    <w:rsid w:val="00AC7655"/>
    <w:rsid w:val="00AD4F71"/>
    <w:rsid w:val="00AE11F0"/>
    <w:rsid w:val="00AE183E"/>
    <w:rsid w:val="00AE5678"/>
    <w:rsid w:val="00AE68BD"/>
    <w:rsid w:val="00AF65D3"/>
    <w:rsid w:val="00AF76FC"/>
    <w:rsid w:val="00B00FA3"/>
    <w:rsid w:val="00B010BD"/>
    <w:rsid w:val="00B0464C"/>
    <w:rsid w:val="00B04DBA"/>
    <w:rsid w:val="00B12B7E"/>
    <w:rsid w:val="00B141C7"/>
    <w:rsid w:val="00B178BF"/>
    <w:rsid w:val="00B21D42"/>
    <w:rsid w:val="00B22E89"/>
    <w:rsid w:val="00B24C96"/>
    <w:rsid w:val="00B24CD5"/>
    <w:rsid w:val="00B30DAA"/>
    <w:rsid w:val="00B30E32"/>
    <w:rsid w:val="00B311F3"/>
    <w:rsid w:val="00B31478"/>
    <w:rsid w:val="00B32566"/>
    <w:rsid w:val="00B36296"/>
    <w:rsid w:val="00B415AC"/>
    <w:rsid w:val="00B50DA8"/>
    <w:rsid w:val="00B51A99"/>
    <w:rsid w:val="00B54249"/>
    <w:rsid w:val="00B54EED"/>
    <w:rsid w:val="00B6120E"/>
    <w:rsid w:val="00B64538"/>
    <w:rsid w:val="00B64AEE"/>
    <w:rsid w:val="00B72FEB"/>
    <w:rsid w:val="00B73A3B"/>
    <w:rsid w:val="00B74FDF"/>
    <w:rsid w:val="00B75E7D"/>
    <w:rsid w:val="00B77E90"/>
    <w:rsid w:val="00B86A91"/>
    <w:rsid w:val="00B9290F"/>
    <w:rsid w:val="00B94F02"/>
    <w:rsid w:val="00B95E97"/>
    <w:rsid w:val="00B977BB"/>
    <w:rsid w:val="00BA4F2D"/>
    <w:rsid w:val="00BA5AEC"/>
    <w:rsid w:val="00BB653B"/>
    <w:rsid w:val="00BD0784"/>
    <w:rsid w:val="00BD2A5D"/>
    <w:rsid w:val="00BD2E5E"/>
    <w:rsid w:val="00BD2FFE"/>
    <w:rsid w:val="00BE15C9"/>
    <w:rsid w:val="00BE2B1F"/>
    <w:rsid w:val="00BE5F51"/>
    <w:rsid w:val="00BF4D54"/>
    <w:rsid w:val="00C011E0"/>
    <w:rsid w:val="00C01D13"/>
    <w:rsid w:val="00C023EB"/>
    <w:rsid w:val="00C06CAB"/>
    <w:rsid w:val="00C138DB"/>
    <w:rsid w:val="00C2745C"/>
    <w:rsid w:val="00C31E9E"/>
    <w:rsid w:val="00C33753"/>
    <w:rsid w:val="00C36BD3"/>
    <w:rsid w:val="00C40C51"/>
    <w:rsid w:val="00C418E5"/>
    <w:rsid w:val="00C4385E"/>
    <w:rsid w:val="00C452BC"/>
    <w:rsid w:val="00C45C13"/>
    <w:rsid w:val="00C517DF"/>
    <w:rsid w:val="00C51821"/>
    <w:rsid w:val="00C5384F"/>
    <w:rsid w:val="00C5510E"/>
    <w:rsid w:val="00C62742"/>
    <w:rsid w:val="00C72EB5"/>
    <w:rsid w:val="00C75357"/>
    <w:rsid w:val="00C75A69"/>
    <w:rsid w:val="00C761D5"/>
    <w:rsid w:val="00C80AEB"/>
    <w:rsid w:val="00C83D3E"/>
    <w:rsid w:val="00C858E2"/>
    <w:rsid w:val="00C8780A"/>
    <w:rsid w:val="00C9153D"/>
    <w:rsid w:val="00C97D9A"/>
    <w:rsid w:val="00CA0B1F"/>
    <w:rsid w:val="00CA304C"/>
    <w:rsid w:val="00CA3DA7"/>
    <w:rsid w:val="00CA7222"/>
    <w:rsid w:val="00CB0AE0"/>
    <w:rsid w:val="00CB0CDA"/>
    <w:rsid w:val="00CC0364"/>
    <w:rsid w:val="00CC28B2"/>
    <w:rsid w:val="00CD20C1"/>
    <w:rsid w:val="00CD399D"/>
    <w:rsid w:val="00CD3DBA"/>
    <w:rsid w:val="00CD4F71"/>
    <w:rsid w:val="00CD65B8"/>
    <w:rsid w:val="00CE0A9F"/>
    <w:rsid w:val="00CE43E8"/>
    <w:rsid w:val="00CE7956"/>
    <w:rsid w:val="00CF259C"/>
    <w:rsid w:val="00CF3855"/>
    <w:rsid w:val="00CF7E52"/>
    <w:rsid w:val="00D11883"/>
    <w:rsid w:val="00D1225B"/>
    <w:rsid w:val="00D14F99"/>
    <w:rsid w:val="00D2148A"/>
    <w:rsid w:val="00D22D47"/>
    <w:rsid w:val="00D23A05"/>
    <w:rsid w:val="00D2486D"/>
    <w:rsid w:val="00D312B8"/>
    <w:rsid w:val="00D3345B"/>
    <w:rsid w:val="00D55CB3"/>
    <w:rsid w:val="00D61EB5"/>
    <w:rsid w:val="00D727D2"/>
    <w:rsid w:val="00D74092"/>
    <w:rsid w:val="00D808D1"/>
    <w:rsid w:val="00D84668"/>
    <w:rsid w:val="00D9105D"/>
    <w:rsid w:val="00D91815"/>
    <w:rsid w:val="00D9301D"/>
    <w:rsid w:val="00DA42B1"/>
    <w:rsid w:val="00DA49D0"/>
    <w:rsid w:val="00DA6E16"/>
    <w:rsid w:val="00DB77EB"/>
    <w:rsid w:val="00DC08D1"/>
    <w:rsid w:val="00DC300C"/>
    <w:rsid w:val="00DC7742"/>
    <w:rsid w:val="00DD12AC"/>
    <w:rsid w:val="00DD3506"/>
    <w:rsid w:val="00DE0498"/>
    <w:rsid w:val="00DE72D5"/>
    <w:rsid w:val="00DF3415"/>
    <w:rsid w:val="00E008A9"/>
    <w:rsid w:val="00E05587"/>
    <w:rsid w:val="00E07E4B"/>
    <w:rsid w:val="00E12D61"/>
    <w:rsid w:val="00E139CB"/>
    <w:rsid w:val="00E150BA"/>
    <w:rsid w:val="00E30936"/>
    <w:rsid w:val="00E32A9A"/>
    <w:rsid w:val="00E36248"/>
    <w:rsid w:val="00E37A22"/>
    <w:rsid w:val="00E40F9C"/>
    <w:rsid w:val="00E4168B"/>
    <w:rsid w:val="00E4655B"/>
    <w:rsid w:val="00E568F9"/>
    <w:rsid w:val="00E65D47"/>
    <w:rsid w:val="00E70EB7"/>
    <w:rsid w:val="00E739EE"/>
    <w:rsid w:val="00E7454B"/>
    <w:rsid w:val="00E86C99"/>
    <w:rsid w:val="00E86EE7"/>
    <w:rsid w:val="00E973B9"/>
    <w:rsid w:val="00EA6452"/>
    <w:rsid w:val="00EA7550"/>
    <w:rsid w:val="00EB2719"/>
    <w:rsid w:val="00EB39B9"/>
    <w:rsid w:val="00EB5897"/>
    <w:rsid w:val="00EB7056"/>
    <w:rsid w:val="00EC08C3"/>
    <w:rsid w:val="00ED1A5B"/>
    <w:rsid w:val="00ED42DE"/>
    <w:rsid w:val="00EE4659"/>
    <w:rsid w:val="00EF1C24"/>
    <w:rsid w:val="00F0124B"/>
    <w:rsid w:val="00F02751"/>
    <w:rsid w:val="00F029AB"/>
    <w:rsid w:val="00F0485E"/>
    <w:rsid w:val="00F04914"/>
    <w:rsid w:val="00F04E4A"/>
    <w:rsid w:val="00F07331"/>
    <w:rsid w:val="00F127AF"/>
    <w:rsid w:val="00F2041B"/>
    <w:rsid w:val="00F22C2F"/>
    <w:rsid w:val="00F23588"/>
    <w:rsid w:val="00F23ADF"/>
    <w:rsid w:val="00F23C7E"/>
    <w:rsid w:val="00F24667"/>
    <w:rsid w:val="00F260F6"/>
    <w:rsid w:val="00F266F2"/>
    <w:rsid w:val="00F26AE7"/>
    <w:rsid w:val="00F30FEE"/>
    <w:rsid w:val="00F31B9E"/>
    <w:rsid w:val="00F35097"/>
    <w:rsid w:val="00F360F4"/>
    <w:rsid w:val="00F36C8B"/>
    <w:rsid w:val="00F428B7"/>
    <w:rsid w:val="00F44883"/>
    <w:rsid w:val="00F470B6"/>
    <w:rsid w:val="00F504D8"/>
    <w:rsid w:val="00F5204F"/>
    <w:rsid w:val="00F532C9"/>
    <w:rsid w:val="00F561B5"/>
    <w:rsid w:val="00F63C43"/>
    <w:rsid w:val="00F7625B"/>
    <w:rsid w:val="00F83405"/>
    <w:rsid w:val="00F96D94"/>
    <w:rsid w:val="00FA2CFA"/>
    <w:rsid w:val="00FA4410"/>
    <w:rsid w:val="00FB5EC8"/>
    <w:rsid w:val="00FC0819"/>
    <w:rsid w:val="00FC6D6C"/>
    <w:rsid w:val="00FD3EFA"/>
    <w:rsid w:val="00FE1B8C"/>
    <w:rsid w:val="00FE5C11"/>
    <w:rsid w:val="00FF27C0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B06D1-5B33-452A-8AA2-50C853E6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basedOn w:val="Normale"/>
    <w:uiPriority w:val="99"/>
    <w:rsid w:val="001F1D89"/>
    <w:pPr>
      <w:autoSpaceDE w:val="0"/>
      <w:autoSpaceDN w:val="0"/>
      <w:adjustRightInd w:val="0"/>
    </w:pPr>
    <w:rPr>
      <w:rFonts w:ascii="Arial" w:hAnsi="Arial" w:cs="Arial"/>
    </w:rPr>
  </w:style>
  <w:style w:type="table" w:styleId="Grigliatabella">
    <w:name w:val="Table Grid"/>
    <w:basedOn w:val="Tabellanormale"/>
    <w:rsid w:val="005E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BD2F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BD2FF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D2F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D2FFE"/>
    <w:rPr>
      <w:sz w:val="24"/>
      <w:szCs w:val="24"/>
    </w:rPr>
  </w:style>
  <w:style w:type="paragraph" w:customStyle="1" w:styleId="Default">
    <w:name w:val="Default"/>
    <w:rsid w:val="007F20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F2358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23588"/>
    <w:rPr>
      <w:rFonts w:ascii="Tahoma" w:hAnsi="Tahoma"/>
      <w:sz w:val="16"/>
      <w:szCs w:val="16"/>
      <w:lang w:val="x-none" w:eastAsia="x-none"/>
    </w:rPr>
  </w:style>
  <w:style w:type="character" w:styleId="Enfasigrassetto">
    <w:name w:val="Strong"/>
    <w:uiPriority w:val="22"/>
    <w:qFormat/>
    <w:rsid w:val="00566072"/>
    <w:rPr>
      <w:b/>
      <w:bCs/>
    </w:rPr>
  </w:style>
  <w:style w:type="character" w:styleId="Collegamentoipertestuale">
    <w:name w:val="Hyperlink"/>
    <w:uiPriority w:val="99"/>
    <w:unhideWhenUsed/>
    <w:rsid w:val="00136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artcig.anticorruzione.it/AVCP-SmartCig/preparaDettaglioComunicazioneOS.action?codDettaglioCarnet=562278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o\Dropbox\Bisognano-Rosanova\gara%20crociera%202017\All_2_Offerta_economi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All_2_Offerta_economica.dotx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Prof</vt:lpstr>
    </vt:vector>
  </TitlesOfParts>
  <Company>Microsoft</Company>
  <LinksUpToDate>false</LinksUpToDate>
  <CharactersWithSpaces>2129</CharactersWithSpaces>
  <SharedDoc>false</SharedDoc>
  <HLinks>
    <vt:vector size="6" baseType="variant">
      <vt:variant>
        <vt:i4>4128820</vt:i4>
      </vt:variant>
      <vt:variant>
        <vt:i4>0</vt:i4>
      </vt:variant>
      <vt:variant>
        <vt:i4>0</vt:i4>
      </vt:variant>
      <vt:variant>
        <vt:i4>5</vt:i4>
      </vt:variant>
      <vt:variant>
        <vt:lpwstr>https://smartcig.anticorruzione.it/AVCP-SmartCig/preparaDettaglioComunicazioneOS.action?codDettaglioCarnet=56227844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subject/>
  <dc:creator>maecla</dc:creator>
  <cp:keywords/>
  <cp:lastModifiedBy>And3r90</cp:lastModifiedBy>
  <cp:revision>2</cp:revision>
  <cp:lastPrinted>2012-09-26T18:28:00Z</cp:lastPrinted>
  <dcterms:created xsi:type="dcterms:W3CDTF">2022-03-16T21:41:00Z</dcterms:created>
  <dcterms:modified xsi:type="dcterms:W3CDTF">2022-03-16T21:41:00Z</dcterms:modified>
</cp:coreProperties>
</file>