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0E77" w14:textId="77777777" w:rsidR="00A844B2" w:rsidRPr="00B602E3" w:rsidRDefault="00A844B2" w:rsidP="00A844B2">
      <w:pPr>
        <w:jc w:val="center"/>
        <w:rPr>
          <w:rFonts w:ascii="Verdana" w:hAnsi="Verdana"/>
          <w:sz w:val="24"/>
          <w:szCs w:val="24"/>
        </w:rPr>
      </w:pPr>
      <w:r w:rsidRPr="00B602E3">
        <w:rPr>
          <w:rFonts w:ascii="Verdana" w:hAnsi="Verdana"/>
          <w:b/>
          <w:bCs/>
          <w:sz w:val="24"/>
          <w:szCs w:val="24"/>
        </w:rPr>
        <w:t xml:space="preserve">GRIGLIA DI VALUTAZIONE DEL PERSONALE </w:t>
      </w:r>
    </w:p>
    <w:p w14:paraId="0063CAEB" w14:textId="77777777" w:rsidR="00A844B2" w:rsidRDefault="00A844B2" w:rsidP="00A844B2">
      <w:pPr>
        <w:jc w:val="center"/>
        <w:rPr>
          <w:rFonts w:ascii="Verdana" w:hAnsi="Verdana"/>
          <w:b/>
          <w:bCs/>
          <w:sz w:val="24"/>
          <w:szCs w:val="24"/>
        </w:rPr>
      </w:pPr>
      <w:r w:rsidRPr="00B602E3">
        <w:rPr>
          <w:rFonts w:ascii="Verdana" w:hAnsi="Verdana"/>
          <w:b/>
          <w:bCs/>
          <w:sz w:val="24"/>
          <w:szCs w:val="24"/>
        </w:rPr>
        <w:t>Titoli di studio, specializzazioni, corsi di aggiornamento, master e titoli specifici - max 40 punti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4261"/>
        <w:gridCol w:w="1190"/>
        <w:gridCol w:w="1237"/>
        <w:gridCol w:w="956"/>
      </w:tblGrid>
      <w:tr w:rsidR="00A844B2" w:rsidRPr="00EE5A4A" w14:paraId="197BDD58" w14:textId="77777777" w:rsidTr="00EB5A30">
        <w:trPr>
          <w:trHeight w:val="506"/>
        </w:trPr>
        <w:tc>
          <w:tcPr>
            <w:tcW w:w="1817" w:type="dxa"/>
            <w:vMerge w:val="restart"/>
          </w:tcPr>
          <w:p w14:paraId="488AD57B" w14:textId="77777777" w:rsidR="00A844B2" w:rsidRPr="00EE5A4A" w:rsidRDefault="00A844B2" w:rsidP="00EB5A30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112CA323" w14:textId="77777777" w:rsidR="00A844B2" w:rsidRPr="00EE5A4A" w:rsidRDefault="00A844B2" w:rsidP="00EB5A30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787B3E64" w14:textId="77777777" w:rsidR="00A844B2" w:rsidRPr="00EE5A4A" w:rsidRDefault="00A844B2" w:rsidP="00EB5A30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2B1589E0" w14:textId="77777777" w:rsidR="00A844B2" w:rsidRPr="00EE5A4A" w:rsidRDefault="00A844B2" w:rsidP="00EB5A30">
            <w:pPr>
              <w:pStyle w:val="TableParagraph"/>
              <w:spacing w:before="184"/>
              <w:ind w:left="206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Titolo</w:t>
            </w:r>
            <w:r w:rsidRPr="00EE5A4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di</w:t>
            </w:r>
            <w:r w:rsidRPr="00EE5A4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studio</w:t>
            </w:r>
          </w:p>
          <w:p w14:paraId="7457207A" w14:textId="77777777" w:rsidR="00A844B2" w:rsidRPr="00EE5A4A" w:rsidRDefault="00A844B2" w:rsidP="00EB5A30">
            <w:pPr>
              <w:pStyle w:val="TableParagraph"/>
              <w:spacing w:before="2"/>
              <w:ind w:left="110"/>
              <w:rPr>
                <w:rFonts w:ascii="Verdana" w:hAnsi="Verdana"/>
                <w:b/>
                <w:sz w:val="20"/>
                <w:szCs w:val="20"/>
              </w:rPr>
            </w:pPr>
            <w:r w:rsidRPr="00EE5A4A">
              <w:rPr>
                <w:rFonts w:ascii="Verdana" w:hAnsi="Verdana"/>
                <w:b/>
                <w:sz w:val="20"/>
                <w:szCs w:val="20"/>
              </w:rPr>
              <w:t>(max_punti_12)</w:t>
            </w:r>
          </w:p>
        </w:tc>
        <w:tc>
          <w:tcPr>
            <w:tcW w:w="4261" w:type="dxa"/>
          </w:tcPr>
          <w:p w14:paraId="4D85DACF" w14:textId="77777777" w:rsidR="00A844B2" w:rsidRPr="00EE5A4A" w:rsidRDefault="00A844B2" w:rsidP="00EB5A30">
            <w:pPr>
              <w:pStyle w:val="TableParagraph"/>
              <w:spacing w:line="252" w:lineRule="exact"/>
              <w:ind w:left="107" w:right="386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Diploma di istruzione secondaria</w:t>
            </w:r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superiore</w:t>
            </w:r>
            <w:r w:rsidRPr="00EE5A4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attinente</w:t>
            </w:r>
            <w:r w:rsidRPr="00EE5A4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all'area</w:t>
            </w:r>
            <w:r w:rsidRPr="00EE5A4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progettuale</w:t>
            </w:r>
          </w:p>
        </w:tc>
        <w:tc>
          <w:tcPr>
            <w:tcW w:w="1190" w:type="dxa"/>
          </w:tcPr>
          <w:p w14:paraId="23282605" w14:textId="77777777" w:rsidR="00A844B2" w:rsidRPr="00EE5A4A" w:rsidRDefault="00A844B2" w:rsidP="00EB5A30">
            <w:pPr>
              <w:pStyle w:val="TableParagraph"/>
              <w:spacing w:before="2"/>
              <w:ind w:left="169" w:right="160"/>
              <w:jc w:val="center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Punti 4</w:t>
            </w:r>
          </w:p>
        </w:tc>
        <w:tc>
          <w:tcPr>
            <w:tcW w:w="1237" w:type="dxa"/>
            <w:vMerge w:val="restart"/>
          </w:tcPr>
          <w:p w14:paraId="56475A18" w14:textId="77777777" w:rsidR="00A844B2" w:rsidRPr="00EE5A4A" w:rsidRDefault="00A844B2" w:rsidP="00EB5A30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0A58211D" w14:textId="77777777" w:rsidR="00A844B2" w:rsidRPr="00EE5A4A" w:rsidRDefault="00A844B2" w:rsidP="00EB5A30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71FB1991" w14:textId="77777777" w:rsidR="00A844B2" w:rsidRPr="00EE5A4A" w:rsidRDefault="00A844B2" w:rsidP="00EB5A30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4910CD2E" w14:textId="77777777" w:rsidR="00A844B2" w:rsidRPr="00EE5A4A" w:rsidRDefault="00A844B2" w:rsidP="00EB5A30">
            <w:pPr>
              <w:pStyle w:val="TableParagraph"/>
              <w:spacing w:before="184"/>
              <w:ind w:left="105" w:right="91"/>
              <w:jc w:val="center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Si valuta</w:t>
            </w:r>
            <w:r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un solo</w:t>
            </w:r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titolo</w:t>
            </w:r>
          </w:p>
        </w:tc>
        <w:tc>
          <w:tcPr>
            <w:tcW w:w="956" w:type="dxa"/>
          </w:tcPr>
          <w:p w14:paraId="249C4125" w14:textId="77777777" w:rsidR="00A844B2" w:rsidRPr="00EE5A4A" w:rsidRDefault="00A844B2" w:rsidP="00EB5A3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844B2" w:rsidRPr="00EE5A4A" w14:paraId="733BB520" w14:textId="77777777" w:rsidTr="00EB5A30">
        <w:trPr>
          <w:trHeight w:val="505"/>
        </w:trPr>
        <w:tc>
          <w:tcPr>
            <w:tcW w:w="1817" w:type="dxa"/>
            <w:vMerge/>
            <w:tcBorders>
              <w:top w:val="nil"/>
            </w:tcBorders>
          </w:tcPr>
          <w:p w14:paraId="3FE73596" w14:textId="77777777" w:rsidR="00A844B2" w:rsidRPr="00EE5A4A" w:rsidRDefault="00A844B2" w:rsidP="00EB5A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1" w:type="dxa"/>
          </w:tcPr>
          <w:p w14:paraId="23FF934F" w14:textId="77777777" w:rsidR="00A844B2" w:rsidRPr="00EE5A4A" w:rsidRDefault="00A844B2" w:rsidP="00EB5A30">
            <w:pPr>
              <w:pStyle w:val="TableParagraph"/>
              <w:spacing w:line="252" w:lineRule="exact"/>
              <w:ind w:left="107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Laurea non specifica</w:t>
            </w:r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o laurea</w:t>
            </w:r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triennale</w:t>
            </w:r>
            <w:r w:rsidRPr="00EE5A4A">
              <w:rPr>
                <w:rFonts w:ascii="Verdana" w:hAnsi="Verdana"/>
                <w:spacing w:val="-60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specifica</w:t>
            </w:r>
          </w:p>
        </w:tc>
        <w:tc>
          <w:tcPr>
            <w:tcW w:w="1190" w:type="dxa"/>
          </w:tcPr>
          <w:p w14:paraId="1EC3130B" w14:textId="77777777" w:rsidR="00A844B2" w:rsidRPr="00EE5A4A" w:rsidRDefault="00A844B2" w:rsidP="00EB5A30">
            <w:pPr>
              <w:pStyle w:val="TableParagraph"/>
              <w:spacing w:before="2"/>
              <w:ind w:left="169" w:right="160"/>
              <w:jc w:val="center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Punti 6</w:t>
            </w:r>
          </w:p>
        </w:tc>
        <w:tc>
          <w:tcPr>
            <w:tcW w:w="1237" w:type="dxa"/>
            <w:vMerge/>
            <w:tcBorders>
              <w:top w:val="nil"/>
            </w:tcBorders>
          </w:tcPr>
          <w:p w14:paraId="3CBE6291" w14:textId="77777777" w:rsidR="00A844B2" w:rsidRPr="00EE5A4A" w:rsidRDefault="00A844B2" w:rsidP="00EB5A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56" w:type="dxa"/>
          </w:tcPr>
          <w:p w14:paraId="6ED818C8" w14:textId="77777777" w:rsidR="00A844B2" w:rsidRPr="00EE5A4A" w:rsidRDefault="00A844B2" w:rsidP="00EB5A3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844B2" w:rsidRPr="00EE5A4A" w14:paraId="0CE5ADE8" w14:textId="77777777" w:rsidTr="00EB5A30">
        <w:trPr>
          <w:trHeight w:val="506"/>
        </w:trPr>
        <w:tc>
          <w:tcPr>
            <w:tcW w:w="1817" w:type="dxa"/>
            <w:vMerge/>
            <w:tcBorders>
              <w:top w:val="nil"/>
            </w:tcBorders>
          </w:tcPr>
          <w:p w14:paraId="54A09239" w14:textId="77777777" w:rsidR="00A844B2" w:rsidRPr="00EE5A4A" w:rsidRDefault="00A844B2" w:rsidP="00EB5A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1" w:type="dxa"/>
          </w:tcPr>
          <w:p w14:paraId="2F166974" w14:textId="77777777" w:rsidR="00A844B2" w:rsidRPr="00EE5A4A" w:rsidRDefault="00A844B2" w:rsidP="00EB5A30">
            <w:pPr>
              <w:pStyle w:val="TableParagraph"/>
              <w:spacing w:line="252" w:lineRule="exact"/>
              <w:ind w:left="107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Laurea</w:t>
            </w:r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specifica attinente al progetto –</w:t>
            </w:r>
            <w:r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votazione</w:t>
            </w:r>
            <w:r w:rsidRPr="00EE5A4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fino a 90</w:t>
            </w:r>
          </w:p>
        </w:tc>
        <w:tc>
          <w:tcPr>
            <w:tcW w:w="1190" w:type="dxa"/>
          </w:tcPr>
          <w:p w14:paraId="09D84B54" w14:textId="77777777" w:rsidR="00A844B2" w:rsidRPr="00EE5A4A" w:rsidRDefault="00A844B2" w:rsidP="00EB5A30">
            <w:pPr>
              <w:pStyle w:val="TableParagraph"/>
              <w:spacing w:before="2"/>
              <w:ind w:left="169" w:right="160"/>
              <w:jc w:val="center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Punti 8</w:t>
            </w:r>
          </w:p>
        </w:tc>
        <w:tc>
          <w:tcPr>
            <w:tcW w:w="1237" w:type="dxa"/>
            <w:vMerge/>
            <w:tcBorders>
              <w:top w:val="nil"/>
            </w:tcBorders>
          </w:tcPr>
          <w:p w14:paraId="49CE943B" w14:textId="77777777" w:rsidR="00A844B2" w:rsidRPr="00EE5A4A" w:rsidRDefault="00A844B2" w:rsidP="00EB5A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56" w:type="dxa"/>
          </w:tcPr>
          <w:p w14:paraId="1519768D" w14:textId="77777777" w:rsidR="00A844B2" w:rsidRPr="00EE5A4A" w:rsidRDefault="00A844B2" w:rsidP="00EB5A3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844B2" w:rsidRPr="00EE5A4A" w14:paraId="4541E1D7" w14:textId="77777777" w:rsidTr="00EB5A30">
        <w:trPr>
          <w:trHeight w:val="505"/>
        </w:trPr>
        <w:tc>
          <w:tcPr>
            <w:tcW w:w="1817" w:type="dxa"/>
            <w:vMerge/>
            <w:tcBorders>
              <w:top w:val="nil"/>
            </w:tcBorders>
          </w:tcPr>
          <w:p w14:paraId="624D56F9" w14:textId="77777777" w:rsidR="00A844B2" w:rsidRPr="00EE5A4A" w:rsidRDefault="00A844B2" w:rsidP="00EB5A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1" w:type="dxa"/>
          </w:tcPr>
          <w:p w14:paraId="4C0E896A" w14:textId="77777777" w:rsidR="00A844B2" w:rsidRPr="00EE5A4A" w:rsidRDefault="00A844B2" w:rsidP="00EB5A30">
            <w:pPr>
              <w:pStyle w:val="TableParagraph"/>
              <w:spacing w:line="252" w:lineRule="exact"/>
              <w:ind w:left="107" w:right="381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Laurea specifica attinente al progetto -</w:t>
            </w:r>
            <w:r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votazione da</w:t>
            </w:r>
            <w:r w:rsidRPr="00EE5A4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91 a</w:t>
            </w:r>
            <w:r w:rsidRPr="00EE5A4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110</w:t>
            </w:r>
          </w:p>
        </w:tc>
        <w:tc>
          <w:tcPr>
            <w:tcW w:w="1190" w:type="dxa"/>
          </w:tcPr>
          <w:p w14:paraId="64BA841E" w14:textId="77777777" w:rsidR="00A844B2" w:rsidRPr="00EE5A4A" w:rsidRDefault="00A844B2" w:rsidP="00EB5A30">
            <w:pPr>
              <w:pStyle w:val="TableParagraph"/>
              <w:spacing w:before="2"/>
              <w:ind w:left="172" w:right="160"/>
              <w:jc w:val="center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Punti 10</w:t>
            </w:r>
          </w:p>
        </w:tc>
        <w:tc>
          <w:tcPr>
            <w:tcW w:w="1237" w:type="dxa"/>
            <w:vMerge/>
            <w:tcBorders>
              <w:top w:val="nil"/>
            </w:tcBorders>
          </w:tcPr>
          <w:p w14:paraId="626B6038" w14:textId="77777777" w:rsidR="00A844B2" w:rsidRPr="00EE5A4A" w:rsidRDefault="00A844B2" w:rsidP="00EB5A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56" w:type="dxa"/>
          </w:tcPr>
          <w:p w14:paraId="4C571EB5" w14:textId="77777777" w:rsidR="00A844B2" w:rsidRPr="00EE5A4A" w:rsidRDefault="00A844B2" w:rsidP="00EB5A3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844B2" w:rsidRPr="00EE5A4A" w14:paraId="2B56C2AC" w14:textId="77777777" w:rsidTr="00EB5A30">
        <w:trPr>
          <w:trHeight w:val="506"/>
        </w:trPr>
        <w:tc>
          <w:tcPr>
            <w:tcW w:w="1817" w:type="dxa"/>
            <w:vMerge/>
            <w:tcBorders>
              <w:top w:val="nil"/>
            </w:tcBorders>
          </w:tcPr>
          <w:p w14:paraId="0B81D804" w14:textId="77777777" w:rsidR="00A844B2" w:rsidRPr="00EE5A4A" w:rsidRDefault="00A844B2" w:rsidP="00EB5A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1" w:type="dxa"/>
          </w:tcPr>
          <w:p w14:paraId="0F48BBF1" w14:textId="77777777" w:rsidR="00A844B2" w:rsidRPr="00EE5A4A" w:rsidRDefault="00A844B2" w:rsidP="00EB5A30">
            <w:pPr>
              <w:pStyle w:val="TableParagraph"/>
              <w:spacing w:line="252" w:lineRule="exact"/>
              <w:ind w:left="107" w:right="381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Laurea specifica attinente al progetto -</w:t>
            </w:r>
            <w:r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votazione con</w:t>
            </w:r>
            <w:r w:rsidRPr="00EE5A4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lode</w:t>
            </w:r>
          </w:p>
        </w:tc>
        <w:tc>
          <w:tcPr>
            <w:tcW w:w="1190" w:type="dxa"/>
          </w:tcPr>
          <w:p w14:paraId="745EBFA6" w14:textId="77777777" w:rsidR="00A844B2" w:rsidRPr="00EE5A4A" w:rsidRDefault="00A844B2" w:rsidP="00EB5A30">
            <w:pPr>
              <w:pStyle w:val="TableParagraph"/>
              <w:spacing w:before="2"/>
              <w:ind w:left="172" w:right="160"/>
              <w:jc w:val="center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Punti 12</w:t>
            </w:r>
          </w:p>
        </w:tc>
        <w:tc>
          <w:tcPr>
            <w:tcW w:w="1237" w:type="dxa"/>
            <w:vMerge/>
            <w:tcBorders>
              <w:top w:val="nil"/>
            </w:tcBorders>
          </w:tcPr>
          <w:p w14:paraId="71EB3EDC" w14:textId="77777777" w:rsidR="00A844B2" w:rsidRPr="00EE5A4A" w:rsidRDefault="00A844B2" w:rsidP="00EB5A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56" w:type="dxa"/>
          </w:tcPr>
          <w:p w14:paraId="68D76BFD" w14:textId="77777777" w:rsidR="00A844B2" w:rsidRPr="00EE5A4A" w:rsidRDefault="00A844B2" w:rsidP="00EB5A3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844B2" w:rsidRPr="00EE5A4A" w14:paraId="016E4B0D" w14:textId="77777777" w:rsidTr="00EB5A30">
        <w:trPr>
          <w:trHeight w:val="368"/>
        </w:trPr>
        <w:tc>
          <w:tcPr>
            <w:tcW w:w="9461" w:type="dxa"/>
            <w:gridSpan w:val="5"/>
          </w:tcPr>
          <w:p w14:paraId="3A76FA54" w14:textId="77777777" w:rsidR="00A844B2" w:rsidRPr="00EE5A4A" w:rsidRDefault="00A844B2" w:rsidP="00EB5A3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844B2" w:rsidRPr="00EE5A4A" w14:paraId="016F4131" w14:textId="77777777" w:rsidTr="00EB5A30">
        <w:trPr>
          <w:trHeight w:val="983"/>
        </w:trPr>
        <w:tc>
          <w:tcPr>
            <w:tcW w:w="1817" w:type="dxa"/>
            <w:vMerge w:val="restart"/>
          </w:tcPr>
          <w:p w14:paraId="7F41DFBA" w14:textId="77777777" w:rsidR="00A844B2" w:rsidRPr="00EE5A4A" w:rsidRDefault="00A844B2" w:rsidP="00EB5A30">
            <w:pPr>
              <w:pStyle w:val="TableParagraph"/>
              <w:spacing w:before="1"/>
              <w:rPr>
                <w:rFonts w:ascii="Verdana" w:hAnsi="Verdana"/>
                <w:b/>
                <w:sz w:val="20"/>
                <w:szCs w:val="20"/>
              </w:rPr>
            </w:pPr>
          </w:p>
          <w:p w14:paraId="1D30D0A5" w14:textId="77777777" w:rsidR="00A844B2" w:rsidRPr="00EE5A4A" w:rsidRDefault="00A844B2" w:rsidP="00EB5A30">
            <w:pPr>
              <w:pStyle w:val="TableParagraph"/>
              <w:ind w:left="110" w:right="95" w:hanging="3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4C10282" w14:textId="77777777" w:rsidR="00A844B2" w:rsidRPr="00EE5A4A" w:rsidRDefault="00A844B2" w:rsidP="00EB5A30">
            <w:pPr>
              <w:pStyle w:val="TableParagraph"/>
              <w:ind w:left="110" w:right="95" w:hanging="3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8A3AC0" w14:textId="77777777" w:rsidR="00A844B2" w:rsidRPr="00EE5A4A" w:rsidRDefault="00A844B2" w:rsidP="00EB5A30">
            <w:pPr>
              <w:pStyle w:val="TableParagraph"/>
              <w:ind w:left="110" w:right="95" w:hanging="3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0FCA599" w14:textId="77777777" w:rsidR="00A844B2" w:rsidRPr="00EE5A4A" w:rsidRDefault="00A844B2" w:rsidP="00EB5A30">
            <w:pPr>
              <w:pStyle w:val="TableParagraph"/>
              <w:ind w:left="110" w:right="95" w:hanging="3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769D439" w14:textId="77777777" w:rsidR="00A844B2" w:rsidRPr="00EE5A4A" w:rsidRDefault="00A844B2" w:rsidP="00EB5A30">
            <w:pPr>
              <w:pStyle w:val="TableParagraph"/>
              <w:ind w:left="110" w:right="95" w:hanging="3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1FF4914" w14:textId="77777777" w:rsidR="00A844B2" w:rsidRPr="00EE5A4A" w:rsidRDefault="00A844B2" w:rsidP="00EB5A30">
            <w:pPr>
              <w:pStyle w:val="TableParagraph"/>
              <w:ind w:left="110" w:right="95" w:hanging="3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9A34AD9" w14:textId="77777777" w:rsidR="00A844B2" w:rsidRPr="00EE5A4A" w:rsidRDefault="00A844B2" w:rsidP="00EB5A30">
            <w:pPr>
              <w:pStyle w:val="TableParagraph"/>
              <w:ind w:left="110" w:right="95" w:hanging="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Altri titoli e</w:t>
            </w:r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specializzazioni</w:t>
            </w:r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b/>
                <w:sz w:val="20"/>
                <w:szCs w:val="20"/>
              </w:rPr>
              <w:t>(max_28_punti)</w:t>
            </w:r>
          </w:p>
        </w:tc>
        <w:tc>
          <w:tcPr>
            <w:tcW w:w="4261" w:type="dxa"/>
          </w:tcPr>
          <w:p w14:paraId="687B44B7" w14:textId="77777777" w:rsidR="00A844B2" w:rsidRPr="00EE5A4A" w:rsidRDefault="00A844B2" w:rsidP="00EB5A30">
            <w:pPr>
              <w:pStyle w:val="TableParagraph"/>
              <w:spacing w:before="2"/>
              <w:ind w:left="107" w:right="552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Master universitari/Corsi di</w:t>
            </w:r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 xml:space="preserve">perfezionamento e dottorati inerenti </w:t>
            </w:r>
            <w:proofErr w:type="gramStart"/>
            <w:r w:rsidRPr="00EE5A4A">
              <w:rPr>
                <w:rFonts w:ascii="Verdana" w:hAnsi="Verdana"/>
                <w:sz w:val="20"/>
                <w:szCs w:val="20"/>
              </w:rPr>
              <w:t>i</w:t>
            </w:r>
            <w:proofErr w:type="gramEnd"/>
            <w:r w:rsidRPr="00EE5A4A">
              <w:rPr>
                <w:rFonts w:ascii="Verdana" w:hAnsi="Verdana"/>
                <w:spacing w:val="-60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profilo per</w:t>
            </w:r>
            <w:r w:rsidRPr="00EE5A4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cui</w:t>
            </w:r>
            <w:r w:rsidRPr="00EE5A4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si</w:t>
            </w:r>
            <w:r w:rsidRPr="00EE5A4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candida</w:t>
            </w:r>
          </w:p>
        </w:tc>
        <w:tc>
          <w:tcPr>
            <w:tcW w:w="1190" w:type="dxa"/>
          </w:tcPr>
          <w:p w14:paraId="5C08112C" w14:textId="77777777" w:rsidR="00A844B2" w:rsidRPr="00EE5A4A" w:rsidRDefault="00A844B2" w:rsidP="00EB5A30">
            <w:pPr>
              <w:pStyle w:val="TableParagraph"/>
              <w:spacing w:before="2"/>
              <w:ind w:left="169" w:right="160"/>
              <w:jc w:val="center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Punti 6</w:t>
            </w:r>
          </w:p>
        </w:tc>
        <w:tc>
          <w:tcPr>
            <w:tcW w:w="1237" w:type="dxa"/>
          </w:tcPr>
          <w:p w14:paraId="3C87A604" w14:textId="77777777" w:rsidR="00A844B2" w:rsidRPr="00EE5A4A" w:rsidRDefault="00A844B2" w:rsidP="00EB5A30">
            <w:pPr>
              <w:pStyle w:val="TableParagraph"/>
              <w:spacing w:before="2"/>
              <w:ind w:left="110" w:right="91" w:hanging="6"/>
              <w:jc w:val="center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Si valuta</w:t>
            </w:r>
            <w:r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fino ad</w:t>
            </w:r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un</w:t>
            </w:r>
          </w:p>
          <w:p w14:paraId="3AF8C9E9" w14:textId="77777777" w:rsidR="00A844B2" w:rsidRPr="00EE5A4A" w:rsidRDefault="00A844B2" w:rsidP="00EB5A30">
            <w:pPr>
              <w:pStyle w:val="TableParagraph"/>
              <w:spacing w:line="252" w:lineRule="exact"/>
              <w:ind w:left="110" w:right="91"/>
              <w:jc w:val="center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massimo</w:t>
            </w:r>
            <w:r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di</w:t>
            </w:r>
            <w:r w:rsidRPr="00EE5A4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3 titoli</w:t>
            </w:r>
          </w:p>
        </w:tc>
        <w:tc>
          <w:tcPr>
            <w:tcW w:w="956" w:type="dxa"/>
          </w:tcPr>
          <w:p w14:paraId="7566BD0B" w14:textId="77777777" w:rsidR="00A844B2" w:rsidRPr="00EE5A4A" w:rsidRDefault="00A844B2" w:rsidP="00EB5A3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844B2" w:rsidRPr="00EE5A4A" w14:paraId="5BA3EE77" w14:textId="77777777" w:rsidTr="00EB5A30">
        <w:trPr>
          <w:trHeight w:val="1097"/>
        </w:trPr>
        <w:tc>
          <w:tcPr>
            <w:tcW w:w="1817" w:type="dxa"/>
            <w:vMerge/>
          </w:tcPr>
          <w:p w14:paraId="2424A163" w14:textId="77777777" w:rsidR="00A844B2" w:rsidRPr="00EE5A4A" w:rsidRDefault="00A844B2" w:rsidP="00EB5A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1" w:type="dxa"/>
          </w:tcPr>
          <w:p w14:paraId="2C50095E" w14:textId="77777777" w:rsidR="00A844B2" w:rsidRPr="00EE5A4A" w:rsidRDefault="00A844B2" w:rsidP="00EB5A30">
            <w:pPr>
              <w:pStyle w:val="TableParagraph"/>
              <w:ind w:left="107" w:right="406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Certificazioni/Attestati rilasciati da Enti</w:t>
            </w:r>
            <w:r w:rsidRPr="00EE5A4A">
              <w:rPr>
                <w:rFonts w:ascii="Verdana" w:hAnsi="Verdana"/>
                <w:spacing w:val="-60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pubblici aventi pertinenza con le</w:t>
            </w:r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discipline coinvolte o con le</w:t>
            </w:r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professionalità</w:t>
            </w:r>
            <w:r w:rsidRPr="00EE5A4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richieste</w:t>
            </w:r>
          </w:p>
        </w:tc>
        <w:tc>
          <w:tcPr>
            <w:tcW w:w="1190" w:type="dxa"/>
          </w:tcPr>
          <w:p w14:paraId="1584152F" w14:textId="77777777" w:rsidR="00A844B2" w:rsidRPr="00EE5A4A" w:rsidRDefault="00A844B2" w:rsidP="00EB5A30">
            <w:pPr>
              <w:pStyle w:val="TableParagraph"/>
              <w:ind w:left="169" w:right="160"/>
              <w:jc w:val="center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Punti 4</w:t>
            </w:r>
          </w:p>
        </w:tc>
        <w:tc>
          <w:tcPr>
            <w:tcW w:w="1237" w:type="dxa"/>
          </w:tcPr>
          <w:p w14:paraId="072D667C" w14:textId="77777777" w:rsidR="00A844B2" w:rsidRPr="00EE5A4A" w:rsidRDefault="00A844B2" w:rsidP="00EB5A30">
            <w:pPr>
              <w:pStyle w:val="TableParagraph"/>
              <w:ind w:left="110" w:right="113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Si valuta</w:t>
            </w:r>
            <w:r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un solo</w:t>
            </w:r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titolo</w:t>
            </w:r>
          </w:p>
        </w:tc>
        <w:tc>
          <w:tcPr>
            <w:tcW w:w="956" w:type="dxa"/>
          </w:tcPr>
          <w:p w14:paraId="73C159EE" w14:textId="77777777" w:rsidR="00A844B2" w:rsidRPr="00EE5A4A" w:rsidRDefault="00A844B2" w:rsidP="00EB5A3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844B2" w:rsidRPr="00EE5A4A" w14:paraId="3C495673" w14:textId="77777777" w:rsidTr="00EB5A30">
        <w:trPr>
          <w:trHeight w:val="758"/>
        </w:trPr>
        <w:tc>
          <w:tcPr>
            <w:tcW w:w="1817" w:type="dxa"/>
            <w:vMerge/>
          </w:tcPr>
          <w:p w14:paraId="3B003C26" w14:textId="77777777" w:rsidR="00A844B2" w:rsidRPr="00EE5A4A" w:rsidRDefault="00A844B2" w:rsidP="00EB5A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1" w:type="dxa"/>
          </w:tcPr>
          <w:p w14:paraId="13104D62" w14:textId="77777777" w:rsidR="00A844B2" w:rsidRPr="00EE5A4A" w:rsidRDefault="00A844B2" w:rsidP="00EB5A30">
            <w:pPr>
              <w:pStyle w:val="TableParagraph"/>
              <w:ind w:left="108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Certificazioni</w:t>
            </w:r>
            <w:r w:rsidRPr="00EE5A4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EE5A4A">
              <w:rPr>
                <w:rFonts w:ascii="Verdana" w:hAnsi="Verdana"/>
                <w:sz w:val="20"/>
                <w:szCs w:val="20"/>
              </w:rPr>
              <w:t>informatiche(ECDL ,EIPASS</w:t>
            </w:r>
            <w:proofErr w:type="gramEnd"/>
            <w:r w:rsidRPr="00EE5A4A">
              <w:rPr>
                <w:rFonts w:ascii="Verdana" w:hAnsi="Verdana"/>
                <w:sz w:val="20"/>
                <w:szCs w:val="20"/>
              </w:rPr>
              <w:t xml:space="preserve"> TEACHER)</w:t>
            </w:r>
          </w:p>
        </w:tc>
        <w:tc>
          <w:tcPr>
            <w:tcW w:w="1190" w:type="dxa"/>
          </w:tcPr>
          <w:p w14:paraId="73755854" w14:textId="77777777" w:rsidR="00A844B2" w:rsidRPr="00EE5A4A" w:rsidRDefault="00A844B2" w:rsidP="00EB5A30">
            <w:pPr>
              <w:pStyle w:val="TableParagraph"/>
              <w:ind w:left="169" w:right="160"/>
              <w:jc w:val="center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Punti 2</w:t>
            </w:r>
          </w:p>
        </w:tc>
        <w:tc>
          <w:tcPr>
            <w:tcW w:w="1237" w:type="dxa"/>
          </w:tcPr>
          <w:p w14:paraId="77CA8367" w14:textId="77777777" w:rsidR="00A844B2" w:rsidRPr="00EE5A4A" w:rsidRDefault="00A844B2" w:rsidP="00EB5A30">
            <w:pPr>
              <w:pStyle w:val="TableParagraph"/>
              <w:ind w:left="110" w:right="113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Si valuta</w:t>
            </w:r>
            <w:r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un solo</w:t>
            </w:r>
          </w:p>
          <w:p w14:paraId="2F1FEE0C" w14:textId="77777777" w:rsidR="00A844B2" w:rsidRPr="00EE5A4A" w:rsidRDefault="00A844B2" w:rsidP="00EB5A30">
            <w:pPr>
              <w:pStyle w:val="TableParagraph"/>
              <w:spacing w:line="232" w:lineRule="exact"/>
              <w:ind w:left="110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titolo</w:t>
            </w:r>
          </w:p>
        </w:tc>
        <w:tc>
          <w:tcPr>
            <w:tcW w:w="956" w:type="dxa"/>
          </w:tcPr>
          <w:p w14:paraId="76FBFDED" w14:textId="77777777" w:rsidR="00A844B2" w:rsidRPr="00EE5A4A" w:rsidRDefault="00A844B2" w:rsidP="00EB5A3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844B2" w:rsidRPr="00EE5A4A" w14:paraId="7C1F7EC4" w14:textId="77777777" w:rsidTr="00EB5A30">
        <w:trPr>
          <w:trHeight w:val="758"/>
        </w:trPr>
        <w:tc>
          <w:tcPr>
            <w:tcW w:w="1817" w:type="dxa"/>
            <w:vMerge/>
            <w:tcBorders>
              <w:bottom w:val="nil"/>
            </w:tcBorders>
          </w:tcPr>
          <w:p w14:paraId="64863C3D" w14:textId="77777777" w:rsidR="00A844B2" w:rsidRPr="00EE5A4A" w:rsidRDefault="00A844B2" w:rsidP="00EB5A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1" w:type="dxa"/>
          </w:tcPr>
          <w:p w14:paraId="0CC1CE6C" w14:textId="77777777" w:rsidR="00A844B2" w:rsidRPr="00EE5A4A" w:rsidRDefault="00A844B2" w:rsidP="00EB5A30">
            <w:pPr>
              <w:pStyle w:val="TableParagraph"/>
              <w:ind w:left="108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Partecipazione a corsi di formazione</w:t>
            </w:r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attinenti</w:t>
            </w:r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EE5A4A">
              <w:rPr>
                <w:rFonts w:ascii="Verdana" w:hAnsi="Verdana"/>
                <w:sz w:val="20"/>
                <w:szCs w:val="20"/>
              </w:rPr>
              <w:t>la</w:t>
            </w:r>
            <w:proofErr w:type="gramEnd"/>
            <w:r w:rsidRPr="00EE5A4A">
              <w:rPr>
                <w:rFonts w:ascii="Verdana" w:hAnsi="Verdana"/>
                <w:sz w:val="20"/>
                <w:szCs w:val="20"/>
              </w:rPr>
              <w:t xml:space="preserve"> figura richiesta</w:t>
            </w:r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(punti 2 per</w:t>
            </w:r>
            <w:r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corso</w:t>
            </w:r>
            <w:r w:rsidRPr="00EE5A4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da</w:t>
            </w:r>
            <w:r w:rsidRPr="00EE5A4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25 ore)</w:t>
            </w:r>
          </w:p>
        </w:tc>
        <w:tc>
          <w:tcPr>
            <w:tcW w:w="1190" w:type="dxa"/>
          </w:tcPr>
          <w:p w14:paraId="0218CC0C" w14:textId="77777777" w:rsidR="00A844B2" w:rsidRPr="00EE5A4A" w:rsidRDefault="00A844B2" w:rsidP="00EB5A30">
            <w:pPr>
              <w:pStyle w:val="TableParagraph"/>
              <w:ind w:left="169" w:right="160"/>
              <w:jc w:val="center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Punti 2</w:t>
            </w:r>
          </w:p>
        </w:tc>
        <w:tc>
          <w:tcPr>
            <w:tcW w:w="1237" w:type="dxa"/>
          </w:tcPr>
          <w:p w14:paraId="0C588E6D" w14:textId="77777777" w:rsidR="00A844B2" w:rsidRPr="00EE5A4A" w:rsidRDefault="00A844B2" w:rsidP="00EB5A30">
            <w:pPr>
              <w:pStyle w:val="TableParagraph"/>
              <w:ind w:left="110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Si valuta</w:t>
            </w:r>
            <w:r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fino a un</w:t>
            </w:r>
          </w:p>
          <w:p w14:paraId="3C5CA991" w14:textId="77777777" w:rsidR="00A844B2" w:rsidRPr="00EE5A4A" w:rsidRDefault="00A844B2" w:rsidP="00EB5A30">
            <w:pPr>
              <w:pStyle w:val="TableParagraph"/>
              <w:ind w:left="110" w:right="113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EE5A4A">
              <w:rPr>
                <w:rFonts w:ascii="Verdana" w:hAnsi="Verdana"/>
                <w:sz w:val="20"/>
                <w:szCs w:val="20"/>
              </w:rPr>
              <w:t xml:space="preserve">massimo </w:t>
            </w:r>
            <w:r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di</w:t>
            </w:r>
            <w:proofErr w:type="gramEnd"/>
            <w:r w:rsidRPr="00EE5A4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2</w:t>
            </w:r>
            <w:r w:rsidRPr="00EE5A4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corsi</w:t>
            </w:r>
          </w:p>
        </w:tc>
        <w:tc>
          <w:tcPr>
            <w:tcW w:w="956" w:type="dxa"/>
          </w:tcPr>
          <w:p w14:paraId="49E1F276" w14:textId="77777777" w:rsidR="00A844B2" w:rsidRPr="00EE5A4A" w:rsidRDefault="00A844B2" w:rsidP="00EB5A3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844B2" w:rsidRPr="00EE5A4A" w14:paraId="068B7F14" w14:textId="77777777" w:rsidTr="00EB5A30">
        <w:trPr>
          <w:trHeight w:val="758"/>
        </w:trPr>
        <w:tc>
          <w:tcPr>
            <w:tcW w:w="1817" w:type="dxa"/>
            <w:tcBorders>
              <w:top w:val="nil"/>
            </w:tcBorders>
          </w:tcPr>
          <w:p w14:paraId="5F4F269A" w14:textId="77777777" w:rsidR="00A844B2" w:rsidRPr="00EE5A4A" w:rsidRDefault="00A844B2" w:rsidP="00EB5A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1" w:type="dxa"/>
          </w:tcPr>
          <w:p w14:paraId="7A88D675" w14:textId="77777777" w:rsidR="00A844B2" w:rsidRPr="00EE5A4A" w:rsidRDefault="00A844B2" w:rsidP="00EB5A30">
            <w:pPr>
              <w:pStyle w:val="TableParagraph"/>
              <w:ind w:left="108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 xml:space="preserve">Competenze ICT/STEM </w:t>
            </w:r>
            <w:proofErr w:type="gramStart"/>
            <w:r w:rsidRPr="00EE5A4A">
              <w:rPr>
                <w:rFonts w:ascii="Verdana" w:hAnsi="Verdana"/>
                <w:sz w:val="20"/>
                <w:szCs w:val="20"/>
              </w:rPr>
              <w:t>certificate ,riconosciute</w:t>
            </w:r>
            <w:proofErr w:type="gramEnd"/>
            <w:r w:rsidRPr="00EE5A4A">
              <w:rPr>
                <w:rFonts w:ascii="Verdana" w:hAnsi="Verdana"/>
                <w:sz w:val="20"/>
                <w:szCs w:val="20"/>
              </w:rPr>
              <w:t xml:space="preserve"> dal MIM</w:t>
            </w:r>
          </w:p>
        </w:tc>
        <w:tc>
          <w:tcPr>
            <w:tcW w:w="1190" w:type="dxa"/>
          </w:tcPr>
          <w:p w14:paraId="6E9831A6" w14:textId="77777777" w:rsidR="00A844B2" w:rsidRPr="00EE5A4A" w:rsidRDefault="00A844B2" w:rsidP="00EB5A30">
            <w:pPr>
              <w:pStyle w:val="TableParagraph"/>
              <w:ind w:left="169" w:right="160"/>
              <w:jc w:val="center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Punti 5</w:t>
            </w:r>
          </w:p>
        </w:tc>
        <w:tc>
          <w:tcPr>
            <w:tcW w:w="1237" w:type="dxa"/>
          </w:tcPr>
          <w:p w14:paraId="5FB5A3EA" w14:textId="77777777" w:rsidR="00A844B2" w:rsidRPr="00EE5A4A" w:rsidRDefault="00A844B2" w:rsidP="00EB5A30">
            <w:pPr>
              <w:pStyle w:val="TableParagraph"/>
              <w:ind w:left="110"/>
              <w:rPr>
                <w:rFonts w:ascii="Verdana" w:hAnsi="Verdana"/>
                <w:sz w:val="20"/>
                <w:szCs w:val="20"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Si valuta</w:t>
            </w:r>
            <w:r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fino a un</w:t>
            </w:r>
          </w:p>
          <w:p w14:paraId="565E3687" w14:textId="77777777" w:rsidR="00A844B2" w:rsidRPr="00EE5A4A" w:rsidRDefault="00A844B2" w:rsidP="00EB5A30">
            <w:pPr>
              <w:pStyle w:val="TableParagraph"/>
              <w:ind w:left="11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EE5A4A">
              <w:rPr>
                <w:rFonts w:ascii="Verdana" w:hAnsi="Verdana"/>
                <w:sz w:val="20"/>
                <w:szCs w:val="20"/>
              </w:rPr>
              <w:t xml:space="preserve">massimo </w:t>
            </w:r>
            <w:r w:rsidRPr="00EE5A4A">
              <w:rPr>
                <w:rFonts w:ascii="Verdana" w:hAnsi="Verdana"/>
                <w:spacing w:val="-59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di</w:t>
            </w:r>
            <w:proofErr w:type="gramEnd"/>
            <w:r w:rsidRPr="00EE5A4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>2</w:t>
            </w:r>
            <w:r w:rsidRPr="00EE5A4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EE5A4A">
              <w:rPr>
                <w:rFonts w:ascii="Verdana" w:hAnsi="Verdana"/>
                <w:sz w:val="20"/>
                <w:szCs w:val="20"/>
              </w:rPr>
              <w:t xml:space="preserve">corsi </w:t>
            </w:r>
          </w:p>
        </w:tc>
        <w:tc>
          <w:tcPr>
            <w:tcW w:w="956" w:type="dxa"/>
          </w:tcPr>
          <w:p w14:paraId="775EAFCF" w14:textId="77777777" w:rsidR="00A844B2" w:rsidRPr="00EE5A4A" w:rsidRDefault="00A844B2" w:rsidP="00EB5A3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096E4E1" w14:textId="77777777" w:rsidR="00A844B2" w:rsidRPr="00EE5A4A" w:rsidRDefault="00A844B2" w:rsidP="00A844B2">
      <w:pPr>
        <w:pStyle w:val="Corpotesto"/>
        <w:spacing w:before="8"/>
        <w:rPr>
          <w:rFonts w:ascii="Verdana" w:hAnsi="Verdana"/>
          <w:sz w:val="20"/>
          <w:szCs w:val="20"/>
        </w:rPr>
      </w:pPr>
    </w:p>
    <w:p w14:paraId="27D75193" w14:textId="77777777" w:rsidR="00A844B2" w:rsidRPr="00EE5A4A" w:rsidRDefault="00A844B2" w:rsidP="00A844B2">
      <w:pPr>
        <w:pStyle w:val="Corpotesto"/>
        <w:spacing w:before="9"/>
        <w:rPr>
          <w:rFonts w:ascii="Verdana" w:hAnsi="Verdana"/>
          <w:sz w:val="20"/>
          <w:szCs w:val="20"/>
        </w:rPr>
      </w:pPr>
    </w:p>
    <w:p w14:paraId="0A6132F9" w14:textId="77777777" w:rsidR="00A844B2" w:rsidRPr="00EE5A4A" w:rsidRDefault="00A844B2" w:rsidP="00A844B2">
      <w:pPr>
        <w:spacing w:before="93"/>
        <w:ind w:left="833"/>
        <w:rPr>
          <w:rFonts w:ascii="Verdana" w:hAnsi="Verdana"/>
          <w:b/>
          <w:sz w:val="20"/>
          <w:szCs w:val="20"/>
        </w:rPr>
      </w:pPr>
    </w:p>
    <w:p w14:paraId="4DED2145" w14:textId="77777777" w:rsidR="00A844B2" w:rsidRDefault="00A844B2" w:rsidP="00A844B2">
      <w:pPr>
        <w:spacing w:before="93"/>
        <w:ind w:left="833"/>
        <w:rPr>
          <w:rFonts w:ascii="Verdana" w:hAnsi="Verdana"/>
          <w:b/>
          <w:sz w:val="20"/>
          <w:szCs w:val="20"/>
        </w:rPr>
      </w:pPr>
    </w:p>
    <w:p w14:paraId="19DFE3AF" w14:textId="77777777" w:rsidR="00A844B2" w:rsidRDefault="00A844B2" w:rsidP="00A844B2">
      <w:pPr>
        <w:spacing w:before="93"/>
        <w:ind w:left="833"/>
        <w:rPr>
          <w:rFonts w:ascii="Verdana" w:hAnsi="Verdana"/>
          <w:b/>
          <w:sz w:val="20"/>
          <w:szCs w:val="20"/>
        </w:rPr>
      </w:pPr>
    </w:p>
    <w:p w14:paraId="3C33652F" w14:textId="77777777" w:rsidR="00A844B2" w:rsidRPr="00EE5A4A" w:rsidRDefault="00A844B2" w:rsidP="00A844B2">
      <w:pPr>
        <w:spacing w:before="93"/>
        <w:ind w:left="833"/>
        <w:rPr>
          <w:rFonts w:ascii="Verdana" w:hAnsi="Verdana"/>
          <w:b/>
          <w:sz w:val="20"/>
          <w:szCs w:val="20"/>
        </w:rPr>
      </w:pPr>
    </w:p>
    <w:p w14:paraId="1D22315B" w14:textId="77777777" w:rsidR="00A844B2" w:rsidRDefault="00A844B2" w:rsidP="00A844B2">
      <w:pPr>
        <w:spacing w:before="93"/>
        <w:ind w:left="833"/>
        <w:rPr>
          <w:rFonts w:ascii="Arial" w:hAnsi="Arial"/>
          <w:b/>
        </w:rPr>
      </w:pPr>
    </w:p>
    <w:p w14:paraId="43CC2901" w14:textId="77777777" w:rsidR="00A844B2" w:rsidRDefault="00A844B2" w:rsidP="00A844B2">
      <w:pPr>
        <w:spacing w:before="93"/>
        <w:ind w:left="833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Attività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professionali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coerenti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l’area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progettuale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specifica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max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50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punti</w:t>
      </w:r>
    </w:p>
    <w:p w14:paraId="0A4DE701" w14:textId="77777777" w:rsidR="00A844B2" w:rsidRDefault="00A844B2" w:rsidP="00A844B2">
      <w:pPr>
        <w:pStyle w:val="Corpotesto"/>
        <w:spacing w:after="1"/>
        <w:rPr>
          <w:rFonts w:ascii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2748"/>
        <w:gridCol w:w="1103"/>
        <w:gridCol w:w="1926"/>
        <w:gridCol w:w="1926"/>
      </w:tblGrid>
      <w:tr w:rsidR="00A844B2" w14:paraId="66355546" w14:textId="77777777" w:rsidTr="00EB5A30">
        <w:tc>
          <w:tcPr>
            <w:tcW w:w="1925" w:type="dxa"/>
            <w:vMerge w:val="restart"/>
          </w:tcPr>
          <w:p w14:paraId="69A3CA75" w14:textId="77777777" w:rsidR="00A844B2" w:rsidRDefault="00A844B2" w:rsidP="00EB5A30">
            <w:pPr>
              <w:pStyle w:val="Corpotesto"/>
              <w:spacing w:after="1"/>
              <w:rPr>
                <w:rFonts w:ascii="Arial"/>
                <w:b/>
              </w:rPr>
            </w:pPr>
          </w:p>
          <w:p w14:paraId="4B9AD414" w14:textId="77777777" w:rsidR="00A844B2" w:rsidRPr="00EE5A4A" w:rsidRDefault="00A844B2" w:rsidP="00EB5A30">
            <w:pPr>
              <w:pStyle w:val="Corpotesto"/>
              <w:spacing w:after="1"/>
              <w:rPr>
                <w:rFonts w:ascii="Arial"/>
                <w:bCs/>
              </w:rPr>
            </w:pPr>
            <w:r w:rsidRPr="00EE5A4A">
              <w:rPr>
                <w:rFonts w:ascii="Arial"/>
                <w:bCs/>
              </w:rPr>
              <w:t xml:space="preserve">Esperienze professionali specifiche </w:t>
            </w:r>
          </w:p>
          <w:p w14:paraId="0DC6DA7C" w14:textId="77777777" w:rsidR="00A844B2" w:rsidRDefault="00A844B2" w:rsidP="00EB5A30">
            <w:pPr>
              <w:pStyle w:val="Corpotesto"/>
              <w:spacing w:after="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(max 50punti)</w:t>
            </w:r>
          </w:p>
        </w:tc>
        <w:tc>
          <w:tcPr>
            <w:tcW w:w="2748" w:type="dxa"/>
          </w:tcPr>
          <w:p w14:paraId="20B88B02" w14:textId="77777777" w:rsidR="00A844B2" w:rsidRDefault="00A844B2" w:rsidP="00EB5A30">
            <w:pPr>
              <w:pStyle w:val="Corpotesto"/>
              <w:spacing w:after="1"/>
              <w:rPr>
                <w:rFonts w:ascii="Arial"/>
                <w:b/>
              </w:rPr>
            </w:pPr>
            <w:r w:rsidRPr="00EE5A4A">
              <w:rPr>
                <w:rFonts w:ascii="Verdana" w:hAnsi="Verdana"/>
                <w:sz w:val="20"/>
                <w:szCs w:val="20"/>
              </w:rPr>
              <w:t>Attiv</w:t>
            </w:r>
            <w:r>
              <w:rPr>
                <w:rFonts w:ascii="Verdana" w:hAnsi="Verdana"/>
                <w:sz w:val="20"/>
                <w:szCs w:val="20"/>
              </w:rPr>
              <w:t>i</w:t>
            </w:r>
            <w:r w:rsidRPr="00EE5A4A">
              <w:rPr>
                <w:rFonts w:ascii="Verdana" w:hAnsi="Verdana"/>
                <w:sz w:val="20"/>
                <w:szCs w:val="20"/>
              </w:rPr>
              <w:t>tà professionali coerenti con l’area progettuale specifica (secluse le esperienze scol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EE5A4A">
              <w:rPr>
                <w:rFonts w:ascii="Verdana" w:hAnsi="Verdana"/>
                <w:sz w:val="20"/>
                <w:szCs w:val="20"/>
              </w:rPr>
              <w:t>stiche)</w:t>
            </w:r>
          </w:p>
        </w:tc>
        <w:tc>
          <w:tcPr>
            <w:tcW w:w="1103" w:type="dxa"/>
          </w:tcPr>
          <w:p w14:paraId="62B99BE6" w14:textId="77777777" w:rsidR="00A844B2" w:rsidRDefault="00A844B2" w:rsidP="00EB5A30">
            <w:pPr>
              <w:pStyle w:val="Corpotesto"/>
              <w:spacing w:after="1"/>
              <w:rPr>
                <w:rFonts w:ascii="Arial"/>
                <w:b/>
              </w:rPr>
            </w:pPr>
            <w:r>
              <w:t>Punti 5</w:t>
            </w:r>
          </w:p>
        </w:tc>
        <w:tc>
          <w:tcPr>
            <w:tcW w:w="1926" w:type="dxa"/>
          </w:tcPr>
          <w:p w14:paraId="059EAE09" w14:textId="77777777" w:rsidR="00A844B2" w:rsidRPr="00EE5A4A" w:rsidRDefault="00A844B2" w:rsidP="00EB5A30">
            <w:pPr>
              <w:pStyle w:val="Corpotesto"/>
              <w:spacing w:after="1"/>
              <w:rPr>
                <w:rFonts w:ascii="Arial"/>
                <w:bCs/>
              </w:rPr>
            </w:pPr>
            <w:r w:rsidRPr="00EE5A4A">
              <w:rPr>
                <w:rFonts w:ascii="Arial"/>
                <w:bCs/>
              </w:rPr>
              <w:t>Si valutano un massimo di 6 esperienze</w:t>
            </w:r>
          </w:p>
        </w:tc>
        <w:tc>
          <w:tcPr>
            <w:tcW w:w="1926" w:type="dxa"/>
          </w:tcPr>
          <w:p w14:paraId="33873CD4" w14:textId="77777777" w:rsidR="00A844B2" w:rsidRDefault="00A844B2" w:rsidP="00EB5A30">
            <w:pPr>
              <w:pStyle w:val="Corpotesto"/>
              <w:spacing w:after="1"/>
              <w:rPr>
                <w:rFonts w:ascii="Arial"/>
                <w:b/>
              </w:rPr>
            </w:pPr>
          </w:p>
        </w:tc>
      </w:tr>
      <w:tr w:rsidR="00A844B2" w14:paraId="1E4B3B4D" w14:textId="77777777" w:rsidTr="00EB5A30">
        <w:tc>
          <w:tcPr>
            <w:tcW w:w="1925" w:type="dxa"/>
            <w:vMerge/>
          </w:tcPr>
          <w:p w14:paraId="27154A7A" w14:textId="77777777" w:rsidR="00A844B2" w:rsidRDefault="00A844B2" w:rsidP="00EB5A30">
            <w:pPr>
              <w:pStyle w:val="Corpotesto"/>
              <w:spacing w:after="1"/>
              <w:rPr>
                <w:rFonts w:ascii="Arial"/>
                <w:b/>
              </w:rPr>
            </w:pPr>
          </w:p>
        </w:tc>
        <w:tc>
          <w:tcPr>
            <w:tcW w:w="2748" w:type="dxa"/>
          </w:tcPr>
          <w:p w14:paraId="76D7014F" w14:textId="77777777" w:rsidR="00A844B2" w:rsidRPr="00EE5A4A" w:rsidRDefault="00A844B2" w:rsidP="00EB5A30">
            <w:pPr>
              <w:pStyle w:val="Corpotesto"/>
              <w:spacing w:after="1"/>
              <w:rPr>
                <w:rFonts w:ascii="Arial"/>
                <w:bCs/>
              </w:rPr>
            </w:pPr>
            <w:r w:rsidRPr="00EE5A4A">
              <w:rPr>
                <w:rFonts w:ascii="Arial"/>
                <w:bCs/>
              </w:rPr>
              <w:t xml:space="preserve">Incarichi svolti nelle scolastiche </w:t>
            </w:r>
          </w:p>
        </w:tc>
        <w:tc>
          <w:tcPr>
            <w:tcW w:w="1103" w:type="dxa"/>
          </w:tcPr>
          <w:p w14:paraId="315A2F7B" w14:textId="77777777" w:rsidR="00A844B2" w:rsidRDefault="00A844B2" w:rsidP="00EB5A30">
            <w:pPr>
              <w:pStyle w:val="Corpotesto"/>
              <w:spacing w:after="1"/>
              <w:rPr>
                <w:rFonts w:ascii="Arial"/>
                <w:b/>
              </w:rPr>
            </w:pPr>
            <w:r>
              <w:t>Punti 5</w:t>
            </w:r>
          </w:p>
        </w:tc>
        <w:tc>
          <w:tcPr>
            <w:tcW w:w="1926" w:type="dxa"/>
          </w:tcPr>
          <w:p w14:paraId="6BDC5E38" w14:textId="77777777" w:rsidR="00A844B2" w:rsidRDefault="00A844B2" w:rsidP="00EB5A30">
            <w:pPr>
              <w:pStyle w:val="Corpotesto"/>
              <w:spacing w:after="1"/>
              <w:rPr>
                <w:rFonts w:ascii="Arial"/>
                <w:b/>
              </w:rPr>
            </w:pPr>
            <w:r w:rsidRPr="00EE5A4A">
              <w:rPr>
                <w:rFonts w:ascii="Arial"/>
                <w:bCs/>
              </w:rPr>
              <w:t xml:space="preserve">Si valutano un massimo di </w:t>
            </w:r>
            <w:r>
              <w:rPr>
                <w:rFonts w:ascii="Arial"/>
                <w:bCs/>
              </w:rPr>
              <w:t>4</w:t>
            </w:r>
            <w:r w:rsidRPr="00EE5A4A">
              <w:rPr>
                <w:rFonts w:ascii="Arial"/>
                <w:bCs/>
              </w:rPr>
              <w:t xml:space="preserve"> esperienze</w:t>
            </w:r>
          </w:p>
        </w:tc>
        <w:tc>
          <w:tcPr>
            <w:tcW w:w="1926" w:type="dxa"/>
          </w:tcPr>
          <w:p w14:paraId="001770B3" w14:textId="77777777" w:rsidR="00A844B2" w:rsidRDefault="00A844B2" w:rsidP="00EB5A30">
            <w:pPr>
              <w:pStyle w:val="Corpotesto"/>
              <w:spacing w:after="1"/>
              <w:rPr>
                <w:rFonts w:ascii="Arial"/>
                <w:b/>
              </w:rPr>
            </w:pPr>
          </w:p>
        </w:tc>
      </w:tr>
    </w:tbl>
    <w:p w14:paraId="472EBC42" w14:textId="77777777" w:rsidR="00A844B2" w:rsidRDefault="00A844B2" w:rsidP="00A844B2">
      <w:pPr>
        <w:pStyle w:val="Corpotesto"/>
        <w:spacing w:after="1"/>
        <w:rPr>
          <w:rFonts w:ascii="Arial"/>
          <w:b/>
        </w:rPr>
      </w:pPr>
    </w:p>
    <w:p w14:paraId="66F91BCC" w14:textId="77777777" w:rsidR="00A844B2" w:rsidRDefault="00A844B2" w:rsidP="00A844B2">
      <w:pPr>
        <w:pStyle w:val="Corpotesto"/>
        <w:spacing w:before="1"/>
        <w:rPr>
          <w:rFonts w:ascii="Arial"/>
          <w:b/>
        </w:rPr>
      </w:pPr>
    </w:p>
    <w:p w14:paraId="7DAC498E" w14:textId="77777777" w:rsidR="00A844B2" w:rsidRDefault="00A844B2" w:rsidP="00A844B2">
      <w:pPr>
        <w:ind w:left="833"/>
        <w:rPr>
          <w:rFonts w:ascii="Arial" w:hAnsi="Arial"/>
          <w:b/>
        </w:rPr>
      </w:pPr>
      <w:r>
        <w:rPr>
          <w:rFonts w:ascii="Arial" w:hAnsi="Arial"/>
          <w:b/>
        </w:rPr>
        <w:t>Pubblicazione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natura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didattica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max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10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punti</w:t>
      </w:r>
    </w:p>
    <w:p w14:paraId="558ED4BB" w14:textId="77777777" w:rsidR="00A844B2" w:rsidRDefault="00A844B2" w:rsidP="00A844B2">
      <w:pPr>
        <w:pStyle w:val="Corpotesto"/>
        <w:spacing w:before="9" w:after="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2989"/>
        <w:gridCol w:w="951"/>
        <w:gridCol w:w="2036"/>
        <w:gridCol w:w="1824"/>
      </w:tblGrid>
      <w:tr w:rsidR="00A844B2" w14:paraId="2918FB41" w14:textId="77777777" w:rsidTr="00EB5A30">
        <w:trPr>
          <w:trHeight w:val="253"/>
        </w:trPr>
        <w:tc>
          <w:tcPr>
            <w:tcW w:w="1832" w:type="dxa"/>
            <w:tcBorders>
              <w:bottom w:val="nil"/>
            </w:tcBorders>
          </w:tcPr>
          <w:p w14:paraId="6383E56B" w14:textId="77777777" w:rsidR="00A844B2" w:rsidRDefault="00A844B2" w:rsidP="00EB5A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9" w:type="dxa"/>
            <w:tcBorders>
              <w:bottom w:val="nil"/>
            </w:tcBorders>
          </w:tcPr>
          <w:p w14:paraId="560531C1" w14:textId="77777777" w:rsidR="00A844B2" w:rsidRDefault="00A844B2" w:rsidP="00EB5A30">
            <w:pPr>
              <w:pStyle w:val="TableParagraph"/>
              <w:spacing w:before="2" w:line="231" w:lineRule="exact"/>
              <w:ind w:left="109"/>
            </w:pPr>
            <w:r>
              <w:t>Pubblicazioni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testi</w:t>
            </w:r>
          </w:p>
        </w:tc>
        <w:tc>
          <w:tcPr>
            <w:tcW w:w="951" w:type="dxa"/>
            <w:tcBorders>
              <w:bottom w:val="nil"/>
            </w:tcBorders>
          </w:tcPr>
          <w:p w14:paraId="2052AAEE" w14:textId="77777777" w:rsidR="00A844B2" w:rsidRDefault="00A844B2" w:rsidP="00EB5A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14:paraId="1E7442EE" w14:textId="77777777" w:rsidR="00A844B2" w:rsidRDefault="00A844B2" w:rsidP="00EB5A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vMerge w:val="restart"/>
          </w:tcPr>
          <w:p w14:paraId="6D386F76" w14:textId="77777777" w:rsidR="00A844B2" w:rsidRDefault="00A844B2" w:rsidP="00EB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44B2" w14:paraId="2BEC8DF3" w14:textId="77777777" w:rsidTr="00EB5A30">
        <w:trPr>
          <w:trHeight w:val="242"/>
        </w:trPr>
        <w:tc>
          <w:tcPr>
            <w:tcW w:w="1832" w:type="dxa"/>
            <w:tcBorders>
              <w:top w:val="nil"/>
              <w:bottom w:val="nil"/>
            </w:tcBorders>
          </w:tcPr>
          <w:p w14:paraId="3E6BA9FB" w14:textId="77777777" w:rsidR="00A844B2" w:rsidRDefault="00A844B2" w:rsidP="00EB5A30">
            <w:pPr>
              <w:pStyle w:val="TableParagraph"/>
              <w:spacing w:line="222" w:lineRule="exact"/>
              <w:ind w:left="87" w:right="77"/>
              <w:jc w:val="center"/>
            </w:pPr>
            <w:r>
              <w:t>Pubblicazioni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14:paraId="4364D2F5" w14:textId="77777777" w:rsidR="00A844B2" w:rsidRDefault="00A844B2" w:rsidP="00EB5A30">
            <w:pPr>
              <w:pStyle w:val="TableParagraph"/>
              <w:spacing w:line="222" w:lineRule="exact"/>
              <w:ind w:left="109"/>
            </w:pPr>
            <w:r>
              <w:t>didattici</w:t>
            </w:r>
            <w:r>
              <w:rPr>
                <w:spacing w:val="-2"/>
              </w:rPr>
              <w:t xml:space="preserve"> </w:t>
            </w:r>
            <w:r>
              <w:t>anche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modalità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0DFDD381" w14:textId="77777777" w:rsidR="00A844B2" w:rsidRDefault="00A844B2" w:rsidP="00EB5A30">
            <w:pPr>
              <w:pStyle w:val="TableParagraph"/>
              <w:spacing w:line="222" w:lineRule="exact"/>
              <w:ind w:right="119"/>
              <w:jc w:val="right"/>
            </w:pPr>
            <w:r>
              <w:t>Punti 5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5DA7AED0" w14:textId="77777777" w:rsidR="00A844B2" w:rsidRDefault="00A844B2" w:rsidP="00EB5A30">
            <w:pPr>
              <w:pStyle w:val="TableParagraph"/>
              <w:spacing w:line="222" w:lineRule="exact"/>
              <w:ind w:left="106"/>
            </w:pPr>
            <w:r>
              <w:t>Si</w:t>
            </w:r>
            <w:r>
              <w:rPr>
                <w:spacing w:val="-1"/>
              </w:rPr>
              <w:t xml:space="preserve"> </w:t>
            </w:r>
            <w:r>
              <w:t>valuta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solo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14:paraId="04EA4F30" w14:textId="77777777" w:rsidR="00A844B2" w:rsidRDefault="00A844B2" w:rsidP="00EB5A30">
            <w:pPr>
              <w:rPr>
                <w:sz w:val="2"/>
                <w:szCs w:val="2"/>
              </w:rPr>
            </w:pPr>
          </w:p>
        </w:tc>
      </w:tr>
      <w:tr w:rsidR="00A844B2" w14:paraId="242BE94C" w14:textId="77777777" w:rsidTr="00EB5A30">
        <w:trPr>
          <w:trHeight w:val="497"/>
        </w:trPr>
        <w:tc>
          <w:tcPr>
            <w:tcW w:w="1832" w:type="dxa"/>
            <w:tcBorders>
              <w:top w:val="nil"/>
              <w:bottom w:val="nil"/>
            </w:tcBorders>
          </w:tcPr>
          <w:p w14:paraId="2D0E6EE2" w14:textId="77777777" w:rsidR="00A844B2" w:rsidRDefault="00A844B2" w:rsidP="00EB5A30">
            <w:pPr>
              <w:pStyle w:val="TableParagraph"/>
              <w:spacing w:line="244" w:lineRule="exact"/>
              <w:ind w:left="90" w:right="7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(max 10punti)</w:t>
            </w:r>
          </w:p>
        </w:tc>
        <w:tc>
          <w:tcPr>
            <w:tcW w:w="2989" w:type="dxa"/>
            <w:tcBorders>
              <w:top w:val="nil"/>
            </w:tcBorders>
          </w:tcPr>
          <w:p w14:paraId="1DC09225" w14:textId="77777777" w:rsidR="00A844B2" w:rsidRDefault="00A844B2" w:rsidP="00EB5A30">
            <w:pPr>
              <w:pStyle w:val="TableParagraph"/>
              <w:spacing w:line="244" w:lineRule="exact"/>
              <w:ind w:left="109"/>
            </w:pPr>
            <w:r>
              <w:t>online</w:t>
            </w:r>
          </w:p>
        </w:tc>
        <w:tc>
          <w:tcPr>
            <w:tcW w:w="951" w:type="dxa"/>
            <w:tcBorders>
              <w:top w:val="nil"/>
            </w:tcBorders>
          </w:tcPr>
          <w:p w14:paraId="7FB35833" w14:textId="77777777" w:rsidR="00A844B2" w:rsidRDefault="00A844B2" w:rsidP="00EB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14:paraId="1E4B96AA" w14:textId="77777777" w:rsidR="00A844B2" w:rsidRDefault="00A844B2" w:rsidP="00EB5A30">
            <w:pPr>
              <w:pStyle w:val="TableParagraph"/>
              <w:spacing w:line="244" w:lineRule="exact"/>
              <w:ind w:left="106"/>
            </w:pPr>
            <w:r>
              <w:t>testo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14:paraId="54DFAE3B" w14:textId="77777777" w:rsidR="00A844B2" w:rsidRDefault="00A844B2" w:rsidP="00EB5A30">
            <w:pPr>
              <w:rPr>
                <w:sz w:val="2"/>
                <w:szCs w:val="2"/>
              </w:rPr>
            </w:pPr>
          </w:p>
        </w:tc>
      </w:tr>
      <w:tr w:rsidR="00A844B2" w14:paraId="4A93C240" w14:textId="77777777" w:rsidTr="00EB5A30">
        <w:trPr>
          <w:trHeight w:val="251"/>
        </w:trPr>
        <w:tc>
          <w:tcPr>
            <w:tcW w:w="1832" w:type="dxa"/>
            <w:tcBorders>
              <w:top w:val="nil"/>
              <w:bottom w:val="nil"/>
            </w:tcBorders>
          </w:tcPr>
          <w:p w14:paraId="43A1D69C" w14:textId="77777777" w:rsidR="00A844B2" w:rsidRDefault="00A844B2" w:rsidP="00EB5A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9" w:type="dxa"/>
            <w:tcBorders>
              <w:bottom w:val="nil"/>
            </w:tcBorders>
          </w:tcPr>
          <w:p w14:paraId="32B2FBE2" w14:textId="77777777" w:rsidR="00A844B2" w:rsidRDefault="00A844B2" w:rsidP="00EB5A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tcBorders>
              <w:bottom w:val="nil"/>
            </w:tcBorders>
          </w:tcPr>
          <w:p w14:paraId="1775E572" w14:textId="77777777" w:rsidR="00A844B2" w:rsidRDefault="00A844B2" w:rsidP="00EB5A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14:paraId="20EFFFD0" w14:textId="77777777" w:rsidR="00A844B2" w:rsidRDefault="00A844B2" w:rsidP="00EB5A30">
            <w:pPr>
              <w:pStyle w:val="TableParagraph"/>
              <w:spacing w:line="232" w:lineRule="exact"/>
              <w:ind w:left="106"/>
            </w:pPr>
            <w:r>
              <w:t>Punti</w:t>
            </w:r>
            <w:r>
              <w:rPr>
                <w:spacing w:val="-1"/>
              </w:rPr>
              <w:t xml:space="preserve"> </w:t>
            </w:r>
            <w:r>
              <w:t>1 per</w:t>
            </w:r>
            <w:r>
              <w:rPr>
                <w:spacing w:val="1"/>
              </w:rPr>
              <w:t xml:space="preserve"> </w:t>
            </w:r>
            <w:r>
              <w:t>ogni</w:t>
            </w:r>
          </w:p>
        </w:tc>
        <w:tc>
          <w:tcPr>
            <w:tcW w:w="1824" w:type="dxa"/>
            <w:vMerge w:val="restart"/>
          </w:tcPr>
          <w:p w14:paraId="32358749" w14:textId="77777777" w:rsidR="00A844B2" w:rsidRDefault="00A844B2" w:rsidP="00EB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44B2" w14:paraId="20BE36D8" w14:textId="77777777" w:rsidTr="00EB5A30">
        <w:trPr>
          <w:trHeight w:val="243"/>
        </w:trPr>
        <w:tc>
          <w:tcPr>
            <w:tcW w:w="1832" w:type="dxa"/>
            <w:tcBorders>
              <w:top w:val="nil"/>
              <w:bottom w:val="nil"/>
            </w:tcBorders>
          </w:tcPr>
          <w:p w14:paraId="218FFD13" w14:textId="77777777" w:rsidR="00A844B2" w:rsidRDefault="00A844B2" w:rsidP="00EB5A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14:paraId="2BEC83FE" w14:textId="77777777" w:rsidR="00A844B2" w:rsidRDefault="00A844B2" w:rsidP="00EB5A30">
            <w:pPr>
              <w:pStyle w:val="TableParagraph"/>
              <w:spacing w:line="223" w:lineRule="exact"/>
              <w:ind w:left="109"/>
            </w:pPr>
            <w:r>
              <w:t>Pubblicazioni</w:t>
            </w:r>
            <w:r>
              <w:rPr>
                <w:spacing w:val="-2"/>
              </w:rPr>
              <w:t xml:space="preserve"> </w:t>
            </w:r>
            <w:r>
              <w:t>didattiche</w:t>
            </w:r>
            <w:r>
              <w:rPr>
                <w:spacing w:val="-2"/>
              </w:rPr>
              <w:t xml:space="preserve"> </w:t>
            </w:r>
            <w:r>
              <w:t>su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2B9062B1" w14:textId="77777777" w:rsidR="00A844B2" w:rsidRDefault="00A844B2" w:rsidP="00EB5A30">
            <w:pPr>
              <w:pStyle w:val="TableParagraph"/>
              <w:spacing w:line="223" w:lineRule="exact"/>
              <w:ind w:right="119"/>
              <w:jc w:val="right"/>
            </w:pPr>
            <w:r>
              <w:t>Punti 1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5D26FBB6" w14:textId="77777777" w:rsidR="00A844B2" w:rsidRDefault="00A844B2" w:rsidP="00EB5A30">
            <w:pPr>
              <w:pStyle w:val="TableParagraph"/>
              <w:spacing w:line="223" w:lineRule="exact"/>
              <w:ind w:left="106"/>
            </w:pPr>
            <w:r>
              <w:t>pubblicazione</w:t>
            </w:r>
            <w:r>
              <w:rPr>
                <w:spacing w:val="-2"/>
              </w:rPr>
              <w:t xml:space="preserve"> </w:t>
            </w:r>
            <w:r>
              <w:t>fino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14:paraId="3B936609" w14:textId="77777777" w:rsidR="00A844B2" w:rsidRDefault="00A844B2" w:rsidP="00EB5A30">
            <w:pPr>
              <w:rPr>
                <w:sz w:val="2"/>
                <w:szCs w:val="2"/>
              </w:rPr>
            </w:pPr>
          </w:p>
        </w:tc>
      </w:tr>
      <w:tr w:rsidR="00A844B2" w14:paraId="38BF4ED2" w14:textId="77777777" w:rsidTr="00EB5A30">
        <w:trPr>
          <w:trHeight w:val="243"/>
        </w:trPr>
        <w:tc>
          <w:tcPr>
            <w:tcW w:w="1832" w:type="dxa"/>
            <w:tcBorders>
              <w:top w:val="nil"/>
              <w:bottom w:val="nil"/>
            </w:tcBorders>
          </w:tcPr>
          <w:p w14:paraId="3C4AD290" w14:textId="77777777" w:rsidR="00A844B2" w:rsidRDefault="00A844B2" w:rsidP="00EB5A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9" w:type="dxa"/>
            <w:tcBorders>
              <w:top w:val="nil"/>
              <w:bottom w:val="nil"/>
            </w:tcBorders>
          </w:tcPr>
          <w:p w14:paraId="1D7CACD7" w14:textId="77777777" w:rsidR="00A844B2" w:rsidRDefault="00A844B2" w:rsidP="00EB5A30">
            <w:pPr>
              <w:pStyle w:val="TableParagraph"/>
              <w:spacing w:line="223" w:lineRule="exact"/>
              <w:ind w:left="109"/>
            </w:pPr>
            <w:r>
              <w:t>giornali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riviste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52FF755E" w14:textId="77777777" w:rsidR="00A844B2" w:rsidRDefault="00A844B2" w:rsidP="00EB5A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2D467902" w14:textId="77777777" w:rsidR="00A844B2" w:rsidRDefault="00A844B2" w:rsidP="00EB5A30">
            <w:pPr>
              <w:pStyle w:val="TableParagraph"/>
              <w:spacing w:line="223" w:lineRule="exact"/>
              <w:ind w:left="106"/>
            </w:pPr>
            <w:r>
              <w:t>ad un</w:t>
            </w:r>
            <w:r>
              <w:rPr>
                <w:spacing w:val="-1"/>
              </w:rPr>
              <w:t xml:space="preserve"> </w:t>
            </w:r>
            <w:r>
              <w:t>massimo</w:t>
            </w:r>
            <w:r>
              <w:rPr>
                <w:spacing w:val="-1"/>
              </w:rPr>
              <w:t xml:space="preserve"> </w:t>
            </w:r>
            <w:r>
              <w:t>di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14:paraId="039CFDC0" w14:textId="77777777" w:rsidR="00A844B2" w:rsidRDefault="00A844B2" w:rsidP="00EB5A30">
            <w:pPr>
              <w:rPr>
                <w:sz w:val="2"/>
                <w:szCs w:val="2"/>
              </w:rPr>
            </w:pPr>
          </w:p>
        </w:tc>
      </w:tr>
      <w:tr w:rsidR="00A844B2" w14:paraId="707657E7" w14:textId="77777777" w:rsidTr="00EB5A30">
        <w:trPr>
          <w:trHeight w:val="244"/>
        </w:trPr>
        <w:tc>
          <w:tcPr>
            <w:tcW w:w="1832" w:type="dxa"/>
            <w:tcBorders>
              <w:top w:val="nil"/>
            </w:tcBorders>
          </w:tcPr>
          <w:p w14:paraId="1E3F9E3D" w14:textId="77777777" w:rsidR="00A844B2" w:rsidRDefault="00A844B2" w:rsidP="00EB5A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9" w:type="dxa"/>
            <w:tcBorders>
              <w:top w:val="nil"/>
            </w:tcBorders>
          </w:tcPr>
          <w:p w14:paraId="09A65CBC" w14:textId="77777777" w:rsidR="00A844B2" w:rsidRDefault="00A844B2" w:rsidP="00EB5A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</w:tcBorders>
          </w:tcPr>
          <w:p w14:paraId="4E405237" w14:textId="77777777" w:rsidR="00A844B2" w:rsidRDefault="00A844B2" w:rsidP="00EB5A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14:paraId="149EF17C" w14:textId="77777777" w:rsidR="00A844B2" w:rsidRDefault="00A844B2" w:rsidP="00EB5A30">
            <w:pPr>
              <w:pStyle w:val="TableParagraph"/>
              <w:spacing w:line="224" w:lineRule="exact"/>
              <w:ind w:left="106"/>
            </w:pPr>
            <w:r>
              <w:t>5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14:paraId="30A2CBEF" w14:textId="77777777" w:rsidR="00A844B2" w:rsidRDefault="00A844B2" w:rsidP="00EB5A30">
            <w:pPr>
              <w:rPr>
                <w:sz w:val="2"/>
                <w:szCs w:val="2"/>
              </w:rPr>
            </w:pPr>
          </w:p>
        </w:tc>
      </w:tr>
    </w:tbl>
    <w:p w14:paraId="07172F15" w14:textId="77777777" w:rsidR="00A844B2" w:rsidRDefault="00A844B2" w:rsidP="00A844B2">
      <w:pPr>
        <w:pStyle w:val="Corpotesto"/>
        <w:spacing w:before="1"/>
        <w:rPr>
          <w:rFonts w:ascii="Arial"/>
          <w:b/>
        </w:rPr>
      </w:pPr>
    </w:p>
    <w:p w14:paraId="1F75FD57" w14:textId="77777777" w:rsidR="00A844B2" w:rsidRDefault="00A844B2" w:rsidP="00A844B2">
      <w:pPr>
        <w:ind w:left="112"/>
        <w:rPr>
          <w:rFonts w:ascii="Arial"/>
          <w:b/>
        </w:rPr>
      </w:pPr>
      <w:r>
        <w:rPr>
          <w:rFonts w:ascii="Arial"/>
          <w:b/>
        </w:rPr>
        <w:t>Punteggio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massimo: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punti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100.</w:t>
      </w:r>
    </w:p>
    <w:p w14:paraId="0C84BBBD" w14:textId="77777777" w:rsidR="00A844B2" w:rsidRDefault="00A844B2" w:rsidP="00A844B2">
      <w:pPr>
        <w:pStyle w:val="Corpotesto"/>
        <w:spacing w:before="10"/>
        <w:rPr>
          <w:rFonts w:ascii="Arial"/>
          <w:b/>
          <w:sz w:val="21"/>
        </w:rPr>
      </w:pPr>
    </w:p>
    <w:p w14:paraId="5B22FFED" w14:textId="77777777" w:rsidR="00A844B2" w:rsidRDefault="00A844B2" w:rsidP="00A844B2">
      <w:pPr>
        <w:ind w:left="112"/>
      </w:pPr>
      <w:r>
        <w:t>A</w:t>
      </w:r>
      <w:r>
        <w:rPr>
          <w:spacing w:val="-2"/>
        </w:rPr>
        <w:t xml:space="preserve"> </w:t>
      </w:r>
      <w:r>
        <w:t>parità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punteggio, valgono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preferenze:</w:t>
      </w:r>
    </w:p>
    <w:p w14:paraId="68C0FEC3" w14:textId="77777777" w:rsidR="00A844B2" w:rsidRDefault="00A844B2" w:rsidP="00A844B2">
      <w:pPr>
        <w:pStyle w:val="Paragrafoelenco"/>
        <w:numPr>
          <w:ilvl w:val="0"/>
          <w:numId w:val="11"/>
        </w:numPr>
        <w:tabs>
          <w:tab w:val="left" w:pos="360"/>
        </w:tabs>
        <w:spacing w:before="1" w:line="252" w:lineRule="exact"/>
      </w:pPr>
      <w:r>
        <w:t>voto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laurea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diploma più</w:t>
      </w:r>
      <w:r>
        <w:rPr>
          <w:spacing w:val="-1"/>
        </w:rPr>
        <w:t xml:space="preserve"> </w:t>
      </w:r>
      <w:r>
        <w:t>alto;</w:t>
      </w:r>
    </w:p>
    <w:p w14:paraId="4EFA6C9C" w14:textId="77777777" w:rsidR="00A844B2" w:rsidRDefault="00A844B2" w:rsidP="00A844B2">
      <w:pPr>
        <w:pStyle w:val="Paragrafoelenco"/>
        <w:numPr>
          <w:ilvl w:val="0"/>
          <w:numId w:val="11"/>
        </w:numPr>
        <w:tabs>
          <w:tab w:val="left" w:pos="360"/>
        </w:tabs>
        <w:spacing w:line="252" w:lineRule="exact"/>
      </w:pPr>
      <w:r>
        <w:t>età</w:t>
      </w:r>
      <w:r>
        <w:rPr>
          <w:spacing w:val="-1"/>
        </w:rPr>
        <w:t xml:space="preserve"> </w:t>
      </w:r>
      <w:r>
        <w:t>anagrafica</w:t>
      </w:r>
      <w:r>
        <w:rPr>
          <w:spacing w:val="-3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giovane.</w:t>
      </w:r>
    </w:p>
    <w:p w14:paraId="78257A7B" w14:textId="77777777" w:rsidR="00A844B2" w:rsidRDefault="00A844B2" w:rsidP="00A844B2">
      <w:pPr>
        <w:pStyle w:val="Paragrafoelenco"/>
        <w:numPr>
          <w:ilvl w:val="0"/>
          <w:numId w:val="11"/>
        </w:numPr>
        <w:tabs>
          <w:tab w:val="left" w:pos="358"/>
        </w:tabs>
        <w:spacing w:before="2"/>
        <w:ind w:left="357" w:hanging="246"/>
      </w:pPr>
      <w:r>
        <w:t>Offerta</w:t>
      </w:r>
      <w:r>
        <w:rPr>
          <w:spacing w:val="-1"/>
        </w:rPr>
        <w:t xml:space="preserve"> </w:t>
      </w:r>
      <w:r>
        <w:t>economica</w:t>
      </w:r>
      <w:r>
        <w:rPr>
          <w:spacing w:val="-3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vantaggiosa</w:t>
      </w:r>
    </w:p>
    <w:p w14:paraId="50D8AA68" w14:textId="77777777" w:rsidR="00A844B2" w:rsidRDefault="00A844B2" w:rsidP="00A844B2">
      <w:pPr>
        <w:pStyle w:val="Corpotesto"/>
        <w:rPr>
          <w:sz w:val="20"/>
        </w:rPr>
      </w:pPr>
    </w:p>
    <w:p w14:paraId="230E3D03" w14:textId="77777777" w:rsidR="00A844B2" w:rsidRDefault="00A844B2" w:rsidP="00A844B2">
      <w:pPr>
        <w:pStyle w:val="Corpotesto"/>
        <w:spacing w:before="9"/>
        <w:rPr>
          <w:sz w:val="21"/>
        </w:rPr>
      </w:pPr>
    </w:p>
    <w:p w14:paraId="74475EC6" w14:textId="77777777" w:rsidR="00A844B2" w:rsidRDefault="00A844B2" w:rsidP="00A844B2">
      <w:pPr>
        <w:tabs>
          <w:tab w:val="left" w:pos="2249"/>
          <w:tab w:val="left" w:pos="5587"/>
          <w:tab w:val="left" w:pos="9701"/>
        </w:tabs>
        <w:spacing w:before="1"/>
        <w:ind w:left="112"/>
        <w:rPr>
          <w:sz w:val="20"/>
        </w:rPr>
      </w:pPr>
      <w:r>
        <w:rPr>
          <w:sz w:val="20"/>
        </w:rPr>
        <w:t>Data</w:t>
      </w:r>
      <w:r>
        <w:rPr>
          <w:sz w:val="20"/>
          <w:u w:val="single"/>
        </w:rPr>
        <w:tab/>
        <w:t>_</w:t>
      </w:r>
      <w:r>
        <w:rPr>
          <w:sz w:val="20"/>
        </w:rPr>
        <w:tab/>
        <w:t>Firma_______________________________</w:t>
      </w:r>
    </w:p>
    <w:p w14:paraId="710BC518" w14:textId="77777777" w:rsidR="00A844B2" w:rsidRDefault="00A844B2" w:rsidP="00A844B2">
      <w:pPr>
        <w:pStyle w:val="Corpotesto"/>
      </w:pPr>
    </w:p>
    <w:p w14:paraId="6B950A99" w14:textId="77777777" w:rsidR="00A844B2" w:rsidRDefault="00A844B2" w:rsidP="00A844B2">
      <w:pPr>
        <w:tabs>
          <w:tab w:val="left" w:pos="5399"/>
          <w:tab w:val="left" w:pos="6511"/>
          <w:tab w:val="left" w:pos="9767"/>
        </w:tabs>
        <w:spacing w:before="93"/>
        <w:ind w:left="112"/>
        <w:rPr>
          <w:sz w:val="20"/>
        </w:rPr>
      </w:pPr>
    </w:p>
    <w:p w14:paraId="4FC48A8A" w14:textId="77777777" w:rsidR="00A844B2" w:rsidRDefault="00A844B2" w:rsidP="00A844B2">
      <w:pPr>
        <w:jc w:val="center"/>
      </w:pPr>
    </w:p>
    <w:p w14:paraId="03287213" w14:textId="77777777" w:rsidR="00E77B59" w:rsidRPr="007E396E" w:rsidRDefault="00BB0E9F" w:rsidP="00BB0E9F">
      <w:pPr>
        <w:pStyle w:val="Rientrocorpodeltesto"/>
        <w:spacing w:line="276" w:lineRule="auto"/>
        <w:ind w:left="360"/>
        <w:jc w:val="right"/>
        <w:rPr>
          <w:rFonts w:ascii="Verdana" w:hAnsi="Verdana" w:cs="Arial"/>
          <w:bCs/>
        </w:rPr>
      </w:pPr>
      <w:r w:rsidRPr="003A6CA7">
        <w:rPr>
          <w:rFonts w:ascii="Times New Roman" w:hAnsi="Times New Roman"/>
          <w:bCs/>
          <w:lang w:val="fr-FR"/>
        </w:rPr>
        <w:tab/>
      </w:r>
    </w:p>
    <w:sectPr w:rsidR="00E77B59" w:rsidRPr="007E396E">
      <w:headerReference w:type="default" r:id="rId8"/>
      <w:pgSz w:w="11920" w:h="16840"/>
      <w:pgMar w:top="2380" w:right="780" w:bottom="280" w:left="740" w:header="2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863B" w14:textId="77777777" w:rsidR="009B69A1" w:rsidRDefault="009B69A1">
      <w:r>
        <w:separator/>
      </w:r>
    </w:p>
  </w:endnote>
  <w:endnote w:type="continuationSeparator" w:id="0">
    <w:p w14:paraId="2BC777DE" w14:textId="77777777" w:rsidR="009B69A1" w:rsidRDefault="009B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B7791" w14:textId="77777777" w:rsidR="009B69A1" w:rsidRDefault="009B69A1">
      <w:r>
        <w:separator/>
      </w:r>
    </w:p>
  </w:footnote>
  <w:footnote w:type="continuationSeparator" w:id="0">
    <w:p w14:paraId="52C90BBC" w14:textId="77777777" w:rsidR="009B69A1" w:rsidRDefault="009B6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0C80" w14:textId="77777777" w:rsidR="001637C2" w:rsidRDefault="001637C2">
    <w:pPr>
      <w:pStyle w:val="Corpotesto"/>
      <w:spacing w:line="14" w:lineRule="auto"/>
      <w:rPr>
        <w:sz w:val="20"/>
      </w:rPr>
    </w:pPr>
  </w:p>
  <w:p w14:paraId="64756CE1" w14:textId="77777777" w:rsidR="001637C2" w:rsidRDefault="001637C2">
    <w:pPr>
      <w:pStyle w:val="Corpotesto"/>
      <w:spacing w:line="14" w:lineRule="auto"/>
      <w:rPr>
        <w:sz w:val="20"/>
      </w:rPr>
    </w:pPr>
  </w:p>
  <w:p w14:paraId="07DEE08A" w14:textId="77777777" w:rsidR="001637C2" w:rsidRDefault="001637C2">
    <w:pPr>
      <w:pStyle w:val="Corpotesto"/>
      <w:spacing w:line="14" w:lineRule="auto"/>
      <w:rPr>
        <w:sz w:val="20"/>
      </w:rPr>
    </w:pPr>
  </w:p>
  <w:p w14:paraId="0C58B7B9" w14:textId="77777777" w:rsidR="001637C2" w:rsidRDefault="001637C2">
    <w:pPr>
      <w:pStyle w:val="Corpotesto"/>
      <w:spacing w:line="14" w:lineRule="auto"/>
      <w:rPr>
        <w:sz w:val="20"/>
      </w:rPr>
    </w:pPr>
  </w:p>
  <w:p w14:paraId="428CE06A" w14:textId="77777777" w:rsidR="001637C2" w:rsidRDefault="001637C2">
    <w:pPr>
      <w:pStyle w:val="Corpotesto"/>
      <w:spacing w:line="14" w:lineRule="auto"/>
      <w:rPr>
        <w:sz w:val="20"/>
      </w:rPr>
    </w:pPr>
  </w:p>
  <w:p w14:paraId="318A22CB" w14:textId="77777777" w:rsidR="001637C2" w:rsidRDefault="001637C2">
    <w:pPr>
      <w:pStyle w:val="Corpotesto"/>
      <w:spacing w:line="14" w:lineRule="auto"/>
      <w:rPr>
        <w:sz w:val="20"/>
      </w:rPr>
    </w:pPr>
  </w:p>
  <w:p w14:paraId="1B6588E2" w14:textId="77777777" w:rsidR="001637C2" w:rsidRDefault="001637C2">
    <w:pPr>
      <w:pStyle w:val="Corpotesto"/>
      <w:spacing w:line="14" w:lineRule="auto"/>
      <w:rPr>
        <w:sz w:val="20"/>
      </w:rPr>
    </w:pPr>
  </w:p>
  <w:p w14:paraId="2141165A" w14:textId="77777777" w:rsidR="001637C2" w:rsidRDefault="001637C2">
    <w:pPr>
      <w:pStyle w:val="Corpotesto"/>
      <w:spacing w:line="14" w:lineRule="auto"/>
      <w:rPr>
        <w:sz w:val="20"/>
      </w:rPr>
    </w:pPr>
  </w:p>
  <w:p w14:paraId="590342C6" w14:textId="77777777" w:rsidR="001637C2" w:rsidRDefault="001637C2">
    <w:pPr>
      <w:pStyle w:val="Corpotesto"/>
      <w:spacing w:line="14" w:lineRule="auto"/>
      <w:rPr>
        <w:sz w:val="20"/>
      </w:rPr>
    </w:pPr>
  </w:p>
  <w:p w14:paraId="6D259C17" w14:textId="77777777" w:rsidR="001637C2" w:rsidRDefault="001637C2">
    <w:pPr>
      <w:pStyle w:val="Corpotesto"/>
      <w:spacing w:line="14" w:lineRule="auto"/>
      <w:rPr>
        <w:sz w:val="20"/>
      </w:rPr>
    </w:pPr>
  </w:p>
  <w:p w14:paraId="56E2095A" w14:textId="77777777" w:rsidR="001637C2" w:rsidRDefault="001637C2">
    <w:pPr>
      <w:pStyle w:val="Corpotesto"/>
      <w:spacing w:line="14" w:lineRule="auto"/>
      <w:rPr>
        <w:noProof/>
        <w:lang w:eastAsia="it-IT"/>
      </w:rPr>
    </w:pPr>
  </w:p>
  <w:p w14:paraId="388DAA39" w14:textId="77777777" w:rsidR="001637C2" w:rsidRDefault="001637C2">
    <w:pPr>
      <w:pStyle w:val="Corpotesto"/>
      <w:spacing w:line="14" w:lineRule="auto"/>
      <w:rPr>
        <w:noProof/>
        <w:lang w:eastAsia="it-IT"/>
      </w:rPr>
    </w:pPr>
  </w:p>
  <w:p w14:paraId="2DC80F18" w14:textId="77777777" w:rsidR="001637C2" w:rsidRDefault="001637C2">
    <w:pPr>
      <w:pStyle w:val="Corpotesto"/>
      <w:spacing w:line="14" w:lineRule="auto"/>
      <w:rPr>
        <w:noProof/>
        <w:lang w:eastAsia="it-IT"/>
      </w:rPr>
    </w:pPr>
  </w:p>
  <w:p w14:paraId="6EF7E302" w14:textId="77777777" w:rsidR="001637C2" w:rsidRDefault="001637C2">
    <w:pPr>
      <w:pStyle w:val="Corpotesto"/>
      <w:spacing w:line="14" w:lineRule="auto"/>
      <w:rPr>
        <w:noProof/>
        <w:lang w:eastAsia="it-IT"/>
      </w:rPr>
    </w:pPr>
  </w:p>
  <w:p w14:paraId="36CCB505" w14:textId="77777777" w:rsidR="001637C2" w:rsidRDefault="001637C2" w:rsidP="001637C2">
    <w:pPr>
      <w:pStyle w:val="Titolo1"/>
    </w:pPr>
  </w:p>
  <w:p w14:paraId="66494CDE" w14:textId="77777777" w:rsidR="001637C2" w:rsidRDefault="001637C2" w:rsidP="001637C2">
    <w:pPr>
      <w:pStyle w:val="Titolo1"/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309EF89E" wp14:editId="5DB481A4">
          <wp:simplePos x="0" y="0"/>
          <wp:positionH relativeFrom="page">
            <wp:posOffset>1072515</wp:posOffset>
          </wp:positionH>
          <wp:positionV relativeFrom="page">
            <wp:posOffset>449580</wp:posOffset>
          </wp:positionV>
          <wp:extent cx="5648325" cy="809625"/>
          <wp:effectExtent l="0" t="0" r="0" b="0"/>
          <wp:wrapNone/>
          <wp:docPr id="75389652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483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16C880" w14:textId="77777777" w:rsidR="001637C2" w:rsidRDefault="001637C2" w:rsidP="001637C2">
    <w:pPr>
      <w:pStyle w:val="Titolo1"/>
    </w:pPr>
  </w:p>
  <w:p w14:paraId="7616A6E5" w14:textId="77777777" w:rsidR="001637C2" w:rsidRDefault="001637C2" w:rsidP="001637C2">
    <w:pPr>
      <w:pStyle w:val="Titolo1"/>
    </w:pPr>
  </w:p>
  <w:p w14:paraId="5E0D9B92" w14:textId="77777777" w:rsidR="001637C2" w:rsidRDefault="001637C2" w:rsidP="001637C2">
    <w:pPr>
      <w:pStyle w:val="Titolo1"/>
    </w:pPr>
  </w:p>
  <w:p w14:paraId="4B161DF5" w14:textId="77777777" w:rsidR="001637C2" w:rsidRDefault="001637C2" w:rsidP="001637C2">
    <w:pPr>
      <w:pStyle w:val="Titolo1"/>
    </w:pPr>
    <w:r>
      <w:t>Istituto</w:t>
    </w:r>
    <w:r>
      <w:rPr>
        <w:spacing w:val="-11"/>
      </w:rPr>
      <w:t xml:space="preserve"> </w:t>
    </w:r>
    <w:r>
      <w:t>comprensivo</w:t>
    </w:r>
    <w:r>
      <w:rPr>
        <w:spacing w:val="-8"/>
      </w:rPr>
      <w:t xml:space="preserve"> </w:t>
    </w:r>
    <w:r>
      <w:t>statale</w:t>
    </w:r>
    <w:r>
      <w:rPr>
        <w:spacing w:val="-8"/>
      </w:rPr>
      <w:t xml:space="preserve"> </w:t>
    </w:r>
    <w:r>
      <w:t>'Edmondo</w:t>
    </w:r>
    <w:r>
      <w:rPr>
        <w:spacing w:val="-8"/>
      </w:rPr>
      <w:t xml:space="preserve"> </w:t>
    </w:r>
    <w:r>
      <w:t>De</w:t>
    </w:r>
    <w:r>
      <w:rPr>
        <w:spacing w:val="-8"/>
      </w:rPr>
      <w:t xml:space="preserve"> </w:t>
    </w:r>
    <w:r>
      <w:rPr>
        <w:spacing w:val="-2"/>
      </w:rPr>
      <w:t>Amicis'</w:t>
    </w:r>
  </w:p>
  <w:p w14:paraId="2A882BC1" w14:textId="77777777" w:rsidR="001637C2" w:rsidRDefault="001637C2" w:rsidP="001637C2">
    <w:pPr>
      <w:ind w:left="2643"/>
      <w:rPr>
        <w:rFonts w:ascii="Times New Roman"/>
        <w:b/>
        <w:sz w:val="24"/>
      </w:rPr>
    </w:pPr>
    <w:r>
      <w:rPr>
        <w:rFonts w:ascii="Times New Roman"/>
        <w:b/>
        <w:sz w:val="24"/>
      </w:rPr>
      <w:t>Via</w:t>
    </w:r>
    <w:r>
      <w:rPr>
        <w:rFonts w:ascii="Times New Roman"/>
        <w:b/>
        <w:spacing w:val="-4"/>
        <w:sz w:val="24"/>
      </w:rPr>
      <w:t xml:space="preserve"> </w:t>
    </w:r>
    <w:r>
      <w:rPr>
        <w:rFonts w:ascii="Times New Roman"/>
        <w:b/>
        <w:sz w:val="24"/>
      </w:rPr>
      <w:t>al</w:t>
    </w:r>
    <w:r>
      <w:rPr>
        <w:rFonts w:ascii="Times New Roman"/>
        <w:b/>
        <w:spacing w:val="-4"/>
        <w:sz w:val="24"/>
      </w:rPr>
      <w:t xml:space="preserve"> </w:t>
    </w:r>
    <w:r>
      <w:rPr>
        <w:rFonts w:ascii="Times New Roman"/>
        <w:b/>
        <w:sz w:val="24"/>
      </w:rPr>
      <w:t>Donatore</w:t>
    </w:r>
    <w:r>
      <w:rPr>
        <w:rFonts w:ascii="Times New Roman"/>
        <w:b/>
        <w:spacing w:val="-3"/>
        <w:sz w:val="24"/>
      </w:rPr>
      <w:t xml:space="preserve"> </w:t>
    </w:r>
    <w:r>
      <w:rPr>
        <w:rFonts w:ascii="Times New Roman"/>
        <w:b/>
        <w:sz w:val="24"/>
      </w:rPr>
      <w:t>di</w:t>
    </w:r>
    <w:r>
      <w:rPr>
        <w:rFonts w:ascii="Times New Roman"/>
        <w:b/>
        <w:spacing w:val="-4"/>
        <w:sz w:val="24"/>
      </w:rPr>
      <w:t xml:space="preserve"> </w:t>
    </w:r>
    <w:r>
      <w:rPr>
        <w:rFonts w:ascii="Times New Roman"/>
        <w:b/>
        <w:sz w:val="24"/>
      </w:rPr>
      <w:t>Sangue,</w:t>
    </w:r>
    <w:r>
      <w:rPr>
        <w:rFonts w:ascii="Times New Roman"/>
        <w:b/>
        <w:spacing w:val="-4"/>
        <w:sz w:val="24"/>
      </w:rPr>
      <w:t xml:space="preserve"> </w:t>
    </w:r>
    <w:r>
      <w:rPr>
        <w:rFonts w:ascii="Times New Roman"/>
        <w:b/>
        <w:sz w:val="24"/>
      </w:rPr>
      <w:t>11</w:t>
    </w:r>
    <w:r>
      <w:rPr>
        <w:rFonts w:ascii="Times New Roman"/>
        <w:b/>
        <w:spacing w:val="-3"/>
        <w:sz w:val="24"/>
      </w:rPr>
      <w:t xml:space="preserve"> </w:t>
    </w:r>
    <w:r>
      <w:rPr>
        <w:rFonts w:ascii="Times New Roman"/>
        <w:b/>
        <w:sz w:val="24"/>
      </w:rPr>
      <w:t>Marcallo</w:t>
    </w:r>
    <w:r>
      <w:rPr>
        <w:rFonts w:ascii="Times New Roman"/>
        <w:b/>
        <w:spacing w:val="-4"/>
        <w:sz w:val="24"/>
      </w:rPr>
      <w:t xml:space="preserve"> </w:t>
    </w:r>
    <w:r>
      <w:rPr>
        <w:rFonts w:ascii="Times New Roman"/>
        <w:b/>
        <w:sz w:val="24"/>
      </w:rPr>
      <w:t>con</w:t>
    </w:r>
    <w:r>
      <w:rPr>
        <w:rFonts w:ascii="Times New Roman"/>
        <w:b/>
        <w:spacing w:val="-4"/>
        <w:sz w:val="24"/>
      </w:rPr>
      <w:t xml:space="preserve"> </w:t>
    </w:r>
    <w:r>
      <w:rPr>
        <w:rFonts w:ascii="Times New Roman"/>
        <w:b/>
        <w:sz w:val="24"/>
      </w:rPr>
      <w:t>Casone</w:t>
    </w:r>
    <w:r>
      <w:rPr>
        <w:rFonts w:ascii="Times New Roman"/>
        <w:b/>
        <w:spacing w:val="-3"/>
        <w:sz w:val="24"/>
      </w:rPr>
      <w:t xml:space="preserve"> </w:t>
    </w:r>
    <w:r>
      <w:rPr>
        <w:rFonts w:ascii="Times New Roman"/>
        <w:b/>
        <w:spacing w:val="-4"/>
        <w:sz w:val="24"/>
      </w:rPr>
      <w:t>(MI)</w:t>
    </w:r>
  </w:p>
  <w:p w14:paraId="4503463B" w14:textId="77777777" w:rsidR="001637C2" w:rsidRDefault="001637C2" w:rsidP="001637C2">
    <w:pPr>
      <w:ind w:left="2808" w:right="512" w:hanging="2595"/>
      <w:rPr>
        <w:rFonts w:ascii="Times New Roman"/>
        <w:b/>
        <w:sz w:val="24"/>
      </w:rPr>
    </w:pPr>
    <w:r>
      <w:rPr>
        <w:rFonts w:ascii="Times New Roman"/>
        <w:b/>
        <w:sz w:val="24"/>
      </w:rPr>
      <w:t>Tel.:</w:t>
    </w:r>
    <w:r>
      <w:rPr>
        <w:rFonts w:ascii="Times New Roman"/>
        <w:b/>
        <w:spacing w:val="-11"/>
        <w:sz w:val="24"/>
      </w:rPr>
      <w:t xml:space="preserve"> </w:t>
    </w:r>
    <w:r>
      <w:rPr>
        <w:rFonts w:ascii="Times New Roman"/>
        <w:b/>
        <w:sz w:val="24"/>
      </w:rPr>
      <w:t>029761170</w:t>
    </w:r>
    <w:r>
      <w:rPr>
        <w:rFonts w:ascii="Times New Roman"/>
        <w:b/>
        <w:spacing w:val="-11"/>
        <w:sz w:val="24"/>
      </w:rPr>
      <w:t xml:space="preserve"> </w:t>
    </w:r>
    <w:r>
      <w:rPr>
        <w:rFonts w:ascii="Times New Roman"/>
        <w:b/>
        <w:sz w:val="24"/>
      </w:rPr>
      <w:t>-</w:t>
    </w:r>
    <w:r>
      <w:rPr>
        <w:rFonts w:ascii="Times New Roman"/>
        <w:b/>
        <w:spacing w:val="-11"/>
        <w:sz w:val="24"/>
      </w:rPr>
      <w:t xml:space="preserve"> </w:t>
    </w:r>
    <w:r>
      <w:rPr>
        <w:rFonts w:ascii="Times New Roman"/>
        <w:b/>
        <w:sz w:val="24"/>
      </w:rPr>
      <w:t>E-mail:</w:t>
    </w:r>
    <w:r>
      <w:rPr>
        <w:rFonts w:ascii="Times New Roman"/>
        <w:b/>
        <w:spacing w:val="-11"/>
        <w:sz w:val="24"/>
      </w:rPr>
      <w:t xml:space="preserve"> </w:t>
    </w:r>
    <w:hyperlink r:id="rId2">
      <w:r>
        <w:rPr>
          <w:rFonts w:ascii="Times New Roman"/>
          <w:b/>
          <w:sz w:val="24"/>
        </w:rPr>
        <w:t>MIIC858003@istruzione.it</w:t>
      </w:r>
    </w:hyperlink>
    <w:r>
      <w:rPr>
        <w:rFonts w:ascii="Times New Roman"/>
        <w:b/>
        <w:spacing w:val="-11"/>
        <w:sz w:val="24"/>
      </w:rPr>
      <w:t xml:space="preserve"> </w:t>
    </w:r>
    <w:r>
      <w:rPr>
        <w:rFonts w:ascii="Times New Roman"/>
        <w:b/>
        <w:sz w:val="24"/>
      </w:rPr>
      <w:t>-</w:t>
    </w:r>
    <w:r>
      <w:rPr>
        <w:rFonts w:ascii="Times New Roman"/>
        <w:b/>
        <w:spacing w:val="-11"/>
        <w:sz w:val="24"/>
      </w:rPr>
      <w:t xml:space="preserve"> </w:t>
    </w:r>
    <w:proofErr w:type="spellStart"/>
    <w:r>
      <w:rPr>
        <w:rFonts w:ascii="Times New Roman"/>
        <w:b/>
        <w:sz w:val="24"/>
      </w:rPr>
      <w:t>Pec</w:t>
    </w:r>
    <w:proofErr w:type="spellEnd"/>
    <w:r>
      <w:rPr>
        <w:rFonts w:ascii="Times New Roman"/>
        <w:b/>
        <w:sz w:val="24"/>
      </w:rPr>
      <w:t>:</w:t>
    </w:r>
    <w:r>
      <w:rPr>
        <w:rFonts w:ascii="Times New Roman"/>
        <w:b/>
        <w:spacing w:val="-11"/>
        <w:sz w:val="24"/>
      </w:rPr>
      <w:t xml:space="preserve"> </w:t>
    </w:r>
    <w:hyperlink r:id="rId3">
      <w:r>
        <w:rPr>
          <w:rFonts w:ascii="Times New Roman"/>
          <w:b/>
          <w:sz w:val="24"/>
        </w:rPr>
        <w:t>MIIC858003@pec.istruzione.it</w:t>
      </w:r>
    </w:hyperlink>
    <w:r>
      <w:rPr>
        <w:rFonts w:ascii="Times New Roman"/>
        <w:b/>
        <w:sz w:val="24"/>
      </w:rPr>
      <w:t xml:space="preserve"> C.F.: 93018810155 - C.M.: MIIC858003</w:t>
    </w:r>
  </w:p>
  <w:p w14:paraId="2142061D" w14:textId="47714A86" w:rsidR="00B34180" w:rsidRPr="000D4DF1" w:rsidRDefault="00B34180" w:rsidP="00E26F8C">
    <w:pPr>
      <w:pStyle w:val="Sottotitolo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</w:t>
    </w:r>
    <w:r w:rsidRPr="000D4DF1">
      <w:rPr>
        <w:sz w:val="16"/>
        <w:szCs w:val="16"/>
      </w:rPr>
      <w:t>Gemellato con “</w:t>
    </w:r>
    <w:r>
      <w:rPr>
        <w:sz w:val="16"/>
        <w:szCs w:val="16"/>
      </w:rPr>
      <w:t>OSNOVNA SKOLA</w:t>
    </w:r>
    <w:r w:rsidRPr="000D4DF1">
      <w:rPr>
        <w:sz w:val="16"/>
        <w:szCs w:val="16"/>
      </w:rPr>
      <w:t>”</w:t>
    </w:r>
  </w:p>
  <w:p w14:paraId="7CF15B20" w14:textId="12227E0C" w:rsidR="00B34180" w:rsidRPr="000D4DF1" w:rsidRDefault="00B34180" w:rsidP="00E26F8C">
    <w:pPr>
      <w:pStyle w:val="Sottotitolo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</w:t>
    </w:r>
    <w:r w:rsidRPr="000D4DF1">
      <w:rPr>
        <w:sz w:val="16"/>
        <w:szCs w:val="16"/>
      </w:rPr>
      <w:t xml:space="preserve">Di </w:t>
    </w:r>
    <w:r>
      <w:rPr>
        <w:sz w:val="16"/>
        <w:szCs w:val="16"/>
      </w:rPr>
      <w:t xml:space="preserve">KARLOVAC </w:t>
    </w:r>
    <w:r w:rsidRPr="000D4DF1">
      <w:rPr>
        <w:sz w:val="16"/>
        <w:szCs w:val="16"/>
      </w:rPr>
      <w:t>(</w:t>
    </w:r>
    <w:r>
      <w:rPr>
        <w:sz w:val="16"/>
        <w:szCs w:val="16"/>
      </w:rPr>
      <w:t>CROAZIA</w:t>
    </w:r>
    <w:r w:rsidRPr="000D4DF1">
      <w:rPr>
        <w:sz w:val="16"/>
        <w:szCs w:val="16"/>
      </w:rPr>
      <w:t>)</w:t>
    </w:r>
  </w:p>
  <w:p w14:paraId="29AA2B56" w14:textId="77777777" w:rsidR="00D370CB" w:rsidRDefault="00B5594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DE4BEA" wp14:editId="1B1339F6">
              <wp:simplePos x="0" y="0"/>
              <wp:positionH relativeFrom="page">
                <wp:posOffset>811530</wp:posOffset>
              </wp:positionH>
              <wp:positionV relativeFrom="page">
                <wp:posOffset>135255</wp:posOffset>
              </wp:positionV>
              <wp:extent cx="5946775" cy="19621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77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33FD9" w14:textId="77777777" w:rsidR="00D370CB" w:rsidRDefault="00D370C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E4BE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3.9pt;margin-top:10.65pt;width:468.25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" filled="f" stroked="f">
              <v:textbox inset="0,0,0,0">
                <w:txbxContent>
                  <w:p w14:paraId="4BA33FD9" w14:textId="77777777" w:rsidR="00D370CB" w:rsidRDefault="00D370C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036"/>
    <w:multiLevelType w:val="hybridMultilevel"/>
    <w:tmpl w:val="3050BC7E"/>
    <w:lvl w:ilvl="0" w:tplc="A772598C">
      <w:numFmt w:val="bullet"/>
      <w:lvlText w:val="●"/>
      <w:lvlJc w:val="left"/>
      <w:pPr>
        <w:ind w:left="519" w:hanging="285"/>
      </w:pPr>
      <w:rPr>
        <w:rFonts w:ascii="Arial MT" w:eastAsia="Arial MT" w:hAnsi="Arial MT" w:cs="Arial MT" w:hint="default"/>
        <w:b w:val="0"/>
        <w:bCs w:val="0"/>
        <w:i w:val="0"/>
        <w:iCs w:val="0"/>
        <w:w w:val="60"/>
        <w:sz w:val="22"/>
        <w:szCs w:val="22"/>
        <w:lang w:val="it-IT" w:eastAsia="en-US" w:bidi="ar-SA"/>
      </w:rPr>
    </w:lvl>
    <w:lvl w:ilvl="1" w:tplc="E5F8F9A2">
      <w:numFmt w:val="bullet"/>
      <w:lvlText w:val="•"/>
      <w:lvlJc w:val="left"/>
      <w:pPr>
        <w:ind w:left="682" w:hanging="285"/>
      </w:pPr>
      <w:rPr>
        <w:rFonts w:hint="default"/>
        <w:lang w:val="it-IT" w:eastAsia="en-US" w:bidi="ar-SA"/>
      </w:rPr>
    </w:lvl>
    <w:lvl w:ilvl="2" w:tplc="5262E66A">
      <w:numFmt w:val="bullet"/>
      <w:lvlText w:val="•"/>
      <w:lvlJc w:val="left"/>
      <w:pPr>
        <w:ind w:left="844" w:hanging="285"/>
      </w:pPr>
      <w:rPr>
        <w:rFonts w:hint="default"/>
        <w:lang w:val="it-IT" w:eastAsia="en-US" w:bidi="ar-SA"/>
      </w:rPr>
    </w:lvl>
    <w:lvl w:ilvl="3" w:tplc="ED580F04">
      <w:numFmt w:val="bullet"/>
      <w:lvlText w:val="•"/>
      <w:lvlJc w:val="left"/>
      <w:pPr>
        <w:ind w:left="1006" w:hanging="285"/>
      </w:pPr>
      <w:rPr>
        <w:rFonts w:hint="default"/>
        <w:lang w:val="it-IT" w:eastAsia="en-US" w:bidi="ar-SA"/>
      </w:rPr>
    </w:lvl>
    <w:lvl w:ilvl="4" w:tplc="82E4F726">
      <w:numFmt w:val="bullet"/>
      <w:lvlText w:val="•"/>
      <w:lvlJc w:val="left"/>
      <w:pPr>
        <w:ind w:left="1168" w:hanging="285"/>
      </w:pPr>
      <w:rPr>
        <w:rFonts w:hint="default"/>
        <w:lang w:val="it-IT" w:eastAsia="en-US" w:bidi="ar-SA"/>
      </w:rPr>
    </w:lvl>
    <w:lvl w:ilvl="5" w:tplc="ED1294FC">
      <w:numFmt w:val="bullet"/>
      <w:lvlText w:val="•"/>
      <w:lvlJc w:val="left"/>
      <w:pPr>
        <w:ind w:left="1330" w:hanging="285"/>
      </w:pPr>
      <w:rPr>
        <w:rFonts w:hint="default"/>
        <w:lang w:val="it-IT" w:eastAsia="en-US" w:bidi="ar-SA"/>
      </w:rPr>
    </w:lvl>
    <w:lvl w:ilvl="6" w:tplc="17CA01BA">
      <w:numFmt w:val="bullet"/>
      <w:lvlText w:val="•"/>
      <w:lvlJc w:val="left"/>
      <w:pPr>
        <w:ind w:left="1492" w:hanging="285"/>
      </w:pPr>
      <w:rPr>
        <w:rFonts w:hint="default"/>
        <w:lang w:val="it-IT" w:eastAsia="en-US" w:bidi="ar-SA"/>
      </w:rPr>
    </w:lvl>
    <w:lvl w:ilvl="7" w:tplc="B458207C">
      <w:numFmt w:val="bullet"/>
      <w:lvlText w:val="•"/>
      <w:lvlJc w:val="left"/>
      <w:pPr>
        <w:ind w:left="1654" w:hanging="285"/>
      </w:pPr>
      <w:rPr>
        <w:rFonts w:hint="default"/>
        <w:lang w:val="it-IT" w:eastAsia="en-US" w:bidi="ar-SA"/>
      </w:rPr>
    </w:lvl>
    <w:lvl w:ilvl="8" w:tplc="8DD8087C">
      <w:numFmt w:val="bullet"/>
      <w:lvlText w:val="•"/>
      <w:lvlJc w:val="left"/>
      <w:pPr>
        <w:ind w:left="1816" w:hanging="285"/>
      </w:pPr>
      <w:rPr>
        <w:rFonts w:hint="default"/>
        <w:lang w:val="it-IT" w:eastAsia="en-US" w:bidi="ar-SA"/>
      </w:rPr>
    </w:lvl>
  </w:abstractNum>
  <w:abstractNum w:abstractNumId="1" w15:restartNumberingAfterBreak="0">
    <w:nsid w:val="0B4B5D2F"/>
    <w:multiLevelType w:val="hybridMultilevel"/>
    <w:tmpl w:val="31DAD71E"/>
    <w:lvl w:ilvl="0" w:tplc="5B84486A">
      <w:start w:val="1"/>
      <w:numFmt w:val="decimal"/>
      <w:lvlText w:val="%1."/>
      <w:lvlJc w:val="left"/>
      <w:pPr>
        <w:ind w:left="359" w:hanging="24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9CEEC03C">
      <w:numFmt w:val="bullet"/>
      <w:lvlText w:val="•"/>
      <w:lvlJc w:val="left"/>
      <w:pPr>
        <w:ind w:left="1314" w:hanging="248"/>
      </w:pPr>
      <w:rPr>
        <w:rFonts w:hint="default"/>
        <w:lang w:val="it-IT" w:eastAsia="en-US" w:bidi="ar-SA"/>
      </w:rPr>
    </w:lvl>
    <w:lvl w:ilvl="2" w:tplc="52EEE37C">
      <w:numFmt w:val="bullet"/>
      <w:lvlText w:val="•"/>
      <w:lvlJc w:val="left"/>
      <w:pPr>
        <w:ind w:left="2269" w:hanging="248"/>
      </w:pPr>
      <w:rPr>
        <w:rFonts w:hint="default"/>
        <w:lang w:val="it-IT" w:eastAsia="en-US" w:bidi="ar-SA"/>
      </w:rPr>
    </w:lvl>
    <w:lvl w:ilvl="3" w:tplc="8B0CD774">
      <w:numFmt w:val="bullet"/>
      <w:lvlText w:val="•"/>
      <w:lvlJc w:val="left"/>
      <w:pPr>
        <w:ind w:left="3223" w:hanging="248"/>
      </w:pPr>
      <w:rPr>
        <w:rFonts w:hint="default"/>
        <w:lang w:val="it-IT" w:eastAsia="en-US" w:bidi="ar-SA"/>
      </w:rPr>
    </w:lvl>
    <w:lvl w:ilvl="4" w:tplc="3CA4E1BE">
      <w:numFmt w:val="bullet"/>
      <w:lvlText w:val="•"/>
      <w:lvlJc w:val="left"/>
      <w:pPr>
        <w:ind w:left="4178" w:hanging="248"/>
      </w:pPr>
      <w:rPr>
        <w:rFonts w:hint="default"/>
        <w:lang w:val="it-IT" w:eastAsia="en-US" w:bidi="ar-SA"/>
      </w:rPr>
    </w:lvl>
    <w:lvl w:ilvl="5" w:tplc="B4D293D0">
      <w:numFmt w:val="bullet"/>
      <w:lvlText w:val="•"/>
      <w:lvlJc w:val="left"/>
      <w:pPr>
        <w:ind w:left="5133" w:hanging="248"/>
      </w:pPr>
      <w:rPr>
        <w:rFonts w:hint="default"/>
        <w:lang w:val="it-IT" w:eastAsia="en-US" w:bidi="ar-SA"/>
      </w:rPr>
    </w:lvl>
    <w:lvl w:ilvl="6" w:tplc="10D2B058">
      <w:numFmt w:val="bullet"/>
      <w:lvlText w:val="•"/>
      <w:lvlJc w:val="left"/>
      <w:pPr>
        <w:ind w:left="6087" w:hanging="248"/>
      </w:pPr>
      <w:rPr>
        <w:rFonts w:hint="default"/>
        <w:lang w:val="it-IT" w:eastAsia="en-US" w:bidi="ar-SA"/>
      </w:rPr>
    </w:lvl>
    <w:lvl w:ilvl="7" w:tplc="BB6E1966">
      <w:numFmt w:val="bullet"/>
      <w:lvlText w:val="•"/>
      <w:lvlJc w:val="left"/>
      <w:pPr>
        <w:ind w:left="7042" w:hanging="248"/>
      </w:pPr>
      <w:rPr>
        <w:rFonts w:hint="default"/>
        <w:lang w:val="it-IT" w:eastAsia="en-US" w:bidi="ar-SA"/>
      </w:rPr>
    </w:lvl>
    <w:lvl w:ilvl="8" w:tplc="CB3402A2">
      <w:numFmt w:val="bullet"/>
      <w:lvlText w:val="•"/>
      <w:lvlJc w:val="left"/>
      <w:pPr>
        <w:ind w:left="7997" w:hanging="248"/>
      </w:pPr>
      <w:rPr>
        <w:rFonts w:hint="default"/>
        <w:lang w:val="it-IT" w:eastAsia="en-US" w:bidi="ar-SA"/>
      </w:rPr>
    </w:lvl>
  </w:abstractNum>
  <w:abstractNum w:abstractNumId="2" w15:restartNumberingAfterBreak="0">
    <w:nsid w:val="1BF71012"/>
    <w:multiLevelType w:val="hybridMultilevel"/>
    <w:tmpl w:val="7CB82974"/>
    <w:lvl w:ilvl="0" w:tplc="B3DEBE8E">
      <w:start w:val="1"/>
      <w:numFmt w:val="decimal"/>
      <w:lvlText w:val="%1."/>
      <w:lvlJc w:val="left"/>
      <w:pPr>
        <w:ind w:left="396" w:hanging="284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E0909220">
      <w:numFmt w:val="bullet"/>
      <w:lvlText w:val="•"/>
      <w:lvlJc w:val="left"/>
      <w:pPr>
        <w:ind w:left="1354" w:hanging="284"/>
      </w:pPr>
      <w:rPr>
        <w:rFonts w:hint="default"/>
        <w:lang w:val="it-IT" w:eastAsia="en-US" w:bidi="ar-SA"/>
      </w:rPr>
    </w:lvl>
    <w:lvl w:ilvl="2" w:tplc="8084E94C">
      <w:numFmt w:val="bullet"/>
      <w:lvlText w:val="•"/>
      <w:lvlJc w:val="left"/>
      <w:pPr>
        <w:ind w:left="2309" w:hanging="284"/>
      </w:pPr>
      <w:rPr>
        <w:rFonts w:hint="default"/>
        <w:lang w:val="it-IT" w:eastAsia="en-US" w:bidi="ar-SA"/>
      </w:rPr>
    </w:lvl>
    <w:lvl w:ilvl="3" w:tplc="C884EB1A">
      <w:numFmt w:val="bullet"/>
      <w:lvlText w:val="•"/>
      <w:lvlJc w:val="left"/>
      <w:pPr>
        <w:ind w:left="3263" w:hanging="284"/>
      </w:pPr>
      <w:rPr>
        <w:rFonts w:hint="default"/>
        <w:lang w:val="it-IT" w:eastAsia="en-US" w:bidi="ar-SA"/>
      </w:rPr>
    </w:lvl>
    <w:lvl w:ilvl="4" w:tplc="EBF6E2D8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098C90CE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A1D4D5F2">
      <w:numFmt w:val="bullet"/>
      <w:lvlText w:val="•"/>
      <w:lvlJc w:val="left"/>
      <w:pPr>
        <w:ind w:left="6127" w:hanging="284"/>
      </w:pPr>
      <w:rPr>
        <w:rFonts w:hint="default"/>
        <w:lang w:val="it-IT" w:eastAsia="en-US" w:bidi="ar-SA"/>
      </w:rPr>
    </w:lvl>
    <w:lvl w:ilvl="7" w:tplc="3894E664">
      <w:numFmt w:val="bullet"/>
      <w:lvlText w:val="•"/>
      <w:lvlJc w:val="left"/>
      <w:pPr>
        <w:ind w:left="7082" w:hanging="284"/>
      </w:pPr>
      <w:rPr>
        <w:rFonts w:hint="default"/>
        <w:lang w:val="it-IT" w:eastAsia="en-US" w:bidi="ar-SA"/>
      </w:rPr>
    </w:lvl>
    <w:lvl w:ilvl="8" w:tplc="0E04FAA4">
      <w:numFmt w:val="bullet"/>
      <w:lvlText w:val="•"/>
      <w:lvlJc w:val="left"/>
      <w:pPr>
        <w:ind w:left="8037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3BD466BB"/>
    <w:multiLevelType w:val="hybridMultilevel"/>
    <w:tmpl w:val="03482798"/>
    <w:lvl w:ilvl="0" w:tplc="20782460">
      <w:numFmt w:val="bullet"/>
      <w:lvlText w:val="-"/>
      <w:lvlJc w:val="left"/>
      <w:pPr>
        <w:ind w:left="717" w:hanging="360"/>
      </w:pPr>
      <w:rPr>
        <w:rFonts w:ascii="Verdana" w:eastAsia="Arial MT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49406AAA"/>
    <w:multiLevelType w:val="hybridMultilevel"/>
    <w:tmpl w:val="B1A6BC08"/>
    <w:lvl w:ilvl="0" w:tplc="056EA87C">
      <w:numFmt w:val="bullet"/>
      <w:lvlText w:val="●"/>
      <w:lvlJc w:val="left"/>
      <w:pPr>
        <w:ind w:left="534" w:hanging="285"/>
      </w:pPr>
      <w:rPr>
        <w:rFonts w:ascii="Arial MT" w:eastAsia="Arial MT" w:hAnsi="Arial MT" w:cs="Arial MT" w:hint="default"/>
        <w:b w:val="0"/>
        <w:bCs w:val="0"/>
        <w:i w:val="0"/>
        <w:iCs w:val="0"/>
        <w:w w:val="60"/>
        <w:sz w:val="22"/>
        <w:szCs w:val="22"/>
        <w:lang w:val="it-IT" w:eastAsia="en-US" w:bidi="ar-SA"/>
      </w:rPr>
    </w:lvl>
    <w:lvl w:ilvl="1" w:tplc="164A8172">
      <w:numFmt w:val="bullet"/>
      <w:lvlText w:val="•"/>
      <w:lvlJc w:val="left"/>
      <w:pPr>
        <w:ind w:left="686" w:hanging="285"/>
      </w:pPr>
      <w:rPr>
        <w:rFonts w:hint="default"/>
        <w:lang w:val="it-IT" w:eastAsia="en-US" w:bidi="ar-SA"/>
      </w:rPr>
    </w:lvl>
    <w:lvl w:ilvl="2" w:tplc="50B25628">
      <w:numFmt w:val="bullet"/>
      <w:lvlText w:val="•"/>
      <w:lvlJc w:val="left"/>
      <w:pPr>
        <w:ind w:left="832" w:hanging="285"/>
      </w:pPr>
      <w:rPr>
        <w:rFonts w:hint="default"/>
        <w:lang w:val="it-IT" w:eastAsia="en-US" w:bidi="ar-SA"/>
      </w:rPr>
    </w:lvl>
    <w:lvl w:ilvl="3" w:tplc="A8F2F746">
      <w:numFmt w:val="bullet"/>
      <w:lvlText w:val="•"/>
      <w:lvlJc w:val="left"/>
      <w:pPr>
        <w:ind w:left="978" w:hanging="285"/>
      </w:pPr>
      <w:rPr>
        <w:rFonts w:hint="default"/>
        <w:lang w:val="it-IT" w:eastAsia="en-US" w:bidi="ar-SA"/>
      </w:rPr>
    </w:lvl>
    <w:lvl w:ilvl="4" w:tplc="F34AED2C">
      <w:numFmt w:val="bullet"/>
      <w:lvlText w:val="•"/>
      <w:lvlJc w:val="left"/>
      <w:pPr>
        <w:ind w:left="1124" w:hanging="285"/>
      </w:pPr>
      <w:rPr>
        <w:rFonts w:hint="default"/>
        <w:lang w:val="it-IT" w:eastAsia="en-US" w:bidi="ar-SA"/>
      </w:rPr>
    </w:lvl>
    <w:lvl w:ilvl="5" w:tplc="5200394A">
      <w:numFmt w:val="bullet"/>
      <w:lvlText w:val="•"/>
      <w:lvlJc w:val="left"/>
      <w:pPr>
        <w:ind w:left="1270" w:hanging="285"/>
      </w:pPr>
      <w:rPr>
        <w:rFonts w:hint="default"/>
        <w:lang w:val="it-IT" w:eastAsia="en-US" w:bidi="ar-SA"/>
      </w:rPr>
    </w:lvl>
    <w:lvl w:ilvl="6" w:tplc="54E42EBC">
      <w:numFmt w:val="bullet"/>
      <w:lvlText w:val="•"/>
      <w:lvlJc w:val="left"/>
      <w:pPr>
        <w:ind w:left="1416" w:hanging="285"/>
      </w:pPr>
      <w:rPr>
        <w:rFonts w:hint="default"/>
        <w:lang w:val="it-IT" w:eastAsia="en-US" w:bidi="ar-SA"/>
      </w:rPr>
    </w:lvl>
    <w:lvl w:ilvl="7" w:tplc="56F0B654">
      <w:numFmt w:val="bullet"/>
      <w:lvlText w:val="•"/>
      <w:lvlJc w:val="left"/>
      <w:pPr>
        <w:ind w:left="1562" w:hanging="285"/>
      </w:pPr>
      <w:rPr>
        <w:rFonts w:hint="default"/>
        <w:lang w:val="it-IT" w:eastAsia="en-US" w:bidi="ar-SA"/>
      </w:rPr>
    </w:lvl>
    <w:lvl w:ilvl="8" w:tplc="473C1950">
      <w:numFmt w:val="bullet"/>
      <w:lvlText w:val="•"/>
      <w:lvlJc w:val="left"/>
      <w:pPr>
        <w:ind w:left="1708" w:hanging="285"/>
      </w:pPr>
      <w:rPr>
        <w:rFonts w:hint="default"/>
        <w:lang w:val="it-IT" w:eastAsia="en-US" w:bidi="ar-SA"/>
      </w:rPr>
    </w:lvl>
  </w:abstractNum>
  <w:abstractNum w:abstractNumId="5" w15:restartNumberingAfterBreak="0">
    <w:nsid w:val="494107DE"/>
    <w:multiLevelType w:val="hybridMultilevel"/>
    <w:tmpl w:val="FD1A7CB4"/>
    <w:lvl w:ilvl="0" w:tplc="63E4AFDE">
      <w:numFmt w:val="bullet"/>
      <w:lvlText w:val="●"/>
      <w:lvlJc w:val="left"/>
      <w:pPr>
        <w:ind w:left="534" w:hanging="285"/>
      </w:pPr>
      <w:rPr>
        <w:rFonts w:ascii="Arial MT" w:eastAsia="Arial MT" w:hAnsi="Arial MT" w:cs="Arial MT" w:hint="default"/>
        <w:b w:val="0"/>
        <w:bCs w:val="0"/>
        <w:i w:val="0"/>
        <w:iCs w:val="0"/>
        <w:w w:val="60"/>
        <w:sz w:val="22"/>
        <w:szCs w:val="22"/>
        <w:lang w:val="it-IT" w:eastAsia="en-US" w:bidi="ar-SA"/>
      </w:rPr>
    </w:lvl>
    <w:lvl w:ilvl="1" w:tplc="6EA07358">
      <w:numFmt w:val="bullet"/>
      <w:lvlText w:val="•"/>
      <w:lvlJc w:val="left"/>
      <w:pPr>
        <w:ind w:left="686" w:hanging="285"/>
      </w:pPr>
      <w:rPr>
        <w:rFonts w:hint="default"/>
        <w:lang w:val="it-IT" w:eastAsia="en-US" w:bidi="ar-SA"/>
      </w:rPr>
    </w:lvl>
    <w:lvl w:ilvl="2" w:tplc="7C8EBB8C">
      <w:numFmt w:val="bullet"/>
      <w:lvlText w:val="•"/>
      <w:lvlJc w:val="left"/>
      <w:pPr>
        <w:ind w:left="832" w:hanging="285"/>
      </w:pPr>
      <w:rPr>
        <w:rFonts w:hint="default"/>
        <w:lang w:val="it-IT" w:eastAsia="en-US" w:bidi="ar-SA"/>
      </w:rPr>
    </w:lvl>
    <w:lvl w:ilvl="3" w:tplc="90569BCE">
      <w:numFmt w:val="bullet"/>
      <w:lvlText w:val="•"/>
      <w:lvlJc w:val="left"/>
      <w:pPr>
        <w:ind w:left="978" w:hanging="285"/>
      </w:pPr>
      <w:rPr>
        <w:rFonts w:hint="default"/>
        <w:lang w:val="it-IT" w:eastAsia="en-US" w:bidi="ar-SA"/>
      </w:rPr>
    </w:lvl>
    <w:lvl w:ilvl="4" w:tplc="9E521D2E">
      <w:numFmt w:val="bullet"/>
      <w:lvlText w:val="•"/>
      <w:lvlJc w:val="left"/>
      <w:pPr>
        <w:ind w:left="1124" w:hanging="285"/>
      </w:pPr>
      <w:rPr>
        <w:rFonts w:hint="default"/>
        <w:lang w:val="it-IT" w:eastAsia="en-US" w:bidi="ar-SA"/>
      </w:rPr>
    </w:lvl>
    <w:lvl w:ilvl="5" w:tplc="DDCEE920">
      <w:numFmt w:val="bullet"/>
      <w:lvlText w:val="•"/>
      <w:lvlJc w:val="left"/>
      <w:pPr>
        <w:ind w:left="1270" w:hanging="285"/>
      </w:pPr>
      <w:rPr>
        <w:rFonts w:hint="default"/>
        <w:lang w:val="it-IT" w:eastAsia="en-US" w:bidi="ar-SA"/>
      </w:rPr>
    </w:lvl>
    <w:lvl w:ilvl="6" w:tplc="ED2EBF80">
      <w:numFmt w:val="bullet"/>
      <w:lvlText w:val="•"/>
      <w:lvlJc w:val="left"/>
      <w:pPr>
        <w:ind w:left="1416" w:hanging="285"/>
      </w:pPr>
      <w:rPr>
        <w:rFonts w:hint="default"/>
        <w:lang w:val="it-IT" w:eastAsia="en-US" w:bidi="ar-SA"/>
      </w:rPr>
    </w:lvl>
    <w:lvl w:ilvl="7" w:tplc="36747564">
      <w:numFmt w:val="bullet"/>
      <w:lvlText w:val="•"/>
      <w:lvlJc w:val="left"/>
      <w:pPr>
        <w:ind w:left="1562" w:hanging="285"/>
      </w:pPr>
      <w:rPr>
        <w:rFonts w:hint="default"/>
        <w:lang w:val="it-IT" w:eastAsia="en-US" w:bidi="ar-SA"/>
      </w:rPr>
    </w:lvl>
    <w:lvl w:ilvl="8" w:tplc="03948B56">
      <w:numFmt w:val="bullet"/>
      <w:lvlText w:val="•"/>
      <w:lvlJc w:val="left"/>
      <w:pPr>
        <w:ind w:left="1708" w:hanging="285"/>
      </w:pPr>
      <w:rPr>
        <w:rFonts w:hint="default"/>
        <w:lang w:val="it-IT" w:eastAsia="en-US" w:bidi="ar-SA"/>
      </w:rPr>
    </w:lvl>
  </w:abstractNum>
  <w:abstractNum w:abstractNumId="6" w15:restartNumberingAfterBreak="0">
    <w:nsid w:val="49A27D08"/>
    <w:multiLevelType w:val="hybridMultilevel"/>
    <w:tmpl w:val="7BA03062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F6BEA"/>
    <w:multiLevelType w:val="hybridMultilevel"/>
    <w:tmpl w:val="840C2012"/>
    <w:lvl w:ilvl="0" w:tplc="D148664A">
      <w:start w:val="1"/>
      <w:numFmt w:val="decimal"/>
      <w:lvlText w:val="%1)"/>
      <w:lvlJc w:val="left"/>
      <w:pPr>
        <w:ind w:left="650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E54C82E">
      <w:numFmt w:val="bullet"/>
      <w:lvlText w:val="•"/>
      <w:lvlJc w:val="left"/>
      <w:pPr>
        <w:ind w:left="1634" w:hanging="257"/>
      </w:pPr>
      <w:rPr>
        <w:rFonts w:hint="default"/>
        <w:lang w:val="it-IT" w:eastAsia="en-US" w:bidi="ar-SA"/>
      </w:rPr>
    </w:lvl>
    <w:lvl w:ilvl="2" w:tplc="3FDC6766">
      <w:numFmt w:val="bullet"/>
      <w:lvlText w:val="•"/>
      <w:lvlJc w:val="left"/>
      <w:pPr>
        <w:ind w:left="2608" w:hanging="257"/>
      </w:pPr>
      <w:rPr>
        <w:rFonts w:hint="default"/>
        <w:lang w:val="it-IT" w:eastAsia="en-US" w:bidi="ar-SA"/>
      </w:rPr>
    </w:lvl>
    <w:lvl w:ilvl="3" w:tplc="24C01E78">
      <w:numFmt w:val="bullet"/>
      <w:lvlText w:val="•"/>
      <w:lvlJc w:val="left"/>
      <w:pPr>
        <w:ind w:left="3582" w:hanging="257"/>
      </w:pPr>
      <w:rPr>
        <w:rFonts w:hint="default"/>
        <w:lang w:val="it-IT" w:eastAsia="en-US" w:bidi="ar-SA"/>
      </w:rPr>
    </w:lvl>
    <w:lvl w:ilvl="4" w:tplc="39C4848A">
      <w:numFmt w:val="bullet"/>
      <w:lvlText w:val="•"/>
      <w:lvlJc w:val="left"/>
      <w:pPr>
        <w:ind w:left="4556" w:hanging="257"/>
      </w:pPr>
      <w:rPr>
        <w:rFonts w:hint="default"/>
        <w:lang w:val="it-IT" w:eastAsia="en-US" w:bidi="ar-SA"/>
      </w:rPr>
    </w:lvl>
    <w:lvl w:ilvl="5" w:tplc="2D8E2CF2">
      <w:numFmt w:val="bullet"/>
      <w:lvlText w:val="•"/>
      <w:lvlJc w:val="left"/>
      <w:pPr>
        <w:ind w:left="5530" w:hanging="257"/>
      </w:pPr>
      <w:rPr>
        <w:rFonts w:hint="default"/>
        <w:lang w:val="it-IT" w:eastAsia="en-US" w:bidi="ar-SA"/>
      </w:rPr>
    </w:lvl>
    <w:lvl w:ilvl="6" w:tplc="ABE88790">
      <w:numFmt w:val="bullet"/>
      <w:lvlText w:val="•"/>
      <w:lvlJc w:val="left"/>
      <w:pPr>
        <w:ind w:left="6504" w:hanging="257"/>
      </w:pPr>
      <w:rPr>
        <w:rFonts w:hint="default"/>
        <w:lang w:val="it-IT" w:eastAsia="en-US" w:bidi="ar-SA"/>
      </w:rPr>
    </w:lvl>
    <w:lvl w:ilvl="7" w:tplc="02F49D9E">
      <w:numFmt w:val="bullet"/>
      <w:lvlText w:val="•"/>
      <w:lvlJc w:val="left"/>
      <w:pPr>
        <w:ind w:left="7478" w:hanging="257"/>
      </w:pPr>
      <w:rPr>
        <w:rFonts w:hint="default"/>
        <w:lang w:val="it-IT" w:eastAsia="en-US" w:bidi="ar-SA"/>
      </w:rPr>
    </w:lvl>
    <w:lvl w:ilvl="8" w:tplc="4D48187C">
      <w:numFmt w:val="bullet"/>
      <w:lvlText w:val="•"/>
      <w:lvlJc w:val="left"/>
      <w:pPr>
        <w:ind w:left="8452" w:hanging="257"/>
      </w:pPr>
      <w:rPr>
        <w:rFonts w:hint="default"/>
        <w:lang w:val="it-IT" w:eastAsia="en-US" w:bidi="ar-SA"/>
      </w:rPr>
    </w:lvl>
  </w:abstractNum>
  <w:abstractNum w:abstractNumId="8" w15:restartNumberingAfterBreak="0">
    <w:nsid w:val="66F80D9A"/>
    <w:multiLevelType w:val="hybridMultilevel"/>
    <w:tmpl w:val="15862786"/>
    <w:lvl w:ilvl="0" w:tplc="B20AD842">
      <w:start w:val="1"/>
      <w:numFmt w:val="decimal"/>
      <w:lvlText w:val="%1."/>
      <w:lvlJc w:val="left"/>
      <w:pPr>
        <w:ind w:left="426" w:hanging="284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D902E4C8">
      <w:numFmt w:val="bullet"/>
      <w:lvlText w:val="•"/>
      <w:lvlJc w:val="left"/>
      <w:pPr>
        <w:ind w:left="1354" w:hanging="284"/>
      </w:pPr>
      <w:rPr>
        <w:rFonts w:hint="default"/>
        <w:lang w:val="it-IT" w:eastAsia="en-US" w:bidi="ar-SA"/>
      </w:rPr>
    </w:lvl>
    <w:lvl w:ilvl="2" w:tplc="76400052">
      <w:numFmt w:val="bullet"/>
      <w:lvlText w:val="•"/>
      <w:lvlJc w:val="left"/>
      <w:pPr>
        <w:ind w:left="2309" w:hanging="284"/>
      </w:pPr>
      <w:rPr>
        <w:rFonts w:hint="default"/>
        <w:lang w:val="it-IT" w:eastAsia="en-US" w:bidi="ar-SA"/>
      </w:rPr>
    </w:lvl>
    <w:lvl w:ilvl="3" w:tplc="97E6BA56">
      <w:numFmt w:val="bullet"/>
      <w:lvlText w:val="•"/>
      <w:lvlJc w:val="left"/>
      <w:pPr>
        <w:ind w:left="3263" w:hanging="284"/>
      </w:pPr>
      <w:rPr>
        <w:rFonts w:hint="default"/>
        <w:lang w:val="it-IT" w:eastAsia="en-US" w:bidi="ar-SA"/>
      </w:rPr>
    </w:lvl>
    <w:lvl w:ilvl="4" w:tplc="28E65B46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1C5A25BE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632632A6">
      <w:numFmt w:val="bullet"/>
      <w:lvlText w:val="•"/>
      <w:lvlJc w:val="left"/>
      <w:pPr>
        <w:ind w:left="6127" w:hanging="284"/>
      </w:pPr>
      <w:rPr>
        <w:rFonts w:hint="default"/>
        <w:lang w:val="it-IT" w:eastAsia="en-US" w:bidi="ar-SA"/>
      </w:rPr>
    </w:lvl>
    <w:lvl w:ilvl="7" w:tplc="7D06C310">
      <w:numFmt w:val="bullet"/>
      <w:lvlText w:val="•"/>
      <w:lvlJc w:val="left"/>
      <w:pPr>
        <w:ind w:left="7082" w:hanging="284"/>
      </w:pPr>
      <w:rPr>
        <w:rFonts w:hint="default"/>
        <w:lang w:val="it-IT" w:eastAsia="en-US" w:bidi="ar-SA"/>
      </w:rPr>
    </w:lvl>
    <w:lvl w:ilvl="8" w:tplc="DA80FF0E">
      <w:numFmt w:val="bullet"/>
      <w:lvlText w:val="•"/>
      <w:lvlJc w:val="left"/>
      <w:pPr>
        <w:ind w:left="8037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72C551B2"/>
    <w:multiLevelType w:val="hybridMultilevel"/>
    <w:tmpl w:val="D848F77E"/>
    <w:lvl w:ilvl="0" w:tplc="6108DE06">
      <w:numFmt w:val="bullet"/>
      <w:lvlText w:val="●"/>
      <w:lvlJc w:val="left"/>
      <w:pPr>
        <w:ind w:left="534" w:hanging="285"/>
      </w:pPr>
      <w:rPr>
        <w:rFonts w:ascii="Arial MT" w:eastAsia="Arial MT" w:hAnsi="Arial MT" w:cs="Arial MT" w:hint="default"/>
        <w:w w:val="60"/>
        <w:lang w:val="it-IT" w:eastAsia="en-US" w:bidi="ar-SA"/>
      </w:rPr>
    </w:lvl>
    <w:lvl w:ilvl="1" w:tplc="19E84952">
      <w:numFmt w:val="bullet"/>
      <w:lvlText w:val="•"/>
      <w:lvlJc w:val="left"/>
      <w:pPr>
        <w:ind w:left="686" w:hanging="285"/>
      </w:pPr>
      <w:rPr>
        <w:rFonts w:hint="default"/>
        <w:lang w:val="it-IT" w:eastAsia="en-US" w:bidi="ar-SA"/>
      </w:rPr>
    </w:lvl>
    <w:lvl w:ilvl="2" w:tplc="386A94DA">
      <w:numFmt w:val="bullet"/>
      <w:lvlText w:val="•"/>
      <w:lvlJc w:val="left"/>
      <w:pPr>
        <w:ind w:left="832" w:hanging="285"/>
      </w:pPr>
      <w:rPr>
        <w:rFonts w:hint="default"/>
        <w:lang w:val="it-IT" w:eastAsia="en-US" w:bidi="ar-SA"/>
      </w:rPr>
    </w:lvl>
    <w:lvl w:ilvl="3" w:tplc="17186FAE">
      <w:numFmt w:val="bullet"/>
      <w:lvlText w:val="•"/>
      <w:lvlJc w:val="left"/>
      <w:pPr>
        <w:ind w:left="978" w:hanging="285"/>
      </w:pPr>
      <w:rPr>
        <w:rFonts w:hint="default"/>
        <w:lang w:val="it-IT" w:eastAsia="en-US" w:bidi="ar-SA"/>
      </w:rPr>
    </w:lvl>
    <w:lvl w:ilvl="4" w:tplc="C7EC4128">
      <w:numFmt w:val="bullet"/>
      <w:lvlText w:val="•"/>
      <w:lvlJc w:val="left"/>
      <w:pPr>
        <w:ind w:left="1124" w:hanging="285"/>
      </w:pPr>
      <w:rPr>
        <w:rFonts w:hint="default"/>
        <w:lang w:val="it-IT" w:eastAsia="en-US" w:bidi="ar-SA"/>
      </w:rPr>
    </w:lvl>
    <w:lvl w:ilvl="5" w:tplc="1FE61344">
      <w:numFmt w:val="bullet"/>
      <w:lvlText w:val="•"/>
      <w:lvlJc w:val="left"/>
      <w:pPr>
        <w:ind w:left="1270" w:hanging="285"/>
      </w:pPr>
      <w:rPr>
        <w:rFonts w:hint="default"/>
        <w:lang w:val="it-IT" w:eastAsia="en-US" w:bidi="ar-SA"/>
      </w:rPr>
    </w:lvl>
    <w:lvl w:ilvl="6" w:tplc="82989870">
      <w:numFmt w:val="bullet"/>
      <w:lvlText w:val="•"/>
      <w:lvlJc w:val="left"/>
      <w:pPr>
        <w:ind w:left="1416" w:hanging="285"/>
      </w:pPr>
      <w:rPr>
        <w:rFonts w:hint="default"/>
        <w:lang w:val="it-IT" w:eastAsia="en-US" w:bidi="ar-SA"/>
      </w:rPr>
    </w:lvl>
    <w:lvl w:ilvl="7" w:tplc="AA12F158">
      <w:numFmt w:val="bullet"/>
      <w:lvlText w:val="•"/>
      <w:lvlJc w:val="left"/>
      <w:pPr>
        <w:ind w:left="1562" w:hanging="285"/>
      </w:pPr>
      <w:rPr>
        <w:rFonts w:hint="default"/>
        <w:lang w:val="it-IT" w:eastAsia="en-US" w:bidi="ar-SA"/>
      </w:rPr>
    </w:lvl>
    <w:lvl w:ilvl="8" w:tplc="6E9CDF52">
      <w:numFmt w:val="bullet"/>
      <w:lvlText w:val="•"/>
      <w:lvlJc w:val="left"/>
      <w:pPr>
        <w:ind w:left="1708" w:hanging="285"/>
      </w:pPr>
      <w:rPr>
        <w:rFonts w:hint="default"/>
        <w:lang w:val="it-IT" w:eastAsia="en-US" w:bidi="ar-SA"/>
      </w:rPr>
    </w:lvl>
  </w:abstractNum>
  <w:num w:numId="1" w16cid:durableId="182866780">
    <w:abstractNumId w:val="7"/>
  </w:num>
  <w:num w:numId="2" w16cid:durableId="1309895394">
    <w:abstractNumId w:val="4"/>
  </w:num>
  <w:num w:numId="3" w16cid:durableId="1231189872">
    <w:abstractNumId w:val="5"/>
  </w:num>
  <w:num w:numId="4" w16cid:durableId="455415807">
    <w:abstractNumId w:val="9"/>
  </w:num>
  <w:num w:numId="5" w16cid:durableId="446117565">
    <w:abstractNumId w:val="0"/>
  </w:num>
  <w:num w:numId="6" w16cid:durableId="526410450">
    <w:abstractNumId w:val="8"/>
  </w:num>
  <w:num w:numId="7" w16cid:durableId="355427167">
    <w:abstractNumId w:val="2"/>
  </w:num>
  <w:num w:numId="8" w16cid:durableId="96570012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2799958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34708711">
    <w:abstractNumId w:val="3"/>
  </w:num>
  <w:num w:numId="11" w16cid:durableId="1433430020">
    <w:abstractNumId w:val="1"/>
  </w:num>
  <w:num w:numId="12" w16cid:durableId="1647003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A1"/>
    <w:rsid w:val="000633B8"/>
    <w:rsid w:val="000C2CD8"/>
    <w:rsid w:val="000D1409"/>
    <w:rsid w:val="000D70AF"/>
    <w:rsid w:val="00127D35"/>
    <w:rsid w:val="00133DED"/>
    <w:rsid w:val="00151638"/>
    <w:rsid w:val="001637C2"/>
    <w:rsid w:val="001E72B0"/>
    <w:rsid w:val="001E7DCD"/>
    <w:rsid w:val="00224D3A"/>
    <w:rsid w:val="00230EAC"/>
    <w:rsid w:val="00256B70"/>
    <w:rsid w:val="00267C95"/>
    <w:rsid w:val="002A4735"/>
    <w:rsid w:val="002A7BA8"/>
    <w:rsid w:val="002F0D31"/>
    <w:rsid w:val="002F42EE"/>
    <w:rsid w:val="004267B4"/>
    <w:rsid w:val="005D72DE"/>
    <w:rsid w:val="00616AC8"/>
    <w:rsid w:val="006607CC"/>
    <w:rsid w:val="006C20A0"/>
    <w:rsid w:val="006C6853"/>
    <w:rsid w:val="007E396E"/>
    <w:rsid w:val="007F31E4"/>
    <w:rsid w:val="007F608B"/>
    <w:rsid w:val="00871937"/>
    <w:rsid w:val="008A2506"/>
    <w:rsid w:val="008F2F92"/>
    <w:rsid w:val="009461AA"/>
    <w:rsid w:val="009B69A1"/>
    <w:rsid w:val="00A844B2"/>
    <w:rsid w:val="00B03DF9"/>
    <w:rsid w:val="00B34180"/>
    <w:rsid w:val="00B55949"/>
    <w:rsid w:val="00B776B6"/>
    <w:rsid w:val="00B875ED"/>
    <w:rsid w:val="00BB0E9F"/>
    <w:rsid w:val="00C96292"/>
    <w:rsid w:val="00CA51DC"/>
    <w:rsid w:val="00CE1A7D"/>
    <w:rsid w:val="00D370CB"/>
    <w:rsid w:val="00D834A1"/>
    <w:rsid w:val="00DD7DB6"/>
    <w:rsid w:val="00E26F8C"/>
    <w:rsid w:val="00E77B59"/>
    <w:rsid w:val="00F01B75"/>
    <w:rsid w:val="00F12A52"/>
    <w:rsid w:val="00F343DA"/>
    <w:rsid w:val="00F72E37"/>
    <w:rsid w:val="00F85150"/>
    <w:rsid w:val="00F9502D"/>
    <w:rsid w:val="00FA6D0E"/>
    <w:rsid w:val="00FC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6EE85"/>
  <w15:docId w15:val="{F77FDBB5-AAE4-40D0-A0BD-ADAABF3C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44B2"/>
    <w:pPr>
      <w:widowControl/>
      <w:autoSpaceDE/>
      <w:autoSpaceDN/>
      <w:spacing w:after="160" w:line="259" w:lineRule="auto"/>
    </w:pPr>
    <w:rPr>
      <w:kern w:val="2"/>
      <w:lang w:val="it-IT"/>
      <w14:ligatures w14:val="standardContextual"/>
    </w:rPr>
  </w:style>
  <w:style w:type="paragraph" w:styleId="Titolo1">
    <w:name w:val="heading 1"/>
    <w:basedOn w:val="Normale"/>
    <w:uiPriority w:val="1"/>
    <w:qFormat/>
    <w:pPr>
      <w:widowControl w:val="0"/>
      <w:autoSpaceDE w:val="0"/>
      <w:autoSpaceDN w:val="0"/>
      <w:spacing w:before="88" w:after="0" w:line="240" w:lineRule="auto"/>
      <w:ind w:left="2613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Titolo2">
    <w:name w:val="heading 2"/>
    <w:basedOn w:val="Normale"/>
    <w:uiPriority w:val="1"/>
    <w:qFormat/>
    <w:pPr>
      <w:widowControl w:val="0"/>
      <w:autoSpaceDE w:val="0"/>
      <w:autoSpaceDN w:val="0"/>
      <w:spacing w:after="0" w:line="240" w:lineRule="auto"/>
      <w:ind w:left="438" w:right="413"/>
      <w:jc w:val="center"/>
      <w:outlineLvl w:val="1"/>
    </w:pPr>
    <w:rPr>
      <w:rFonts w:ascii="Arial" w:eastAsia="Arial" w:hAnsi="Arial" w:cs="Arial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Paragrafoelenco">
    <w:name w:val="List Paragraph"/>
    <w:basedOn w:val="Normale"/>
    <w:uiPriority w:val="1"/>
    <w:qFormat/>
    <w:pPr>
      <w:widowControl w:val="0"/>
      <w:autoSpaceDE w:val="0"/>
      <w:autoSpaceDN w:val="0"/>
      <w:spacing w:after="0" w:line="240" w:lineRule="auto"/>
      <w:ind w:left="650" w:hanging="258"/>
    </w:pPr>
    <w:rPr>
      <w:rFonts w:ascii="Arial MT" w:eastAsia="Arial MT" w:hAnsi="Arial MT" w:cs="Arial MT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D834A1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4A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34A1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4A1"/>
    <w:rPr>
      <w:rFonts w:ascii="Arial MT" w:eastAsia="Arial MT" w:hAnsi="Arial MT" w:cs="Arial MT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E77B59"/>
    <w:pPr>
      <w:widowControl w:val="0"/>
      <w:autoSpaceDE w:val="0"/>
      <w:autoSpaceDN w:val="0"/>
      <w:spacing w:after="120" w:line="240" w:lineRule="auto"/>
      <w:ind w:left="283"/>
    </w:pPr>
    <w:rPr>
      <w:rFonts w:ascii="Arial MT" w:eastAsia="Arial MT" w:hAnsi="Arial MT" w:cs="Arial MT"/>
      <w:kern w:val="0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77B59"/>
    <w:rPr>
      <w:rFonts w:ascii="Arial MT" w:eastAsia="Arial MT" w:hAnsi="Arial MT" w:cs="Arial MT"/>
      <w:lang w:val="it-IT"/>
    </w:rPr>
  </w:style>
  <w:style w:type="paragraph" w:styleId="Nessunaspaziatura">
    <w:name w:val="No Spacing"/>
    <w:uiPriority w:val="1"/>
    <w:qFormat/>
    <w:rsid w:val="00E77B59"/>
    <w:rPr>
      <w:rFonts w:ascii="Verdana" w:eastAsia="Verdana" w:hAnsi="Verdana" w:cs="Verdana"/>
      <w:lang w:val="it-IT"/>
    </w:rPr>
  </w:style>
  <w:style w:type="table" w:styleId="Grigliatabella">
    <w:name w:val="Table Grid"/>
    <w:basedOn w:val="Tabellanormale"/>
    <w:uiPriority w:val="39"/>
    <w:rsid w:val="00F01B75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BB0E9F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kern w:val="0"/>
      <w:sz w:val="32"/>
      <w:szCs w:val="24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BB0E9F"/>
    <w:rPr>
      <w:rFonts w:ascii="Comic Sans MS" w:eastAsia="Times New Roman" w:hAnsi="Comic Sans MS" w:cs="Times New Roman"/>
      <w:b/>
      <w:bCs/>
      <w:sz w:val="32"/>
      <w:szCs w:val="24"/>
      <w:lang w:val="it-IT" w:eastAsia="it-IT"/>
    </w:rPr>
  </w:style>
  <w:style w:type="paragraph" w:styleId="Sottotitolo">
    <w:name w:val="Subtitle"/>
    <w:basedOn w:val="Normale"/>
    <w:link w:val="SottotitoloCarattere"/>
    <w:qFormat/>
    <w:rsid w:val="00B34180"/>
    <w:pPr>
      <w:spacing w:after="0" w:line="240" w:lineRule="auto"/>
      <w:jc w:val="both"/>
    </w:pPr>
    <w:rPr>
      <w:rFonts w:ascii="Arial" w:eastAsia="Times New Roman" w:hAnsi="Arial" w:cs="Arial"/>
      <w:kern w:val="0"/>
      <w:sz w:val="28"/>
      <w:szCs w:val="24"/>
      <w:lang w:eastAsia="it-IT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rsid w:val="00B34180"/>
    <w:rPr>
      <w:rFonts w:ascii="Arial" w:eastAsia="Times New Roman" w:hAnsi="Arial" w:cs="Arial"/>
      <w:sz w:val="28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58003@pec.istruzione.it" TargetMode="External"/><Relationship Id="rId2" Type="http://schemas.openxmlformats.org/officeDocument/2006/relationships/hyperlink" Target="mailto:MIIC858003@istruzione.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passo.cecilia\Documents\Modelli%20di%20Office%20personalizzati\convenzione%20con%20comune%20di%20Milan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DAA56-9C36-46CD-9B9B-6759F3C6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convenzione con comune di Milano</Template>
  <TotalTime>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formatori e tutor DM 65 Bando lingue.docx</vt:lpstr>
    </vt:vector>
  </TitlesOfParts>
  <Company>HP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formatori e tutor DM 65 Bando lingue.docx</dc:title>
  <dc:creator>Cecilia Capasso</dc:creator>
  <cp:lastModifiedBy>Cecilia Capasso</cp:lastModifiedBy>
  <cp:revision>2</cp:revision>
  <dcterms:created xsi:type="dcterms:W3CDTF">2025-12-01T10:47:00Z</dcterms:created>
  <dcterms:modified xsi:type="dcterms:W3CDTF">2025-12-01T10:47:00Z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m125 Google Docs Renderer</vt:lpwstr>
  </property>
</Properties>
</file>