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955"/>
        <w:gridCol w:w="4654"/>
      </w:tblGrid>
      <w:tr w:rsidR="00EB6734" w14:paraId="7E921E2E" w14:textId="77777777" w:rsidTr="00917EAA">
        <w:trPr>
          <w:jc w:val="center"/>
        </w:trPr>
        <w:tc>
          <w:tcPr>
            <w:tcW w:w="4558" w:type="dxa"/>
            <w:vAlign w:val="center"/>
          </w:tcPr>
          <w:p w14:paraId="45043D9F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ISTITUTO COMPRENSIVO STATALE</w:t>
            </w:r>
          </w:p>
          <w:p w14:paraId="4EBCD10E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“</w:t>
            </w:r>
            <w:smartTag w:uri="urn:schemas-microsoft-com:office:smarttags" w:element="PersonName">
              <w:smartTagPr>
                <w:attr w:name="ProductID" w:val="ADA NEGRI"/>
              </w:smartTagPr>
              <w:r w:rsidRPr="00917EAA">
                <w:rPr>
                  <w:rFonts w:cs="Arial"/>
                  <w:b/>
                  <w:color w:val="000000"/>
                  <w:sz w:val="16"/>
                  <w:szCs w:val="16"/>
                </w:rPr>
                <w:t>ADA NEGRI</w:t>
              </w:r>
            </w:smartTag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”</w:t>
            </w:r>
          </w:p>
          <w:p w14:paraId="3CACED30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color w:val="000000"/>
                <w:sz w:val="16"/>
                <w:szCs w:val="16"/>
              </w:rPr>
              <w:t>Via Don Milani 4 - 20086 MOTTA VISCONTI (MILANO)</w:t>
            </w:r>
          </w:p>
          <w:p w14:paraId="511421E1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17EAA">
              <w:rPr>
                <w:rFonts w:cs="Arial"/>
                <w:sz w:val="16"/>
                <w:szCs w:val="16"/>
              </w:rPr>
              <w:t>Tel./Fax02.90000266</w:t>
            </w:r>
          </w:p>
          <w:p w14:paraId="0C648D9B" w14:textId="77777777" w:rsidR="00EB6734" w:rsidRPr="00917EAA" w:rsidRDefault="00EB6734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917EAA">
              <w:rPr>
                <w:rFonts w:cs="Arial"/>
                <w:sz w:val="16"/>
                <w:szCs w:val="16"/>
              </w:rPr>
              <w:t>E- mail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917EAA">
              <w:rPr>
                <w:rFonts w:cs="Arial"/>
                <w:sz w:val="16"/>
                <w:szCs w:val="16"/>
              </w:rPr>
              <w:t xml:space="preserve">: 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hyperlink r:id="rId7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miic872009@istruzione.it</w:t>
              </w:r>
            </w:hyperlink>
            <w:r w:rsidRPr="00917EAA">
              <w:rPr>
                <w:rFonts w:cs="Arial"/>
                <w:sz w:val="16"/>
                <w:szCs w:val="16"/>
              </w:rPr>
              <w:t xml:space="preserve"> - </w:t>
            </w:r>
            <w:hyperlink r:id="rId8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miic872009@pec.istruzione.it</w:t>
              </w:r>
            </w:hyperlink>
          </w:p>
          <w:p w14:paraId="0899371F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17EAA">
              <w:rPr>
                <w:rFonts w:cs="Arial"/>
                <w:color w:val="0000FF"/>
                <w:sz w:val="16"/>
                <w:szCs w:val="16"/>
                <w:u w:val="single"/>
                <w:lang w:val="en-GB"/>
              </w:rPr>
              <w:t>www.icmottavisconti.it</w:t>
            </w:r>
          </w:p>
          <w:p w14:paraId="78E4627F" w14:textId="77777777" w:rsidR="00EB6734" w:rsidRPr="00917EAA" w:rsidRDefault="00EB6734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  <w:lang w:val="en-US" w:eastAsia="en-US"/>
              </w:rPr>
            </w:pPr>
            <w:r w:rsidRPr="00917EAA">
              <w:rPr>
                <w:rFonts w:cs="Arial"/>
                <w:sz w:val="16"/>
                <w:szCs w:val="16"/>
                <w:lang w:val="en-US"/>
              </w:rPr>
              <w:t>C.F. 90015610158 – C.M. MIIC872009</w:t>
            </w:r>
          </w:p>
        </w:tc>
        <w:tc>
          <w:tcPr>
            <w:tcW w:w="955" w:type="dxa"/>
            <w:vAlign w:val="center"/>
          </w:tcPr>
          <w:p w14:paraId="6CA391DA" w14:textId="2C73F118" w:rsidR="00EB6734" w:rsidRPr="00917EAA" w:rsidRDefault="00721EF6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2C4F21" wp14:editId="08547E0A">
                  <wp:extent cx="487680" cy="5029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vAlign w:val="center"/>
          </w:tcPr>
          <w:p w14:paraId="5A1F51CD" w14:textId="6A2CC6D4" w:rsidR="00EB6734" w:rsidRPr="00917EAA" w:rsidRDefault="00721EF6">
            <w:pPr>
              <w:spacing w:line="256" w:lineRule="auto"/>
              <w:jc w:val="center"/>
              <w:rPr>
                <w:rFonts w:ascii="TT15Ft00" w:hAnsi="TT15Ft00" w:cs="TT15Ft00"/>
                <w:b/>
                <w:i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E49959" wp14:editId="4B7F354E">
                  <wp:extent cx="2750820" cy="495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BC74" w14:textId="77777777" w:rsidR="00EB6734" w:rsidRDefault="00EB6734" w:rsidP="00CE6B46">
      <w:pPr>
        <w:jc w:val="center"/>
        <w:rPr>
          <w:rFonts w:ascii="Arial" w:hAnsi="Arial" w:cs="Arial"/>
          <w:szCs w:val="24"/>
        </w:rPr>
      </w:pPr>
    </w:p>
    <w:p w14:paraId="0B4934F2" w14:textId="33C40E3F" w:rsidR="00721EF6" w:rsidRDefault="00721EF6" w:rsidP="00174740">
      <w:pPr>
        <w:autoSpaceDE w:val="0"/>
        <w:jc w:val="right"/>
      </w:pPr>
      <w:r>
        <w:rPr>
          <w:rFonts w:ascii="TimesNewRoman" w:eastAsia="TimesNewRoman" w:hAnsi="TimesNewRoman" w:cs="TimesNewRoman"/>
        </w:rPr>
        <w:t xml:space="preserve">□ </w:t>
      </w:r>
      <w:r w:rsidR="00174740">
        <w:t>Al Dirigente Scolastico</w:t>
      </w:r>
      <w:r>
        <w:t xml:space="preserve"> </w:t>
      </w:r>
      <w:r w:rsidR="00174740">
        <w:t>Dott.ssa Antonietta Bianco</w:t>
      </w:r>
    </w:p>
    <w:p w14:paraId="1280E369" w14:textId="77777777" w:rsidR="00721EF6" w:rsidRDefault="00721EF6" w:rsidP="00721EF6">
      <w:pPr>
        <w:autoSpaceDE w:val="0"/>
        <w:jc w:val="both"/>
        <w:rPr>
          <w:i/>
          <w:iCs/>
        </w:rPr>
      </w:pPr>
    </w:p>
    <w:p w14:paraId="37C34F62" w14:textId="77777777" w:rsidR="00721EF6" w:rsidRDefault="00721EF6" w:rsidP="00721EF6">
      <w:pPr>
        <w:autoSpaceDE w:val="0"/>
        <w:jc w:val="both"/>
      </w:pPr>
    </w:p>
    <w:p w14:paraId="5AC92AAE" w14:textId="77777777" w:rsidR="00721EF6" w:rsidRDefault="00721EF6" w:rsidP="00721EF6">
      <w:pPr>
        <w:autoSpaceDE w:val="0"/>
        <w:jc w:val="both"/>
      </w:pPr>
      <w:r>
        <w:t>Il/la sottoscritto/a</w:t>
      </w:r>
    </w:p>
    <w:p w14:paraId="72774B5F" w14:textId="77777777" w:rsidR="00721EF6" w:rsidRDefault="00721EF6" w:rsidP="00721EF6">
      <w:pPr>
        <w:autoSpaceDE w:val="0"/>
        <w:jc w:val="both"/>
      </w:pPr>
    </w:p>
    <w:p w14:paraId="65936682" w14:textId="77777777" w:rsidR="00721EF6" w:rsidRDefault="00721EF6" w:rsidP="00721EF6">
      <w:pPr>
        <w:autoSpaceDE w:val="0"/>
        <w:jc w:val="both"/>
      </w:pPr>
      <w:r>
        <w:t>COGNOME* ____________________________</w:t>
      </w:r>
    </w:p>
    <w:p w14:paraId="62D071C0" w14:textId="77777777" w:rsidR="00721EF6" w:rsidRDefault="00721EF6" w:rsidP="00721EF6">
      <w:pPr>
        <w:autoSpaceDE w:val="0"/>
        <w:jc w:val="both"/>
      </w:pPr>
      <w:r>
        <w:t>NOME* ________________________________________________________________</w:t>
      </w:r>
    </w:p>
    <w:p w14:paraId="71A8BB7F" w14:textId="77777777" w:rsidR="00721EF6" w:rsidRDefault="00721EF6" w:rsidP="00721EF6">
      <w:pPr>
        <w:autoSpaceDE w:val="0"/>
        <w:jc w:val="both"/>
      </w:pPr>
      <w:r>
        <w:t>NATA/O* IL _________________________ a _______________________________________________</w:t>
      </w:r>
    </w:p>
    <w:p w14:paraId="712DF4CA" w14:textId="77777777" w:rsidR="00721EF6" w:rsidRDefault="00721EF6" w:rsidP="00721EF6">
      <w:pPr>
        <w:autoSpaceDE w:val="0"/>
        <w:jc w:val="both"/>
      </w:pPr>
      <w:r>
        <w:t>RESIDENTE* IN ______________________________________-  Prov. (___)</w:t>
      </w:r>
    </w:p>
    <w:p w14:paraId="0B14DAC1" w14:textId="77777777" w:rsidR="00721EF6" w:rsidRDefault="00721EF6" w:rsidP="00721EF6">
      <w:pPr>
        <w:autoSpaceDE w:val="0"/>
        <w:jc w:val="both"/>
      </w:pPr>
      <w:r>
        <w:t>Via ____________________________________________________________________________ n._____</w:t>
      </w:r>
    </w:p>
    <w:p w14:paraId="3A18CAD9" w14:textId="77777777" w:rsidR="00721EF6" w:rsidRDefault="00721EF6" w:rsidP="00721EF6">
      <w:pPr>
        <w:autoSpaceDE w:val="0"/>
        <w:jc w:val="both"/>
      </w:pPr>
      <w:r>
        <w:t>E-mail: ___________________________________________</w:t>
      </w:r>
    </w:p>
    <w:p w14:paraId="642AAB2A" w14:textId="77777777" w:rsidR="00721EF6" w:rsidRDefault="00721EF6" w:rsidP="00721EF6">
      <w:pPr>
        <w:autoSpaceDE w:val="0"/>
        <w:jc w:val="both"/>
      </w:pPr>
      <w:r>
        <w:t>Tel. ______________________________________________</w:t>
      </w:r>
    </w:p>
    <w:p w14:paraId="53F55D46" w14:textId="77777777" w:rsidR="00721EF6" w:rsidRDefault="00721EF6" w:rsidP="00721EF6">
      <w:pPr>
        <w:autoSpaceDE w:val="0"/>
        <w:jc w:val="both"/>
      </w:pPr>
    </w:p>
    <w:p w14:paraId="0708194E" w14:textId="77777777" w:rsidR="00721EF6" w:rsidRDefault="00721EF6" w:rsidP="00721EF6">
      <w:pPr>
        <w:autoSpaceDE w:val="0"/>
        <w:jc w:val="both"/>
      </w:pPr>
      <w:r>
        <w:t>ai sensi e per gli effetti dell’art. 5, c. 2, d.lgs. n. 33/2013, disciplinanti il diritto di accesso generalizzato ai dati e documenti detenuti dall’Ente,</w:t>
      </w:r>
    </w:p>
    <w:p w14:paraId="5CBF74C4" w14:textId="77777777" w:rsidR="00721EF6" w:rsidRDefault="00721EF6" w:rsidP="00721EF6">
      <w:pPr>
        <w:autoSpaceDE w:val="0"/>
        <w:jc w:val="both"/>
      </w:pPr>
    </w:p>
    <w:p w14:paraId="37EF5C38" w14:textId="77777777" w:rsidR="00721EF6" w:rsidRDefault="00721EF6" w:rsidP="00721EF6">
      <w:pPr>
        <w:autoSpaceDE w:val="0"/>
        <w:jc w:val="both"/>
      </w:pPr>
    </w:p>
    <w:p w14:paraId="74B1A216" w14:textId="77777777" w:rsidR="00721EF6" w:rsidRDefault="00721EF6" w:rsidP="00721EF6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5DA42CB6" w14:textId="77777777" w:rsidR="00721EF6" w:rsidRDefault="00721EF6" w:rsidP="00721EF6">
      <w:pPr>
        <w:autoSpaceDE w:val="0"/>
        <w:jc w:val="center"/>
        <w:rPr>
          <w:b/>
          <w:bCs/>
        </w:rPr>
      </w:pPr>
    </w:p>
    <w:p w14:paraId="7E5432BB" w14:textId="77777777" w:rsidR="00721EF6" w:rsidRDefault="00721EF6" w:rsidP="00721EF6">
      <w:pPr>
        <w:autoSpaceDE w:val="0"/>
        <w:jc w:val="center"/>
        <w:rPr>
          <w:b/>
          <w:bCs/>
        </w:rPr>
      </w:pPr>
    </w:p>
    <w:p w14:paraId="7F2B305B" w14:textId="77777777" w:rsidR="00721EF6" w:rsidRDefault="00721EF6" w:rsidP="00721EF6">
      <w:pPr>
        <w:autoSpaceDE w:val="0"/>
        <w:jc w:val="both"/>
      </w:pPr>
      <w:r>
        <w:t xml:space="preserve">- </w:t>
      </w:r>
      <w:r>
        <w:rPr>
          <w:b/>
        </w:rPr>
        <w:t>di accedere ai seguenti documenti/dati</w:t>
      </w:r>
      <w:r>
        <w:t xml:space="preserve"> (</w:t>
      </w:r>
      <w:r>
        <w:rPr>
          <w:i/>
          <w:iCs/>
        </w:rPr>
        <w:t>specificare gli elementi necessari per identificare quanto richiesto</w:t>
      </w:r>
      <w:r>
        <w:t>):</w:t>
      </w:r>
    </w:p>
    <w:p w14:paraId="36EB2026" w14:textId="77777777" w:rsidR="00721EF6" w:rsidRDefault="00721EF6" w:rsidP="00721EF6">
      <w:pPr>
        <w:autoSpaceDE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D2CD7" w14:textId="77777777" w:rsidR="00721EF6" w:rsidRDefault="00721EF6" w:rsidP="00721EF6">
      <w:pPr>
        <w:autoSpaceDE w:val="0"/>
        <w:jc w:val="both"/>
      </w:pPr>
    </w:p>
    <w:p w14:paraId="46EE288B" w14:textId="77777777" w:rsidR="00721EF6" w:rsidRDefault="00721EF6" w:rsidP="00721EF6">
      <w:pPr>
        <w:autoSpaceDE w:val="0"/>
        <w:jc w:val="both"/>
      </w:pPr>
      <w:r>
        <w:t>mediante:</w:t>
      </w:r>
    </w:p>
    <w:p w14:paraId="399640D3" w14:textId="77777777" w:rsidR="00721EF6" w:rsidRDefault="00721EF6" w:rsidP="00721EF6">
      <w:pPr>
        <w:autoSpaceDE w:val="0"/>
        <w:jc w:val="both"/>
      </w:pPr>
    </w:p>
    <w:p w14:paraId="5441C0CF" w14:textId="77777777" w:rsidR="00721EF6" w:rsidRDefault="00721EF6" w:rsidP="00721EF6">
      <w:pPr>
        <w:autoSpaceDE w:val="0"/>
        <w:jc w:val="both"/>
      </w:pPr>
      <w:r>
        <w:rPr>
          <w:rFonts w:ascii="TimesNewRoman" w:eastAsia="TimesNewRoman" w:hAnsi="TimesNewRoman" w:cs="TimesNewRoman"/>
        </w:rPr>
        <w:t xml:space="preserve">□ </w:t>
      </w:r>
      <w:r>
        <w:rPr>
          <w:b/>
          <w:bCs/>
        </w:rPr>
        <w:t>rilascio di copia in formato elettronico</w:t>
      </w:r>
      <w:r>
        <w:t xml:space="preserve"> da inviare all’indirizzo di posta elettronica sopra indicato, o al diverso indirizzo seguente: ______________________________________  _________________________;</w:t>
      </w:r>
    </w:p>
    <w:p w14:paraId="798E9D16" w14:textId="77777777" w:rsidR="00721EF6" w:rsidRDefault="00721EF6" w:rsidP="00721EF6">
      <w:pPr>
        <w:autoSpaceDE w:val="0"/>
        <w:jc w:val="both"/>
        <w:rPr>
          <w:i/>
          <w:iCs/>
        </w:rPr>
      </w:pPr>
    </w:p>
    <w:p w14:paraId="6F2D57AA" w14:textId="77777777" w:rsidR="00721EF6" w:rsidRDefault="00721EF6" w:rsidP="00721EF6">
      <w:pPr>
        <w:autoSpaceDE w:val="0"/>
        <w:jc w:val="both"/>
        <w:rPr>
          <w:i/>
          <w:iCs/>
        </w:rPr>
      </w:pPr>
      <w:r>
        <w:rPr>
          <w:i/>
          <w:iCs/>
        </w:rPr>
        <w:t>ovvero</w:t>
      </w:r>
    </w:p>
    <w:p w14:paraId="39890C92" w14:textId="77777777" w:rsidR="00721EF6" w:rsidRDefault="00721EF6" w:rsidP="00721EF6">
      <w:pPr>
        <w:autoSpaceDE w:val="0"/>
        <w:jc w:val="both"/>
        <w:rPr>
          <w:b/>
          <w:bCs/>
        </w:rPr>
      </w:pPr>
    </w:p>
    <w:p w14:paraId="59B40199" w14:textId="77777777" w:rsidR="00721EF6" w:rsidRDefault="00721EF6" w:rsidP="00721EF6">
      <w:pPr>
        <w:autoSpaceDE w:val="0"/>
        <w:jc w:val="both"/>
      </w:pPr>
      <w:r>
        <w:rPr>
          <w:rFonts w:ascii="TimesNewRoman" w:eastAsia="TimesNewRoman" w:hAnsi="TimesNewRoman" w:cs="TimesNewRoman"/>
        </w:rPr>
        <w:t xml:space="preserve">□ </w:t>
      </w:r>
      <w:r>
        <w:rPr>
          <w:b/>
          <w:bCs/>
        </w:rPr>
        <w:t>rilascio di copia in formato cartaceo, da trasmettere</w:t>
      </w:r>
      <w:r>
        <w:t>, alternativamente (</w:t>
      </w:r>
      <w:r>
        <w:rPr>
          <w:i/>
          <w:iCs/>
        </w:rPr>
        <w:t>selezionare una delle seguenti opzioni</w:t>
      </w:r>
      <w:r>
        <w:t>):</w:t>
      </w:r>
    </w:p>
    <w:p w14:paraId="69AE2C23" w14:textId="77777777" w:rsidR="00721EF6" w:rsidRDefault="00721EF6" w:rsidP="00721EF6">
      <w:pPr>
        <w:autoSpaceDE w:val="0"/>
        <w:jc w:val="both"/>
        <w:rPr>
          <w:b/>
          <w:bCs/>
        </w:rPr>
      </w:pPr>
    </w:p>
    <w:p w14:paraId="59E02796" w14:textId="77777777" w:rsidR="00721EF6" w:rsidRDefault="00721EF6" w:rsidP="00721EF6">
      <w:pPr>
        <w:autoSpaceDE w:val="0"/>
        <w:ind w:left="1134" w:hanging="425"/>
        <w:jc w:val="both"/>
      </w:pPr>
      <w:r>
        <w:rPr>
          <w:rFonts w:ascii="TimesNewRoman" w:eastAsia="TimesNewRoman" w:hAnsi="TimesNewRoman" w:cs="TimesNewRoman"/>
        </w:rPr>
        <w:t>□</w:t>
      </w:r>
      <w:r>
        <w:rPr>
          <w:rFonts w:ascii="TimesNewRoman" w:eastAsia="TimesNewRoman" w:hAnsi="TimesNewRoman" w:cs="TimesNewRoman"/>
        </w:rPr>
        <w:tab/>
      </w:r>
      <w:r>
        <w:t>al seguente indirizzo postale con raccomandata con avviso di ricevimento ___________________ ___________________________________________________________________;</w:t>
      </w:r>
    </w:p>
    <w:p w14:paraId="075B7C6A" w14:textId="77777777" w:rsidR="00721EF6" w:rsidRDefault="00721EF6" w:rsidP="00721EF6">
      <w:pPr>
        <w:autoSpaceDE w:val="0"/>
        <w:ind w:left="1134" w:hanging="425"/>
        <w:jc w:val="both"/>
      </w:pPr>
      <w:r>
        <w:rPr>
          <w:rFonts w:ascii="TimesNewRoman" w:eastAsia="TimesNewRoman" w:hAnsi="TimesNewRoman" w:cs="TimesNewRoman"/>
        </w:rPr>
        <w:t>□</w:t>
      </w:r>
      <w:r>
        <w:rPr>
          <w:rFonts w:ascii="TimesNewRoman" w:eastAsia="TimesNewRoman" w:hAnsi="TimesNewRoman" w:cs="TimesNewRoman"/>
        </w:rPr>
        <w:tab/>
      </w:r>
      <w:r>
        <w:t>personalmente</w:t>
      </w:r>
      <w:r>
        <w:rPr>
          <w:rFonts w:ascii="TimesNewRoman" w:eastAsia="TimesNewRoman" w:hAnsi="TimesNewRoman" w:cs="TimesNewRoman"/>
        </w:rPr>
        <w:t xml:space="preserve"> </w:t>
      </w:r>
      <w:r>
        <w:t>presso l’Ufficio Spazio Regione, sede di ________________________________;</w:t>
      </w:r>
    </w:p>
    <w:p w14:paraId="5BC09698" w14:textId="77777777" w:rsidR="00721EF6" w:rsidRDefault="00721EF6" w:rsidP="00721EF6">
      <w:pPr>
        <w:autoSpaceDE w:val="0"/>
        <w:ind w:left="1134" w:hanging="425"/>
        <w:jc w:val="both"/>
        <w:rPr>
          <w:rFonts w:ascii="TimesNewRoman" w:eastAsia="TimesNewRoman" w:hAnsi="TimesNewRoman" w:cs="TimesNewRoman"/>
        </w:rPr>
      </w:pPr>
    </w:p>
    <w:p w14:paraId="065E25E1" w14:textId="77777777" w:rsidR="00721EF6" w:rsidRDefault="00721EF6" w:rsidP="00721EF6">
      <w:pPr>
        <w:autoSpaceDE w:val="0"/>
        <w:ind w:firstLine="708"/>
        <w:jc w:val="both"/>
      </w:pPr>
      <w:r>
        <w:rPr>
          <w:rFonts w:ascii="TimesNewRoman" w:eastAsia="TimesNewRoman" w:hAnsi="TimesNewRoman" w:cs="TimesNewRoman"/>
        </w:rPr>
        <w:t xml:space="preserve">□  </w:t>
      </w:r>
      <w:r>
        <w:t>al seguente numero di fax ______________________________;</w:t>
      </w:r>
    </w:p>
    <w:p w14:paraId="64DFE85A" w14:textId="77777777" w:rsidR="00721EF6" w:rsidRDefault="00721EF6" w:rsidP="00721EF6">
      <w:pPr>
        <w:autoSpaceDE w:val="0"/>
        <w:jc w:val="both"/>
      </w:pPr>
    </w:p>
    <w:p w14:paraId="7CE1A6B3" w14:textId="77777777" w:rsidR="00721EF6" w:rsidRDefault="00721EF6" w:rsidP="00721EF6">
      <w:pPr>
        <w:autoSpaceDE w:val="0"/>
        <w:jc w:val="both"/>
      </w:pPr>
    </w:p>
    <w:p w14:paraId="77C51157" w14:textId="03636347" w:rsidR="00721EF6" w:rsidRDefault="00721EF6" w:rsidP="00721EF6">
      <w:pPr>
        <w:autoSpaceDE w:val="0"/>
        <w:jc w:val="both"/>
      </w:pPr>
    </w:p>
    <w:p w14:paraId="16E44CD9" w14:textId="4F64E132" w:rsidR="00174740" w:rsidRDefault="00174740" w:rsidP="00721EF6">
      <w:pPr>
        <w:autoSpaceDE w:val="0"/>
        <w:jc w:val="both"/>
      </w:pPr>
    </w:p>
    <w:p w14:paraId="6C201620" w14:textId="25FDB719" w:rsidR="00174740" w:rsidRDefault="00174740" w:rsidP="00721EF6">
      <w:pPr>
        <w:autoSpaceDE w:val="0"/>
        <w:jc w:val="both"/>
      </w:pPr>
    </w:p>
    <w:p w14:paraId="1165FC19" w14:textId="1084FF89" w:rsidR="00174740" w:rsidRDefault="00174740" w:rsidP="00721EF6">
      <w:pPr>
        <w:autoSpaceDE w:val="0"/>
        <w:jc w:val="both"/>
      </w:pPr>
    </w:p>
    <w:p w14:paraId="594BE3F0" w14:textId="4F745EBB" w:rsidR="00174740" w:rsidRDefault="00174740" w:rsidP="00721EF6">
      <w:pPr>
        <w:autoSpaceDE w:val="0"/>
        <w:jc w:val="both"/>
      </w:pPr>
    </w:p>
    <w:p w14:paraId="3E62FF08" w14:textId="76DE9A3D" w:rsidR="00174740" w:rsidRDefault="00174740" w:rsidP="00721EF6">
      <w:pPr>
        <w:autoSpaceDE w:val="0"/>
        <w:jc w:val="both"/>
      </w:pPr>
    </w:p>
    <w:p w14:paraId="54D0092D" w14:textId="77777777" w:rsidR="00174740" w:rsidRDefault="00174740" w:rsidP="00721EF6">
      <w:pPr>
        <w:autoSpaceDE w:val="0"/>
        <w:jc w:val="both"/>
      </w:pPr>
    </w:p>
    <w:p w14:paraId="5E374199" w14:textId="77777777" w:rsidR="00721EF6" w:rsidRDefault="00721EF6" w:rsidP="00721EF6">
      <w:pPr>
        <w:autoSpaceDE w:val="0"/>
        <w:jc w:val="both"/>
      </w:pPr>
    </w:p>
    <w:p w14:paraId="08DC6254" w14:textId="77777777" w:rsidR="00721EF6" w:rsidRDefault="00721EF6" w:rsidP="00721EF6">
      <w:pPr>
        <w:autoSpaceDE w:val="0"/>
        <w:jc w:val="center"/>
      </w:pPr>
      <w:r>
        <w:rPr>
          <w:b/>
          <w:bCs/>
        </w:rPr>
        <w:lastRenderedPageBreak/>
        <w:t>DICHIARA</w:t>
      </w:r>
    </w:p>
    <w:p w14:paraId="09B4D888" w14:textId="77777777" w:rsidR="00721EF6" w:rsidRDefault="00721EF6" w:rsidP="00721EF6">
      <w:pPr>
        <w:autoSpaceDE w:val="0"/>
        <w:jc w:val="center"/>
      </w:pPr>
    </w:p>
    <w:p w14:paraId="79E38CBB" w14:textId="77777777" w:rsidR="00721EF6" w:rsidRDefault="00721EF6" w:rsidP="00721EF6">
      <w:pPr>
        <w:autoSpaceDE w:val="0"/>
        <w:jc w:val="center"/>
      </w:pPr>
    </w:p>
    <w:p w14:paraId="299ACC09" w14:textId="77777777" w:rsidR="00721EF6" w:rsidRDefault="00721EF6" w:rsidP="00721EF6">
      <w:pPr>
        <w:autoSpaceDE w:val="0"/>
        <w:jc w:val="both"/>
      </w:pPr>
      <w:r>
        <w:t>- di essere informato che in caso di richiesta di copia su supporto cartaceo e di invio per posta con raccomandata con avviso di ricevimento dovrà previamente versare l'importo dei costi di riproduzione e di invio postale;</w:t>
      </w:r>
    </w:p>
    <w:p w14:paraId="3292308A" w14:textId="77777777" w:rsidR="00721EF6" w:rsidRDefault="00721EF6" w:rsidP="00721EF6">
      <w:pPr>
        <w:autoSpaceDE w:val="0"/>
        <w:jc w:val="both"/>
      </w:pPr>
      <w:r>
        <w:t>- di conoscere le sanzioni amministrative e penali previste dagli artt. 75 e 76 del DPR n. 445/2000 per l’ipotesi di dichiarazioni mendaci.</w:t>
      </w:r>
    </w:p>
    <w:p w14:paraId="2D5CEB9C" w14:textId="77777777" w:rsidR="00721EF6" w:rsidRDefault="00721EF6" w:rsidP="00721EF6">
      <w:pPr>
        <w:autoSpaceDE w:val="0"/>
        <w:jc w:val="both"/>
      </w:pPr>
    </w:p>
    <w:p w14:paraId="60C79277" w14:textId="77777777" w:rsidR="00721EF6" w:rsidRDefault="00721EF6" w:rsidP="00721EF6">
      <w:pPr>
        <w:autoSpaceDE w:val="0"/>
        <w:jc w:val="both"/>
      </w:pPr>
      <w:r>
        <w:t>Si allega copia del proprio documento d’identità in corso di validità.</w:t>
      </w:r>
    </w:p>
    <w:p w14:paraId="634AD46B" w14:textId="77777777" w:rsidR="00721EF6" w:rsidRDefault="00721EF6" w:rsidP="00721EF6">
      <w:pPr>
        <w:autoSpaceDE w:val="0"/>
        <w:jc w:val="both"/>
      </w:pPr>
    </w:p>
    <w:p w14:paraId="48C3EA02" w14:textId="77777777" w:rsidR="00721EF6" w:rsidRDefault="00721EF6" w:rsidP="00721EF6">
      <w:pPr>
        <w:autoSpaceDE w:val="0"/>
        <w:jc w:val="both"/>
      </w:pPr>
      <w:r>
        <w:t>Il sottoscritto dichiara inoltre di aver preso visione dell’informativa, ai sensi dell’art. 13 del D.Lgs. n. 196/2003 (Codice in materia di protezione dei dati personali), per il trattamento dei dati personali forniti con la presente richiesta.</w:t>
      </w:r>
    </w:p>
    <w:p w14:paraId="1EF5201A" w14:textId="77777777" w:rsidR="00721EF6" w:rsidRDefault="00721EF6" w:rsidP="00721EF6">
      <w:pPr>
        <w:autoSpaceDE w:val="0"/>
        <w:jc w:val="both"/>
      </w:pPr>
    </w:p>
    <w:p w14:paraId="3CDD42F6" w14:textId="77777777" w:rsidR="00721EF6" w:rsidRDefault="00721EF6" w:rsidP="00721EF6">
      <w:pPr>
        <w:autoSpaceDE w:val="0"/>
        <w:jc w:val="both"/>
      </w:pPr>
      <w:r>
        <w:t>Luogo e data                                                                                     Firma, per esteso leggibile</w:t>
      </w:r>
    </w:p>
    <w:p w14:paraId="0F5EB614" w14:textId="77777777" w:rsidR="00721EF6" w:rsidRDefault="00721EF6" w:rsidP="00721EF6">
      <w:pPr>
        <w:autoSpaceDE w:val="0"/>
        <w:jc w:val="both"/>
      </w:pPr>
      <w:r>
        <w:t>_____________                                                                               ________________________</w:t>
      </w:r>
    </w:p>
    <w:p w14:paraId="3F7BE785" w14:textId="77777777" w:rsidR="00721EF6" w:rsidRDefault="00721EF6" w:rsidP="00721EF6">
      <w:pPr>
        <w:autoSpaceDE w:val="0"/>
        <w:jc w:val="both"/>
      </w:pPr>
    </w:p>
    <w:p w14:paraId="0F6DB362" w14:textId="77777777" w:rsidR="00721EF6" w:rsidRDefault="00721EF6" w:rsidP="00721EF6">
      <w:pPr>
        <w:autoSpaceDE w:val="0"/>
        <w:jc w:val="both"/>
      </w:pPr>
    </w:p>
    <w:p w14:paraId="7E8776D0" w14:textId="77777777" w:rsidR="00721EF6" w:rsidRDefault="00721EF6" w:rsidP="00721EF6">
      <w:pPr>
        <w:autoSpaceDE w:val="0"/>
        <w:jc w:val="both"/>
      </w:pPr>
    </w:p>
    <w:p w14:paraId="2DE5FCF4" w14:textId="77777777" w:rsidR="00721EF6" w:rsidRDefault="00721EF6" w:rsidP="00721EF6">
      <w:pPr>
        <w:autoSpaceDE w:val="0"/>
        <w:jc w:val="both"/>
        <w:rPr>
          <w:sz w:val="16"/>
          <w:szCs w:val="16"/>
        </w:rPr>
      </w:pPr>
    </w:p>
    <w:p w14:paraId="6B25EBFD" w14:textId="77777777" w:rsidR="00721EF6" w:rsidRDefault="00721EF6" w:rsidP="00721EF6">
      <w:pPr>
        <w:autoSpaceDE w:val="0"/>
        <w:jc w:val="both"/>
      </w:pPr>
      <w:r>
        <w:rPr>
          <w:b/>
          <w:bCs/>
          <w:sz w:val="16"/>
          <w:szCs w:val="16"/>
        </w:rPr>
        <w:t>*</w:t>
      </w:r>
      <w:r>
        <w:rPr>
          <w:sz w:val="16"/>
          <w:szCs w:val="16"/>
        </w:rPr>
        <w:t>Dati obbligatori</w:t>
      </w:r>
    </w:p>
    <w:p w14:paraId="28DB3076" w14:textId="77777777" w:rsidR="00721EF6" w:rsidRDefault="00721EF6" w:rsidP="00721EF6">
      <w:pPr>
        <w:autoSpaceDE w:val="0"/>
        <w:jc w:val="both"/>
        <w:rPr>
          <w:b/>
          <w:bCs/>
          <w:sz w:val="16"/>
          <w:szCs w:val="16"/>
        </w:rPr>
      </w:pPr>
    </w:p>
    <w:p w14:paraId="7BDEF9E7" w14:textId="77777777" w:rsidR="00721EF6" w:rsidRDefault="00721EF6" w:rsidP="00721EF6">
      <w:pPr>
        <w:autoSpaceDE w:val="0"/>
        <w:jc w:val="both"/>
      </w:pPr>
      <w:r>
        <w:rPr>
          <w:b/>
          <w:bCs/>
          <w:sz w:val="16"/>
          <w:szCs w:val="16"/>
        </w:rPr>
        <w:t xml:space="preserve">NOTA: </w:t>
      </w:r>
      <w:r>
        <w:rPr>
          <w:sz w:val="16"/>
          <w:szCs w:val="16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p w14:paraId="3426075C" w14:textId="77777777" w:rsidR="00721EF6" w:rsidRDefault="00721EF6" w:rsidP="00721EF6">
      <w:pPr>
        <w:autoSpaceDE w:val="0"/>
        <w:jc w:val="both"/>
        <w:rPr>
          <w:b/>
          <w:bCs/>
          <w:sz w:val="16"/>
          <w:szCs w:val="16"/>
        </w:rPr>
      </w:pPr>
    </w:p>
    <w:p w14:paraId="31F51264" w14:textId="77777777" w:rsidR="00721EF6" w:rsidRDefault="00721EF6" w:rsidP="00721EF6">
      <w:pPr>
        <w:autoSpaceDE w:val="0"/>
        <w:jc w:val="both"/>
        <w:rPr>
          <w:strike/>
          <w:sz w:val="16"/>
          <w:szCs w:val="16"/>
        </w:rPr>
      </w:pPr>
    </w:p>
    <w:p w14:paraId="21CF4220" w14:textId="0C3DFFA7" w:rsidR="00721EF6" w:rsidRDefault="00721EF6" w:rsidP="00721EF6">
      <w:pPr>
        <w:spacing w:line="249" w:lineRule="auto"/>
        <w:ind w:left="143"/>
        <w:jc w:val="center"/>
      </w:pPr>
    </w:p>
    <w:p w14:paraId="27287728" w14:textId="77777777" w:rsidR="00721EF6" w:rsidRDefault="00721EF6" w:rsidP="00721EF6">
      <w:pPr>
        <w:spacing w:after="208" w:line="249" w:lineRule="auto"/>
        <w:ind w:left="144"/>
        <w:jc w:val="center"/>
      </w:pPr>
      <w:r>
        <w:rPr>
          <w:rFonts w:ascii="Arial" w:eastAsia="Arial" w:hAnsi="Arial" w:cs="Arial"/>
          <w:color w:val="1F497D"/>
          <w:sz w:val="18"/>
        </w:rPr>
        <w:t xml:space="preserve"> </w:t>
      </w:r>
    </w:p>
    <w:p w14:paraId="5502C354" w14:textId="77777777" w:rsidR="00721EF6" w:rsidRDefault="00721EF6" w:rsidP="00721EF6">
      <w:pPr>
        <w:spacing w:after="12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 xml:space="preserve">Prima che Lei ci fornisca i dati personali che La riguardano, in armonia con quanto previsto dal Regolamento Europeo sulla protezione dei dati personali 2016/679, dal D.lgs. 30 giugno 2003, n. 196 e dal D.lgs. 10 agosto 2018, n. 101, 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660C5E95" w14:textId="77777777" w:rsidR="00721EF6" w:rsidRDefault="00721EF6" w:rsidP="00721EF6">
      <w:pPr>
        <w:spacing w:after="12"/>
        <w:ind w:left="137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039557A5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Finalità del trattamento dei dati personali</w:t>
      </w:r>
    </w:p>
    <w:p w14:paraId="134FFC6F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7E93D73B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color w:val="000000"/>
          <w:sz w:val="20"/>
        </w:rPr>
        <w:t>I Suoi dati personali nome, cognome, data e luogo di nascita, residenza, indirizzo e-mail personale, sono trattati al fine di istruire la Sua richiesta di accesso civico generalizzato</w:t>
      </w:r>
      <w:r>
        <w:rPr>
          <w:rFonts w:ascii="Century Gothic" w:eastAsia="Arial" w:hAnsi="Century Gothic" w:cs="Arial"/>
          <w:sz w:val="20"/>
        </w:rPr>
        <w:t xml:space="preserve">, </w:t>
      </w:r>
      <w:r>
        <w:rPr>
          <w:rFonts w:ascii="Century Gothic" w:eastAsia="Arial" w:hAnsi="Century Gothic" w:cs="Arial"/>
          <w:color w:val="000000"/>
          <w:sz w:val="20"/>
        </w:rPr>
        <w:t xml:space="preserve">come definito dall’art. 5, comma 2, del Decreto </w:t>
      </w:r>
      <w:r>
        <w:rPr>
          <w:rFonts w:ascii="Century Gothic" w:eastAsia="Arial" w:hAnsi="Century Gothic" w:cs="Arial"/>
          <w:sz w:val="20"/>
        </w:rPr>
        <w:t>legislativo 14 marzo 2013, n. 33 “</w:t>
      </w:r>
      <w:r>
        <w:rPr>
          <w:rFonts w:ascii="Century Gothic" w:eastAsia="Arial" w:hAnsi="Century Gothic" w:cs="Arial"/>
          <w:i/>
          <w:iCs/>
          <w:sz w:val="20"/>
        </w:rPr>
        <w:t>Riordino della disciplina riguardante il diritto di accesso civico e gli obblighi di pubblicità, trasparenza e diffusione di informazioni da parte delle pubbliche amministrazioni”.</w:t>
      </w:r>
    </w:p>
    <w:p w14:paraId="08B4F962" w14:textId="77777777" w:rsidR="00721EF6" w:rsidRDefault="00721EF6" w:rsidP="00721EF6">
      <w:pPr>
        <w:spacing w:after="4"/>
        <w:ind w:left="142" w:right="-143" w:hanging="10"/>
        <w:jc w:val="both"/>
      </w:pPr>
      <w:bookmarkStart w:id="0" w:name="_Hlk46234823"/>
      <w:r>
        <w:rPr>
          <w:rFonts w:ascii="Century Gothic" w:eastAsia="Arial" w:hAnsi="Century Gothic" w:cs="Arial"/>
          <w:sz w:val="20"/>
        </w:rPr>
        <w:t>I suoi dati personali sono trattati ai sensi art 6, paragrafo 1, lett. e) e c) del GDPR.</w:t>
      </w:r>
    </w:p>
    <w:bookmarkEnd w:id="0"/>
    <w:p w14:paraId="21CFDD53" w14:textId="77777777" w:rsidR="00721EF6" w:rsidRDefault="00721EF6" w:rsidP="00721EF6">
      <w:pPr>
        <w:spacing w:after="12"/>
        <w:ind w:left="142" w:right="-1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E6A7FE3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16B8ECED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Modalità del trattamento dei dati</w:t>
      </w:r>
    </w:p>
    <w:p w14:paraId="4F66022F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176EA6DC" w14:textId="77777777" w:rsidR="00721EF6" w:rsidRDefault="00721EF6" w:rsidP="00721EF6">
      <w:pPr>
        <w:spacing w:after="4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Il trattamento è effettuato con l’ausilio di mezzi elettronici o comunque automatizzati e trasmessi attraverso reti telematiche. I medesimi dati sono trattati con modalità cartacea.</w:t>
      </w:r>
    </w:p>
    <w:p w14:paraId="0B03FAFA" w14:textId="77777777" w:rsidR="00721EF6" w:rsidRDefault="00721EF6" w:rsidP="00721EF6">
      <w:pPr>
        <w:spacing w:after="4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Il Titolare adotta misure tecniche e organizzative adeguate a garantire un livello di sicurezza idoneo rispetto alla tipologia di dati trattati.</w:t>
      </w:r>
    </w:p>
    <w:p w14:paraId="32BFED03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07F45BAB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Titolare del Trattamento</w:t>
      </w:r>
    </w:p>
    <w:p w14:paraId="446D5EDA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2DC9FB9" w14:textId="4D360C0F" w:rsidR="00721EF6" w:rsidRDefault="00721EF6" w:rsidP="00721EF6">
      <w:pPr>
        <w:spacing w:after="4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 xml:space="preserve">Titolare del trattamento dei Suoi dati è </w:t>
      </w:r>
      <w:r w:rsidR="00174740">
        <w:rPr>
          <w:rFonts w:ascii="Century Gothic" w:eastAsia="Arial" w:hAnsi="Century Gothic" w:cs="Arial"/>
          <w:color w:val="000000"/>
          <w:sz w:val="20"/>
        </w:rPr>
        <w:t>Il Dirigente Scolastico pro-tempore, con sede in Via Don Milani, 20086 Motta Visconti (MI)</w:t>
      </w:r>
      <w:r>
        <w:rPr>
          <w:rFonts w:ascii="Century Gothic" w:eastAsia="Arial" w:hAnsi="Century Gothic" w:cs="Arial"/>
          <w:color w:val="000000"/>
          <w:sz w:val="20"/>
        </w:rPr>
        <w:t>.</w:t>
      </w:r>
    </w:p>
    <w:p w14:paraId="54E83D78" w14:textId="77777777" w:rsidR="00721EF6" w:rsidRDefault="00721EF6" w:rsidP="00721EF6">
      <w:pPr>
        <w:spacing w:after="4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6C8B0673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Responsabile della Protezione dei dati (RPD)</w:t>
      </w:r>
    </w:p>
    <w:p w14:paraId="2C834C29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440D8767" w14:textId="15C4EC11" w:rsidR="00721EF6" w:rsidRDefault="00721EF6" w:rsidP="00721EF6">
      <w:pPr>
        <w:spacing w:after="4"/>
        <w:ind w:left="-284" w:right="-143"/>
        <w:jc w:val="both"/>
      </w:pPr>
      <w:r>
        <w:rPr>
          <w:rFonts w:ascii="Century Gothic" w:eastAsia="Arial" w:hAnsi="Century Gothic" w:cs="Arial"/>
          <w:color w:val="000000"/>
          <w:sz w:val="20"/>
        </w:rPr>
        <w:t xml:space="preserve">Il Responsabile della Protezione dei dati (RPD) è contattabile al seguente indirizzo mail: </w:t>
      </w:r>
      <w:r w:rsidR="00174740">
        <w:rPr>
          <w:rFonts w:ascii="Century Gothic" w:eastAsia="Arial" w:hAnsi="Century Gothic" w:cs="Arial"/>
          <w:color w:val="000000"/>
          <w:sz w:val="20"/>
        </w:rPr>
        <w:t>bassi@easyteam.org</w:t>
      </w:r>
    </w:p>
    <w:p w14:paraId="56105155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6E41CD2" w14:textId="77777777" w:rsidR="00721EF6" w:rsidRDefault="00721EF6" w:rsidP="00721EF6">
      <w:pPr>
        <w:spacing w:after="4"/>
        <w:ind w:left="207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  <w:bookmarkStart w:id="1" w:name="_GoBack"/>
      <w:bookmarkEnd w:id="1"/>
    </w:p>
    <w:p w14:paraId="68326FE4" w14:textId="77777777" w:rsidR="00721EF6" w:rsidRDefault="00721EF6" w:rsidP="00721EF6">
      <w:pPr>
        <w:pStyle w:val="Paragrafoelenco"/>
        <w:numPr>
          <w:ilvl w:val="0"/>
          <w:numId w:val="5"/>
        </w:numPr>
        <w:autoSpaceDN w:val="0"/>
        <w:spacing w:after="4"/>
        <w:ind w:right="-143"/>
        <w:contextualSpacing w:val="0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lastRenderedPageBreak/>
        <w:t>Tempi di conservazione dei dati</w:t>
      </w:r>
    </w:p>
    <w:p w14:paraId="71FB623B" w14:textId="77777777" w:rsidR="00721EF6" w:rsidRDefault="00721EF6" w:rsidP="00721EF6">
      <w:pPr>
        <w:autoSpaceDE w:val="0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 Suoi dati personali saranno conservati per un periodo di 5 anni conformemente alle previsioni del “Titolario di classificazione e massimario di scarto” della Giunta Regionale della Lombardia approvato con DGR 4568/2015, per  quanto attiene alle richieste d’accesso nonché alla documentazione di carattere istruttorio e interlocutorio (cod. 5.3 Rapporti con il pubblico e sportelli informativi).</w:t>
      </w:r>
    </w:p>
    <w:p w14:paraId="53F45A8F" w14:textId="77777777" w:rsidR="00721EF6" w:rsidRDefault="00721EF6" w:rsidP="00721EF6">
      <w:pPr>
        <w:autoSpaceDE w:val="0"/>
        <w:ind w:left="-284" w:right="-143"/>
        <w:rPr>
          <w:rFonts w:ascii="Century Gothic" w:eastAsia="Arial" w:hAnsi="Century Gothic" w:cs="Arial"/>
          <w:i/>
          <w:sz w:val="20"/>
        </w:rPr>
      </w:pPr>
    </w:p>
    <w:p w14:paraId="6042F3CB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Diritti dell'interessato</w:t>
      </w:r>
    </w:p>
    <w:p w14:paraId="038F9668" w14:textId="77777777" w:rsidR="00721EF6" w:rsidRDefault="00721EF6" w:rsidP="00721EF6">
      <w:pPr>
        <w:spacing w:after="4"/>
        <w:ind w:left="720" w:right="-143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689B739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color w:val="000000"/>
          <w:sz w:val="20"/>
        </w:rPr>
        <w:t xml:space="preserve">Lei potrà esercitare i diritti di cui agli artt. da 15 a 22 del Regolamento UE 679/2016, ove applicabili con particolare </w:t>
      </w:r>
      <w:r>
        <w:rPr>
          <w:rFonts w:ascii="Century Gothic" w:eastAsia="Arial" w:hAnsi="Century Gothic" w:cs="Arial"/>
          <w:sz w:val="20"/>
        </w:rPr>
        <w:t>riferimento all’art.13 comma 2 lettera B) che prevede il diritto di accesso ai dati personali, la rettifica, la cancellazione, la limitazione del trattamento, l’opposizione e la portabilità dei dati.</w:t>
      </w:r>
    </w:p>
    <w:p w14:paraId="5C46DC53" w14:textId="77777777" w:rsidR="00721EF6" w:rsidRDefault="00721EF6" w:rsidP="00721EF6">
      <w:pPr>
        <w:spacing w:after="160" w:line="249" w:lineRule="auto"/>
        <w:ind w:left="-284" w:right="-143" w:hanging="10"/>
        <w:jc w:val="both"/>
      </w:pPr>
      <w:r>
        <w:rPr>
          <w:rFonts w:ascii="Century Gothic" w:eastAsia="Arial" w:hAnsi="Century Gothic" w:cs="Arial"/>
          <w:sz w:val="20"/>
        </w:rPr>
        <w:t xml:space="preserve">Le sue Richieste per l’esercizio dei Suoi diritti dovranno essere inviate all’indirizzo di posta elettronica _inserire PEC __________________ </w:t>
      </w:r>
      <w:r>
        <w:rPr>
          <w:rFonts w:ascii="Century Gothic" w:eastAsia="Arial" w:hAnsi="Century Gothic" w:cs="Arial"/>
          <w:i/>
          <w:sz w:val="20"/>
        </w:rPr>
        <w:t>[Inserire mai]</w:t>
      </w:r>
      <w:r>
        <w:rPr>
          <w:rFonts w:ascii="Century Gothic" w:eastAsia="Arial" w:hAnsi="Century Gothic" w:cs="Arial"/>
          <w:sz w:val="20"/>
        </w:rPr>
        <w:t xml:space="preserve"> oppure a mezzo posta raccomandata  all'indirizzo__________________________________[</w:t>
      </w:r>
      <w:r>
        <w:rPr>
          <w:rFonts w:ascii="Century Gothic" w:eastAsia="Arial" w:hAnsi="Century Gothic" w:cs="Arial"/>
          <w:i/>
          <w:sz w:val="20"/>
        </w:rPr>
        <w:t>Inserire indirizzo postale]</w:t>
      </w:r>
      <w:r>
        <w:rPr>
          <w:rFonts w:ascii="Century Gothic" w:eastAsia="Arial" w:hAnsi="Century Gothic" w:cs="Arial"/>
          <w:sz w:val="20"/>
        </w:rPr>
        <w:t xml:space="preserve"> all'attenzione della Direzione Competente_______________________</w:t>
      </w:r>
      <w:r>
        <w:rPr>
          <w:rFonts w:ascii="Century Gothic" w:eastAsia="Arial" w:hAnsi="Century Gothic" w:cs="Arial"/>
          <w:i/>
          <w:sz w:val="20"/>
        </w:rPr>
        <w:t>[Inserire Direzione competente].</w:t>
      </w:r>
    </w:p>
    <w:p w14:paraId="257F3518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sz w:val="20"/>
        </w:rPr>
        <w:t>Lei ha, inoltre, diritto di proporre reclamo all’Autorità di Controllo competente</w:t>
      </w:r>
      <w:r>
        <w:rPr>
          <w:rFonts w:ascii="Century Gothic" w:eastAsia="Arial" w:hAnsi="Century Gothic" w:cs="Arial"/>
          <w:color w:val="000000"/>
          <w:sz w:val="20"/>
        </w:rPr>
        <w:t>.</w:t>
      </w:r>
      <w:r>
        <w:rPr>
          <w:rFonts w:ascii="Century Gothic" w:eastAsia="Arial" w:hAnsi="Century Gothic" w:cs="Arial"/>
          <w:b/>
          <w:color w:val="000000"/>
          <w:sz w:val="20"/>
        </w:rPr>
        <w:t xml:space="preserve"> </w:t>
      </w:r>
    </w:p>
    <w:p w14:paraId="4C40E209" w14:textId="77777777" w:rsidR="00EB6734" w:rsidRPr="00840100" w:rsidRDefault="00EB6734" w:rsidP="00491B7B">
      <w:pPr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sectPr w:rsidR="00EB6734" w:rsidRPr="00840100" w:rsidSect="009D3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B00B" w14:textId="77777777" w:rsidR="00D938EE" w:rsidRDefault="00D938EE">
      <w:r>
        <w:separator/>
      </w:r>
    </w:p>
  </w:endnote>
  <w:endnote w:type="continuationSeparator" w:id="0">
    <w:p w14:paraId="30A4A56B" w14:textId="77777777" w:rsidR="00D938EE" w:rsidRDefault="00D9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044B" w14:textId="77777777" w:rsidR="00D938EE" w:rsidRDefault="00D938EE">
      <w:r>
        <w:separator/>
      </w:r>
    </w:p>
  </w:footnote>
  <w:footnote w:type="continuationSeparator" w:id="0">
    <w:p w14:paraId="629EBFF4" w14:textId="77777777" w:rsidR="00D938EE" w:rsidRDefault="00D9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289"/>
    <w:multiLevelType w:val="multilevel"/>
    <w:tmpl w:val="6D34D36A"/>
    <w:lvl w:ilvl="0">
      <w:start w:val="1"/>
      <w:numFmt w:val="decimal"/>
      <w:lvlText w:val="%1."/>
      <w:lvlJc w:val="left"/>
      <w:pPr>
        <w:ind w:left="969" w:hanging="360"/>
      </w:pPr>
    </w:lvl>
    <w:lvl w:ilvl="1">
      <w:start w:val="1"/>
      <w:numFmt w:val="lowerLetter"/>
      <w:lvlText w:val="%2."/>
      <w:lvlJc w:val="left"/>
      <w:pPr>
        <w:ind w:left="1689" w:hanging="360"/>
      </w:pPr>
    </w:lvl>
    <w:lvl w:ilvl="2">
      <w:start w:val="1"/>
      <w:numFmt w:val="lowerRoman"/>
      <w:lvlText w:val="%3."/>
      <w:lvlJc w:val="right"/>
      <w:pPr>
        <w:ind w:left="2409" w:hanging="180"/>
      </w:pPr>
    </w:lvl>
    <w:lvl w:ilvl="3">
      <w:start w:val="1"/>
      <w:numFmt w:val="decimal"/>
      <w:lvlText w:val="%4."/>
      <w:lvlJc w:val="left"/>
      <w:pPr>
        <w:ind w:left="3129" w:hanging="360"/>
      </w:pPr>
    </w:lvl>
    <w:lvl w:ilvl="4">
      <w:start w:val="1"/>
      <w:numFmt w:val="lowerLetter"/>
      <w:lvlText w:val="%5."/>
      <w:lvlJc w:val="left"/>
      <w:pPr>
        <w:ind w:left="3849" w:hanging="360"/>
      </w:pPr>
    </w:lvl>
    <w:lvl w:ilvl="5">
      <w:start w:val="1"/>
      <w:numFmt w:val="lowerRoman"/>
      <w:lvlText w:val="%6."/>
      <w:lvlJc w:val="right"/>
      <w:pPr>
        <w:ind w:left="4569" w:hanging="180"/>
      </w:pPr>
    </w:lvl>
    <w:lvl w:ilvl="6">
      <w:start w:val="1"/>
      <w:numFmt w:val="decimal"/>
      <w:lvlText w:val="%7."/>
      <w:lvlJc w:val="left"/>
      <w:pPr>
        <w:ind w:left="5289" w:hanging="360"/>
      </w:pPr>
    </w:lvl>
    <w:lvl w:ilvl="7">
      <w:start w:val="1"/>
      <w:numFmt w:val="lowerLetter"/>
      <w:lvlText w:val="%8."/>
      <w:lvlJc w:val="left"/>
      <w:pPr>
        <w:ind w:left="6009" w:hanging="360"/>
      </w:pPr>
    </w:lvl>
    <w:lvl w:ilvl="8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8"/>
    <w:rsid w:val="00003364"/>
    <w:rsid w:val="00022D6A"/>
    <w:rsid w:val="00050E9D"/>
    <w:rsid w:val="00093352"/>
    <w:rsid w:val="0009522C"/>
    <w:rsid w:val="000A1DEE"/>
    <w:rsid w:val="000B5EDE"/>
    <w:rsid w:val="000D5B57"/>
    <w:rsid w:val="000D752D"/>
    <w:rsid w:val="000E1287"/>
    <w:rsid w:val="000F1150"/>
    <w:rsid w:val="00143A97"/>
    <w:rsid w:val="00145A9E"/>
    <w:rsid w:val="0015111E"/>
    <w:rsid w:val="001544AD"/>
    <w:rsid w:val="00165BF1"/>
    <w:rsid w:val="001704FC"/>
    <w:rsid w:val="00174740"/>
    <w:rsid w:val="00182497"/>
    <w:rsid w:val="001828E8"/>
    <w:rsid w:val="00197141"/>
    <w:rsid w:val="001A0738"/>
    <w:rsid w:val="001D66A6"/>
    <w:rsid w:val="001D6C17"/>
    <w:rsid w:val="001D7459"/>
    <w:rsid w:val="001E7BE5"/>
    <w:rsid w:val="00226D16"/>
    <w:rsid w:val="002866C4"/>
    <w:rsid w:val="00294729"/>
    <w:rsid w:val="002C0ED4"/>
    <w:rsid w:val="002C2948"/>
    <w:rsid w:val="002D002B"/>
    <w:rsid w:val="002D5729"/>
    <w:rsid w:val="002D7D18"/>
    <w:rsid w:val="002F4E24"/>
    <w:rsid w:val="00317EEA"/>
    <w:rsid w:val="00324D88"/>
    <w:rsid w:val="00333061"/>
    <w:rsid w:val="00344008"/>
    <w:rsid w:val="00347D35"/>
    <w:rsid w:val="00360A46"/>
    <w:rsid w:val="003775CA"/>
    <w:rsid w:val="00377BB0"/>
    <w:rsid w:val="00383581"/>
    <w:rsid w:val="00392D98"/>
    <w:rsid w:val="003A0902"/>
    <w:rsid w:val="003C7D00"/>
    <w:rsid w:val="003E32C5"/>
    <w:rsid w:val="003E62AA"/>
    <w:rsid w:val="00407090"/>
    <w:rsid w:val="0041121D"/>
    <w:rsid w:val="00471888"/>
    <w:rsid w:val="00477693"/>
    <w:rsid w:val="00491B7B"/>
    <w:rsid w:val="004C652B"/>
    <w:rsid w:val="004E67FC"/>
    <w:rsid w:val="005046A6"/>
    <w:rsid w:val="00516CD8"/>
    <w:rsid w:val="00536636"/>
    <w:rsid w:val="005421DD"/>
    <w:rsid w:val="005633D8"/>
    <w:rsid w:val="00577DB8"/>
    <w:rsid w:val="0058264E"/>
    <w:rsid w:val="00583540"/>
    <w:rsid w:val="005847ED"/>
    <w:rsid w:val="00597AF8"/>
    <w:rsid w:val="005A0AAA"/>
    <w:rsid w:val="005A6364"/>
    <w:rsid w:val="005B2BEB"/>
    <w:rsid w:val="005E2A2D"/>
    <w:rsid w:val="005F0B70"/>
    <w:rsid w:val="005F6407"/>
    <w:rsid w:val="005F749A"/>
    <w:rsid w:val="006216F3"/>
    <w:rsid w:val="006423D5"/>
    <w:rsid w:val="00644ABB"/>
    <w:rsid w:val="006502A3"/>
    <w:rsid w:val="006616DC"/>
    <w:rsid w:val="00661D63"/>
    <w:rsid w:val="00683224"/>
    <w:rsid w:val="006B0DA5"/>
    <w:rsid w:val="006B13A8"/>
    <w:rsid w:val="006B18DC"/>
    <w:rsid w:val="006D01F8"/>
    <w:rsid w:val="006E7750"/>
    <w:rsid w:val="006F50D6"/>
    <w:rsid w:val="007046D1"/>
    <w:rsid w:val="00710C73"/>
    <w:rsid w:val="00714764"/>
    <w:rsid w:val="00721EF6"/>
    <w:rsid w:val="00734624"/>
    <w:rsid w:val="00734F56"/>
    <w:rsid w:val="00755A67"/>
    <w:rsid w:val="00755E2D"/>
    <w:rsid w:val="007646C0"/>
    <w:rsid w:val="00780267"/>
    <w:rsid w:val="00783B73"/>
    <w:rsid w:val="007A57C4"/>
    <w:rsid w:val="007A64E3"/>
    <w:rsid w:val="007C4FDA"/>
    <w:rsid w:val="00811453"/>
    <w:rsid w:val="00821420"/>
    <w:rsid w:val="0082384B"/>
    <w:rsid w:val="00826B24"/>
    <w:rsid w:val="00840100"/>
    <w:rsid w:val="0084045B"/>
    <w:rsid w:val="0086720B"/>
    <w:rsid w:val="0087676C"/>
    <w:rsid w:val="008771D6"/>
    <w:rsid w:val="00877B21"/>
    <w:rsid w:val="00881C03"/>
    <w:rsid w:val="00884192"/>
    <w:rsid w:val="00891E80"/>
    <w:rsid w:val="008A4C6E"/>
    <w:rsid w:val="008A6556"/>
    <w:rsid w:val="008C39CE"/>
    <w:rsid w:val="008D06C8"/>
    <w:rsid w:val="008D078B"/>
    <w:rsid w:val="008F5E58"/>
    <w:rsid w:val="008F794E"/>
    <w:rsid w:val="00917EAA"/>
    <w:rsid w:val="00923676"/>
    <w:rsid w:val="0092426A"/>
    <w:rsid w:val="009249EB"/>
    <w:rsid w:val="00935B97"/>
    <w:rsid w:val="009728E5"/>
    <w:rsid w:val="0099485F"/>
    <w:rsid w:val="009C0051"/>
    <w:rsid w:val="009C2232"/>
    <w:rsid w:val="009D3751"/>
    <w:rsid w:val="009D3923"/>
    <w:rsid w:val="009D589A"/>
    <w:rsid w:val="009D5F49"/>
    <w:rsid w:val="009E3AC7"/>
    <w:rsid w:val="00A30AB2"/>
    <w:rsid w:val="00A36C80"/>
    <w:rsid w:val="00AD3A36"/>
    <w:rsid w:val="00B02249"/>
    <w:rsid w:val="00B02D3B"/>
    <w:rsid w:val="00B26A73"/>
    <w:rsid w:val="00B3373A"/>
    <w:rsid w:val="00B4372A"/>
    <w:rsid w:val="00B5674E"/>
    <w:rsid w:val="00C17FA9"/>
    <w:rsid w:val="00C21228"/>
    <w:rsid w:val="00C83224"/>
    <w:rsid w:val="00CA65D9"/>
    <w:rsid w:val="00CB2194"/>
    <w:rsid w:val="00CD3102"/>
    <w:rsid w:val="00CD33F3"/>
    <w:rsid w:val="00CE02A2"/>
    <w:rsid w:val="00CE6B46"/>
    <w:rsid w:val="00CF4063"/>
    <w:rsid w:val="00CF618F"/>
    <w:rsid w:val="00D82D51"/>
    <w:rsid w:val="00D85A04"/>
    <w:rsid w:val="00D91D97"/>
    <w:rsid w:val="00D938EE"/>
    <w:rsid w:val="00D94924"/>
    <w:rsid w:val="00DD20AB"/>
    <w:rsid w:val="00DE1CCC"/>
    <w:rsid w:val="00DF17BB"/>
    <w:rsid w:val="00E1436B"/>
    <w:rsid w:val="00E22190"/>
    <w:rsid w:val="00E27435"/>
    <w:rsid w:val="00E306C5"/>
    <w:rsid w:val="00E40A8C"/>
    <w:rsid w:val="00E82C57"/>
    <w:rsid w:val="00E8691B"/>
    <w:rsid w:val="00E913E9"/>
    <w:rsid w:val="00E94EC1"/>
    <w:rsid w:val="00EB018C"/>
    <w:rsid w:val="00EB2702"/>
    <w:rsid w:val="00EB2AEE"/>
    <w:rsid w:val="00EB5D63"/>
    <w:rsid w:val="00EB6734"/>
    <w:rsid w:val="00EC443A"/>
    <w:rsid w:val="00EE3855"/>
    <w:rsid w:val="00EE734E"/>
    <w:rsid w:val="00F11E5A"/>
    <w:rsid w:val="00F4104D"/>
    <w:rsid w:val="00F55A93"/>
    <w:rsid w:val="00F62D59"/>
    <w:rsid w:val="00F6329E"/>
    <w:rsid w:val="00F82A63"/>
    <w:rsid w:val="00F90007"/>
    <w:rsid w:val="00F97C11"/>
    <w:rsid w:val="00FA2C84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38CC25"/>
  <w15:docId w15:val="{B9CD02BA-942E-4693-A7E9-2537A2F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E80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E3AC7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3AC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3AC7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D82D5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rsid w:val="006D01F8"/>
    <w:pPr>
      <w:spacing w:before="120" w:after="120"/>
    </w:pPr>
    <w:rPr>
      <w:szCs w:val="24"/>
    </w:rPr>
  </w:style>
  <w:style w:type="character" w:styleId="Enfasigrassetto">
    <w:name w:val="Strong"/>
    <w:uiPriority w:val="99"/>
    <w:qFormat/>
    <w:rsid w:val="006D01F8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8A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2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eg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6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atului</dc:creator>
  <cp:keywords/>
  <dc:description/>
  <cp:lastModifiedBy>Segreteria</cp:lastModifiedBy>
  <cp:revision>3</cp:revision>
  <cp:lastPrinted>2016-11-18T08:50:00Z</cp:lastPrinted>
  <dcterms:created xsi:type="dcterms:W3CDTF">2022-11-17T13:06:00Z</dcterms:created>
  <dcterms:modified xsi:type="dcterms:W3CDTF">2022-11-17T13:11:00Z</dcterms:modified>
</cp:coreProperties>
</file>