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F0" w:rsidRDefault="009F2388">
      <w:pPr>
        <w:pStyle w:val="Didascalia"/>
        <w:jc w:val="center"/>
        <w:rPr>
          <w:sz w:val="16"/>
        </w:rPr>
        <w:sectPr w:rsidR="00F65AF0">
          <w:footerReference w:type="even" r:id="rId7"/>
          <w:footerReference w:type="default" r:id="rId8"/>
          <w:pgSz w:w="11906" w:h="16838"/>
          <w:pgMar w:top="57" w:right="1134" w:bottom="1134" w:left="1134" w:header="720" w:footer="720" w:gutter="0"/>
          <w:cols w:space="720"/>
        </w:sectPr>
      </w:pPr>
      <w:r>
        <w:rPr>
          <w:noProof/>
          <w:lang w:bidi="ar-SA"/>
        </w:rPr>
        <w:drawing>
          <wp:inline distT="0" distB="0" distL="0" distR="0">
            <wp:extent cx="768350" cy="825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AF0">
        <w:t xml:space="preserve">    </w:t>
      </w:r>
    </w:p>
    <w:p w:rsidR="002758CF" w:rsidRDefault="00A54921" w:rsidP="002758CF">
      <w:pPr>
        <w:jc w:val="both"/>
        <w:rPr>
          <w:noProof/>
        </w:rPr>
      </w:pPr>
      <w:r>
        <w:rPr>
          <w:noProof/>
        </w:rPr>
        <w:lastRenderedPageBreak/>
        <w:t xml:space="preserve"> </w:t>
      </w:r>
    </w:p>
    <w:p w:rsidR="00A54921" w:rsidRPr="002758CF" w:rsidRDefault="00A54921" w:rsidP="009F2388">
      <w:pPr>
        <w:jc w:val="both"/>
        <w:rPr>
          <w:noProof/>
          <w:sz w:val="24"/>
          <w:szCs w:val="24"/>
        </w:rPr>
      </w:pPr>
      <w:r w:rsidRPr="00FF67C3">
        <w:rPr>
          <w:rFonts w:ascii="Arial Narrow" w:hAnsi="Arial Narrow"/>
          <w:b/>
          <w:smallCaps/>
        </w:rPr>
        <w:t xml:space="preserve">MODULO </w:t>
      </w:r>
      <w:r w:rsidR="00FF67C3" w:rsidRPr="00FF67C3">
        <w:rPr>
          <w:rFonts w:ascii="Arial Narrow" w:hAnsi="Arial Narrow"/>
          <w:b/>
          <w:smallCaps/>
        </w:rPr>
        <w:t xml:space="preserve">ELETTRONICO DA RIEMPIRE PER LA </w:t>
      </w:r>
      <w:r w:rsidRPr="00FF67C3">
        <w:rPr>
          <w:rFonts w:ascii="Arial Narrow" w:hAnsi="Arial Narrow"/>
          <w:b/>
          <w:smallCaps/>
        </w:rPr>
        <w:t>PRESENTAZIONE</w:t>
      </w:r>
      <w:r w:rsidR="00A07181" w:rsidRPr="00FF67C3">
        <w:rPr>
          <w:rFonts w:ascii="Arial Narrow" w:hAnsi="Arial Narrow"/>
          <w:b/>
          <w:smallCaps/>
        </w:rPr>
        <w:t xml:space="preserve"> </w:t>
      </w:r>
      <w:r w:rsidR="00FF67C3">
        <w:rPr>
          <w:rFonts w:ascii="Arial Narrow" w:hAnsi="Arial Narrow"/>
          <w:b/>
          <w:smallCaps/>
        </w:rPr>
        <w:t xml:space="preserve">DI UN </w:t>
      </w:r>
      <w:r w:rsidRPr="00FF67C3">
        <w:rPr>
          <w:rFonts w:ascii="Arial Narrow" w:hAnsi="Arial Narrow"/>
          <w:b/>
          <w:smallCaps/>
        </w:rPr>
        <w:t>PRO</w:t>
      </w:r>
      <w:r w:rsidR="00A13878" w:rsidRPr="00FF67C3">
        <w:rPr>
          <w:rFonts w:ascii="Arial Narrow" w:hAnsi="Arial Narrow"/>
          <w:b/>
          <w:smallCaps/>
        </w:rPr>
        <w:t>GETTO</w:t>
      </w:r>
      <w:r w:rsidR="008F441D" w:rsidRPr="00FF67C3">
        <w:rPr>
          <w:rFonts w:ascii="Arial Narrow" w:hAnsi="Arial Narrow"/>
          <w:b/>
          <w:smallCaps/>
        </w:rPr>
        <w:t xml:space="preserve"> – d</w:t>
      </w:r>
      <w:r w:rsidR="002758CF">
        <w:rPr>
          <w:rFonts w:ascii="Arial Narrow" w:hAnsi="Arial Narrow"/>
          <w:b/>
          <w:smallCaps/>
        </w:rPr>
        <w:t xml:space="preserve">a consegnare entro il giorno </w:t>
      </w:r>
      <w:r w:rsidR="00C2587A" w:rsidRPr="00C2587A">
        <w:rPr>
          <w:rFonts w:ascii="Arial Narrow" w:hAnsi="Arial Narrow"/>
          <w:b/>
          <w:smallCaps/>
        </w:rPr>
        <w:t>10</w:t>
      </w:r>
      <w:r w:rsidR="009F2388" w:rsidRPr="00C2587A">
        <w:rPr>
          <w:rFonts w:ascii="Arial Narrow" w:hAnsi="Arial Narrow"/>
          <w:b/>
          <w:smallCaps/>
        </w:rPr>
        <w:t>/10/2020</w:t>
      </w:r>
    </w:p>
    <w:p w:rsidR="00A54921" w:rsidRDefault="00A07181" w:rsidP="00A54921">
      <w:pPr>
        <w:ind w:right="567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</w:p>
    <w:p w:rsidR="00A54921" w:rsidRDefault="00A54921" w:rsidP="00A54921">
      <w:pPr>
        <w:rPr>
          <w:rFonts w:ascii="Arial" w:hAnsi="Arial" w:cs="Arial"/>
          <w:sz w:val="22"/>
        </w:rPr>
      </w:pPr>
    </w:p>
    <w:p w:rsidR="00A54921" w:rsidRDefault="00A54921" w:rsidP="00A54921">
      <w:pPr>
        <w:rPr>
          <w:rFonts w:ascii="Arial" w:hAnsi="Arial" w:cs="Arial"/>
          <w:sz w:val="22"/>
        </w:rPr>
      </w:pPr>
    </w:p>
    <w:tbl>
      <w:tblPr>
        <w:tblpPr w:leftFromText="141" w:rightFromText="141" w:vertAnchor="text" w:horzAnchor="margin" w:tblpY="-155"/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54921" w:rsidTr="00A13878">
        <w:trPr>
          <w:trHeight w:val="693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921" w:rsidRDefault="00A54921">
            <w:pPr>
              <w:pStyle w:val="Intestazione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  <w:p w:rsidR="00A54921" w:rsidRPr="00FF67C3" w:rsidRDefault="00A54921">
            <w:pPr>
              <w:pStyle w:val="Intestazione"/>
              <w:rPr>
                <w:rFonts w:ascii="Times New Roman" w:hAnsi="Times New Roman"/>
                <w:b/>
                <w:smallCaps/>
                <w:sz w:val="22"/>
                <w:szCs w:val="22"/>
              </w:rPr>
            </w:pPr>
            <w:r w:rsidRPr="00FF67C3">
              <w:rPr>
                <w:rFonts w:ascii="Times New Roman" w:hAnsi="Times New Roman"/>
                <w:b/>
                <w:smallCaps/>
                <w:sz w:val="22"/>
                <w:szCs w:val="22"/>
              </w:rPr>
              <w:t xml:space="preserve">Titolo del progetto: </w:t>
            </w:r>
            <w:bookmarkStart w:id="0" w:name="_GoBack"/>
            <w:bookmarkEnd w:id="0"/>
          </w:p>
        </w:tc>
      </w:tr>
      <w:tr w:rsidR="00A13878" w:rsidTr="00A13878">
        <w:trPr>
          <w:trHeight w:val="693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78" w:rsidRDefault="00A13878" w:rsidP="003B7F54">
            <w:pPr>
              <w:pStyle w:val="Intestazione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  <w:p w:rsidR="00A13878" w:rsidRPr="00B76C46" w:rsidRDefault="00A13878" w:rsidP="003B7F54">
            <w:pPr>
              <w:pStyle w:val="Intestazione"/>
              <w:rPr>
                <w:rFonts w:ascii="Arial Narrow" w:hAnsi="Arial Narrow"/>
                <w:b/>
                <w:smallCaps/>
              </w:rPr>
            </w:pPr>
            <w:proofErr w:type="gramStart"/>
            <w:r w:rsidRPr="00B76C46">
              <w:rPr>
                <w:rFonts w:ascii="Arial Narrow" w:hAnsi="Arial Narrow"/>
                <w:b/>
                <w:smallCaps/>
              </w:rPr>
              <w:t xml:space="preserve">Curricolare </w:t>
            </w:r>
            <w:r w:rsidR="00B76C46">
              <w:rPr>
                <w:rFonts w:ascii="Arial Narrow" w:hAnsi="Arial Narrow"/>
                <w:b/>
                <w:smallCaps/>
              </w:rPr>
              <w:t xml:space="preserve"> </w:t>
            </w:r>
            <w:r w:rsidR="00B76C46" w:rsidRPr="00320310">
              <w:rPr>
                <w:rFonts w:ascii="Menlo Bold" w:eastAsia="MS Gothic" w:hAnsi="Menlo Bold" w:cs="Menlo Bold"/>
                <w:color w:val="000000"/>
              </w:rPr>
              <w:t>☐</w:t>
            </w:r>
            <w:proofErr w:type="gramEnd"/>
          </w:p>
          <w:p w:rsidR="00A13878" w:rsidRDefault="00A13878" w:rsidP="003B7F54">
            <w:pPr>
              <w:pStyle w:val="Intestazione"/>
              <w:rPr>
                <w:rFonts w:ascii="Arial Narrow" w:hAnsi="Arial Narrow"/>
                <w:b/>
                <w:i/>
                <w:smallCaps/>
              </w:rPr>
            </w:pPr>
            <w:r w:rsidRPr="00B76C46">
              <w:rPr>
                <w:rFonts w:ascii="Arial Narrow" w:hAnsi="Arial Narrow"/>
                <w:b/>
                <w:smallCaps/>
              </w:rPr>
              <w:t>Extracurricolare</w:t>
            </w:r>
            <w:r>
              <w:rPr>
                <w:rFonts w:ascii="Arial Narrow" w:hAnsi="Arial Narrow"/>
                <w:b/>
                <w:i/>
                <w:smallCaps/>
              </w:rPr>
              <w:t xml:space="preserve"> </w:t>
            </w:r>
            <w:r w:rsidR="00B76C46">
              <w:rPr>
                <w:rFonts w:ascii="Arial Narrow" w:hAnsi="Arial Narrow"/>
                <w:b/>
                <w:i/>
                <w:smallCaps/>
              </w:rPr>
              <w:t xml:space="preserve"> </w:t>
            </w:r>
            <w:r w:rsidR="00B76C46" w:rsidRPr="00394B5E">
              <w:rPr>
                <w:rFonts w:ascii="Menlo Bold" w:eastAsia="MS Gothic" w:hAnsi="Menlo Bold" w:cs="Menlo Bold"/>
                <w:color w:val="000000"/>
              </w:rPr>
              <w:t>☐</w:t>
            </w:r>
          </w:p>
        </w:tc>
      </w:tr>
    </w:tbl>
    <w:p w:rsidR="00A13878" w:rsidRDefault="00A13878" w:rsidP="00A54921">
      <w:pPr>
        <w:rPr>
          <w:rFonts w:ascii="Arial" w:hAnsi="Arial" w:cs="Arial"/>
          <w:sz w:val="22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A54921">
        <w:trPr>
          <w:trHeight w:val="1313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21" w:rsidRPr="00B76C46" w:rsidRDefault="00A5492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mallCaps/>
                <w:sz w:val="22"/>
                <w:szCs w:val="18"/>
              </w:rPr>
            </w:pPr>
            <w:r w:rsidRPr="00B76C46">
              <w:rPr>
                <w:b/>
                <w:sz w:val="22"/>
              </w:rPr>
              <w:t>Descrizione sintetica del progetto</w:t>
            </w:r>
            <w:r w:rsidRPr="00B76C46">
              <w:rPr>
                <w:sz w:val="22"/>
              </w:rPr>
              <w:t xml:space="preserve">: </w:t>
            </w:r>
          </w:p>
          <w:p w:rsidR="00A13878" w:rsidRDefault="00A1387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</w:tbl>
    <w:p w:rsidR="00A54921" w:rsidRDefault="00A54921" w:rsidP="00A54921">
      <w:pPr>
        <w:spacing w:line="240" w:lineRule="atLeast"/>
        <w:rPr>
          <w:rFonts w:ascii="Arial Narrow" w:hAnsi="Arial Narrow" w:cs="Arial"/>
          <w:sz w:val="22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A54921">
        <w:trPr>
          <w:trHeight w:val="846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21" w:rsidRPr="00FF67C3" w:rsidRDefault="00A54921">
            <w:pPr>
              <w:jc w:val="both"/>
              <w:rPr>
                <w:sz w:val="22"/>
                <w:szCs w:val="22"/>
              </w:rPr>
            </w:pPr>
            <w:r w:rsidRPr="00FF67C3">
              <w:rPr>
                <w:b/>
                <w:sz w:val="22"/>
                <w:szCs w:val="22"/>
              </w:rPr>
              <w:t xml:space="preserve">Motivazione </w:t>
            </w:r>
            <w:r w:rsidR="00A13878" w:rsidRPr="00FF67C3">
              <w:rPr>
                <w:sz w:val="22"/>
                <w:szCs w:val="22"/>
              </w:rPr>
              <w:t>(in ordine a bisogni formativi</w:t>
            </w:r>
            <w:r w:rsidR="00B76C46" w:rsidRPr="00FF67C3">
              <w:rPr>
                <w:sz w:val="22"/>
                <w:szCs w:val="22"/>
              </w:rPr>
              <w:t>, necessità didattiche)</w:t>
            </w:r>
          </w:p>
          <w:p w:rsidR="00A54921" w:rsidRPr="00FF67C3" w:rsidRDefault="00A5492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A07181" w:rsidRDefault="00A0718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8"/>
              </w:rPr>
            </w:pPr>
          </w:p>
          <w:p w:rsidR="00A07181" w:rsidRDefault="00A0718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8"/>
              </w:rPr>
            </w:pPr>
          </w:p>
          <w:p w:rsidR="00A07181" w:rsidRDefault="00A0718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8"/>
              </w:rPr>
            </w:pPr>
          </w:p>
        </w:tc>
      </w:tr>
    </w:tbl>
    <w:p w:rsidR="00A54921" w:rsidRDefault="00A54921" w:rsidP="00A54921">
      <w:pPr>
        <w:rPr>
          <w:rFonts w:ascii="Arial" w:hAnsi="Arial" w:cs="Arial"/>
          <w:sz w:val="22"/>
        </w:rPr>
      </w:pPr>
    </w:p>
    <w:tbl>
      <w:tblPr>
        <w:tblpPr w:leftFromText="141" w:rightFromText="141" w:vertAnchor="text" w:horzAnchor="margin" w:tblpY="18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76C46" w:rsidTr="003B7F54">
        <w:trPr>
          <w:trHeight w:val="1067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C46" w:rsidRPr="00B76C46" w:rsidRDefault="00B76C46" w:rsidP="007165FC">
            <w:pPr>
              <w:pStyle w:val="estratregiediinterven"/>
              <w:widowControl/>
              <w:jc w:val="both"/>
              <w:rPr>
                <w:b/>
                <w:sz w:val="22"/>
              </w:rPr>
            </w:pPr>
            <w:r w:rsidRPr="00B76C46">
              <w:rPr>
                <w:b/>
                <w:sz w:val="22"/>
              </w:rPr>
              <w:t>Interfaccia con altri progetti, collegamento con gli obiettivi prioritari della Sc</w:t>
            </w:r>
            <w:r w:rsidR="003B7F54">
              <w:rPr>
                <w:b/>
                <w:sz w:val="22"/>
              </w:rPr>
              <w:t>uola come indicati nel PTOF o con le priorità della scuola come indicate nel RAV</w:t>
            </w:r>
          </w:p>
          <w:p w:rsidR="00B76C46" w:rsidRDefault="00B76C46" w:rsidP="003B7F54">
            <w:pPr>
              <w:pStyle w:val="estratregiediinterven"/>
              <w:widowControl/>
              <w:rPr>
                <w:rFonts w:ascii="Arial Narrow" w:hAnsi="Arial Narrow" w:cs="Arial"/>
                <w:b/>
                <w:i/>
                <w:sz w:val="20"/>
              </w:rPr>
            </w:pPr>
          </w:p>
          <w:p w:rsidR="00B76C46" w:rsidRDefault="00B76C46" w:rsidP="003B7F54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</w:p>
          <w:p w:rsidR="00B76C46" w:rsidRDefault="00B76C46" w:rsidP="003B7F54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</w:p>
          <w:p w:rsidR="00B76C46" w:rsidRDefault="00B76C46" w:rsidP="003B7F54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</w:p>
          <w:p w:rsidR="00B76C46" w:rsidRDefault="00B76C46" w:rsidP="003B7F54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</w:p>
        </w:tc>
      </w:tr>
    </w:tbl>
    <w:p w:rsidR="00B76C46" w:rsidRDefault="00B76C46" w:rsidP="00A54921">
      <w:pPr>
        <w:rPr>
          <w:rFonts w:ascii="Arial" w:hAnsi="Arial" w:cs="Arial"/>
          <w:sz w:val="22"/>
        </w:rPr>
      </w:pPr>
    </w:p>
    <w:tbl>
      <w:tblPr>
        <w:tblpPr w:leftFromText="141" w:rightFromText="141" w:vertAnchor="text" w:horzAnchor="margin" w:tblpY="-4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54921" w:rsidTr="00B76C46">
        <w:trPr>
          <w:trHeight w:val="1403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Pr="00B76C46" w:rsidRDefault="00A54921">
            <w:pPr>
              <w:jc w:val="both"/>
            </w:pPr>
            <w:r w:rsidRPr="00B76C46">
              <w:rPr>
                <w:b/>
                <w:sz w:val="22"/>
              </w:rPr>
              <w:t xml:space="preserve">Finalità generali: </w:t>
            </w:r>
          </w:p>
          <w:p w:rsidR="00A54921" w:rsidRDefault="00A5492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</w:p>
        </w:tc>
      </w:tr>
    </w:tbl>
    <w:p w:rsidR="00A54921" w:rsidRDefault="00A54921" w:rsidP="00A54921">
      <w:pPr>
        <w:rPr>
          <w:rFonts w:ascii="Arial" w:hAnsi="Arial" w:cs="Arial"/>
          <w:sz w:val="22"/>
        </w:rPr>
      </w:pPr>
    </w:p>
    <w:tbl>
      <w:tblPr>
        <w:tblpPr w:leftFromText="141" w:rightFromText="141" w:vertAnchor="text" w:horzAnchor="margin" w:tblpY="-4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54921">
        <w:trPr>
          <w:trHeight w:val="1067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Pr="00B76C46" w:rsidRDefault="00A13878">
            <w:pPr>
              <w:jc w:val="both"/>
              <w:rPr>
                <w:b/>
                <w:sz w:val="22"/>
              </w:rPr>
            </w:pPr>
            <w:r w:rsidRPr="00B76C46">
              <w:rPr>
                <w:b/>
                <w:sz w:val="22"/>
              </w:rPr>
              <w:t xml:space="preserve">Obiettivi specifici: </w:t>
            </w:r>
          </w:p>
          <w:p w:rsidR="00B76C46" w:rsidRPr="009E4075" w:rsidRDefault="00B76C46">
            <w:pPr>
              <w:jc w:val="both"/>
              <w:rPr>
                <w:i/>
                <w:sz w:val="22"/>
              </w:rPr>
            </w:pPr>
          </w:p>
          <w:p w:rsidR="00A54921" w:rsidRDefault="00A13878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CONOSCENZE </w:t>
            </w:r>
          </w:p>
          <w:p w:rsidR="00B76C46" w:rsidRDefault="00B76C46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</w:p>
          <w:p w:rsidR="00A13878" w:rsidRDefault="00A13878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ABILITA’</w:t>
            </w:r>
          </w:p>
          <w:p w:rsidR="00B76C46" w:rsidRDefault="00B76C46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</w:p>
          <w:p w:rsidR="00A13878" w:rsidRDefault="00A13878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COMPETENZE</w:t>
            </w:r>
          </w:p>
        </w:tc>
      </w:tr>
    </w:tbl>
    <w:p w:rsidR="00A54921" w:rsidRDefault="00A54921" w:rsidP="00A54921">
      <w:pPr>
        <w:rPr>
          <w:rFonts w:ascii="Arial" w:hAnsi="Arial" w:cs="Arial"/>
          <w:sz w:val="22"/>
        </w:rPr>
      </w:pPr>
    </w:p>
    <w:p w:rsidR="00A54921" w:rsidRDefault="00A54921" w:rsidP="00A54921">
      <w:pPr>
        <w:rPr>
          <w:rFonts w:ascii="Arial" w:hAnsi="Arial" w:cs="Arial"/>
          <w:sz w:val="22"/>
        </w:rPr>
      </w:pPr>
    </w:p>
    <w:tbl>
      <w:tblPr>
        <w:tblpPr w:leftFromText="141" w:rightFromText="141" w:vertAnchor="text" w:horzAnchor="margin" w:tblpY="-4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54921">
        <w:trPr>
          <w:trHeight w:val="1067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Pr="00FF67C3" w:rsidRDefault="00A54921">
            <w:pPr>
              <w:pStyle w:val="estratregiediinterven"/>
              <w:widowControl/>
              <w:rPr>
                <w:b/>
                <w:i/>
                <w:sz w:val="22"/>
                <w:szCs w:val="22"/>
              </w:rPr>
            </w:pPr>
            <w:r w:rsidRPr="00FF67C3">
              <w:rPr>
                <w:b/>
                <w:sz w:val="22"/>
                <w:szCs w:val="22"/>
              </w:rPr>
              <w:t>Risultati attesi</w:t>
            </w:r>
            <w:r w:rsidRPr="00FF67C3">
              <w:rPr>
                <w:i/>
                <w:sz w:val="22"/>
                <w:szCs w:val="22"/>
              </w:rPr>
              <w:t xml:space="preserve"> </w:t>
            </w:r>
            <w:r w:rsidRPr="00FF67C3">
              <w:rPr>
                <w:sz w:val="22"/>
                <w:szCs w:val="22"/>
              </w:rPr>
              <w:t>(a conclusione del percorso e a lungo termine)</w:t>
            </w:r>
            <w:r w:rsidRPr="00FF67C3">
              <w:rPr>
                <w:b/>
                <w:sz w:val="22"/>
                <w:szCs w:val="22"/>
              </w:rPr>
              <w:t>:</w:t>
            </w:r>
            <w:r w:rsidRPr="00FF67C3">
              <w:rPr>
                <w:b/>
                <w:i/>
                <w:sz w:val="22"/>
                <w:szCs w:val="22"/>
              </w:rPr>
              <w:t xml:space="preserve"> </w:t>
            </w:r>
          </w:p>
          <w:p w:rsidR="00A54921" w:rsidRDefault="00A54921">
            <w:pPr>
              <w:jc w:val="both"/>
            </w:pPr>
          </w:p>
          <w:p w:rsidR="00A54921" w:rsidRDefault="00A5492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</w:p>
        </w:tc>
      </w:tr>
    </w:tbl>
    <w:p w:rsidR="00A54921" w:rsidRDefault="00A54921" w:rsidP="00A54921">
      <w:pPr>
        <w:rPr>
          <w:rFonts w:ascii="Arial Narrow" w:hAnsi="Arial Narrow"/>
          <w:b/>
          <w:sz w:val="24"/>
          <w:szCs w:val="24"/>
        </w:rPr>
      </w:pPr>
    </w:p>
    <w:tbl>
      <w:tblPr>
        <w:tblpPr w:leftFromText="141" w:rightFromText="141" w:vertAnchor="text" w:horzAnchor="margin" w:tblpY="18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54921" w:rsidTr="007165FC">
        <w:trPr>
          <w:trHeight w:val="694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Pr="00B76C46" w:rsidRDefault="00A54921">
            <w:pPr>
              <w:pStyle w:val="estratregiediinterven"/>
              <w:widowControl/>
              <w:rPr>
                <w:rFonts w:ascii="Arial Narrow" w:hAnsi="Arial Narrow" w:cs="Arial"/>
                <w:b/>
                <w:sz w:val="20"/>
              </w:rPr>
            </w:pPr>
            <w:r w:rsidRPr="00B76C46">
              <w:rPr>
                <w:b/>
                <w:sz w:val="22"/>
              </w:rPr>
              <w:lastRenderedPageBreak/>
              <w:t>Destinatari:</w:t>
            </w:r>
            <w:r w:rsidRPr="00B76C46">
              <w:rPr>
                <w:b/>
                <w:sz w:val="20"/>
              </w:rPr>
              <w:t xml:space="preserve">  </w:t>
            </w:r>
          </w:p>
          <w:p w:rsidR="00A54921" w:rsidRDefault="00A5492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</w:p>
        </w:tc>
      </w:tr>
    </w:tbl>
    <w:p w:rsidR="00A54921" w:rsidRDefault="00A54921" w:rsidP="00A54921">
      <w:pPr>
        <w:rPr>
          <w:rFonts w:ascii="Arial Narrow" w:hAnsi="Arial Narrow"/>
          <w:b/>
          <w:sz w:val="24"/>
          <w:szCs w:val="24"/>
        </w:rPr>
      </w:pPr>
    </w:p>
    <w:tbl>
      <w:tblPr>
        <w:tblpPr w:leftFromText="141" w:rightFromText="141" w:vertAnchor="text" w:horzAnchor="margin" w:tblpY="18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54921">
        <w:trPr>
          <w:trHeight w:val="1067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Pr="00B76C46" w:rsidRDefault="00A54921">
            <w:pPr>
              <w:pStyle w:val="estratregiediinterven"/>
              <w:widowControl/>
              <w:rPr>
                <w:b/>
                <w:sz w:val="20"/>
              </w:rPr>
            </w:pPr>
            <w:r w:rsidRPr="00FF67C3">
              <w:rPr>
                <w:b/>
                <w:sz w:val="22"/>
              </w:rPr>
              <w:t>Risorse uman</w:t>
            </w:r>
            <w:r w:rsidRPr="00FF67C3">
              <w:rPr>
                <w:b/>
                <w:sz w:val="22"/>
                <w:u w:val="single"/>
              </w:rPr>
              <w:t>e</w:t>
            </w:r>
            <w:r w:rsidRPr="00B76C46">
              <w:rPr>
                <w:b/>
                <w:sz w:val="20"/>
              </w:rPr>
              <w:t xml:space="preserve">: </w:t>
            </w:r>
          </w:p>
          <w:p w:rsidR="00A54921" w:rsidRDefault="00A54921">
            <w:pPr>
              <w:pStyle w:val="estratregiediinterven"/>
              <w:widowControl/>
              <w:rPr>
                <w:b/>
                <w:i/>
                <w:sz w:val="20"/>
              </w:rPr>
            </w:pPr>
          </w:p>
          <w:p w:rsidR="00A54921" w:rsidRPr="00AD7C00" w:rsidRDefault="00A54921">
            <w:pPr>
              <w:pStyle w:val="estratregiediinterven"/>
              <w:widowControl/>
              <w:rPr>
                <w:b/>
                <w:sz w:val="22"/>
              </w:rPr>
            </w:pPr>
            <w:r w:rsidRPr="00AD7C00">
              <w:rPr>
                <w:b/>
                <w:sz w:val="22"/>
              </w:rPr>
              <w:t>Responsab</w:t>
            </w:r>
            <w:r w:rsidR="00B76C46">
              <w:rPr>
                <w:b/>
                <w:sz w:val="22"/>
              </w:rPr>
              <w:t>ile del progetto (</w:t>
            </w:r>
            <w:r w:rsidR="00B76C46" w:rsidRPr="00B76C46">
              <w:rPr>
                <w:i/>
                <w:sz w:val="22"/>
              </w:rPr>
              <w:t>nominativo del proponente</w:t>
            </w:r>
            <w:r w:rsidR="00B76C46">
              <w:rPr>
                <w:b/>
                <w:sz w:val="22"/>
              </w:rPr>
              <w:t>):</w:t>
            </w:r>
          </w:p>
          <w:p w:rsidR="00A54921" w:rsidRPr="00AD7C00" w:rsidRDefault="00A54921">
            <w:pPr>
              <w:pStyle w:val="estratregiediinterven"/>
              <w:widowControl/>
              <w:rPr>
                <w:b/>
                <w:sz w:val="22"/>
              </w:rPr>
            </w:pPr>
          </w:p>
          <w:p w:rsidR="00A54921" w:rsidRPr="00AD7C00" w:rsidRDefault="00A54921">
            <w:pPr>
              <w:pStyle w:val="estratregiediinterven"/>
              <w:widowControl/>
              <w:rPr>
                <w:b/>
                <w:sz w:val="22"/>
              </w:rPr>
            </w:pPr>
          </w:p>
          <w:p w:rsidR="00A54921" w:rsidRPr="00AD7C00" w:rsidRDefault="00B76C46">
            <w:pPr>
              <w:pStyle w:val="estratregiediinterven"/>
              <w:widowControl/>
              <w:rPr>
                <w:b/>
                <w:sz w:val="22"/>
              </w:rPr>
            </w:pPr>
            <w:r>
              <w:rPr>
                <w:b/>
                <w:sz w:val="22"/>
              </w:rPr>
              <w:t>Docenti interni necessari (</w:t>
            </w:r>
            <w:r w:rsidRPr="00B76C46">
              <w:rPr>
                <w:i/>
                <w:sz w:val="22"/>
              </w:rPr>
              <w:t>numero ed eventuali nominativi</w:t>
            </w:r>
            <w:r>
              <w:rPr>
                <w:b/>
                <w:sz w:val="22"/>
              </w:rPr>
              <w:t xml:space="preserve">): </w:t>
            </w:r>
          </w:p>
          <w:p w:rsidR="00A54921" w:rsidRPr="00AD7C00" w:rsidRDefault="00A54921">
            <w:pPr>
              <w:pStyle w:val="estratregiediinterven"/>
              <w:widowControl/>
              <w:rPr>
                <w:b/>
                <w:sz w:val="22"/>
              </w:rPr>
            </w:pPr>
          </w:p>
          <w:p w:rsidR="00A54921" w:rsidRPr="00AD7C00" w:rsidRDefault="00A54921">
            <w:pPr>
              <w:pStyle w:val="estratregiediinterven"/>
              <w:widowControl/>
              <w:rPr>
                <w:b/>
                <w:sz w:val="22"/>
              </w:rPr>
            </w:pPr>
          </w:p>
          <w:p w:rsidR="00A54921" w:rsidRPr="00AD7C00" w:rsidRDefault="00B76C46">
            <w:pPr>
              <w:pStyle w:val="estratregiediinterven"/>
              <w:widowControl/>
              <w:rPr>
                <w:b/>
                <w:sz w:val="22"/>
              </w:rPr>
            </w:pPr>
            <w:r>
              <w:rPr>
                <w:b/>
                <w:sz w:val="22"/>
              </w:rPr>
              <w:t>Esperti esterni (</w:t>
            </w:r>
            <w:r w:rsidRPr="00B76C46">
              <w:rPr>
                <w:i/>
                <w:sz w:val="22"/>
              </w:rPr>
              <w:t>competenze e profilo</w:t>
            </w:r>
            <w:r>
              <w:rPr>
                <w:b/>
                <w:sz w:val="22"/>
              </w:rPr>
              <w:t>)</w:t>
            </w:r>
          </w:p>
          <w:p w:rsidR="00A54921" w:rsidRPr="00AD7C00" w:rsidRDefault="00A54921">
            <w:pPr>
              <w:rPr>
                <w:rFonts w:ascii="Arial Narrow" w:hAnsi="Arial Narrow"/>
                <w:b/>
              </w:rPr>
            </w:pPr>
          </w:p>
          <w:p w:rsidR="00A54921" w:rsidRPr="00AD7C00" w:rsidRDefault="00A54921">
            <w:pPr>
              <w:rPr>
                <w:rFonts w:ascii="Arial Narrow" w:hAnsi="Arial Narrow"/>
                <w:b/>
              </w:rPr>
            </w:pPr>
          </w:p>
          <w:p w:rsidR="00A54921" w:rsidRPr="00FF67C3" w:rsidRDefault="00B76C46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Enti Locali, Istituzioni, </w:t>
            </w:r>
            <w:r w:rsidR="00A54921" w:rsidRPr="00AD7C00">
              <w:rPr>
                <w:b/>
                <w:sz w:val="22"/>
              </w:rPr>
              <w:t>Associazioni del territorio</w:t>
            </w:r>
            <w:r>
              <w:rPr>
                <w:b/>
                <w:sz w:val="22"/>
              </w:rPr>
              <w:t xml:space="preserve"> </w:t>
            </w:r>
            <w:r w:rsidRPr="00FF67C3">
              <w:rPr>
                <w:sz w:val="22"/>
              </w:rPr>
              <w:t xml:space="preserve">(eventuali. Indicare se è necessario stipulare accordo di rete, partenariato, convenzione, protocollo d’intesa) </w:t>
            </w:r>
          </w:p>
          <w:p w:rsidR="00A54921" w:rsidRDefault="00A54921">
            <w:pPr>
              <w:rPr>
                <w:rFonts w:ascii="Arial Narrow" w:hAnsi="Arial Narrow"/>
                <w:b/>
                <w:sz w:val="18"/>
              </w:rPr>
            </w:pPr>
          </w:p>
          <w:p w:rsidR="00A54921" w:rsidRDefault="00A5492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</w:p>
          <w:p w:rsidR="003E1DA8" w:rsidRDefault="003E1DA8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</w:p>
        </w:tc>
      </w:tr>
    </w:tbl>
    <w:p w:rsidR="00A54921" w:rsidRDefault="00A54921" w:rsidP="00A54921">
      <w:pPr>
        <w:rPr>
          <w:rFonts w:ascii="Arial Narrow" w:hAnsi="Arial Narrow"/>
          <w:b/>
          <w:sz w:val="24"/>
          <w:szCs w:val="24"/>
        </w:rPr>
      </w:pPr>
    </w:p>
    <w:tbl>
      <w:tblPr>
        <w:tblpPr w:leftFromText="141" w:rightFromText="141" w:vertAnchor="text" w:horzAnchor="margin" w:tblpY="18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54921">
        <w:trPr>
          <w:trHeight w:val="1067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Pr="00B76C46" w:rsidRDefault="00A54921">
            <w:pPr>
              <w:pStyle w:val="estratregiediinterven"/>
              <w:widowControl/>
              <w:rPr>
                <w:b/>
                <w:i/>
                <w:sz w:val="20"/>
              </w:rPr>
            </w:pPr>
            <w:r w:rsidRPr="00B76C46">
              <w:rPr>
                <w:b/>
                <w:sz w:val="22"/>
              </w:rPr>
              <w:t xml:space="preserve">Risorse materiali </w:t>
            </w:r>
            <w:r w:rsidR="00B76C46" w:rsidRPr="00B76C46">
              <w:rPr>
                <w:b/>
                <w:sz w:val="22"/>
              </w:rPr>
              <w:t>necessarie</w:t>
            </w:r>
            <w:r w:rsidR="00B76C46">
              <w:rPr>
                <w:b/>
                <w:sz w:val="22"/>
              </w:rPr>
              <w:t xml:space="preserve"> </w:t>
            </w:r>
            <w:r w:rsidR="00B76C46" w:rsidRPr="00FF67C3">
              <w:rPr>
                <w:sz w:val="20"/>
              </w:rPr>
              <w:t>(laboratori, pc, LIM</w:t>
            </w:r>
            <w:r w:rsidRPr="00FF67C3">
              <w:rPr>
                <w:sz w:val="20"/>
              </w:rPr>
              <w:t>, materiale di consumo etc.)</w:t>
            </w:r>
            <w:r w:rsidRPr="00FF67C3">
              <w:rPr>
                <w:b/>
                <w:sz w:val="20"/>
              </w:rPr>
              <w:t xml:space="preserve">: </w:t>
            </w:r>
          </w:p>
          <w:p w:rsidR="00A54921" w:rsidRPr="00B76C46" w:rsidRDefault="00A54921">
            <w:pPr>
              <w:pStyle w:val="estratregiediinterven"/>
              <w:widowControl/>
              <w:rPr>
                <w:rFonts w:ascii="Arial Narrow" w:hAnsi="Arial Narrow" w:cs="Arial"/>
                <w:b/>
                <w:i/>
                <w:sz w:val="20"/>
              </w:rPr>
            </w:pPr>
          </w:p>
          <w:p w:rsidR="00A54921" w:rsidRDefault="00A5492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</w:p>
        </w:tc>
      </w:tr>
    </w:tbl>
    <w:p w:rsidR="00B76C46" w:rsidRDefault="00B76C46" w:rsidP="00A54921">
      <w:pPr>
        <w:rPr>
          <w:rFonts w:ascii="Arial Narrow" w:hAnsi="Arial Narrow"/>
          <w:b/>
          <w:sz w:val="24"/>
          <w:szCs w:val="24"/>
        </w:rPr>
      </w:pPr>
    </w:p>
    <w:tbl>
      <w:tblPr>
        <w:tblpPr w:leftFromText="141" w:rightFromText="141" w:vertAnchor="text" w:horzAnchor="margin" w:tblpY="18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15D7C" w:rsidTr="00284932">
        <w:trPr>
          <w:trHeight w:val="1067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D7C" w:rsidRPr="00FF67C3" w:rsidRDefault="00A15D7C" w:rsidP="00284932">
            <w:pPr>
              <w:pStyle w:val="estratregiediinterven"/>
              <w:widowControl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N. ore ritenute necessarie </w:t>
            </w:r>
            <w:r w:rsidRPr="00FF67C3">
              <w:rPr>
                <w:sz w:val="22"/>
              </w:rPr>
              <w:t>(anche fascia di oscillazione min/max)</w:t>
            </w:r>
            <w:r w:rsidRPr="00FF67C3">
              <w:rPr>
                <w:b/>
                <w:sz w:val="22"/>
              </w:rPr>
              <w:t xml:space="preserve">: </w:t>
            </w:r>
          </w:p>
          <w:p w:rsidR="00A15D7C" w:rsidRDefault="00A15D7C" w:rsidP="00284932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</w:p>
        </w:tc>
      </w:tr>
    </w:tbl>
    <w:p w:rsidR="00B76C46" w:rsidRDefault="00B76C46" w:rsidP="00A54921">
      <w:pPr>
        <w:rPr>
          <w:rFonts w:ascii="Arial Narrow" w:hAnsi="Arial Narrow"/>
          <w:b/>
          <w:sz w:val="24"/>
          <w:szCs w:val="24"/>
        </w:rPr>
      </w:pPr>
    </w:p>
    <w:p w:rsidR="00B76C46" w:rsidRDefault="00B76C46" w:rsidP="00A54921">
      <w:pPr>
        <w:rPr>
          <w:rFonts w:ascii="Arial Narrow" w:hAnsi="Arial Narrow"/>
          <w:b/>
          <w:sz w:val="24"/>
          <w:szCs w:val="24"/>
        </w:rPr>
      </w:pPr>
    </w:p>
    <w:tbl>
      <w:tblPr>
        <w:tblpPr w:leftFromText="141" w:rightFromText="141" w:vertAnchor="text" w:horzAnchor="margin" w:tblpY="147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A54921">
        <w:trPr>
          <w:trHeight w:val="421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21" w:rsidRPr="00B76C46" w:rsidRDefault="00A5492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</w:rPr>
            </w:pPr>
            <w:r w:rsidRPr="00B76C46">
              <w:rPr>
                <w:b/>
                <w:bCs/>
                <w:sz w:val="22"/>
              </w:rPr>
              <w:t>Articolazione e contenuti del progetto</w:t>
            </w:r>
            <w:r w:rsidRPr="00B76C46">
              <w:rPr>
                <w:rFonts w:ascii="Arial Narrow" w:hAnsi="Arial Narrow" w:cs="Arial"/>
                <w:b/>
                <w:bCs/>
                <w:szCs w:val="22"/>
              </w:rPr>
              <w:t xml:space="preserve">: </w:t>
            </w:r>
            <w:r w:rsidRPr="00B76C46">
              <w:rPr>
                <w:b/>
                <w:bCs/>
                <w:sz w:val="22"/>
              </w:rPr>
              <w:t>fasi operative</w:t>
            </w:r>
          </w:p>
        </w:tc>
      </w:tr>
    </w:tbl>
    <w:tbl>
      <w:tblPr>
        <w:tblpPr w:leftFromText="141" w:rightFromText="141" w:vertAnchor="text" w:horzAnchor="margin" w:tblpY="946"/>
        <w:tblOverlap w:val="never"/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364"/>
        <w:gridCol w:w="3969"/>
        <w:gridCol w:w="1417"/>
        <w:gridCol w:w="2055"/>
      </w:tblGrid>
      <w:tr w:rsidR="00A54921" w:rsidTr="007165FC">
        <w:trPr>
          <w:trHeight w:val="833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Default="00A549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Attività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Pr="006A7BA2" w:rsidRDefault="00A54921" w:rsidP="00291B04">
            <w:pPr>
              <w:pStyle w:val="Corpodeltesto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A7BA2">
              <w:rPr>
                <w:rFonts w:ascii="Arial Narrow" w:hAnsi="Arial Narrow" w:cs="Arial"/>
                <w:sz w:val="18"/>
                <w:szCs w:val="18"/>
              </w:rPr>
              <w:t>Sequenza temporale</w:t>
            </w:r>
          </w:p>
          <w:p w:rsidR="00A54921" w:rsidRDefault="00A54921" w:rsidP="00291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6A7BA2">
              <w:rPr>
                <w:rFonts w:ascii="Arial Narrow" w:hAnsi="Arial Narrow" w:cs="Arial"/>
                <w:b/>
                <w:sz w:val="18"/>
                <w:szCs w:val="18"/>
              </w:rPr>
              <w:t>(in  giornate)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Default="00A54921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Contenuti specifici</w:t>
            </w:r>
          </w:p>
          <w:p w:rsidR="00A54921" w:rsidRDefault="00A549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(descrivere dettagliatamente)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Default="00A54921">
            <w:pPr>
              <w:ind w:right="72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Durata</w:t>
            </w:r>
          </w:p>
          <w:p w:rsidR="00A54921" w:rsidRDefault="00A549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(in ore)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Default="00A54921">
            <w:pPr>
              <w:ind w:left="-212" w:firstLine="142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Risorse umane impegnate</w:t>
            </w:r>
          </w:p>
          <w:p w:rsidR="00A54921" w:rsidRDefault="00A54921">
            <w:pPr>
              <w:overflowPunct w:val="0"/>
              <w:autoSpaceDE w:val="0"/>
              <w:autoSpaceDN w:val="0"/>
              <w:adjustRightInd w:val="0"/>
              <w:ind w:left="-70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 xml:space="preserve">(indicare solo la tipologia)  </w:t>
            </w:r>
          </w:p>
        </w:tc>
      </w:tr>
      <w:tr w:rsidR="00A54921" w:rsidTr="007165FC">
        <w:trPr>
          <w:trHeight w:val="676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Default="00A54921"/>
          <w:p w:rsidR="00A54921" w:rsidRDefault="00A54921">
            <w:pPr>
              <w:rPr>
                <w:rFonts w:ascii="Arial Narrow" w:hAnsi="Arial Narrow"/>
                <w:highlight w:val="green"/>
              </w:rPr>
            </w:pPr>
          </w:p>
          <w:p w:rsidR="00A54921" w:rsidRDefault="00A54921">
            <w:pPr>
              <w:rPr>
                <w:rFonts w:ascii="Arial Narrow" w:hAnsi="Arial Narrow"/>
                <w:highlight w:val="green"/>
              </w:rPr>
            </w:pPr>
          </w:p>
          <w:p w:rsidR="00A54921" w:rsidRDefault="00A54921">
            <w:pPr>
              <w:rPr>
                <w:rFonts w:ascii="Arial Narrow" w:hAnsi="Arial Narrow"/>
                <w:highlight w:val="green"/>
              </w:rPr>
            </w:pPr>
          </w:p>
          <w:p w:rsidR="00A54921" w:rsidRDefault="00A5492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highlight w:val="green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Default="00A5492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Default="00A54921">
            <w:pPr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Default="00A54921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A54921" w:rsidRDefault="00A54921">
            <w:pPr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Default="00A54921">
            <w:pPr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A54921" w:rsidTr="007165FC">
        <w:trPr>
          <w:trHeight w:val="558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Default="00A54921">
            <w:pPr>
              <w:rPr>
                <w:highlight w:val="yellow"/>
              </w:rPr>
            </w:pPr>
          </w:p>
          <w:p w:rsidR="00A54921" w:rsidRDefault="00A54921">
            <w:pPr>
              <w:rPr>
                <w:highlight w:val="yellow"/>
              </w:rPr>
            </w:pPr>
          </w:p>
          <w:p w:rsidR="00A54921" w:rsidRDefault="00A54921">
            <w:pPr>
              <w:rPr>
                <w:highlight w:val="yellow"/>
              </w:rPr>
            </w:pPr>
          </w:p>
          <w:p w:rsidR="00A54921" w:rsidRDefault="00A54921">
            <w:pPr>
              <w:rPr>
                <w:highlight w:val="yellow"/>
              </w:rPr>
            </w:pPr>
          </w:p>
          <w:p w:rsidR="00A54921" w:rsidRDefault="00A54921">
            <w:pPr>
              <w:overflowPunct w:val="0"/>
              <w:autoSpaceDE w:val="0"/>
              <w:autoSpaceDN w:val="0"/>
              <w:adjustRightInd w:val="0"/>
              <w:rPr>
                <w:sz w:val="18"/>
                <w:highlight w:val="yellow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Default="00A54921">
            <w:pPr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Default="00A54921">
            <w:pPr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Default="00A54921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A54921" w:rsidRDefault="00A54921">
            <w:pPr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Default="00A54921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A54921" w:rsidRDefault="00A54921">
            <w:pPr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A54921" w:rsidTr="007165FC">
        <w:trPr>
          <w:trHeight w:val="100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Default="00A54921">
            <w:pPr>
              <w:rPr>
                <w:highlight w:val="yellow"/>
              </w:rPr>
            </w:pPr>
          </w:p>
          <w:p w:rsidR="00A54921" w:rsidRDefault="00A54921">
            <w:pPr>
              <w:rPr>
                <w:sz w:val="28"/>
                <w:highlight w:val="yellow"/>
              </w:rPr>
            </w:pPr>
          </w:p>
          <w:p w:rsidR="00A54921" w:rsidRDefault="00A54921">
            <w:pPr>
              <w:overflowPunct w:val="0"/>
              <w:autoSpaceDE w:val="0"/>
              <w:autoSpaceDN w:val="0"/>
              <w:adjustRightInd w:val="0"/>
              <w:rPr>
                <w:sz w:val="18"/>
                <w:highlight w:val="yellow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Default="00A54921">
            <w:pPr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Default="00A54921">
            <w:pPr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Default="00A54921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A54921" w:rsidRDefault="00A54921">
            <w:pPr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Default="00A54921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A54921" w:rsidRDefault="00A54921">
            <w:pPr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A07181" w:rsidTr="007165FC">
        <w:trPr>
          <w:trHeight w:val="100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81" w:rsidRDefault="00A07181">
            <w:pPr>
              <w:rPr>
                <w:highlight w:val="yellow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81" w:rsidRDefault="00A07181">
            <w:pPr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81" w:rsidRDefault="00A07181">
            <w:pPr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81" w:rsidRDefault="00A07181">
            <w:pPr>
              <w:rPr>
                <w:sz w:val="18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81" w:rsidRDefault="00A07181">
            <w:pPr>
              <w:rPr>
                <w:sz w:val="18"/>
              </w:rPr>
            </w:pPr>
          </w:p>
        </w:tc>
      </w:tr>
      <w:tr w:rsidR="00A07181" w:rsidTr="007165FC">
        <w:trPr>
          <w:trHeight w:val="100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81" w:rsidRDefault="00A07181">
            <w:pPr>
              <w:rPr>
                <w:highlight w:val="yellow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81" w:rsidRDefault="00A07181">
            <w:pPr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81" w:rsidRDefault="00A07181">
            <w:pPr>
              <w:overflowPunct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81" w:rsidRDefault="00A07181">
            <w:pPr>
              <w:rPr>
                <w:sz w:val="18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81" w:rsidRDefault="00A07181">
            <w:pPr>
              <w:rPr>
                <w:sz w:val="18"/>
              </w:rPr>
            </w:pPr>
          </w:p>
        </w:tc>
      </w:tr>
    </w:tbl>
    <w:p w:rsidR="00A54921" w:rsidRDefault="00A54921" w:rsidP="00A54921">
      <w:pPr>
        <w:rPr>
          <w:sz w:val="18"/>
        </w:rPr>
      </w:pPr>
    </w:p>
    <w:p w:rsidR="00A54921" w:rsidRDefault="00A54921" w:rsidP="00A54921">
      <w:pPr>
        <w:rPr>
          <w:sz w:val="18"/>
        </w:rPr>
      </w:pPr>
    </w:p>
    <w:tbl>
      <w:tblPr>
        <w:tblpPr w:leftFromText="141" w:rightFromText="141" w:vertAnchor="text" w:horzAnchor="margin" w:tblpY="18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A7BA2">
        <w:trPr>
          <w:trHeight w:val="1067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A2" w:rsidRPr="00B76C46" w:rsidRDefault="006A7BA2" w:rsidP="00373DD5">
            <w:pPr>
              <w:pStyle w:val="estratregiediinterven"/>
              <w:widowControl/>
              <w:rPr>
                <w:b/>
                <w:sz w:val="20"/>
              </w:rPr>
            </w:pPr>
            <w:r w:rsidRPr="00B76C46">
              <w:rPr>
                <w:b/>
                <w:sz w:val="22"/>
              </w:rPr>
              <w:t>Metodologi</w:t>
            </w:r>
            <w:r w:rsidR="00B76C46">
              <w:rPr>
                <w:b/>
                <w:sz w:val="22"/>
              </w:rPr>
              <w:t xml:space="preserve">e: </w:t>
            </w:r>
          </w:p>
          <w:p w:rsidR="006A7BA2" w:rsidRPr="00B76C46" w:rsidRDefault="006A7BA2" w:rsidP="00373DD5">
            <w:pPr>
              <w:pStyle w:val="estratregiediinterven"/>
              <w:widowControl/>
              <w:rPr>
                <w:rFonts w:ascii="Arial Narrow" w:hAnsi="Arial Narrow" w:cs="Arial"/>
                <w:b/>
                <w:sz w:val="20"/>
              </w:rPr>
            </w:pPr>
          </w:p>
          <w:p w:rsidR="006A7BA2" w:rsidRDefault="006A7BA2" w:rsidP="00373DD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</w:p>
          <w:p w:rsidR="006A7BA2" w:rsidRDefault="006A7BA2" w:rsidP="00373DD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</w:p>
          <w:p w:rsidR="006A7BA2" w:rsidRDefault="006A7BA2" w:rsidP="00373DD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</w:p>
          <w:p w:rsidR="009F2388" w:rsidRDefault="009F2388" w:rsidP="00373DD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</w:p>
          <w:p w:rsidR="009F2388" w:rsidRDefault="009F2388" w:rsidP="00373DD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</w:p>
          <w:p w:rsidR="009F2388" w:rsidRDefault="009F2388" w:rsidP="00373DD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</w:p>
          <w:p w:rsidR="009F2388" w:rsidRDefault="009F2388" w:rsidP="00373DD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</w:p>
          <w:p w:rsidR="009F2388" w:rsidRDefault="009F2388" w:rsidP="00373DD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</w:p>
          <w:p w:rsidR="009F2388" w:rsidRDefault="009F2388" w:rsidP="00373DD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</w:p>
          <w:p w:rsidR="006A7BA2" w:rsidRDefault="006A7BA2" w:rsidP="00373DD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</w:p>
        </w:tc>
      </w:tr>
    </w:tbl>
    <w:p w:rsidR="00A54921" w:rsidRDefault="00A54921" w:rsidP="00A54921">
      <w:pPr>
        <w:rPr>
          <w:sz w:val="28"/>
        </w:rPr>
      </w:pPr>
    </w:p>
    <w:tbl>
      <w:tblPr>
        <w:tblpPr w:leftFromText="141" w:rightFromText="141" w:vertAnchor="text" w:horzAnchor="margin" w:tblpY="185"/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54921" w:rsidTr="007165FC">
        <w:trPr>
          <w:trHeight w:val="1067"/>
        </w:trPr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921" w:rsidRPr="00B76C46" w:rsidRDefault="00A54921">
            <w:pPr>
              <w:pStyle w:val="estratregiediinterven"/>
              <w:widowControl/>
              <w:rPr>
                <w:b/>
                <w:sz w:val="22"/>
              </w:rPr>
            </w:pPr>
            <w:r w:rsidRPr="00B76C46">
              <w:rPr>
                <w:b/>
                <w:sz w:val="22"/>
              </w:rPr>
              <w:t>Valutazione</w:t>
            </w:r>
          </w:p>
          <w:p w:rsidR="009E4075" w:rsidRPr="009E4075" w:rsidRDefault="009E4075">
            <w:pPr>
              <w:pStyle w:val="estratregiediinterven"/>
              <w:widowControl/>
              <w:rPr>
                <w:b/>
                <w:i/>
                <w:sz w:val="22"/>
              </w:rPr>
            </w:pPr>
          </w:p>
          <w:p w:rsidR="00A54921" w:rsidRDefault="00B76C46">
            <w:pPr>
              <w:pStyle w:val="estratregiediinterven"/>
              <w:widowControl/>
              <w:numPr>
                <w:ilvl w:val="0"/>
                <w:numId w:val="2"/>
              </w:num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Modalità di verifica e v</w:t>
            </w:r>
            <w:r w:rsidR="00A54921">
              <w:rPr>
                <w:b/>
                <w:i/>
                <w:sz w:val="20"/>
              </w:rPr>
              <w:t xml:space="preserve">alutazione degli apprendimenti </w:t>
            </w:r>
          </w:p>
          <w:p w:rsidR="00A54921" w:rsidRDefault="00A54921">
            <w:pPr>
              <w:pStyle w:val="estratregiediinterven"/>
              <w:widowControl/>
              <w:rPr>
                <w:b/>
                <w:i/>
                <w:sz w:val="20"/>
              </w:rPr>
            </w:pPr>
          </w:p>
          <w:p w:rsidR="00A54921" w:rsidRDefault="00A54921">
            <w:pPr>
              <w:pStyle w:val="estratregiediinterven"/>
              <w:widowControl/>
              <w:rPr>
                <w:b/>
                <w:i/>
                <w:sz w:val="20"/>
              </w:rPr>
            </w:pPr>
          </w:p>
          <w:p w:rsidR="00A54921" w:rsidRDefault="00A54921">
            <w:pPr>
              <w:pStyle w:val="estratregiediinterven"/>
              <w:widowControl/>
              <w:rPr>
                <w:b/>
                <w:i/>
                <w:sz w:val="20"/>
              </w:rPr>
            </w:pPr>
          </w:p>
          <w:p w:rsidR="00857358" w:rsidRDefault="00857358">
            <w:pPr>
              <w:pStyle w:val="estratregiediinterven"/>
              <w:widowControl/>
              <w:rPr>
                <w:b/>
                <w:i/>
                <w:sz w:val="20"/>
              </w:rPr>
            </w:pPr>
          </w:p>
          <w:p w:rsidR="00857358" w:rsidRDefault="00B76C46">
            <w:pPr>
              <w:pStyle w:val="estratregiediinterven"/>
              <w:widowControl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B)   Modalità di osservazione e apprezzamento delle competenze raggiunte dagli allievi: </w:t>
            </w:r>
          </w:p>
          <w:p w:rsidR="00857358" w:rsidRDefault="00857358">
            <w:pPr>
              <w:pStyle w:val="estratregiediinterven"/>
              <w:widowControl/>
              <w:rPr>
                <w:b/>
                <w:i/>
                <w:sz w:val="20"/>
              </w:rPr>
            </w:pPr>
          </w:p>
          <w:p w:rsidR="00857358" w:rsidRDefault="00857358">
            <w:pPr>
              <w:pStyle w:val="estratregiediinterven"/>
              <w:widowControl/>
              <w:rPr>
                <w:b/>
                <w:i/>
                <w:sz w:val="20"/>
              </w:rPr>
            </w:pPr>
          </w:p>
          <w:p w:rsidR="00A54921" w:rsidRDefault="00A54921">
            <w:pPr>
              <w:pStyle w:val="estratregiediinterven"/>
              <w:widowControl/>
              <w:rPr>
                <w:b/>
                <w:i/>
                <w:sz w:val="20"/>
              </w:rPr>
            </w:pPr>
          </w:p>
          <w:p w:rsidR="00A54921" w:rsidRDefault="00A54921" w:rsidP="00B76C46">
            <w:pPr>
              <w:pStyle w:val="estratregiediinterven"/>
              <w:widowControl/>
              <w:numPr>
                <w:ilvl w:val="0"/>
                <w:numId w:val="5"/>
              </w:num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Analisi qualitativa e valutazione del progetto in termini di efficienza/efficacia (</w:t>
            </w:r>
            <w:r>
              <w:rPr>
                <w:b/>
                <w:sz w:val="20"/>
              </w:rPr>
              <w:t>da concordare co</w:t>
            </w:r>
            <w:r w:rsidR="00FF67C3">
              <w:rPr>
                <w:b/>
                <w:sz w:val="20"/>
              </w:rPr>
              <w:t xml:space="preserve">n la </w:t>
            </w:r>
            <w:r w:rsidR="003B7F54">
              <w:rPr>
                <w:b/>
                <w:sz w:val="20"/>
              </w:rPr>
              <w:t>F.S.</w:t>
            </w:r>
            <w:r w:rsidR="00B76C46">
              <w:rPr>
                <w:b/>
                <w:sz w:val="20"/>
              </w:rPr>
              <w:t xml:space="preserve"> area va</w:t>
            </w:r>
            <w:r w:rsidR="003B7F54">
              <w:rPr>
                <w:b/>
                <w:sz w:val="20"/>
              </w:rPr>
              <w:t>lutazione e la F.S. area Gestione del PTOF</w:t>
            </w:r>
            <w:r>
              <w:rPr>
                <w:b/>
                <w:sz w:val="20"/>
              </w:rPr>
              <w:t xml:space="preserve">): </w:t>
            </w:r>
          </w:p>
          <w:p w:rsidR="00A54921" w:rsidRDefault="00A54921">
            <w:pPr>
              <w:pStyle w:val="estratregiediinterven"/>
              <w:widowControl/>
              <w:rPr>
                <w:b/>
                <w:i/>
                <w:sz w:val="20"/>
              </w:rPr>
            </w:pPr>
          </w:p>
          <w:p w:rsidR="00A54921" w:rsidRDefault="00A54921">
            <w:pPr>
              <w:pStyle w:val="estratregiediinterven"/>
              <w:widowControl/>
              <w:rPr>
                <w:b/>
                <w:i/>
                <w:sz w:val="20"/>
              </w:rPr>
            </w:pPr>
          </w:p>
          <w:p w:rsidR="00A54921" w:rsidRDefault="00A54921">
            <w:pPr>
              <w:pStyle w:val="estratregiediinterven"/>
              <w:widowControl/>
              <w:rPr>
                <w:rFonts w:ascii="Arial Narrow" w:hAnsi="Arial Narrow" w:cs="Arial"/>
                <w:b/>
                <w:i/>
                <w:sz w:val="20"/>
              </w:rPr>
            </w:pPr>
          </w:p>
          <w:p w:rsidR="00A54921" w:rsidRDefault="00A54921">
            <w:pPr>
              <w:pStyle w:val="estratregiediinterven"/>
              <w:widowControl/>
              <w:rPr>
                <w:rFonts w:ascii="Arial Narrow" w:hAnsi="Arial Narrow" w:cs="Arial"/>
                <w:b/>
                <w:i/>
                <w:sz w:val="20"/>
              </w:rPr>
            </w:pPr>
          </w:p>
          <w:p w:rsidR="00857358" w:rsidRDefault="00857358">
            <w:pPr>
              <w:pStyle w:val="estratregiediinterven"/>
              <w:widowControl/>
              <w:rPr>
                <w:rFonts w:ascii="Arial Narrow" w:hAnsi="Arial Narrow" w:cs="Arial"/>
                <w:b/>
                <w:i/>
                <w:sz w:val="20"/>
              </w:rPr>
            </w:pPr>
          </w:p>
          <w:p w:rsidR="00857358" w:rsidRDefault="00857358">
            <w:pPr>
              <w:pStyle w:val="estratregiediinterven"/>
              <w:widowControl/>
              <w:rPr>
                <w:rFonts w:ascii="Arial Narrow" w:hAnsi="Arial Narrow" w:cs="Arial"/>
                <w:b/>
                <w:i/>
                <w:sz w:val="20"/>
              </w:rPr>
            </w:pPr>
          </w:p>
          <w:p w:rsidR="00857358" w:rsidRDefault="00857358">
            <w:pPr>
              <w:pStyle w:val="estratregiediinterven"/>
              <w:widowControl/>
              <w:rPr>
                <w:rFonts w:ascii="Arial Narrow" w:hAnsi="Arial Narrow" w:cs="Arial"/>
                <w:b/>
                <w:i/>
                <w:sz w:val="20"/>
              </w:rPr>
            </w:pPr>
          </w:p>
          <w:p w:rsidR="00857358" w:rsidRDefault="00857358">
            <w:pPr>
              <w:pStyle w:val="estratregiediinterven"/>
              <w:widowControl/>
              <w:rPr>
                <w:rFonts w:ascii="Arial Narrow" w:hAnsi="Arial Narrow" w:cs="Arial"/>
                <w:b/>
                <w:i/>
                <w:sz w:val="20"/>
              </w:rPr>
            </w:pPr>
          </w:p>
          <w:p w:rsidR="00A54921" w:rsidRDefault="00A54921">
            <w:pPr>
              <w:pStyle w:val="estratregiediinterven"/>
              <w:widowControl/>
              <w:rPr>
                <w:rFonts w:ascii="Arial Narrow" w:hAnsi="Arial Narrow" w:cs="Arial"/>
                <w:b/>
                <w:i/>
                <w:sz w:val="20"/>
              </w:rPr>
            </w:pPr>
          </w:p>
          <w:p w:rsidR="00A54921" w:rsidRDefault="00A54921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</w:p>
        </w:tc>
      </w:tr>
    </w:tbl>
    <w:p w:rsidR="00C179C3" w:rsidRDefault="00C179C3" w:rsidP="00A54921">
      <w:pPr>
        <w:rPr>
          <w:sz w:val="28"/>
        </w:rPr>
      </w:pPr>
    </w:p>
    <w:p w:rsidR="00A54921" w:rsidRPr="00C179C3" w:rsidRDefault="00C179C3" w:rsidP="00C179C3">
      <w:pPr>
        <w:jc w:val="center"/>
        <w:rPr>
          <w:b/>
          <w:sz w:val="24"/>
          <w:szCs w:val="24"/>
        </w:rPr>
      </w:pPr>
      <w:r>
        <w:rPr>
          <w:sz w:val="28"/>
        </w:rPr>
        <w:br w:type="page"/>
      </w:r>
      <w:r w:rsidRPr="00C179C3">
        <w:rPr>
          <w:b/>
          <w:sz w:val="24"/>
          <w:szCs w:val="24"/>
        </w:rPr>
        <w:lastRenderedPageBreak/>
        <w:t>P</w:t>
      </w:r>
      <w:r w:rsidR="003B7F54">
        <w:rPr>
          <w:b/>
          <w:sz w:val="24"/>
          <w:szCs w:val="24"/>
        </w:rPr>
        <w:t>ROPOSTA P</w:t>
      </w:r>
      <w:r w:rsidRPr="00C179C3">
        <w:rPr>
          <w:b/>
          <w:sz w:val="24"/>
          <w:szCs w:val="24"/>
        </w:rPr>
        <w:t xml:space="preserve">IANO FINANZIARIO </w:t>
      </w:r>
    </w:p>
    <w:p w:rsidR="00A54921" w:rsidRPr="00C179C3" w:rsidRDefault="00A54921" w:rsidP="00C179C3">
      <w:pPr>
        <w:tabs>
          <w:tab w:val="left" w:pos="5173"/>
          <w:tab w:val="left" w:pos="6166"/>
        </w:tabs>
        <w:jc w:val="center"/>
        <w:rPr>
          <w:b/>
          <w:sz w:val="24"/>
          <w:szCs w:val="24"/>
        </w:rPr>
      </w:pPr>
    </w:p>
    <w:p w:rsidR="00A54921" w:rsidRDefault="00A54921" w:rsidP="00A54921">
      <w:pPr>
        <w:tabs>
          <w:tab w:val="left" w:pos="5173"/>
          <w:tab w:val="left" w:pos="6166"/>
        </w:tabs>
        <w:rPr>
          <w:sz w:val="18"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2"/>
        <w:gridCol w:w="883"/>
        <w:gridCol w:w="1134"/>
        <w:gridCol w:w="2409"/>
        <w:gridCol w:w="993"/>
      </w:tblGrid>
      <w:tr w:rsidR="003B7F54" w:rsidTr="003B7F54">
        <w:trPr>
          <w:cantSplit/>
        </w:trPr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 xml:space="preserve">Unità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Ore </w:t>
            </w:r>
          </w:p>
          <w:p w:rsidR="003B7F54" w:rsidRDefault="003B7F54" w:rsidP="00AD7C00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previste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Costo</w:t>
            </w:r>
          </w:p>
          <w:p w:rsidR="003B7F54" w:rsidRDefault="003B7F54" w:rsidP="00AD7C00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orario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Totale EURO</w:t>
            </w:r>
          </w:p>
        </w:tc>
      </w:tr>
      <w:tr w:rsidR="003B7F54" w:rsidTr="003B7F54"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Spese Insegnanti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jc w:val="right"/>
              <w:rPr>
                <w:sz w:val="24"/>
                <w:szCs w:val="24"/>
              </w:rPr>
            </w:pPr>
          </w:p>
        </w:tc>
      </w:tr>
      <w:tr w:rsidR="003B7F54" w:rsidTr="003B7F54"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7165F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>Docenti inte</w:t>
            </w:r>
            <w:r w:rsidR="007165FC">
              <w:rPr>
                <w:sz w:val="22"/>
              </w:rPr>
              <w:t>rni (attività di insegnamento)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€ 35,00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B7F54" w:rsidTr="003B7F54"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7165F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>Docenti interni (attività funzionali come tutoraggio, animazione e conduzione gruppi, produzione</w:t>
            </w:r>
            <w:r w:rsidR="007165FC">
              <w:rPr>
                <w:sz w:val="22"/>
              </w:rPr>
              <w:t xml:space="preserve"> materiali, autoaggiornamento)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€ 17,50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jc w:val="right"/>
              <w:rPr>
                <w:sz w:val="22"/>
                <w:szCs w:val="22"/>
              </w:rPr>
            </w:pPr>
          </w:p>
        </w:tc>
      </w:tr>
      <w:tr w:rsidR="003B7F54" w:rsidTr="003B7F54"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7165F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Esperti esterni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€ 35,00</w:t>
            </w:r>
          </w:p>
          <w:p w:rsidR="003B7F54" w:rsidRDefault="003B7F54" w:rsidP="00AD7C00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B7F54" w:rsidTr="003B7F54">
        <w:trPr>
          <w:trHeight w:val="513"/>
        </w:trPr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7165FC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Docenti universitari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€ 80,00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jc w:val="right"/>
              <w:rPr>
                <w:sz w:val="22"/>
                <w:szCs w:val="22"/>
              </w:rPr>
            </w:pPr>
          </w:p>
        </w:tc>
      </w:tr>
      <w:tr w:rsidR="003B7F54" w:rsidTr="003B7F54"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7165FC">
            <w:pPr>
              <w:numPr>
                <w:ilvl w:val="12"/>
                <w:numId w:val="0"/>
              </w:num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Spese di gestione e funzionamento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3B7F54" w:rsidTr="003B7F54"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7165FC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Materiale di consumo e cancelleria: materiale didattico, per esercitazioni pratiche, </w:t>
            </w:r>
            <w:r w:rsidR="008F441D">
              <w:rPr>
                <w:sz w:val="22"/>
                <w:szCs w:val="22"/>
              </w:rPr>
              <w:t>etc.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B7F54" w:rsidTr="003B7F54"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7165FC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Compensi personale ATA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jc w:val="right"/>
              <w:rPr>
                <w:sz w:val="24"/>
                <w:szCs w:val="24"/>
              </w:rPr>
            </w:pPr>
          </w:p>
        </w:tc>
      </w:tr>
      <w:tr w:rsidR="003B7F54" w:rsidTr="003B7F54"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7165F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Assistente amministrativo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pStyle w:val="normale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€ 14,50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B7F54" w:rsidTr="003B7F54"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7165F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Collaboratore scolastico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pStyle w:val="normale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€ 12,50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3B7F54" w:rsidTr="003B7F54"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7165FC">
            <w:pPr>
              <w:numPr>
                <w:ilvl w:val="12"/>
                <w:numId w:val="0"/>
              </w:num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Spese di organizzazione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3B7F54" w:rsidTr="003B7F54"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7165FC">
            <w:pPr>
              <w:numPr>
                <w:ilvl w:val="12"/>
                <w:numId w:val="0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Responsabile del progetto per produzione materiali, coordinamento, documentazione del processo, certificazioni etc.  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€ 17,50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2"/>
                <w:szCs w:val="24"/>
              </w:rPr>
            </w:pPr>
          </w:p>
        </w:tc>
      </w:tr>
      <w:tr w:rsidR="003B7F54" w:rsidTr="003B7F54"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Subtotali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</w:p>
        </w:tc>
      </w:tr>
      <w:tr w:rsidR="003B7F54" w:rsidTr="003B7F54"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TOTALE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54" w:rsidRDefault="003B7F54" w:rsidP="00AD7C00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:rsidR="00A54921" w:rsidRDefault="00A54921" w:rsidP="00A54921">
      <w:pPr>
        <w:rPr>
          <w:rFonts w:ascii="Arial Narrow" w:hAnsi="Arial Narrow"/>
          <w:sz w:val="18"/>
        </w:rPr>
      </w:pPr>
    </w:p>
    <w:p w:rsidR="00A54921" w:rsidRDefault="00A54921" w:rsidP="00A54921">
      <w:pPr>
        <w:rPr>
          <w:rFonts w:ascii="Arial Narrow" w:hAnsi="Arial Narrow"/>
          <w:sz w:val="18"/>
        </w:rPr>
      </w:pPr>
    </w:p>
    <w:p w:rsidR="00A54921" w:rsidRDefault="00A54921" w:rsidP="00A54921">
      <w:pPr>
        <w:rPr>
          <w:rFonts w:ascii="Arial Narrow" w:hAnsi="Arial Narrow"/>
          <w:sz w:val="18"/>
        </w:rPr>
      </w:pPr>
    </w:p>
    <w:p w:rsidR="00A54921" w:rsidRDefault="00A54921" w:rsidP="00A54921"/>
    <w:p w:rsidR="00A54921" w:rsidRDefault="00A54921" w:rsidP="00A54921"/>
    <w:p w:rsidR="00A54921" w:rsidRDefault="00A54921" w:rsidP="00A54921"/>
    <w:p w:rsidR="00A54921" w:rsidRDefault="00A54921" w:rsidP="00A54921"/>
    <w:p w:rsidR="00A54921" w:rsidRDefault="00A54921" w:rsidP="00A54921"/>
    <w:p w:rsidR="00A54921" w:rsidRDefault="00A54921" w:rsidP="00A54921"/>
    <w:p w:rsidR="00A54921" w:rsidRDefault="00A54921" w:rsidP="00A54921"/>
    <w:p w:rsidR="00A54921" w:rsidRDefault="00A54921" w:rsidP="00A54921"/>
    <w:p w:rsidR="00A54921" w:rsidRDefault="00A54921" w:rsidP="00A54921"/>
    <w:p w:rsidR="00A54921" w:rsidRDefault="00A54921" w:rsidP="00A54921"/>
    <w:p w:rsidR="00A54921" w:rsidRDefault="00A54921" w:rsidP="00A54921"/>
    <w:p w:rsidR="00A54921" w:rsidRDefault="00A54921" w:rsidP="00A54921"/>
    <w:p w:rsidR="00A54921" w:rsidRDefault="00A54921" w:rsidP="00A54921"/>
    <w:p w:rsidR="00A54921" w:rsidRDefault="00A54921" w:rsidP="00A54921"/>
    <w:p w:rsidR="00A54921" w:rsidRDefault="00A54921" w:rsidP="00A54921"/>
    <w:p w:rsidR="00A54921" w:rsidRDefault="00A54921" w:rsidP="00A54921">
      <w:pPr>
        <w:rPr>
          <w:rFonts w:ascii="Arial" w:hAnsi="Arial" w:cs="Arial"/>
          <w:sz w:val="22"/>
        </w:rPr>
      </w:pPr>
    </w:p>
    <w:p w:rsidR="00A54921" w:rsidRDefault="00A54921" w:rsidP="00A54921"/>
    <w:p w:rsidR="00A54921" w:rsidRDefault="00A54921" w:rsidP="005D4496">
      <w:pPr>
        <w:jc w:val="both"/>
        <w:rPr>
          <w:sz w:val="24"/>
          <w:szCs w:val="24"/>
        </w:rPr>
      </w:pPr>
    </w:p>
    <w:p w:rsidR="005D4496" w:rsidRDefault="005D4496" w:rsidP="005D4496">
      <w:pPr>
        <w:jc w:val="both"/>
        <w:rPr>
          <w:sz w:val="24"/>
          <w:szCs w:val="24"/>
        </w:rPr>
      </w:pPr>
    </w:p>
    <w:p w:rsidR="00AD7C00" w:rsidRDefault="00AD7C00" w:rsidP="005D4496">
      <w:pPr>
        <w:jc w:val="both"/>
        <w:rPr>
          <w:sz w:val="24"/>
          <w:szCs w:val="24"/>
        </w:rPr>
      </w:pPr>
    </w:p>
    <w:p w:rsidR="00AD7C00" w:rsidRDefault="00AD7C00" w:rsidP="005D4496">
      <w:pPr>
        <w:jc w:val="both"/>
        <w:rPr>
          <w:sz w:val="24"/>
          <w:szCs w:val="24"/>
        </w:rPr>
      </w:pPr>
    </w:p>
    <w:p w:rsidR="00AD7C00" w:rsidRDefault="00AD7C00" w:rsidP="005D4496">
      <w:pPr>
        <w:jc w:val="both"/>
        <w:rPr>
          <w:sz w:val="24"/>
          <w:szCs w:val="24"/>
        </w:rPr>
      </w:pPr>
    </w:p>
    <w:p w:rsidR="00AD7C00" w:rsidRDefault="00AD7C00" w:rsidP="005D4496">
      <w:pPr>
        <w:jc w:val="both"/>
        <w:rPr>
          <w:sz w:val="24"/>
          <w:szCs w:val="24"/>
        </w:rPr>
      </w:pPr>
    </w:p>
    <w:p w:rsidR="00AD7C00" w:rsidRDefault="00AD7C00" w:rsidP="005D4496">
      <w:pPr>
        <w:jc w:val="both"/>
        <w:rPr>
          <w:sz w:val="24"/>
          <w:szCs w:val="24"/>
        </w:rPr>
      </w:pPr>
    </w:p>
    <w:p w:rsidR="00AD7C00" w:rsidRDefault="00AD7C00" w:rsidP="005D4496">
      <w:pPr>
        <w:jc w:val="both"/>
        <w:rPr>
          <w:sz w:val="24"/>
          <w:szCs w:val="24"/>
        </w:rPr>
      </w:pPr>
    </w:p>
    <w:p w:rsidR="00AD7C00" w:rsidRDefault="00AD7C00" w:rsidP="005D4496">
      <w:pPr>
        <w:jc w:val="both"/>
        <w:rPr>
          <w:sz w:val="24"/>
          <w:szCs w:val="24"/>
        </w:rPr>
      </w:pPr>
    </w:p>
    <w:p w:rsidR="00AD7C00" w:rsidRDefault="00AD7C00" w:rsidP="005D4496">
      <w:pPr>
        <w:jc w:val="both"/>
        <w:rPr>
          <w:sz w:val="24"/>
          <w:szCs w:val="24"/>
        </w:rPr>
      </w:pPr>
    </w:p>
    <w:p w:rsidR="00AD7C00" w:rsidRDefault="00AD7C00" w:rsidP="005D4496">
      <w:pPr>
        <w:jc w:val="both"/>
        <w:rPr>
          <w:sz w:val="24"/>
          <w:szCs w:val="24"/>
        </w:rPr>
      </w:pPr>
    </w:p>
    <w:p w:rsidR="00AD7C00" w:rsidRDefault="00AD7C00" w:rsidP="005D4496">
      <w:pPr>
        <w:jc w:val="both"/>
        <w:rPr>
          <w:sz w:val="24"/>
          <w:szCs w:val="24"/>
        </w:rPr>
      </w:pPr>
    </w:p>
    <w:p w:rsidR="00AD7C00" w:rsidRDefault="00AD7C00" w:rsidP="005D4496">
      <w:pPr>
        <w:jc w:val="both"/>
        <w:rPr>
          <w:sz w:val="24"/>
          <w:szCs w:val="24"/>
        </w:rPr>
      </w:pPr>
    </w:p>
    <w:p w:rsidR="00AD7C00" w:rsidRDefault="00AD7C00" w:rsidP="005D4496">
      <w:pPr>
        <w:jc w:val="both"/>
        <w:rPr>
          <w:sz w:val="24"/>
          <w:szCs w:val="24"/>
        </w:rPr>
      </w:pPr>
    </w:p>
    <w:p w:rsidR="00AD7C00" w:rsidRDefault="00AD7C00" w:rsidP="005D4496">
      <w:pPr>
        <w:jc w:val="both"/>
        <w:rPr>
          <w:sz w:val="24"/>
          <w:szCs w:val="24"/>
        </w:rPr>
      </w:pPr>
    </w:p>
    <w:p w:rsidR="00AD7C00" w:rsidRDefault="00AD7C00" w:rsidP="005D4496">
      <w:pPr>
        <w:jc w:val="both"/>
        <w:rPr>
          <w:sz w:val="24"/>
          <w:szCs w:val="24"/>
        </w:rPr>
      </w:pPr>
    </w:p>
    <w:p w:rsidR="00AD7C00" w:rsidRDefault="00AD7C00" w:rsidP="005D4496">
      <w:pPr>
        <w:jc w:val="both"/>
        <w:rPr>
          <w:sz w:val="24"/>
          <w:szCs w:val="24"/>
        </w:rPr>
      </w:pPr>
    </w:p>
    <w:p w:rsidR="00AD7C00" w:rsidRDefault="00AD7C00" w:rsidP="005D4496">
      <w:pPr>
        <w:jc w:val="both"/>
        <w:rPr>
          <w:sz w:val="24"/>
          <w:szCs w:val="24"/>
        </w:rPr>
      </w:pPr>
    </w:p>
    <w:p w:rsidR="00AD7C00" w:rsidRPr="003E1DA8" w:rsidRDefault="00AD7C00" w:rsidP="00AD7C00">
      <w:pPr>
        <w:tabs>
          <w:tab w:val="left" w:pos="5173"/>
          <w:tab w:val="left" w:pos="6166"/>
        </w:tabs>
        <w:jc w:val="both"/>
        <w:rPr>
          <w:sz w:val="22"/>
        </w:rPr>
      </w:pPr>
      <w:r w:rsidRPr="003E1DA8">
        <w:rPr>
          <w:sz w:val="22"/>
        </w:rPr>
        <w:t>Il responsabile del progetto:</w:t>
      </w:r>
    </w:p>
    <w:p w:rsidR="00AD7C00" w:rsidRDefault="00AD7C00" w:rsidP="00AD7C00">
      <w:pPr>
        <w:tabs>
          <w:tab w:val="left" w:pos="5173"/>
          <w:tab w:val="left" w:pos="6166"/>
        </w:tabs>
        <w:jc w:val="both"/>
        <w:rPr>
          <w:rFonts w:ascii="Arial Narrow" w:hAnsi="Arial Narrow"/>
          <w:b/>
        </w:rPr>
      </w:pPr>
    </w:p>
    <w:p w:rsidR="00FF67C3" w:rsidRDefault="00FF67C3" w:rsidP="00AD7C00">
      <w:pPr>
        <w:tabs>
          <w:tab w:val="left" w:pos="5173"/>
          <w:tab w:val="left" w:pos="6166"/>
        </w:tabs>
        <w:jc w:val="both"/>
        <w:rPr>
          <w:rFonts w:ascii="Arial Narrow" w:hAnsi="Arial Narrow"/>
          <w:b/>
        </w:rPr>
      </w:pPr>
    </w:p>
    <w:p w:rsidR="00FF67C3" w:rsidRPr="003E1DA8" w:rsidRDefault="00FF67C3" w:rsidP="00AD7C00">
      <w:pPr>
        <w:tabs>
          <w:tab w:val="left" w:pos="5173"/>
          <w:tab w:val="left" w:pos="6166"/>
        </w:tabs>
        <w:jc w:val="both"/>
        <w:rPr>
          <w:rFonts w:ascii="Arial Narrow" w:hAnsi="Arial Narrow"/>
          <w:b/>
        </w:rPr>
      </w:pPr>
    </w:p>
    <w:p w:rsidR="00AD7C00" w:rsidRPr="009B178B" w:rsidRDefault="00AD7C00" w:rsidP="00AD7C00">
      <w:pPr>
        <w:jc w:val="both"/>
        <w:rPr>
          <w:sz w:val="24"/>
          <w:szCs w:val="24"/>
        </w:rPr>
      </w:pPr>
      <w:r w:rsidRPr="003E1DA8">
        <w:rPr>
          <w:rFonts w:ascii="Arial Narrow" w:hAnsi="Arial Narrow"/>
          <w:b/>
        </w:rPr>
        <w:t xml:space="preserve">Data                                                                                               </w:t>
      </w:r>
    </w:p>
    <w:sectPr w:rsidR="00AD7C00" w:rsidRPr="009B178B">
      <w:type w:val="continuous"/>
      <w:pgSz w:w="11906" w:h="16838"/>
      <w:pgMar w:top="851" w:right="1134" w:bottom="907" w:left="1134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8E" w:rsidRDefault="00CA588E">
      <w:r>
        <w:separator/>
      </w:r>
    </w:p>
  </w:endnote>
  <w:endnote w:type="continuationSeparator" w:id="0">
    <w:p w:rsidR="00CA588E" w:rsidRDefault="00CA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F54" w:rsidRDefault="003B7F54" w:rsidP="00373DD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B7F54" w:rsidRDefault="003B7F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F54" w:rsidRDefault="003B7F54" w:rsidP="00373DD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2587A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3B7F54" w:rsidRDefault="003B7F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8E" w:rsidRDefault="00CA588E">
      <w:r>
        <w:separator/>
      </w:r>
    </w:p>
  </w:footnote>
  <w:footnote w:type="continuationSeparator" w:id="0">
    <w:p w:rsidR="00CA588E" w:rsidRDefault="00CA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967"/>
    <w:multiLevelType w:val="hybridMultilevel"/>
    <w:tmpl w:val="6340EE0A"/>
    <w:lvl w:ilvl="0" w:tplc="CED681E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3175F"/>
    <w:multiLevelType w:val="hybridMultilevel"/>
    <w:tmpl w:val="41548EC2"/>
    <w:lvl w:ilvl="0" w:tplc="706C7C2C">
      <w:start w:val="1"/>
      <w:numFmt w:val="bullet"/>
      <w:lvlText w:val=""/>
      <w:lvlJc w:val="left"/>
      <w:pPr>
        <w:tabs>
          <w:tab w:val="num" w:pos="113"/>
        </w:tabs>
        <w:ind w:left="340" w:hanging="283"/>
      </w:pPr>
      <w:rPr>
        <w:rFonts w:ascii="Symbol" w:hAnsi="Symbol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F92417"/>
    <w:multiLevelType w:val="hybridMultilevel"/>
    <w:tmpl w:val="3A24C3D2"/>
    <w:lvl w:ilvl="0" w:tplc="932A317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62E70"/>
    <w:multiLevelType w:val="hybridMultilevel"/>
    <w:tmpl w:val="55B67FDC"/>
    <w:lvl w:ilvl="0" w:tplc="B1628E96">
      <w:start w:val="1"/>
      <w:numFmt w:val="bullet"/>
      <w:lvlText w:val=""/>
      <w:lvlJc w:val="left"/>
      <w:pPr>
        <w:tabs>
          <w:tab w:val="num" w:pos="454"/>
        </w:tabs>
        <w:ind w:left="624" w:hanging="454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EC755F"/>
    <w:multiLevelType w:val="hybridMultilevel"/>
    <w:tmpl w:val="6F080F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activeWritingStyle w:appName="MSWord" w:lang="fr-FR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6D"/>
    <w:rsid w:val="000522D2"/>
    <w:rsid w:val="00053B6D"/>
    <w:rsid w:val="00070825"/>
    <w:rsid w:val="0007211E"/>
    <w:rsid w:val="00097D8A"/>
    <w:rsid w:val="000F72F0"/>
    <w:rsid w:val="00116748"/>
    <w:rsid w:val="00136CD6"/>
    <w:rsid w:val="00141F04"/>
    <w:rsid w:val="00142A22"/>
    <w:rsid w:val="001841AB"/>
    <w:rsid w:val="00193C4E"/>
    <w:rsid w:val="001D0276"/>
    <w:rsid w:val="001E0E1F"/>
    <w:rsid w:val="001F007D"/>
    <w:rsid w:val="00201409"/>
    <w:rsid w:val="00225060"/>
    <w:rsid w:val="00250298"/>
    <w:rsid w:val="002617F4"/>
    <w:rsid w:val="002758CF"/>
    <w:rsid w:val="00284932"/>
    <w:rsid w:val="00291B04"/>
    <w:rsid w:val="002A6E74"/>
    <w:rsid w:val="002C7ABF"/>
    <w:rsid w:val="002F0556"/>
    <w:rsid w:val="00373DD5"/>
    <w:rsid w:val="003B3BDA"/>
    <w:rsid w:val="003B7F54"/>
    <w:rsid w:val="003C5D31"/>
    <w:rsid w:val="003E1DA8"/>
    <w:rsid w:val="00427FC0"/>
    <w:rsid w:val="00446669"/>
    <w:rsid w:val="00451BFE"/>
    <w:rsid w:val="00472867"/>
    <w:rsid w:val="00492213"/>
    <w:rsid w:val="004A2EC2"/>
    <w:rsid w:val="0050669E"/>
    <w:rsid w:val="0051764F"/>
    <w:rsid w:val="00545DE1"/>
    <w:rsid w:val="0055503B"/>
    <w:rsid w:val="005D4496"/>
    <w:rsid w:val="006135C1"/>
    <w:rsid w:val="0062299E"/>
    <w:rsid w:val="006552DD"/>
    <w:rsid w:val="006769B1"/>
    <w:rsid w:val="00677C5C"/>
    <w:rsid w:val="00690FF6"/>
    <w:rsid w:val="006A5A26"/>
    <w:rsid w:val="006A7BA2"/>
    <w:rsid w:val="006C0391"/>
    <w:rsid w:val="006C64C1"/>
    <w:rsid w:val="006F1AA7"/>
    <w:rsid w:val="00706120"/>
    <w:rsid w:val="00710CF8"/>
    <w:rsid w:val="007165FC"/>
    <w:rsid w:val="0076592F"/>
    <w:rsid w:val="0080590E"/>
    <w:rsid w:val="00823914"/>
    <w:rsid w:val="0085306F"/>
    <w:rsid w:val="00857358"/>
    <w:rsid w:val="008971C3"/>
    <w:rsid w:val="008A0A6F"/>
    <w:rsid w:val="008E2D78"/>
    <w:rsid w:val="008F441D"/>
    <w:rsid w:val="009136AA"/>
    <w:rsid w:val="00952CD2"/>
    <w:rsid w:val="009637E0"/>
    <w:rsid w:val="009B178B"/>
    <w:rsid w:val="009E4075"/>
    <w:rsid w:val="009F2388"/>
    <w:rsid w:val="009F74CA"/>
    <w:rsid w:val="00A07181"/>
    <w:rsid w:val="00A12B68"/>
    <w:rsid w:val="00A13878"/>
    <w:rsid w:val="00A15D7C"/>
    <w:rsid w:val="00A25595"/>
    <w:rsid w:val="00A54921"/>
    <w:rsid w:val="00A73F57"/>
    <w:rsid w:val="00A80F8E"/>
    <w:rsid w:val="00A830EC"/>
    <w:rsid w:val="00AA2B94"/>
    <w:rsid w:val="00AD7C00"/>
    <w:rsid w:val="00B038B2"/>
    <w:rsid w:val="00B336D0"/>
    <w:rsid w:val="00B76C46"/>
    <w:rsid w:val="00B829A9"/>
    <w:rsid w:val="00B93A05"/>
    <w:rsid w:val="00BB2D38"/>
    <w:rsid w:val="00BD2B10"/>
    <w:rsid w:val="00BE4BA9"/>
    <w:rsid w:val="00C179C3"/>
    <w:rsid w:val="00C2587A"/>
    <w:rsid w:val="00C3231F"/>
    <w:rsid w:val="00C5246B"/>
    <w:rsid w:val="00C77AB9"/>
    <w:rsid w:val="00C849A2"/>
    <w:rsid w:val="00CA33F1"/>
    <w:rsid w:val="00CA588E"/>
    <w:rsid w:val="00CB7DDA"/>
    <w:rsid w:val="00CC064B"/>
    <w:rsid w:val="00CC1258"/>
    <w:rsid w:val="00CD78AD"/>
    <w:rsid w:val="00D258A9"/>
    <w:rsid w:val="00D61221"/>
    <w:rsid w:val="00D63F14"/>
    <w:rsid w:val="00DC7CCA"/>
    <w:rsid w:val="00E070AE"/>
    <w:rsid w:val="00E34E9B"/>
    <w:rsid w:val="00E460D2"/>
    <w:rsid w:val="00E67F75"/>
    <w:rsid w:val="00E82E4A"/>
    <w:rsid w:val="00ED750A"/>
    <w:rsid w:val="00EE10C3"/>
    <w:rsid w:val="00F06801"/>
    <w:rsid w:val="00F27AD4"/>
    <w:rsid w:val="00F65AF0"/>
    <w:rsid w:val="00F7022F"/>
    <w:rsid w:val="00F9759B"/>
    <w:rsid w:val="00FA3859"/>
    <w:rsid w:val="00FA7AFA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7611A9A1"/>
  <w15:chartTrackingRefBased/>
  <w15:docId w15:val="{7E6D3154-9DC0-4F95-869F-B57906F9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5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i/>
      <w:iCs/>
      <w:sz w:val="28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/>
      <w:bCs/>
      <w:sz w:val="52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jc w:val="right"/>
    </w:pPr>
    <w:rPr>
      <w:sz w:val="28"/>
    </w:rPr>
  </w:style>
  <w:style w:type="paragraph" w:styleId="Corpodeltesto2">
    <w:name w:val="Body Text 2"/>
    <w:basedOn w:val="Normale"/>
    <w:pPr>
      <w:jc w:val="center"/>
    </w:pPr>
    <w:rPr>
      <w:sz w:val="22"/>
    </w:rPr>
  </w:style>
  <w:style w:type="paragraph" w:styleId="Rientrocorpodeltesto">
    <w:name w:val="Body Text Indent"/>
    <w:basedOn w:val="Normale"/>
    <w:pPr>
      <w:ind w:left="360" w:firstLine="348"/>
      <w:jc w:val="both"/>
    </w:pPr>
    <w:rPr>
      <w:b/>
      <w:bCs/>
      <w:sz w:val="22"/>
    </w:rPr>
  </w:style>
  <w:style w:type="paragraph" w:styleId="Corpodeltesto3">
    <w:name w:val="Body Text 3"/>
    <w:basedOn w:val="Normale"/>
    <w:pPr>
      <w:jc w:val="both"/>
    </w:pPr>
    <w:rPr>
      <w:b/>
      <w:bCs/>
      <w:sz w:val="24"/>
    </w:rPr>
  </w:style>
  <w:style w:type="paragraph" w:styleId="Rientrocorpodeltesto2">
    <w:name w:val="Body Text Indent 2"/>
    <w:basedOn w:val="Normale"/>
    <w:pPr>
      <w:ind w:left="360"/>
    </w:pPr>
    <w:rPr>
      <w:sz w:val="24"/>
    </w:rPr>
  </w:style>
  <w:style w:type="paragraph" w:styleId="Rientrocorpodeltesto3">
    <w:name w:val="Body Text Indent 3"/>
    <w:basedOn w:val="Normale"/>
    <w:pPr>
      <w:ind w:left="360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bCs/>
      <w:sz w:val="28"/>
      <w:szCs w:val="24"/>
    </w:rPr>
  </w:style>
  <w:style w:type="paragraph" w:styleId="Intestazione">
    <w:name w:val="header"/>
    <w:basedOn w:val="Normale"/>
    <w:rsid w:val="00A54921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="MS Serif" w:hAnsi="MS Serif"/>
      <w:lang w:bidi="ar-SA"/>
    </w:rPr>
  </w:style>
  <w:style w:type="paragraph" w:customStyle="1" w:styleId="estratregiediinterven">
    <w:name w:val="e stratregie di interven"/>
    <w:basedOn w:val="Normale"/>
    <w:rsid w:val="00A54921"/>
    <w:pPr>
      <w:widowControl w:val="0"/>
      <w:overflowPunct w:val="0"/>
      <w:autoSpaceDE w:val="0"/>
      <w:autoSpaceDN w:val="0"/>
      <w:adjustRightInd w:val="0"/>
    </w:pPr>
    <w:rPr>
      <w:sz w:val="24"/>
      <w:lang w:bidi="ar-SA"/>
    </w:rPr>
  </w:style>
  <w:style w:type="paragraph" w:styleId="Pidipagina">
    <w:name w:val="footer"/>
    <w:basedOn w:val="Normale"/>
    <w:rsid w:val="00B93A0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93A05"/>
  </w:style>
  <w:style w:type="paragraph" w:customStyle="1" w:styleId="normale0">
    <w:name w:val="normale"/>
    <w:basedOn w:val="Normale"/>
    <w:rsid w:val="00C179C3"/>
    <w:pPr>
      <w:spacing w:before="100" w:beforeAutospacing="1" w:after="100" w:afterAutospacing="1"/>
    </w:pPr>
    <w:rPr>
      <w:rFonts w:ascii="Verdana" w:hAnsi="Verdana"/>
      <w:sz w:val="24"/>
      <w:szCs w:val="24"/>
      <w:lang w:bidi="ar-SA"/>
    </w:rPr>
  </w:style>
  <w:style w:type="paragraph" w:styleId="Testofumetto">
    <w:name w:val="Balloon Text"/>
    <w:basedOn w:val="Normale"/>
    <w:link w:val="TestofumettoCarattere"/>
    <w:rsid w:val="007165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65FC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~wd07.tm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0</TotalTime>
  <Pages>4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040-3054135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Nunzia Galdi</dc:creator>
  <cp:keywords>Ethan</cp:keywords>
  <cp:lastModifiedBy>Nunzia Galdi</cp:lastModifiedBy>
  <cp:revision>1</cp:revision>
  <cp:lastPrinted>2020-09-30T13:59:00Z</cp:lastPrinted>
  <dcterms:created xsi:type="dcterms:W3CDTF">2021-10-01T06:48:00Z</dcterms:created>
  <dcterms:modified xsi:type="dcterms:W3CDTF">2021-10-01T07:02:00Z</dcterms:modified>
</cp:coreProperties>
</file>