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C05" w:rsidRDefault="00154742" w:rsidP="00D96922">
      <w:pPr>
        <w:spacing w:after="120"/>
        <w:ind w:left="5669" w:firstLine="180"/>
        <w:jc w:val="right"/>
        <w:rPr>
          <w:rFonts w:asciiTheme="minorHAnsi" w:hAnsiTheme="minorHAnsi" w:cstheme="minorHAnsi"/>
        </w:rPr>
      </w:pPr>
      <w:bookmarkStart w:id="0" w:name="_GoBack"/>
      <w:bookmarkEnd w:id="0"/>
      <w:r w:rsidRPr="00625C05">
        <w:rPr>
          <w:rFonts w:asciiTheme="minorHAnsi" w:hAnsiTheme="minorHAnsi" w:cstheme="minorHAnsi"/>
          <w:color w:val="000000"/>
          <w:spacing w:val="1"/>
        </w:rPr>
        <w:t xml:space="preserve">Ai </w:t>
      </w:r>
      <w:r w:rsidR="0087568C" w:rsidRPr="00625C05">
        <w:rPr>
          <w:rFonts w:asciiTheme="minorHAnsi" w:hAnsiTheme="minorHAnsi" w:cstheme="minorHAnsi"/>
          <w:color w:val="000000"/>
          <w:spacing w:val="1"/>
        </w:rPr>
        <w:t xml:space="preserve">docenti </w:t>
      </w:r>
      <w:r w:rsidRPr="00625C05">
        <w:rPr>
          <w:rFonts w:asciiTheme="minorHAnsi" w:hAnsiTheme="minorHAnsi" w:cstheme="minorHAnsi"/>
          <w:color w:val="000000"/>
          <w:spacing w:val="1"/>
        </w:rPr>
        <w:t xml:space="preserve">Scuola </w:t>
      </w:r>
      <w:r w:rsidR="00411D28" w:rsidRPr="00625C05">
        <w:rPr>
          <w:rFonts w:asciiTheme="minorHAnsi" w:hAnsiTheme="minorHAnsi" w:cstheme="minorHAnsi"/>
          <w:color w:val="000000"/>
          <w:spacing w:val="1"/>
        </w:rPr>
        <w:t>dell’Infanzia</w:t>
      </w:r>
    </w:p>
    <w:p w:rsidR="00154742" w:rsidRPr="00625C05" w:rsidRDefault="00154742" w:rsidP="00D96922">
      <w:pPr>
        <w:ind w:left="5669" w:firstLine="180"/>
        <w:jc w:val="right"/>
        <w:rPr>
          <w:rFonts w:asciiTheme="minorHAnsi" w:hAnsiTheme="minorHAnsi" w:cstheme="minorHAnsi"/>
        </w:rPr>
      </w:pPr>
      <w:r w:rsidRPr="00625C05">
        <w:rPr>
          <w:rFonts w:asciiTheme="minorHAnsi" w:hAnsiTheme="minorHAnsi" w:cstheme="minorHAnsi"/>
          <w:color w:val="000000"/>
          <w:spacing w:val="3"/>
        </w:rPr>
        <w:t>Ai collaboratori scolastici</w:t>
      </w:r>
    </w:p>
    <w:p w:rsidR="00154742" w:rsidRPr="00625C05" w:rsidRDefault="00154742" w:rsidP="00373B2F">
      <w:pPr>
        <w:shd w:val="clear" w:color="auto" w:fill="FFFFFF"/>
        <w:spacing w:before="821"/>
        <w:rPr>
          <w:rFonts w:asciiTheme="minorHAnsi" w:hAnsiTheme="minorHAnsi" w:cstheme="minorHAnsi"/>
          <w:b/>
        </w:rPr>
      </w:pPr>
      <w:r w:rsidRPr="00625C05">
        <w:rPr>
          <w:rFonts w:asciiTheme="minorHAnsi" w:hAnsiTheme="minorHAnsi" w:cstheme="minorHAnsi"/>
          <w:b/>
          <w:color w:val="000000"/>
          <w:spacing w:val="2"/>
        </w:rPr>
        <w:t>Oggetto: convo</w:t>
      </w:r>
      <w:r w:rsidR="002E19B0" w:rsidRPr="00625C05">
        <w:rPr>
          <w:rFonts w:asciiTheme="minorHAnsi" w:hAnsiTheme="minorHAnsi" w:cstheme="minorHAnsi"/>
          <w:b/>
          <w:color w:val="000000"/>
          <w:spacing w:val="2"/>
        </w:rPr>
        <w:t xml:space="preserve">cazione Consiglio </w:t>
      </w:r>
      <w:r w:rsidR="00411D28" w:rsidRPr="00625C05">
        <w:rPr>
          <w:rFonts w:asciiTheme="minorHAnsi" w:hAnsiTheme="minorHAnsi" w:cstheme="minorHAnsi"/>
          <w:b/>
          <w:color w:val="000000"/>
          <w:spacing w:val="2"/>
        </w:rPr>
        <w:t>d’Intersezione</w:t>
      </w:r>
    </w:p>
    <w:p w:rsidR="00154742" w:rsidRPr="00625C05" w:rsidRDefault="00625C05" w:rsidP="00625C05">
      <w:pPr>
        <w:shd w:val="clear" w:color="auto" w:fill="FFFFFF"/>
        <w:spacing w:before="274" w:line="274" w:lineRule="exact"/>
        <w:ind w:right="1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pacing w:val="2"/>
        </w:rPr>
        <w:tab/>
      </w:r>
      <w:r w:rsidR="002B38B8" w:rsidRPr="00625C05">
        <w:rPr>
          <w:rFonts w:asciiTheme="minorHAnsi" w:hAnsiTheme="minorHAnsi" w:cstheme="minorHAnsi"/>
          <w:color w:val="000000"/>
          <w:spacing w:val="2"/>
        </w:rPr>
        <w:t>Sono</w:t>
      </w:r>
      <w:r w:rsidR="00154742" w:rsidRPr="00625C05">
        <w:rPr>
          <w:rFonts w:asciiTheme="minorHAnsi" w:hAnsiTheme="minorHAnsi" w:cstheme="minorHAnsi"/>
          <w:color w:val="000000"/>
          <w:spacing w:val="2"/>
        </w:rPr>
        <w:t xml:space="preserve"> </w:t>
      </w:r>
      <w:r w:rsidR="002B38B8" w:rsidRPr="00625C05">
        <w:rPr>
          <w:rFonts w:asciiTheme="minorHAnsi" w:hAnsiTheme="minorHAnsi" w:cstheme="minorHAnsi"/>
          <w:color w:val="000000"/>
          <w:spacing w:val="2"/>
        </w:rPr>
        <w:t>convocati i Consigli</w:t>
      </w:r>
      <w:r w:rsidR="00154742" w:rsidRPr="00625C05">
        <w:rPr>
          <w:rFonts w:asciiTheme="minorHAnsi" w:hAnsiTheme="minorHAnsi" w:cstheme="minorHAnsi"/>
          <w:color w:val="000000"/>
          <w:spacing w:val="2"/>
        </w:rPr>
        <w:t xml:space="preserve"> d'I</w:t>
      </w:r>
      <w:r w:rsidR="00411D28" w:rsidRPr="00625C05">
        <w:rPr>
          <w:rFonts w:asciiTheme="minorHAnsi" w:hAnsiTheme="minorHAnsi" w:cstheme="minorHAnsi"/>
          <w:color w:val="000000"/>
          <w:spacing w:val="2"/>
        </w:rPr>
        <w:t>ntersezione</w:t>
      </w:r>
      <w:r w:rsidR="005F31BE" w:rsidRPr="00625C05">
        <w:rPr>
          <w:rFonts w:asciiTheme="minorHAnsi" w:hAnsiTheme="minorHAnsi" w:cstheme="minorHAnsi"/>
          <w:color w:val="000000"/>
          <w:spacing w:val="2"/>
        </w:rPr>
        <w:t xml:space="preserve"> docenti</w:t>
      </w:r>
      <w:r w:rsidR="002E19B0" w:rsidRPr="00625C05">
        <w:rPr>
          <w:rFonts w:asciiTheme="minorHAnsi" w:hAnsiTheme="minorHAnsi" w:cstheme="minorHAnsi"/>
          <w:color w:val="000000"/>
          <w:spacing w:val="2"/>
        </w:rPr>
        <w:t xml:space="preserve"> </w:t>
      </w:r>
      <w:r w:rsidR="00925367" w:rsidRPr="00625C05">
        <w:rPr>
          <w:rFonts w:asciiTheme="minorHAnsi" w:hAnsiTheme="minorHAnsi" w:cstheme="minorHAnsi"/>
          <w:color w:val="000000"/>
          <w:spacing w:val="2"/>
        </w:rPr>
        <w:t xml:space="preserve">presso le rispettive scuole </w:t>
      </w:r>
      <w:r w:rsidR="00411D28" w:rsidRPr="00625C05">
        <w:rPr>
          <w:rFonts w:asciiTheme="minorHAnsi" w:hAnsiTheme="minorHAnsi" w:cstheme="minorHAnsi"/>
          <w:color w:val="000000"/>
          <w:spacing w:val="2"/>
        </w:rPr>
        <w:t>dell’infanzia</w:t>
      </w:r>
      <w:r w:rsidR="00154742" w:rsidRPr="00625C05">
        <w:rPr>
          <w:rFonts w:asciiTheme="minorHAnsi" w:hAnsiTheme="minorHAnsi" w:cstheme="minorHAnsi"/>
          <w:color w:val="000000"/>
          <w:spacing w:val="2"/>
        </w:rPr>
        <w:t xml:space="preserve"> </w:t>
      </w:r>
      <w:r>
        <w:rPr>
          <w:rFonts w:asciiTheme="minorHAnsi" w:hAnsiTheme="minorHAnsi" w:cstheme="minorHAnsi"/>
          <w:b/>
          <w:color w:val="000000"/>
          <w:spacing w:val="2"/>
        </w:rPr>
        <w:t>lunedì 19 febbraio 2018</w:t>
      </w:r>
      <w:r w:rsidR="002B6B54" w:rsidRPr="00625C05">
        <w:rPr>
          <w:rFonts w:asciiTheme="minorHAnsi" w:hAnsiTheme="minorHAnsi" w:cstheme="minorHAnsi"/>
          <w:b/>
          <w:color w:val="000000"/>
          <w:spacing w:val="2"/>
        </w:rPr>
        <w:t xml:space="preserve"> dalle ore 16:20 alle ore 17:50 </w:t>
      </w:r>
      <w:r w:rsidR="00154742" w:rsidRPr="00625C05">
        <w:rPr>
          <w:rFonts w:asciiTheme="minorHAnsi" w:hAnsiTheme="minorHAnsi" w:cstheme="minorHAnsi"/>
          <w:color w:val="000000"/>
          <w:spacing w:val="2"/>
        </w:rPr>
        <w:t>per discutere</w:t>
      </w:r>
      <w:r w:rsidR="00154742" w:rsidRPr="00625C05">
        <w:rPr>
          <w:rFonts w:asciiTheme="minorHAnsi" w:hAnsiTheme="minorHAnsi" w:cstheme="minorHAnsi"/>
          <w:color w:val="000000"/>
        </w:rPr>
        <w:t xml:space="preserve"> </w:t>
      </w:r>
      <w:r w:rsidR="00B031DB" w:rsidRPr="00625C05">
        <w:rPr>
          <w:rFonts w:asciiTheme="minorHAnsi" w:hAnsiTheme="minorHAnsi" w:cstheme="minorHAnsi"/>
          <w:color w:val="000000"/>
        </w:rPr>
        <w:t>i</w:t>
      </w:r>
      <w:r w:rsidR="00154742" w:rsidRPr="00625C05">
        <w:rPr>
          <w:rFonts w:asciiTheme="minorHAnsi" w:hAnsiTheme="minorHAnsi" w:cstheme="minorHAnsi"/>
          <w:color w:val="000000"/>
        </w:rPr>
        <w:t xml:space="preserve">l seguente </w:t>
      </w:r>
      <w:r w:rsidR="002B6B54" w:rsidRPr="00625C05">
        <w:rPr>
          <w:rFonts w:asciiTheme="minorHAnsi" w:hAnsiTheme="minorHAnsi" w:cstheme="minorHAnsi"/>
          <w:color w:val="000000"/>
        </w:rPr>
        <w:t>o</w:t>
      </w:r>
      <w:r w:rsidR="00154742" w:rsidRPr="00625C05">
        <w:rPr>
          <w:rFonts w:asciiTheme="minorHAnsi" w:hAnsiTheme="minorHAnsi" w:cstheme="minorHAnsi"/>
          <w:color w:val="000000"/>
        </w:rPr>
        <w:t>.d.</w:t>
      </w:r>
      <w:r w:rsidR="002B6B54" w:rsidRPr="00625C05">
        <w:rPr>
          <w:rFonts w:asciiTheme="minorHAnsi" w:hAnsiTheme="minorHAnsi" w:cstheme="minorHAnsi"/>
          <w:color w:val="000000"/>
        </w:rPr>
        <w:t>g</w:t>
      </w:r>
      <w:r w:rsidR="00154742" w:rsidRPr="00625C05">
        <w:rPr>
          <w:rFonts w:asciiTheme="minorHAnsi" w:hAnsiTheme="minorHAnsi" w:cstheme="minorHAnsi"/>
          <w:color w:val="000000"/>
        </w:rPr>
        <w:t>.:</w:t>
      </w:r>
    </w:p>
    <w:p w:rsidR="002E19B0" w:rsidRPr="00625C05" w:rsidRDefault="002E19B0" w:rsidP="002E19B0">
      <w:pPr>
        <w:widowControl w:val="0"/>
        <w:numPr>
          <w:ilvl w:val="0"/>
          <w:numId w:val="1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269" w:line="274" w:lineRule="exact"/>
        <w:ind w:left="278"/>
        <w:rPr>
          <w:rFonts w:asciiTheme="minorHAnsi" w:hAnsiTheme="minorHAnsi" w:cstheme="minorHAnsi"/>
          <w:color w:val="000000"/>
          <w:spacing w:val="-18"/>
        </w:rPr>
      </w:pPr>
      <w:r w:rsidRPr="00625C05">
        <w:rPr>
          <w:rFonts w:asciiTheme="minorHAnsi" w:hAnsiTheme="minorHAnsi" w:cstheme="minorHAnsi"/>
          <w:color w:val="000000"/>
          <w:spacing w:val="1"/>
        </w:rPr>
        <w:t>Lettura e approvazione verbale seduta precedente;</w:t>
      </w:r>
    </w:p>
    <w:p w:rsidR="00494A5D" w:rsidRPr="00625C05" w:rsidRDefault="00411D28" w:rsidP="00411D28">
      <w:pPr>
        <w:widowControl w:val="0"/>
        <w:numPr>
          <w:ilvl w:val="0"/>
          <w:numId w:val="1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4" w:lineRule="exact"/>
        <w:ind w:left="567" w:hanging="289"/>
        <w:rPr>
          <w:rFonts w:asciiTheme="minorHAnsi" w:hAnsiTheme="minorHAnsi" w:cstheme="minorHAnsi"/>
          <w:color w:val="000000"/>
          <w:spacing w:val="-10"/>
        </w:rPr>
      </w:pPr>
      <w:r w:rsidRPr="00625C05">
        <w:rPr>
          <w:rFonts w:asciiTheme="minorHAnsi" w:hAnsiTheme="minorHAnsi" w:cstheme="minorHAnsi"/>
          <w:color w:val="000000"/>
          <w:spacing w:val="1"/>
        </w:rPr>
        <w:t>Valutazione periodica attività educative</w:t>
      </w:r>
    </w:p>
    <w:p w:rsidR="002B6B54" w:rsidRPr="00625C05" w:rsidRDefault="002B6B54" w:rsidP="00411D28">
      <w:pPr>
        <w:widowControl w:val="0"/>
        <w:numPr>
          <w:ilvl w:val="0"/>
          <w:numId w:val="1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4" w:lineRule="exact"/>
        <w:ind w:left="567" w:hanging="289"/>
        <w:rPr>
          <w:rFonts w:asciiTheme="minorHAnsi" w:hAnsiTheme="minorHAnsi" w:cstheme="minorHAnsi"/>
          <w:color w:val="000000"/>
          <w:spacing w:val="-10"/>
        </w:rPr>
      </w:pPr>
      <w:r w:rsidRPr="00625C05">
        <w:rPr>
          <w:rFonts w:asciiTheme="minorHAnsi" w:hAnsiTheme="minorHAnsi" w:cstheme="minorHAnsi"/>
          <w:color w:val="000000"/>
          <w:spacing w:val="1"/>
        </w:rPr>
        <w:t>Coordinamento attività di plesso.</w:t>
      </w:r>
    </w:p>
    <w:p w:rsidR="002E19B0" w:rsidRPr="00625C05" w:rsidRDefault="002E19B0" w:rsidP="002E19B0">
      <w:pPr>
        <w:widowControl w:val="0"/>
        <w:numPr>
          <w:ilvl w:val="0"/>
          <w:numId w:val="1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4" w:lineRule="exact"/>
        <w:ind w:left="278"/>
        <w:rPr>
          <w:rFonts w:asciiTheme="minorHAnsi" w:hAnsiTheme="minorHAnsi" w:cstheme="minorHAnsi"/>
          <w:color w:val="000000"/>
          <w:spacing w:val="-9"/>
        </w:rPr>
      </w:pPr>
      <w:r w:rsidRPr="00625C05">
        <w:rPr>
          <w:rFonts w:asciiTheme="minorHAnsi" w:hAnsiTheme="minorHAnsi" w:cstheme="minorHAnsi"/>
          <w:color w:val="000000"/>
          <w:spacing w:val="3"/>
        </w:rPr>
        <w:t xml:space="preserve">Verifica intermedia </w:t>
      </w:r>
      <w:proofErr w:type="spellStart"/>
      <w:r w:rsidRPr="00625C05">
        <w:rPr>
          <w:rFonts w:asciiTheme="minorHAnsi" w:hAnsiTheme="minorHAnsi" w:cstheme="minorHAnsi"/>
          <w:color w:val="000000"/>
          <w:spacing w:val="3"/>
        </w:rPr>
        <w:t>Pof</w:t>
      </w:r>
      <w:proofErr w:type="spellEnd"/>
      <w:r w:rsidRPr="00625C05">
        <w:rPr>
          <w:rFonts w:asciiTheme="minorHAnsi" w:hAnsiTheme="minorHAnsi" w:cstheme="minorHAnsi"/>
          <w:color w:val="000000"/>
          <w:spacing w:val="3"/>
        </w:rPr>
        <w:t xml:space="preserve"> (progetti e visite didattiche)</w:t>
      </w:r>
    </w:p>
    <w:p w:rsidR="002E19B0" w:rsidRPr="00625C05" w:rsidRDefault="002E19B0" w:rsidP="002E19B0">
      <w:pPr>
        <w:widowControl w:val="0"/>
        <w:numPr>
          <w:ilvl w:val="0"/>
          <w:numId w:val="1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4" w:lineRule="exact"/>
        <w:ind w:left="278"/>
        <w:rPr>
          <w:rFonts w:asciiTheme="minorHAnsi" w:hAnsiTheme="minorHAnsi" w:cstheme="minorHAnsi"/>
          <w:color w:val="000000"/>
          <w:spacing w:val="-9"/>
        </w:rPr>
      </w:pPr>
      <w:r w:rsidRPr="00625C05">
        <w:rPr>
          <w:rFonts w:asciiTheme="minorHAnsi" w:hAnsiTheme="minorHAnsi" w:cstheme="minorHAnsi"/>
          <w:color w:val="000000"/>
          <w:spacing w:val="3"/>
        </w:rPr>
        <w:t>Festa di fine anno scolastico</w:t>
      </w:r>
    </w:p>
    <w:p w:rsidR="002E19B0" w:rsidRPr="00625C05" w:rsidRDefault="00D34AA2" w:rsidP="002E19B0">
      <w:pPr>
        <w:widowControl w:val="0"/>
        <w:numPr>
          <w:ilvl w:val="0"/>
          <w:numId w:val="1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4" w:lineRule="exact"/>
        <w:ind w:left="278"/>
        <w:rPr>
          <w:rFonts w:asciiTheme="minorHAnsi" w:hAnsiTheme="minorHAnsi" w:cstheme="minorHAnsi"/>
          <w:color w:val="000000"/>
          <w:spacing w:val="-9"/>
        </w:rPr>
      </w:pPr>
      <w:r w:rsidRPr="00625C05">
        <w:rPr>
          <w:rFonts w:asciiTheme="minorHAnsi" w:hAnsiTheme="minorHAnsi" w:cstheme="minorHAnsi"/>
          <w:color w:val="000000"/>
          <w:spacing w:val="3"/>
        </w:rPr>
        <w:t>Varie ed eventuali.</w:t>
      </w:r>
    </w:p>
    <w:p w:rsidR="002E19B0" w:rsidRPr="00625C05" w:rsidRDefault="002E19B0" w:rsidP="002E19B0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4" w:lineRule="exact"/>
        <w:ind w:left="278"/>
        <w:rPr>
          <w:rFonts w:asciiTheme="minorHAnsi" w:hAnsiTheme="minorHAnsi" w:cstheme="minorHAnsi"/>
          <w:color w:val="000000"/>
          <w:spacing w:val="3"/>
        </w:rPr>
      </w:pPr>
    </w:p>
    <w:p w:rsidR="002E19B0" w:rsidRPr="00625C05" w:rsidRDefault="002E19B0" w:rsidP="00411D28">
      <w:pPr>
        <w:pStyle w:val="Paragrafoelenco"/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284"/>
        <w:rPr>
          <w:rFonts w:asciiTheme="minorHAnsi" w:hAnsiTheme="minorHAnsi" w:cstheme="minorHAnsi"/>
          <w:color w:val="000000"/>
          <w:spacing w:val="3"/>
        </w:rPr>
      </w:pPr>
    </w:p>
    <w:p w:rsidR="005F31BE" w:rsidRPr="00625C05" w:rsidRDefault="00625C05" w:rsidP="00625C05">
      <w:pPr>
        <w:spacing w:after="100" w:afterAutospacing="1"/>
        <w:rPr>
          <w:rFonts w:asciiTheme="minorHAnsi" w:hAnsiTheme="minorHAnsi" w:cstheme="minorHAnsi"/>
          <w:color w:val="000000"/>
          <w:spacing w:val="3"/>
        </w:rPr>
      </w:pPr>
      <w:r>
        <w:rPr>
          <w:rFonts w:asciiTheme="minorHAnsi" w:hAnsiTheme="minorHAnsi" w:cstheme="minorHAnsi"/>
        </w:rPr>
        <w:tab/>
      </w:r>
      <w:proofErr w:type="gramStart"/>
      <w:r w:rsidR="005F31BE" w:rsidRPr="00625C05">
        <w:rPr>
          <w:rFonts w:asciiTheme="minorHAnsi" w:hAnsiTheme="minorHAnsi" w:cstheme="minorHAnsi"/>
        </w:rPr>
        <w:t>All’int</w:t>
      </w:r>
      <w:r w:rsidR="00411D28" w:rsidRPr="00625C05">
        <w:rPr>
          <w:rFonts w:asciiTheme="minorHAnsi" w:hAnsiTheme="minorHAnsi" w:cstheme="minorHAnsi"/>
        </w:rPr>
        <w:t>ersezione  docenti</w:t>
      </w:r>
      <w:proofErr w:type="gramEnd"/>
      <w:r w:rsidR="00411D28" w:rsidRPr="00625C05">
        <w:rPr>
          <w:rFonts w:asciiTheme="minorHAnsi" w:hAnsiTheme="minorHAnsi" w:cstheme="minorHAnsi"/>
        </w:rPr>
        <w:t xml:space="preserve"> </w:t>
      </w:r>
      <w:r w:rsidR="00411D28" w:rsidRPr="00625C05">
        <w:rPr>
          <w:rFonts w:asciiTheme="minorHAnsi" w:hAnsiTheme="minorHAnsi" w:cstheme="minorHAnsi"/>
          <w:b/>
        </w:rPr>
        <w:t xml:space="preserve">seguirà l’intersezione </w:t>
      </w:r>
      <w:r w:rsidR="005F31BE" w:rsidRPr="00625C05">
        <w:rPr>
          <w:rFonts w:asciiTheme="minorHAnsi" w:hAnsiTheme="minorHAnsi" w:cstheme="minorHAnsi"/>
          <w:b/>
        </w:rPr>
        <w:t xml:space="preserve">docenti-genitori </w:t>
      </w:r>
      <w:r w:rsidR="00411D28" w:rsidRPr="00625C05">
        <w:rPr>
          <w:rFonts w:asciiTheme="minorHAnsi" w:hAnsiTheme="minorHAnsi" w:cstheme="minorHAnsi"/>
          <w:b/>
        </w:rPr>
        <w:t>, con orario 18.00-19.30</w:t>
      </w:r>
      <w:r w:rsidR="00411D28" w:rsidRPr="00625C05">
        <w:rPr>
          <w:rFonts w:asciiTheme="minorHAnsi" w:hAnsiTheme="minorHAnsi" w:cstheme="minorHAnsi"/>
        </w:rPr>
        <w:t xml:space="preserve">, </w:t>
      </w:r>
      <w:r w:rsidR="005F31BE" w:rsidRPr="00625C05">
        <w:rPr>
          <w:rFonts w:asciiTheme="minorHAnsi" w:hAnsiTheme="minorHAnsi" w:cstheme="minorHAnsi"/>
        </w:rPr>
        <w:t>in cui saranno discussi i</w:t>
      </w:r>
      <w:r w:rsidR="002E19B0" w:rsidRPr="00625C05">
        <w:rPr>
          <w:rFonts w:asciiTheme="minorHAnsi" w:hAnsiTheme="minorHAnsi" w:cstheme="minorHAnsi"/>
        </w:rPr>
        <w:t xml:space="preserve"> punti</w:t>
      </w:r>
      <w:r w:rsidR="002B6B54" w:rsidRPr="00625C05">
        <w:rPr>
          <w:rFonts w:asciiTheme="minorHAnsi" w:hAnsiTheme="minorHAnsi" w:cstheme="minorHAnsi"/>
        </w:rPr>
        <w:t xml:space="preserve"> 4) , </w:t>
      </w:r>
      <w:r w:rsidR="00411D28" w:rsidRPr="00625C05">
        <w:rPr>
          <w:rFonts w:asciiTheme="minorHAnsi" w:hAnsiTheme="minorHAnsi" w:cstheme="minorHAnsi"/>
        </w:rPr>
        <w:t>5</w:t>
      </w:r>
      <w:r w:rsidR="002E19B0" w:rsidRPr="00625C05">
        <w:rPr>
          <w:rFonts w:asciiTheme="minorHAnsi" w:hAnsiTheme="minorHAnsi" w:cstheme="minorHAnsi"/>
        </w:rPr>
        <w:t xml:space="preserve">) </w:t>
      </w:r>
      <w:r w:rsidR="002B6B54" w:rsidRPr="00625C05">
        <w:rPr>
          <w:rFonts w:asciiTheme="minorHAnsi" w:hAnsiTheme="minorHAnsi" w:cstheme="minorHAnsi"/>
        </w:rPr>
        <w:t>e 6)</w:t>
      </w:r>
      <w:r w:rsidR="005F31BE" w:rsidRPr="00625C05">
        <w:rPr>
          <w:rFonts w:asciiTheme="minorHAnsi" w:hAnsiTheme="minorHAnsi" w:cstheme="minorHAnsi"/>
        </w:rPr>
        <w:t xml:space="preserve"> dell’o.d.g. </w:t>
      </w:r>
      <w:r w:rsidR="00411D28" w:rsidRPr="00625C05">
        <w:rPr>
          <w:rFonts w:asciiTheme="minorHAnsi" w:hAnsiTheme="minorHAnsi" w:cstheme="minorHAnsi"/>
        </w:rPr>
        <w:t>.</w:t>
      </w:r>
    </w:p>
    <w:p w:rsidR="00D30AED" w:rsidRPr="00625C05" w:rsidRDefault="00154742" w:rsidP="00D96922">
      <w:pPr>
        <w:ind w:left="5245"/>
        <w:jc w:val="center"/>
        <w:rPr>
          <w:rFonts w:asciiTheme="minorHAnsi" w:hAnsiTheme="minorHAnsi" w:cstheme="minorHAnsi"/>
        </w:rPr>
      </w:pPr>
      <w:r w:rsidRPr="00625C05">
        <w:rPr>
          <w:rFonts w:asciiTheme="minorHAnsi" w:hAnsiTheme="minorHAnsi" w:cstheme="minorHAnsi"/>
        </w:rPr>
        <w:t>Il Dirigente Scolastico</w:t>
      </w:r>
    </w:p>
    <w:p w:rsidR="00154742" w:rsidRPr="00625C05" w:rsidRDefault="00154742" w:rsidP="00D96922">
      <w:pPr>
        <w:ind w:left="5245"/>
        <w:jc w:val="center"/>
        <w:rPr>
          <w:rFonts w:asciiTheme="minorHAnsi" w:hAnsiTheme="minorHAnsi" w:cstheme="minorHAnsi"/>
        </w:rPr>
      </w:pPr>
      <w:r w:rsidRPr="00625C05">
        <w:rPr>
          <w:rFonts w:asciiTheme="minorHAnsi" w:hAnsiTheme="minorHAnsi" w:cstheme="minorHAnsi"/>
        </w:rPr>
        <w:t>Marco Casolari</w:t>
      </w:r>
    </w:p>
    <w:p w:rsidR="00D96922" w:rsidRDefault="00FA2E9A" w:rsidP="00D96922">
      <w:pPr>
        <w:ind w:left="5136" w:firstLine="180"/>
        <w:jc w:val="center"/>
        <w:rPr>
          <w:rFonts w:asciiTheme="minorHAnsi" w:hAnsiTheme="minorHAnsi" w:cstheme="minorHAnsi"/>
          <w:sz w:val="20"/>
          <w:szCs w:val="20"/>
        </w:rPr>
      </w:pPr>
      <w:r w:rsidRPr="00625C05">
        <w:rPr>
          <w:rFonts w:asciiTheme="minorHAnsi" w:hAnsiTheme="minorHAnsi" w:cstheme="minorHAnsi"/>
          <w:sz w:val="20"/>
          <w:szCs w:val="20"/>
        </w:rPr>
        <w:t>Firma auto</w:t>
      </w:r>
      <w:r w:rsidR="00D96922">
        <w:rPr>
          <w:rFonts w:asciiTheme="minorHAnsi" w:hAnsiTheme="minorHAnsi" w:cstheme="minorHAnsi"/>
          <w:sz w:val="20"/>
          <w:szCs w:val="20"/>
        </w:rPr>
        <w:t>grafa sostituita a mezzo stampa</w:t>
      </w:r>
    </w:p>
    <w:p w:rsidR="00154742" w:rsidRPr="00625C05" w:rsidRDefault="00FA2E9A" w:rsidP="00D96922">
      <w:pPr>
        <w:ind w:left="5136" w:firstLine="180"/>
        <w:jc w:val="center"/>
        <w:rPr>
          <w:rFonts w:asciiTheme="minorHAnsi" w:hAnsiTheme="minorHAnsi" w:cstheme="minorHAnsi"/>
          <w:sz w:val="20"/>
          <w:szCs w:val="20"/>
        </w:rPr>
      </w:pPr>
      <w:r w:rsidRPr="00625C05">
        <w:rPr>
          <w:rFonts w:asciiTheme="minorHAnsi" w:hAnsiTheme="minorHAnsi" w:cstheme="minorHAnsi"/>
          <w:sz w:val="20"/>
          <w:szCs w:val="20"/>
        </w:rPr>
        <w:t>ai sensi art.3 comma 2 D.lgs</w:t>
      </w:r>
      <w:r w:rsidR="00D96922">
        <w:rPr>
          <w:rFonts w:asciiTheme="minorHAnsi" w:hAnsiTheme="minorHAnsi" w:cstheme="minorHAnsi"/>
          <w:sz w:val="20"/>
          <w:szCs w:val="20"/>
        </w:rPr>
        <w:t>.</w:t>
      </w:r>
      <w:r w:rsidRPr="00625C05">
        <w:rPr>
          <w:rFonts w:asciiTheme="minorHAnsi" w:hAnsiTheme="minorHAnsi" w:cstheme="minorHAnsi"/>
          <w:sz w:val="20"/>
          <w:szCs w:val="20"/>
        </w:rPr>
        <w:t xml:space="preserve"> 39 /1993</w:t>
      </w:r>
    </w:p>
    <w:sectPr w:rsidR="00154742" w:rsidRPr="00625C05" w:rsidSect="007463F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9D1" w:rsidRDefault="00F739D1">
      <w:r>
        <w:separator/>
      </w:r>
    </w:p>
  </w:endnote>
  <w:endnote w:type="continuationSeparator" w:id="0">
    <w:p w:rsidR="00F739D1" w:rsidRDefault="00F73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9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9D1" w:rsidRDefault="00F739D1">
      <w:r>
        <w:separator/>
      </w:r>
    </w:p>
  </w:footnote>
  <w:footnote w:type="continuationSeparator" w:id="0">
    <w:p w:rsidR="00F739D1" w:rsidRDefault="00F73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8B8" w:rsidRPr="00D04580" w:rsidRDefault="002B38B8" w:rsidP="006516C1">
    <w:pPr>
      <w:pStyle w:val="Titolo"/>
      <w:pBdr>
        <w:bottom w:val="double" w:sz="2" w:space="1" w:color="auto"/>
      </w:pBdr>
      <w:jc w:val="center"/>
      <w:outlineLvl w:val="0"/>
      <w:rPr>
        <w:rFonts w:ascii="Book Antiqua" w:hAnsi="Book Antiqua" w:cs="Lucida Sans"/>
        <w:b/>
        <w:i/>
        <w:iCs/>
        <w:color w:val="000000"/>
        <w:sz w:val="22"/>
        <w:szCs w:val="22"/>
      </w:rPr>
    </w:pPr>
    <w:r>
      <w:t xml:space="preserve"> </w:t>
    </w:r>
    <w:r>
      <w:rPr>
        <w:rFonts w:ascii="Book Antiqua" w:hAnsi="Book Antiqua" w:cs="Lucida Sans"/>
        <w:b/>
        <w:i/>
        <w:iCs/>
        <w:color w:val="000000"/>
        <w:sz w:val="22"/>
        <w:szCs w:val="22"/>
      </w:rPr>
      <w:drawing>
        <wp:inline distT="0" distB="0" distL="0" distR="0">
          <wp:extent cx="389255" cy="389255"/>
          <wp:effectExtent l="19050" t="0" r="0" b="0"/>
          <wp:docPr id="1" name="Immagine 1" descr="Logo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epubblic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255" cy="389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B38B8" w:rsidRPr="006F687D" w:rsidRDefault="002B38B8" w:rsidP="006516C1">
    <w:pPr>
      <w:pStyle w:val="Titolo"/>
      <w:pBdr>
        <w:bottom w:val="double" w:sz="2" w:space="1" w:color="auto"/>
      </w:pBdr>
      <w:jc w:val="center"/>
      <w:outlineLvl w:val="0"/>
      <w:rPr>
        <w:rFonts w:ascii="Book Antiqua" w:hAnsi="Book Antiqua" w:cs="Lucida Sans"/>
        <w:iCs/>
        <w:color w:val="000000"/>
      </w:rPr>
    </w:pPr>
  </w:p>
  <w:p w:rsidR="002B38B8" w:rsidRPr="00885FDF" w:rsidRDefault="002B38B8" w:rsidP="006516C1">
    <w:pPr>
      <w:pStyle w:val="Titolo"/>
      <w:pBdr>
        <w:bottom w:val="double" w:sz="2" w:space="1" w:color="auto"/>
      </w:pBdr>
      <w:jc w:val="center"/>
      <w:outlineLvl w:val="0"/>
      <w:rPr>
        <w:iCs/>
        <w:color w:val="000000"/>
        <w:sz w:val="28"/>
        <w:szCs w:val="28"/>
      </w:rPr>
    </w:pPr>
    <w:r w:rsidRPr="00885FDF">
      <w:rPr>
        <w:iCs/>
        <w:color w:val="000000"/>
        <w:sz w:val="28"/>
        <w:szCs w:val="28"/>
      </w:rPr>
      <w:t>DIREZIONE DIDATTICA 2° CIRCOLO DI FORMIGINE</w:t>
    </w:r>
  </w:p>
  <w:p w:rsidR="002B38B8" w:rsidRPr="006F687D" w:rsidRDefault="002B38B8" w:rsidP="006516C1">
    <w:pPr>
      <w:pStyle w:val="Normale1"/>
      <w:jc w:val="center"/>
      <w:rPr>
        <w:iCs/>
        <w:color w:val="000000"/>
      </w:rPr>
    </w:pPr>
    <w:r>
      <w:rPr>
        <w:iCs/>
        <w:color w:val="000000"/>
      </w:rPr>
      <w:t>Via Erri Billò, 49 – 41043</w:t>
    </w:r>
    <w:r w:rsidRPr="006F687D">
      <w:rPr>
        <w:iCs/>
        <w:color w:val="000000"/>
      </w:rPr>
      <w:t xml:space="preserve"> Casinalbo (Mo)</w:t>
    </w:r>
    <w:r>
      <w:rPr>
        <w:iCs/>
        <w:color w:val="000000"/>
      </w:rPr>
      <w:t xml:space="preserve"> -  C.F. </w:t>
    </w:r>
    <w:r w:rsidRPr="009B7DEC">
      <w:t>80011570365</w:t>
    </w:r>
  </w:p>
  <w:p w:rsidR="002B38B8" w:rsidRPr="006F687D" w:rsidRDefault="002B38B8" w:rsidP="006516C1">
    <w:pPr>
      <w:pStyle w:val="Titolo11"/>
      <w:rPr>
        <w:iCs/>
        <w:sz w:val="20"/>
        <w:lang w:val="en-US"/>
      </w:rPr>
    </w:pPr>
    <w:r w:rsidRPr="006F687D">
      <w:rPr>
        <w:iCs/>
        <w:sz w:val="20"/>
        <w:lang w:val="en-US"/>
      </w:rPr>
      <w:t>Tel. 059/550225 – Fax – 059/551161</w:t>
    </w:r>
  </w:p>
  <w:p w:rsidR="002B38B8" w:rsidRPr="004C1F8B" w:rsidRDefault="002B38B8" w:rsidP="006516C1">
    <w:pPr>
      <w:pStyle w:val="Normale1"/>
      <w:jc w:val="center"/>
      <w:rPr>
        <w:lang w:val="en-US"/>
      </w:rPr>
    </w:pPr>
    <w:r w:rsidRPr="004C1F8B">
      <w:rPr>
        <w:iCs/>
        <w:lang w:val="en-US"/>
      </w:rPr>
      <w:t xml:space="preserve">Email </w:t>
    </w:r>
    <w:hyperlink r:id="rId2" w:history="1">
      <w:r w:rsidRPr="004C1F8B">
        <w:rPr>
          <w:rStyle w:val="Collegamentoipertestuale"/>
          <w:iCs/>
          <w:lang w:val="en-US"/>
        </w:rPr>
        <w:t>moee037009@istruzione.it</w:t>
      </w:r>
    </w:hyperlink>
    <w:r w:rsidRPr="004C1F8B">
      <w:rPr>
        <w:lang w:val="en-US"/>
      </w:rPr>
      <w:t xml:space="preserve">  Web </w:t>
    </w:r>
    <w:hyperlink r:id="rId3" w:history="1">
      <w:r w:rsidRPr="004C1F8B">
        <w:rPr>
          <w:rStyle w:val="Collegamentoipertestuale"/>
          <w:lang w:val="en-US"/>
        </w:rPr>
        <w:t>www.ddformigine2.gov.it</w:t>
      </w:r>
    </w:hyperlink>
  </w:p>
  <w:p w:rsidR="002B38B8" w:rsidRPr="006F687D" w:rsidRDefault="002B38B8" w:rsidP="006516C1">
    <w:pPr>
      <w:pStyle w:val="Normale1"/>
      <w:jc w:val="center"/>
    </w:pPr>
    <w:r w:rsidRPr="006F687D">
      <w:rPr>
        <w:iCs/>
      </w:rPr>
      <w:t>Posta certificata moee</w:t>
    </w:r>
    <w:r w:rsidR="00B02F81">
      <w:rPr>
        <w:iCs/>
      </w:rPr>
      <w:t>0</w:t>
    </w:r>
    <w:r w:rsidRPr="006F687D">
      <w:rPr>
        <w:iCs/>
      </w:rPr>
      <w:t>37009@pec.istruzione.it</w:t>
    </w:r>
  </w:p>
  <w:p w:rsidR="00B43EBC" w:rsidRPr="006F687D" w:rsidRDefault="00B43EBC" w:rsidP="00D373A9">
    <w:pPr>
      <w:pStyle w:val="Normale1"/>
      <w:jc w:val="center"/>
    </w:pPr>
  </w:p>
  <w:p w:rsidR="00154742" w:rsidRPr="00B43EBC" w:rsidRDefault="001547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A6B6A"/>
    <w:multiLevelType w:val="multilevel"/>
    <w:tmpl w:val="08E44CC8"/>
    <w:lvl w:ilvl="0">
      <w:start w:val="1"/>
      <w:numFmt w:val="lowerLetter"/>
      <w:lvlText w:val="%1)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D6A1DF8"/>
    <w:multiLevelType w:val="singleLevel"/>
    <w:tmpl w:val="0CC40ABE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E211876"/>
    <w:multiLevelType w:val="hybridMultilevel"/>
    <w:tmpl w:val="1BCCE6E2"/>
    <w:lvl w:ilvl="0" w:tplc="0410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3" w15:restartNumberingAfterBreak="0">
    <w:nsid w:val="3234213A"/>
    <w:multiLevelType w:val="hybridMultilevel"/>
    <w:tmpl w:val="F7B8E84C"/>
    <w:lvl w:ilvl="0" w:tplc="751C181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4" w15:restartNumberingAfterBreak="0">
    <w:nsid w:val="3D116488"/>
    <w:multiLevelType w:val="hybridMultilevel"/>
    <w:tmpl w:val="0F1A9FFE"/>
    <w:lvl w:ilvl="0" w:tplc="15526638">
      <w:start w:val="1"/>
      <w:numFmt w:val="decimal"/>
      <w:lvlText w:val="%1."/>
      <w:lvlJc w:val="left"/>
      <w:pPr>
        <w:tabs>
          <w:tab w:val="num" w:pos="1830"/>
        </w:tabs>
        <w:ind w:left="183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EF02EEB"/>
    <w:multiLevelType w:val="hybridMultilevel"/>
    <w:tmpl w:val="4D1CC16A"/>
    <w:lvl w:ilvl="0" w:tplc="79F06FC6">
      <w:start w:val="1"/>
      <w:numFmt w:val="bullet"/>
      <w:lvlText w:val="□"/>
      <w:lvlJc w:val="left"/>
      <w:pPr>
        <w:tabs>
          <w:tab w:val="num" w:pos="2700"/>
        </w:tabs>
        <w:ind w:left="2700" w:hanging="360"/>
      </w:pPr>
      <w:rPr>
        <w:rFonts w:ascii="StarSymbol" w:hAnsi="StarSymbol" w:hint="default"/>
        <w:sz w:val="3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50F45B9B"/>
    <w:multiLevelType w:val="hybridMultilevel"/>
    <w:tmpl w:val="D3B098A4"/>
    <w:lvl w:ilvl="0" w:tplc="0410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1490822"/>
    <w:multiLevelType w:val="singleLevel"/>
    <w:tmpl w:val="0CC40ABE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2ED7A3B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6B3635A1"/>
    <w:multiLevelType w:val="hybridMultilevel"/>
    <w:tmpl w:val="1DB88D78"/>
    <w:lvl w:ilvl="0" w:tplc="DCF8B7DA">
      <w:start w:val="16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6E0629C0"/>
    <w:multiLevelType w:val="multilevel"/>
    <w:tmpl w:val="2C82E5CE"/>
    <w:lvl w:ilvl="0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10"/>
  </w:num>
  <w:num w:numId="6">
    <w:abstractNumId w:val="5"/>
  </w:num>
  <w:num w:numId="7">
    <w:abstractNumId w:val="8"/>
  </w:num>
  <w:num w:numId="8">
    <w:abstractNumId w:val="9"/>
  </w:num>
  <w:num w:numId="9">
    <w:abstractNumId w:val="7"/>
  </w:num>
  <w:num w:numId="10">
    <w:abstractNumId w:val="7"/>
    <w:lvlOverride w:ilvl="0">
      <w:startOverride w:val="1"/>
    </w:lvlOverride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626A"/>
    <w:rsid w:val="00027E66"/>
    <w:rsid w:val="00036F11"/>
    <w:rsid w:val="00083F6D"/>
    <w:rsid w:val="00084278"/>
    <w:rsid w:val="0009649E"/>
    <w:rsid w:val="000B6018"/>
    <w:rsid w:val="000B6EB0"/>
    <w:rsid w:val="000E7C3C"/>
    <w:rsid w:val="00105C4C"/>
    <w:rsid w:val="00130A78"/>
    <w:rsid w:val="001342D5"/>
    <w:rsid w:val="00154742"/>
    <w:rsid w:val="00177A54"/>
    <w:rsid w:val="00186382"/>
    <w:rsid w:val="001B4CD2"/>
    <w:rsid w:val="001D4D13"/>
    <w:rsid w:val="001E5CC6"/>
    <w:rsid w:val="001F199E"/>
    <w:rsid w:val="001F57C8"/>
    <w:rsid w:val="002053A7"/>
    <w:rsid w:val="00220FBD"/>
    <w:rsid w:val="002232D4"/>
    <w:rsid w:val="00226571"/>
    <w:rsid w:val="002964C5"/>
    <w:rsid w:val="002B1F3F"/>
    <w:rsid w:val="002B38B8"/>
    <w:rsid w:val="002B6B54"/>
    <w:rsid w:val="002C181B"/>
    <w:rsid w:val="002E101C"/>
    <w:rsid w:val="002E19B0"/>
    <w:rsid w:val="002F4FD9"/>
    <w:rsid w:val="0030276B"/>
    <w:rsid w:val="003207E9"/>
    <w:rsid w:val="00330CAE"/>
    <w:rsid w:val="003422EC"/>
    <w:rsid w:val="003454A0"/>
    <w:rsid w:val="00351C7D"/>
    <w:rsid w:val="003559E9"/>
    <w:rsid w:val="00365F85"/>
    <w:rsid w:val="00373B2F"/>
    <w:rsid w:val="003B224F"/>
    <w:rsid w:val="003C3301"/>
    <w:rsid w:val="003D7F4C"/>
    <w:rsid w:val="0040379F"/>
    <w:rsid w:val="00411D28"/>
    <w:rsid w:val="00413B62"/>
    <w:rsid w:val="0042462D"/>
    <w:rsid w:val="0044393B"/>
    <w:rsid w:val="00447F39"/>
    <w:rsid w:val="0047783B"/>
    <w:rsid w:val="00494A5D"/>
    <w:rsid w:val="00501079"/>
    <w:rsid w:val="005444AE"/>
    <w:rsid w:val="00555909"/>
    <w:rsid w:val="005675C7"/>
    <w:rsid w:val="00574B6A"/>
    <w:rsid w:val="005B7A0A"/>
    <w:rsid w:val="005C5570"/>
    <w:rsid w:val="005E3314"/>
    <w:rsid w:val="005E3CC7"/>
    <w:rsid w:val="005F31BE"/>
    <w:rsid w:val="0060227A"/>
    <w:rsid w:val="00603C97"/>
    <w:rsid w:val="00625C05"/>
    <w:rsid w:val="00636CE2"/>
    <w:rsid w:val="0067014D"/>
    <w:rsid w:val="00685BA1"/>
    <w:rsid w:val="0069105A"/>
    <w:rsid w:val="006B1F0F"/>
    <w:rsid w:val="006C6797"/>
    <w:rsid w:val="006D281A"/>
    <w:rsid w:val="007123A6"/>
    <w:rsid w:val="007463FD"/>
    <w:rsid w:val="00751C21"/>
    <w:rsid w:val="00757727"/>
    <w:rsid w:val="00760ECA"/>
    <w:rsid w:val="00797B50"/>
    <w:rsid w:val="007A6CCE"/>
    <w:rsid w:val="007C084D"/>
    <w:rsid w:val="007C38AB"/>
    <w:rsid w:val="007D524F"/>
    <w:rsid w:val="007F0627"/>
    <w:rsid w:val="0080593F"/>
    <w:rsid w:val="008162E3"/>
    <w:rsid w:val="00823CFB"/>
    <w:rsid w:val="008378A7"/>
    <w:rsid w:val="00845FA2"/>
    <w:rsid w:val="008541B1"/>
    <w:rsid w:val="00856B06"/>
    <w:rsid w:val="0087568C"/>
    <w:rsid w:val="00886C42"/>
    <w:rsid w:val="00887423"/>
    <w:rsid w:val="008C2BBC"/>
    <w:rsid w:val="008F37F8"/>
    <w:rsid w:val="00924EBC"/>
    <w:rsid w:val="00925367"/>
    <w:rsid w:val="009477E9"/>
    <w:rsid w:val="00963EA1"/>
    <w:rsid w:val="00964168"/>
    <w:rsid w:val="00967AE7"/>
    <w:rsid w:val="009732A2"/>
    <w:rsid w:val="009A11BD"/>
    <w:rsid w:val="009D6DAC"/>
    <w:rsid w:val="009F333F"/>
    <w:rsid w:val="00A52DF2"/>
    <w:rsid w:val="00A6306B"/>
    <w:rsid w:val="00A80ED9"/>
    <w:rsid w:val="00A8115B"/>
    <w:rsid w:val="00A934A5"/>
    <w:rsid w:val="00AA2F67"/>
    <w:rsid w:val="00AA5C4D"/>
    <w:rsid w:val="00AB35F8"/>
    <w:rsid w:val="00AB4C6B"/>
    <w:rsid w:val="00AC6342"/>
    <w:rsid w:val="00AC6431"/>
    <w:rsid w:val="00AD4101"/>
    <w:rsid w:val="00B02F81"/>
    <w:rsid w:val="00B031DB"/>
    <w:rsid w:val="00B03E81"/>
    <w:rsid w:val="00B32A18"/>
    <w:rsid w:val="00B43A78"/>
    <w:rsid w:val="00B43EBC"/>
    <w:rsid w:val="00B473C7"/>
    <w:rsid w:val="00B524DC"/>
    <w:rsid w:val="00BB4184"/>
    <w:rsid w:val="00C04524"/>
    <w:rsid w:val="00C21446"/>
    <w:rsid w:val="00C255AE"/>
    <w:rsid w:val="00C81A15"/>
    <w:rsid w:val="00C93A69"/>
    <w:rsid w:val="00C962DC"/>
    <w:rsid w:val="00CB576E"/>
    <w:rsid w:val="00CD7592"/>
    <w:rsid w:val="00D0626A"/>
    <w:rsid w:val="00D26790"/>
    <w:rsid w:val="00D30AED"/>
    <w:rsid w:val="00D34AA2"/>
    <w:rsid w:val="00D62AE6"/>
    <w:rsid w:val="00D63AE1"/>
    <w:rsid w:val="00D8495C"/>
    <w:rsid w:val="00D96922"/>
    <w:rsid w:val="00DB4AFC"/>
    <w:rsid w:val="00DC27EA"/>
    <w:rsid w:val="00DC2F19"/>
    <w:rsid w:val="00DC6DB3"/>
    <w:rsid w:val="00DC7E2B"/>
    <w:rsid w:val="00DD18B3"/>
    <w:rsid w:val="00DD4242"/>
    <w:rsid w:val="00DF28B3"/>
    <w:rsid w:val="00DF7DA3"/>
    <w:rsid w:val="00E02B48"/>
    <w:rsid w:val="00E142CE"/>
    <w:rsid w:val="00E21336"/>
    <w:rsid w:val="00E35D62"/>
    <w:rsid w:val="00E64D18"/>
    <w:rsid w:val="00E65EAB"/>
    <w:rsid w:val="00E70C0C"/>
    <w:rsid w:val="00E7485C"/>
    <w:rsid w:val="00E74AC1"/>
    <w:rsid w:val="00E91350"/>
    <w:rsid w:val="00EA0255"/>
    <w:rsid w:val="00EA6DAD"/>
    <w:rsid w:val="00F13D73"/>
    <w:rsid w:val="00F3621E"/>
    <w:rsid w:val="00F364D2"/>
    <w:rsid w:val="00F46897"/>
    <w:rsid w:val="00F739D1"/>
    <w:rsid w:val="00F750CD"/>
    <w:rsid w:val="00F82718"/>
    <w:rsid w:val="00F95750"/>
    <w:rsid w:val="00FA2E9A"/>
    <w:rsid w:val="00FB7E4F"/>
    <w:rsid w:val="00FC6FE1"/>
    <w:rsid w:val="00FD683C"/>
    <w:rsid w:val="00FE6539"/>
    <w:rsid w:val="00FF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8849"/>
    <o:shapelayout v:ext="edit">
      <o:idmap v:ext="edit" data="1"/>
    </o:shapelayout>
  </w:shapeDefaults>
  <w:decimalSymbol w:val=","/>
  <w:listSeparator w:val=";"/>
  <w14:docId w14:val="7A583F8F"/>
  <w15:docId w15:val="{F1DCE036-5DAB-44D7-B714-187D5498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463F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autoRedefine/>
    <w:uiPriority w:val="99"/>
    <w:qFormat/>
    <w:rsid w:val="00D8495C"/>
    <w:pPr>
      <w:keepNext/>
      <w:outlineLvl w:val="0"/>
    </w:pPr>
    <w:rPr>
      <w:rFonts w:ascii="Lucida Fax" w:hAnsi="Lucida Fax"/>
      <w:b/>
      <w:bCs/>
      <w:sz w:val="32"/>
    </w:rPr>
  </w:style>
  <w:style w:type="paragraph" w:styleId="Titolo2">
    <w:name w:val="heading 2"/>
    <w:basedOn w:val="Normale"/>
    <w:next w:val="Normale"/>
    <w:link w:val="Titolo2Carattere"/>
    <w:autoRedefine/>
    <w:uiPriority w:val="99"/>
    <w:qFormat/>
    <w:rsid w:val="00D8495C"/>
    <w:pPr>
      <w:keepNext/>
      <w:ind w:left="708"/>
      <w:outlineLvl w:val="1"/>
    </w:pPr>
    <w:rPr>
      <w:rFonts w:ascii="Lucida Fax" w:hAnsi="Lucida Fax"/>
      <w:b/>
      <w:bCs/>
      <w:sz w:val="28"/>
      <w:u w:val="single"/>
    </w:rPr>
  </w:style>
  <w:style w:type="paragraph" w:styleId="Titolo3">
    <w:name w:val="heading 3"/>
    <w:basedOn w:val="Normale"/>
    <w:next w:val="Normale"/>
    <w:link w:val="Titolo3Carattere"/>
    <w:autoRedefine/>
    <w:uiPriority w:val="99"/>
    <w:qFormat/>
    <w:rsid w:val="00D8495C"/>
    <w:pPr>
      <w:keepNext/>
      <w:ind w:left="708"/>
      <w:outlineLvl w:val="2"/>
    </w:pPr>
    <w:rPr>
      <w:rFonts w:ascii="Lucida Fax" w:hAnsi="Lucida Fax"/>
      <w:b/>
      <w:bCs/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7CB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7CB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7CB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rsid w:val="003D7F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87CB9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D7F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87CB9"/>
    <w:rPr>
      <w:sz w:val="24"/>
      <w:szCs w:val="24"/>
    </w:rPr>
  </w:style>
  <w:style w:type="paragraph" w:customStyle="1" w:styleId="Normale1">
    <w:name w:val="Normale1"/>
    <w:basedOn w:val="Normale"/>
    <w:rsid w:val="003D7F4C"/>
    <w:pPr>
      <w:widowControl w:val="0"/>
    </w:pPr>
    <w:rPr>
      <w:noProof/>
      <w:sz w:val="20"/>
      <w:szCs w:val="20"/>
    </w:rPr>
  </w:style>
  <w:style w:type="paragraph" w:styleId="Titolo">
    <w:name w:val="Title"/>
    <w:basedOn w:val="Normale1"/>
    <w:link w:val="TitoloCarattere"/>
    <w:qFormat/>
    <w:rsid w:val="003D7F4C"/>
  </w:style>
  <w:style w:type="character" w:customStyle="1" w:styleId="TitoloCarattere">
    <w:name w:val="Titolo Carattere"/>
    <w:basedOn w:val="Carpredefinitoparagrafo"/>
    <w:link w:val="Titolo"/>
    <w:rsid w:val="00187CB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Titolo11">
    <w:name w:val="Titolo 11"/>
    <w:basedOn w:val="Normale1"/>
    <w:next w:val="Normale1"/>
    <w:rsid w:val="003D7F4C"/>
    <w:pPr>
      <w:jc w:val="center"/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7C38A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7CB9"/>
    <w:rPr>
      <w:sz w:val="0"/>
      <w:szCs w:val="0"/>
    </w:rPr>
  </w:style>
  <w:style w:type="character" w:styleId="Collegamentoipertestuale">
    <w:name w:val="Hyperlink"/>
    <w:basedOn w:val="Carpredefinitoparagrafo"/>
    <w:rsid w:val="007C084D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E1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64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dformigine2.gov.it" TargetMode="External"/><Relationship Id="rId2" Type="http://schemas.openxmlformats.org/officeDocument/2006/relationships/hyperlink" Target="mailto:moee037009@istruzione.i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berto\Documenti\Alberto%20H%20%202004-2005\SCUOLA%20Alberto\Modelli_copia\Lettera%20tipo_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Lettera tipo_b</Template>
  <TotalTime>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 interna n</vt:lpstr>
    </vt:vector>
  </TitlesOfParts>
  <Company>ddformigine2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interna n</dc:title>
  <dc:creator>Your User Name</dc:creator>
  <cp:lastModifiedBy>Utente20</cp:lastModifiedBy>
  <cp:revision>4</cp:revision>
  <cp:lastPrinted>2016-03-02T07:34:00Z</cp:lastPrinted>
  <dcterms:created xsi:type="dcterms:W3CDTF">2018-02-05T18:22:00Z</dcterms:created>
  <dcterms:modified xsi:type="dcterms:W3CDTF">2018-02-06T07:35:00Z</dcterms:modified>
</cp:coreProperties>
</file>