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1906E06F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2B74BD">
        <w:rPr>
          <w:rFonts w:ascii="Calibri" w:hAnsi="Calibri"/>
          <w:bCs/>
          <w:sz w:val="36"/>
          <w:szCs w:val="36"/>
        </w:rPr>
        <w:t>I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9D77" w14:textId="77777777" w:rsidR="009E6D40" w:rsidRDefault="009E6D40">
      <w:r>
        <w:separator/>
      </w:r>
    </w:p>
  </w:endnote>
  <w:endnote w:type="continuationSeparator" w:id="0">
    <w:p w14:paraId="2BEAD65A" w14:textId="77777777" w:rsidR="009E6D40" w:rsidRDefault="009E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D563" w14:textId="77777777" w:rsidR="009E6D40" w:rsidRDefault="009E6D40">
      <w:r>
        <w:separator/>
      </w:r>
    </w:p>
  </w:footnote>
  <w:footnote w:type="continuationSeparator" w:id="0">
    <w:p w14:paraId="67EA8B0A" w14:textId="77777777" w:rsidR="009E6D40" w:rsidRDefault="009E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6</cp:revision>
  <cp:lastPrinted>2016-07-15T08:29:00Z</cp:lastPrinted>
  <dcterms:created xsi:type="dcterms:W3CDTF">2023-05-21T18:41:00Z</dcterms:created>
  <dcterms:modified xsi:type="dcterms:W3CDTF">2023-07-08T18:01:00Z</dcterms:modified>
</cp:coreProperties>
</file>