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22" w:rsidRPr="000662CA" w:rsidRDefault="00513D22" w:rsidP="007B070D">
      <w:pPr>
        <w:pStyle w:val="Title"/>
        <w:spacing w:before="120"/>
        <w:rPr>
          <w:rFonts w:ascii="Calibri" w:hAnsi="Calibri" w:cs="Calibri"/>
          <w:szCs w:val="22"/>
        </w:rPr>
      </w:pPr>
      <w:bookmarkStart w:id="0" w:name="_GoBack"/>
      <w:bookmarkEnd w:id="0"/>
      <w:r w:rsidRPr="000662CA">
        <w:rPr>
          <w:rFonts w:ascii="Calibri" w:hAnsi="Calibri" w:cs="Calibri"/>
          <w:szCs w:val="22"/>
        </w:rPr>
        <w:t>DICHIARAZIONE SOSTITUTIVA DELL’ATTO DI NOTORIETÀ</w:t>
      </w:r>
    </w:p>
    <w:p w:rsidR="00513D22" w:rsidRPr="000662CA" w:rsidRDefault="00513D22" w:rsidP="007B070D">
      <w:pPr>
        <w:spacing w:before="120"/>
        <w:ind w:right="-170"/>
        <w:jc w:val="center"/>
        <w:rPr>
          <w:rFonts w:ascii="Calibri" w:hAnsi="Calibri" w:cs="Calibri"/>
          <w:sz w:val="22"/>
          <w:szCs w:val="22"/>
          <w:lang w:val="de-DE"/>
        </w:rPr>
      </w:pPr>
      <w:r w:rsidRPr="000662CA">
        <w:rPr>
          <w:rFonts w:ascii="Calibri" w:hAnsi="Calibri" w:cs="Calibri"/>
          <w:sz w:val="22"/>
          <w:szCs w:val="22"/>
          <w:lang w:val="de-DE"/>
        </w:rPr>
        <w:t>(</w:t>
      </w:r>
      <w:r w:rsidRPr="000662CA">
        <w:rPr>
          <w:rFonts w:ascii="Calibri" w:hAnsi="Calibri" w:cs="Calibri"/>
          <w:i/>
          <w:sz w:val="22"/>
          <w:szCs w:val="22"/>
          <w:lang w:val="de-DE"/>
        </w:rPr>
        <w:t>art. 47 del D.P.R. 28.12.2000, n. 445</w:t>
      </w:r>
      <w:r w:rsidRPr="000662CA">
        <w:rPr>
          <w:rFonts w:ascii="Calibri" w:hAnsi="Calibri" w:cs="Calibri"/>
          <w:sz w:val="22"/>
          <w:szCs w:val="22"/>
          <w:lang w:val="de-DE"/>
        </w:rPr>
        <w:t>)</w:t>
      </w:r>
    </w:p>
    <w:p w:rsidR="00513D22" w:rsidRPr="000662CA" w:rsidRDefault="00513D22" w:rsidP="007B070D">
      <w:pPr>
        <w:spacing w:before="120"/>
        <w:ind w:right="-143"/>
        <w:jc w:val="both"/>
        <w:rPr>
          <w:rFonts w:ascii="Calibri" w:hAnsi="Calibri" w:cs="Calibri"/>
          <w:sz w:val="22"/>
          <w:szCs w:val="22"/>
          <w:lang w:eastAsia="en-US"/>
        </w:rPr>
      </w:pPr>
      <w:r w:rsidRPr="000662CA">
        <w:rPr>
          <w:rFonts w:ascii="Calibri" w:hAnsi="Calibri" w:cs="Calibr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dello Studio __________________________________________, con sede legale in_________________, Via/Piazza_________________, C.F.___________________, P.IVA n.____________</w:t>
      </w:r>
    </w:p>
    <w:p w:rsidR="00513D22" w:rsidRPr="000662CA" w:rsidRDefault="00513D22" w:rsidP="007B070D">
      <w:pPr>
        <w:pStyle w:val="BodyText3"/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e, limitatamente alle successive lettere a), b), c), d), e), f), g) in nome e per conto dei seguenti soggetti</w:t>
      </w:r>
    </w:p>
    <w:p w:rsidR="00513D22" w:rsidRPr="000662CA" w:rsidRDefault="00513D22" w:rsidP="007B070D">
      <w:pPr>
        <w:pStyle w:val="BodyText3"/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vedere Nota (1)</w:t>
      </w:r>
    </w:p>
    <w:p w:rsidR="00513D22" w:rsidRPr="000662CA" w:rsidRDefault="00513D22" w:rsidP="007B070D">
      <w:pPr>
        <w:pStyle w:val="BodyText3"/>
        <w:spacing w:before="120" w:after="0"/>
        <w:jc w:val="both"/>
        <w:rPr>
          <w:rFonts w:ascii="Calibri" w:hAnsi="Calibri" w:cs="Calibri"/>
          <w:i/>
          <w:caps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(</w:t>
      </w:r>
      <w:r w:rsidRPr="000662CA">
        <w:rPr>
          <w:rFonts w:ascii="Calibri" w:hAnsi="Calibri" w:cs="Calibri"/>
          <w:i/>
          <w:sz w:val="22"/>
          <w:szCs w:val="22"/>
        </w:rPr>
        <w:t>indicare i soggetti per cui si rendono le dichiarazioni</w:t>
      </w:r>
      <w:r w:rsidRPr="000662CA">
        <w:rPr>
          <w:rFonts w:ascii="Calibri" w:hAnsi="Calibri" w:cs="Calibri"/>
          <w:i/>
          <w:caps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5"/>
        <w:gridCol w:w="1955"/>
        <w:gridCol w:w="1956"/>
        <w:gridCol w:w="2039"/>
        <w:gridCol w:w="1873"/>
      </w:tblGrid>
      <w:tr w:rsidR="00513D22" w:rsidRPr="000662CA" w:rsidTr="0003064E">
        <w:tc>
          <w:tcPr>
            <w:tcW w:w="1955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  <w:r w:rsidRPr="000662CA">
              <w:rPr>
                <w:rFonts w:ascii="Calibri" w:hAnsi="Calibri" w:cs="Calibri"/>
                <w:i/>
                <w:caps/>
                <w:sz w:val="22"/>
                <w:szCs w:val="22"/>
              </w:rPr>
              <w:t>Nome e Cognome</w:t>
            </w:r>
          </w:p>
        </w:tc>
        <w:tc>
          <w:tcPr>
            <w:tcW w:w="1955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  <w:r w:rsidRPr="000662CA">
              <w:rPr>
                <w:rFonts w:ascii="Calibri" w:hAnsi="Calibri" w:cs="Calibri"/>
                <w:i/>
                <w:caps/>
                <w:sz w:val="22"/>
                <w:szCs w:val="22"/>
              </w:rPr>
              <w:t>dATA E lUOGO DI NASCITA</w:t>
            </w:r>
          </w:p>
        </w:tc>
        <w:tc>
          <w:tcPr>
            <w:tcW w:w="1956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  <w:r w:rsidRPr="000662CA">
              <w:rPr>
                <w:rFonts w:ascii="Calibri" w:hAnsi="Calibri" w:cs="Calibri"/>
                <w:i/>
                <w:caps/>
                <w:sz w:val="22"/>
                <w:szCs w:val="22"/>
              </w:rPr>
              <w:t>cODICE fISCALE</w:t>
            </w:r>
          </w:p>
        </w:tc>
        <w:tc>
          <w:tcPr>
            <w:tcW w:w="2039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  <w:r w:rsidRPr="000662CA">
              <w:rPr>
                <w:rFonts w:ascii="Calibri" w:hAnsi="Calibri" w:cs="Calibri"/>
                <w:i/>
                <w:caps/>
                <w:sz w:val="22"/>
                <w:szCs w:val="22"/>
              </w:rPr>
              <w:t>rESIDENZA (INDIRIZZO COMPLETO</w:t>
            </w:r>
          </w:p>
        </w:tc>
        <w:tc>
          <w:tcPr>
            <w:tcW w:w="1873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  <w:r w:rsidRPr="000662CA">
              <w:rPr>
                <w:rFonts w:ascii="Calibri" w:hAnsi="Calibri" w:cs="Calibri"/>
                <w:i/>
                <w:caps/>
                <w:sz w:val="22"/>
                <w:szCs w:val="22"/>
              </w:rPr>
              <w:t>QUALIFICA</w:t>
            </w:r>
          </w:p>
        </w:tc>
      </w:tr>
      <w:tr w:rsidR="00513D22" w:rsidRPr="000662CA" w:rsidTr="0003064E">
        <w:tc>
          <w:tcPr>
            <w:tcW w:w="1955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</w:tr>
      <w:tr w:rsidR="00513D22" w:rsidRPr="000662CA" w:rsidTr="0003064E">
        <w:tc>
          <w:tcPr>
            <w:tcW w:w="1955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</w:tr>
      <w:tr w:rsidR="00513D22" w:rsidRPr="000662CA" w:rsidTr="0003064E">
        <w:tc>
          <w:tcPr>
            <w:tcW w:w="1955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</w:tr>
      <w:tr w:rsidR="00513D22" w:rsidRPr="000662CA" w:rsidTr="0003064E">
        <w:tc>
          <w:tcPr>
            <w:tcW w:w="1955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513D22" w:rsidRPr="000662CA" w:rsidRDefault="00513D22" w:rsidP="0003064E">
            <w:pPr>
              <w:pStyle w:val="BodyText3"/>
              <w:spacing w:before="120" w:after="0"/>
              <w:jc w:val="both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</w:tc>
      </w:tr>
    </w:tbl>
    <w:p w:rsidR="00513D22" w:rsidRPr="000662CA" w:rsidRDefault="00513D22" w:rsidP="007B070D">
      <w:pPr>
        <w:pStyle w:val="BodyText3"/>
        <w:spacing w:before="120" w:after="0"/>
        <w:jc w:val="both"/>
        <w:rPr>
          <w:rFonts w:ascii="Calibri" w:hAnsi="Calibri" w:cs="Calibri"/>
          <w:i/>
          <w:caps/>
          <w:sz w:val="22"/>
          <w:szCs w:val="22"/>
        </w:rPr>
      </w:pPr>
    </w:p>
    <w:p w:rsidR="00513D22" w:rsidRPr="000662CA" w:rsidRDefault="00513D22" w:rsidP="007B070D">
      <w:pPr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0662CA">
        <w:rPr>
          <w:rFonts w:ascii="Calibri" w:hAnsi="Calibri" w:cs="Calibri"/>
          <w:b/>
          <w:sz w:val="22"/>
          <w:szCs w:val="22"/>
        </w:rPr>
        <w:t>consapevole delle sanzioni penali previste dall’art. 76 del D.P.R. 28/12/2000, n. 445, nel caso di dichiarazioni mendaci, esibizione di atti falsi o contenenti dati non più corrispondenti al vero</w:t>
      </w:r>
    </w:p>
    <w:p w:rsidR="00513D22" w:rsidRPr="000662CA" w:rsidRDefault="00513D22" w:rsidP="007B070D">
      <w:pPr>
        <w:spacing w:before="12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662CA">
        <w:rPr>
          <w:rFonts w:ascii="Calibri" w:hAnsi="Calibri" w:cs="Calibri"/>
          <w:b/>
          <w:sz w:val="22"/>
          <w:szCs w:val="22"/>
          <w:u w:val="single"/>
        </w:rPr>
        <w:t>DICHIARA</w:t>
      </w:r>
    </w:p>
    <w:p w:rsidR="00513D22" w:rsidRPr="000662CA" w:rsidRDefault="00513D22" w:rsidP="007B070D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 xml:space="preserve">l’inesistenza delle cause di esclusione </w:t>
      </w:r>
      <w:r w:rsidRPr="000662CA">
        <w:rPr>
          <w:rFonts w:ascii="Calibri" w:hAnsi="Calibri" w:cs="Calibri"/>
          <w:color w:val="000000"/>
          <w:sz w:val="22"/>
          <w:szCs w:val="22"/>
        </w:rPr>
        <w:t xml:space="preserve">dalla partecipazione ad una procedura d’appalto o concessione </w:t>
      </w:r>
      <w:r w:rsidRPr="000662CA">
        <w:rPr>
          <w:rFonts w:ascii="Calibri" w:hAnsi="Calibri" w:cs="Calibri"/>
          <w:sz w:val="22"/>
          <w:szCs w:val="22"/>
        </w:rPr>
        <w:t>elencate nell’art. 80 del D.Lgs. n. 50/2016, ed in particolare:</w:t>
      </w:r>
    </w:p>
    <w:p w:rsidR="00513D22" w:rsidRPr="000662CA" w:rsidRDefault="00513D22" w:rsidP="00FF585B">
      <w:pPr>
        <w:pStyle w:val="NormalWeb"/>
        <w:numPr>
          <w:ilvl w:val="0"/>
          <w:numId w:val="25"/>
        </w:numPr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:rsidR="00513D22" w:rsidRPr="000662CA" w:rsidRDefault="00513D22" w:rsidP="00FF585B">
      <w:pPr>
        <w:pStyle w:val="Normal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</w:t>
      </w:r>
      <w:smartTag w:uri="urn:schemas-microsoft-com:office:smarttags" w:element="metricconverter">
        <w:smartTagPr>
          <w:attr w:name="ProductID" w:val="152, in"/>
        </w:smartTagPr>
        <w:r w:rsidRPr="000662CA">
          <w:rPr>
            <w:rFonts w:ascii="Calibri" w:hAnsi="Calibri" w:cs="Calibri"/>
            <w:sz w:val="22"/>
            <w:szCs w:val="22"/>
          </w:rPr>
          <w:t>152, in</w:t>
        </w:r>
      </w:smartTag>
      <w:r w:rsidRPr="000662CA">
        <w:rPr>
          <w:rFonts w:ascii="Calibri" w:hAnsi="Calibri" w:cs="Calibri"/>
          <w:sz w:val="22"/>
          <w:szCs w:val="22"/>
        </w:rPr>
        <w:t xml:space="preserve"> quanto riconducibili alla partecipazione a un’organizzazione criminale, quale definita all’articolo 2 della decisione quadro 2008/841/GAI del Consiglio;</w:t>
      </w:r>
    </w:p>
    <w:p w:rsidR="00513D22" w:rsidRPr="000662CA" w:rsidRDefault="00513D22" w:rsidP="00FF585B">
      <w:pPr>
        <w:pStyle w:val="Normal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:rsidR="00513D22" w:rsidRPr="000662CA" w:rsidRDefault="00513D22" w:rsidP="00FF585B">
      <w:pPr>
        <w:pStyle w:val="Normal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frode ai sensi dell’articolo 1 della convenzione relativa alla tutela degli interessi finanziari delle Comunità europee;</w:t>
      </w:r>
    </w:p>
    <w:p w:rsidR="00513D22" w:rsidRPr="000662CA" w:rsidRDefault="00513D22" w:rsidP="00FF585B">
      <w:pPr>
        <w:pStyle w:val="Normal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513D22" w:rsidRPr="000662CA" w:rsidRDefault="00513D22" w:rsidP="00FF585B">
      <w:pPr>
        <w:pStyle w:val="Normal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513D22" w:rsidRPr="000662CA" w:rsidRDefault="00513D22" w:rsidP="007D1A81">
      <w:pPr>
        <w:pStyle w:val="Normal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sfruttamento del lavoro minorile e altre forme di tratta di esseri umani definite con il decreto legislativo 4 marzo 2014, n. 24;</w:t>
      </w:r>
    </w:p>
    <w:p w:rsidR="00513D22" w:rsidRPr="000662CA" w:rsidRDefault="00513D22" w:rsidP="007D1A81">
      <w:pPr>
        <w:pStyle w:val="Normal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ogni altro delitto da cui derivi, quale pena accessoria, l’incapacità di contrattare con la pubblica amministrazione</w:t>
      </w:r>
    </w:p>
    <w:p w:rsidR="00513D22" w:rsidRPr="000662CA" w:rsidRDefault="00513D22" w:rsidP="00B65151">
      <w:pPr>
        <w:pStyle w:val="NormalWeb"/>
        <w:spacing w:before="12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oppure</w:t>
      </w:r>
    </w:p>
    <w:p w:rsidR="00513D22" w:rsidRPr="000662CA" w:rsidRDefault="00513D22" w:rsidP="00980BF3">
      <w:pPr>
        <w:pStyle w:val="NormalWeb"/>
        <w:spacing w:after="0" w:afterAutospacing="0"/>
        <w:ind w:left="567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di aver riportato le seguenti condanne: (indicare il/i soggetto/i specificando ruolo, imputazione, condanna)</w:t>
      </w:r>
    </w:p>
    <w:p w:rsidR="00513D22" w:rsidRPr="000662CA" w:rsidRDefault="00513D22" w:rsidP="00980BF3">
      <w:pPr>
        <w:pStyle w:val="NormalWeb"/>
        <w:spacing w:before="120" w:beforeAutospacing="0" w:after="0" w:afterAutospacing="0"/>
        <w:ind w:left="567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D22" w:rsidRPr="000662CA" w:rsidRDefault="00513D22" w:rsidP="001A3681">
      <w:pPr>
        <w:pStyle w:val="NormalWeb"/>
        <w:numPr>
          <w:ilvl w:val="0"/>
          <w:numId w:val="25"/>
        </w:numPr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513D22" w:rsidRPr="000662CA" w:rsidRDefault="00513D22" w:rsidP="001A3681">
      <w:pPr>
        <w:pStyle w:val="NormalWeb"/>
        <w:numPr>
          <w:ilvl w:val="0"/>
          <w:numId w:val="25"/>
        </w:numPr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</w:t>
      </w:r>
      <w:r w:rsidRPr="000662CA">
        <w:rPr>
          <w:rStyle w:val="FootnoteReference"/>
          <w:rFonts w:ascii="Calibri" w:hAnsi="Calibri" w:cs="Calibri"/>
          <w:sz w:val="22"/>
          <w:szCs w:val="22"/>
        </w:rPr>
        <w:footnoteReference w:id="1"/>
      </w:r>
      <w:r w:rsidRPr="000662CA">
        <w:rPr>
          <w:rFonts w:ascii="Calibri" w:hAnsi="Calibri" w:cs="Calibri"/>
          <w:sz w:val="22"/>
          <w:szCs w:val="22"/>
        </w:rPr>
        <w:t xml:space="preserve"> ed indica all’uopo i seguenti dati:</w:t>
      </w:r>
    </w:p>
    <w:p w:rsidR="00513D22" w:rsidRPr="000662CA" w:rsidRDefault="00513D22" w:rsidP="00E74CBE">
      <w:pPr>
        <w:pStyle w:val="Normal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 xml:space="preserve">Ufficio Locale dell’Agenzia delle Entrate competente: </w:t>
      </w:r>
    </w:p>
    <w:p w:rsidR="00513D22" w:rsidRPr="000662CA" w:rsidRDefault="00513D22" w:rsidP="00E74CBE">
      <w:pPr>
        <w:pStyle w:val="NormalWeb"/>
        <w:spacing w:before="0" w:beforeAutospacing="0" w:after="0" w:afterAutospacing="0"/>
        <w:ind w:left="993" w:hanging="282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i.</w:t>
      </w:r>
      <w:r w:rsidRPr="000662CA">
        <w:rPr>
          <w:rFonts w:ascii="Calibri" w:hAnsi="Calibri" w:cs="Calibri"/>
          <w:sz w:val="22"/>
          <w:szCs w:val="22"/>
        </w:rPr>
        <w:tab/>
        <w:t>Indirizzo: ______________________________________________________;</w:t>
      </w:r>
    </w:p>
    <w:p w:rsidR="00513D22" w:rsidRPr="000662CA" w:rsidRDefault="00513D22" w:rsidP="00E74CBE">
      <w:pPr>
        <w:pStyle w:val="NormalWeb"/>
        <w:spacing w:before="0" w:beforeAutospacing="0" w:after="0" w:afterAutospacing="0"/>
        <w:ind w:left="993" w:hanging="282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ii.</w:t>
      </w:r>
      <w:r w:rsidRPr="000662CA">
        <w:rPr>
          <w:rFonts w:ascii="Calibri" w:hAnsi="Calibri" w:cs="Calibri"/>
          <w:sz w:val="22"/>
          <w:szCs w:val="22"/>
        </w:rPr>
        <w:tab/>
        <w:t>numero di telefono: ______________________________________________;</w:t>
      </w:r>
    </w:p>
    <w:p w:rsidR="00513D22" w:rsidRPr="000662CA" w:rsidRDefault="00513D22" w:rsidP="00E74CBE">
      <w:pPr>
        <w:pStyle w:val="NormalWeb"/>
        <w:spacing w:before="0" w:beforeAutospacing="0" w:after="0" w:afterAutospacing="0"/>
        <w:ind w:left="993" w:hanging="282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iii.</w:t>
      </w:r>
      <w:r w:rsidRPr="000662CA">
        <w:rPr>
          <w:rFonts w:ascii="Calibri" w:hAnsi="Calibri" w:cs="Calibri"/>
          <w:sz w:val="22"/>
          <w:szCs w:val="22"/>
        </w:rPr>
        <w:tab/>
        <w:t>pec, fax e/o e-mail: __________________________________________________;</w:t>
      </w:r>
    </w:p>
    <w:p w:rsidR="00513D22" w:rsidRPr="000662CA" w:rsidRDefault="00513D22" w:rsidP="00E74CBE">
      <w:pPr>
        <w:pStyle w:val="NormalWeb"/>
        <w:spacing w:before="0" w:beforeAutospacing="0" w:after="0" w:afterAutospacing="0"/>
        <w:ind w:left="993" w:hanging="282"/>
        <w:jc w:val="both"/>
        <w:rPr>
          <w:rFonts w:ascii="Calibri" w:hAnsi="Calibri" w:cs="Calibri"/>
          <w:sz w:val="22"/>
          <w:szCs w:val="22"/>
        </w:rPr>
      </w:pPr>
    </w:p>
    <w:p w:rsidR="00513D22" w:rsidRPr="000662CA" w:rsidRDefault="00513D22" w:rsidP="00E65B17">
      <w:pPr>
        <w:pStyle w:val="NormalWeb"/>
        <w:numPr>
          <w:ilvl w:val="0"/>
          <w:numId w:val="25"/>
        </w:numPr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che l’operatore economico non ha commesso gravi infrazioni debitamente accertate alle norme in materia di salute e sicurezza sul lavoro nonché agli obblighi di cui all’articolo 30, comma 3 del D. Lgs. n. 50/2016;</w:t>
      </w:r>
    </w:p>
    <w:p w:rsidR="00513D22" w:rsidRPr="000662CA" w:rsidRDefault="00513D22" w:rsidP="00E65B17">
      <w:pPr>
        <w:pStyle w:val="NormalWeb"/>
        <w:numPr>
          <w:ilvl w:val="0"/>
          <w:numId w:val="25"/>
        </w:numPr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110 del D. Lgs. n. 50/2016;</w:t>
      </w:r>
    </w:p>
    <w:p w:rsidR="00513D22" w:rsidRPr="000662CA" w:rsidRDefault="00513D22" w:rsidP="00E65B17">
      <w:pPr>
        <w:pStyle w:val="NormalWeb"/>
        <w:numPr>
          <w:ilvl w:val="0"/>
          <w:numId w:val="25"/>
        </w:numPr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che l’operatore economico non si è reso colpevole di gravi illeciti professionali, tali da rendere dubbia la sua integrità o affidabilità</w:t>
      </w:r>
      <w:r w:rsidRPr="000662CA">
        <w:rPr>
          <w:rStyle w:val="FootnoteReference"/>
          <w:rFonts w:ascii="Calibri" w:hAnsi="Calibri" w:cs="Calibri"/>
          <w:sz w:val="22"/>
          <w:szCs w:val="22"/>
        </w:rPr>
        <w:footnoteReference w:id="2"/>
      </w:r>
      <w:r w:rsidRPr="000662CA">
        <w:rPr>
          <w:rFonts w:ascii="Calibri" w:hAnsi="Calibri" w:cs="Calibri"/>
          <w:sz w:val="22"/>
          <w:szCs w:val="22"/>
        </w:rPr>
        <w:t>;</w:t>
      </w:r>
    </w:p>
    <w:p w:rsidR="00513D22" w:rsidRPr="000662CA" w:rsidRDefault="00513D22" w:rsidP="00A320C4">
      <w:pPr>
        <w:pStyle w:val="NormalWeb"/>
        <w:numPr>
          <w:ilvl w:val="0"/>
          <w:numId w:val="25"/>
        </w:numPr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che la propria partecipazione non determina una situazione di conflitto di interesse ai sensi dell’articolo 42, comma 2 del D. Lgs. n. 50/2016, non diversamente risolvibile;</w:t>
      </w:r>
    </w:p>
    <w:p w:rsidR="00513D22" w:rsidRPr="000662CA" w:rsidRDefault="00513D22" w:rsidP="002758CE">
      <w:pPr>
        <w:pStyle w:val="NormalWeb"/>
        <w:numPr>
          <w:ilvl w:val="0"/>
          <w:numId w:val="25"/>
        </w:numPr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che la propria partecipazione non determina una distorsione della concorrenza derivante dal proprio precedente coinvolgimento nella preparazione della procedura d’appalto di cui all’articolo 67 del D. Lgs. n. 50/2016 che non possa essere risolta con misure meno intrusive;</w:t>
      </w:r>
    </w:p>
    <w:p w:rsidR="00513D22" w:rsidRPr="000662CA" w:rsidRDefault="00513D22" w:rsidP="0097639A">
      <w:pPr>
        <w:pStyle w:val="NormalWeb"/>
        <w:numPr>
          <w:ilvl w:val="0"/>
          <w:numId w:val="25"/>
        </w:numPr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81;</w:t>
      </w:r>
    </w:p>
    <w:p w:rsidR="00513D22" w:rsidRPr="000662CA" w:rsidRDefault="00513D22" w:rsidP="0020454A">
      <w:pPr>
        <w:pStyle w:val="NormalWeb"/>
        <w:numPr>
          <w:ilvl w:val="0"/>
          <w:numId w:val="25"/>
        </w:numPr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513D22" w:rsidRPr="000662CA" w:rsidRDefault="00513D22" w:rsidP="0020454A">
      <w:pPr>
        <w:pStyle w:val="NormalWeb"/>
        <w:numPr>
          <w:ilvl w:val="0"/>
          <w:numId w:val="25"/>
        </w:numPr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che l’operatore economico non ha violato il divieto di intestazione fiduciaria di cui all’articolo 17 della legge 19 marzo 1990, n. 55;</w:t>
      </w:r>
    </w:p>
    <w:p w:rsidR="00513D22" w:rsidRPr="000662CA" w:rsidRDefault="00513D22" w:rsidP="009648DA">
      <w:pPr>
        <w:pStyle w:val="NormalWeb"/>
        <w:numPr>
          <w:ilvl w:val="0"/>
          <w:numId w:val="25"/>
        </w:numPr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che, ai sensi dell’art. 17 della legge 12.03.1999, n. 68:</w:t>
      </w:r>
    </w:p>
    <w:p w:rsidR="00513D22" w:rsidRPr="000662CA" w:rsidRDefault="00513D22" w:rsidP="00E35144">
      <w:pPr>
        <w:pStyle w:val="Normal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 xml:space="preserve"> (</w:t>
      </w:r>
      <w:r w:rsidRPr="000662CA">
        <w:rPr>
          <w:rFonts w:ascii="Calibri" w:hAnsi="Calibri" w:cs="Calibri"/>
          <w:i/>
          <w:sz w:val="22"/>
          <w:szCs w:val="22"/>
        </w:rPr>
        <w:t>Barrare la casella di interesse</w:t>
      </w:r>
      <w:r w:rsidRPr="000662CA">
        <w:rPr>
          <w:rFonts w:ascii="Calibri" w:hAnsi="Calibri" w:cs="Calibri"/>
          <w:sz w:val="22"/>
          <w:szCs w:val="22"/>
        </w:rPr>
        <w:t>)</w:t>
      </w:r>
    </w:p>
    <w:p w:rsidR="00513D22" w:rsidRPr="000662CA" w:rsidRDefault="00513D22" w:rsidP="00020DA4">
      <w:pPr>
        <w:pStyle w:val="Normal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 xml:space="preserve">l’operatore economico è in regola con le norme che disciplinano il diritto al lavoro dei disabili poiché ha ottemperato alle disposizioni contenute nella Legge 68/99 o __________________(indicare </w:t>
      </w:r>
      <w:smartTag w:uri="urn:schemas-microsoft-com:office:smarttags" w:element="PersonName">
        <w:smartTagPr>
          <w:attr w:name="ProductID" w:val="la Legge Stato"/>
        </w:smartTagPr>
        <w:r w:rsidRPr="000662CA">
          <w:rPr>
            <w:rFonts w:ascii="Calibri" w:hAnsi="Calibri" w:cs="Calibri"/>
            <w:sz w:val="22"/>
            <w:szCs w:val="22"/>
          </w:rPr>
          <w:t>la Legge Stato</w:t>
        </w:r>
      </w:smartTag>
      <w:r w:rsidRPr="000662CA">
        <w:rPr>
          <w:rFonts w:ascii="Calibri" w:hAnsi="Calibri" w:cs="Calibri"/>
          <w:sz w:val="22"/>
          <w:szCs w:val="22"/>
        </w:rPr>
        <w:t xml:space="preserve"> estero). Gli adempimenti sono stati eseguiti presso l’Ufficio _________________________di _________________, Via ________________________n. ___________  fax _____________ e-mail _____________________________;</w:t>
      </w:r>
    </w:p>
    <w:p w:rsidR="00513D22" w:rsidRPr="000662CA" w:rsidRDefault="00513D22" w:rsidP="00020DA4">
      <w:pPr>
        <w:pStyle w:val="Normal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l’operatore economico non è soggetto agli obblighi di assunzione obbligatoria previsti dalla Legge 68/99 per i seguenti motivi:  [indicare i motivi di esenzione]</w:t>
      </w:r>
    </w:p>
    <w:p w:rsidR="00513D22" w:rsidRPr="000662CA" w:rsidRDefault="00513D22" w:rsidP="00020DA4">
      <w:pPr>
        <w:pStyle w:val="NormalWeb"/>
        <w:spacing w:before="0" w:beforeAutospacing="0" w:after="120" w:afterAutospacing="0"/>
        <w:ind w:left="72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_________________________________________________________________________</w:t>
      </w:r>
    </w:p>
    <w:p w:rsidR="00513D22" w:rsidRPr="000662CA" w:rsidRDefault="00513D22" w:rsidP="00020DA4">
      <w:pPr>
        <w:pStyle w:val="Normal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in _____________________(Stato estero) non esiste una normativa sull’assunzione obbligatoria dei disabili;</w:t>
      </w:r>
    </w:p>
    <w:p w:rsidR="00513D22" w:rsidRPr="000662CA" w:rsidRDefault="00513D22" w:rsidP="006163D8">
      <w:pPr>
        <w:pStyle w:val="Normal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662CA">
        <w:rPr>
          <w:rFonts w:ascii="Calibri" w:hAnsi="Calibri" w:cs="Calibri"/>
          <w:sz w:val="22"/>
          <w:szCs w:val="22"/>
        </w:rPr>
        <w:t>che l’operatore economico:</w:t>
      </w:r>
    </w:p>
    <w:p w:rsidR="00513D22" w:rsidRPr="000662CA" w:rsidRDefault="00513D22" w:rsidP="00E35144">
      <w:pPr>
        <w:pStyle w:val="NormalWeb"/>
        <w:spacing w:before="0" w:beforeAutospacing="0" w:after="0" w:afterAutospacing="0"/>
        <w:ind w:firstLine="357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(</w:t>
      </w:r>
      <w:r w:rsidRPr="000662CA">
        <w:rPr>
          <w:rFonts w:ascii="Calibri" w:hAnsi="Calibri" w:cs="Calibri"/>
          <w:i/>
          <w:sz w:val="22"/>
          <w:szCs w:val="22"/>
        </w:rPr>
        <w:t>Barrare la casella di interesse</w:t>
      </w:r>
      <w:r w:rsidRPr="000662CA">
        <w:rPr>
          <w:rFonts w:ascii="Calibri" w:hAnsi="Calibri" w:cs="Calibri"/>
          <w:sz w:val="22"/>
          <w:szCs w:val="22"/>
        </w:rPr>
        <w:t>)</w:t>
      </w:r>
    </w:p>
    <w:p w:rsidR="00513D22" w:rsidRPr="000662CA" w:rsidRDefault="00513D22" w:rsidP="006163D8">
      <w:pPr>
        <w:pStyle w:val="Normal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non è stato vittima dei reati previsti e puniti dagli artt. 317 e 629 c.p., aggravati ai sensi dell’art. 7 del decreto legge 13 maggio 1991, n. 152, convertito, con modificazioni, dalla legge 12 luglio 1991 n. 203.</w:t>
      </w:r>
    </w:p>
    <w:p w:rsidR="00513D22" w:rsidRPr="000662CA" w:rsidRDefault="00513D22" w:rsidP="00E816AF">
      <w:pPr>
        <w:pStyle w:val="NormalWeb"/>
        <w:numPr>
          <w:ilvl w:val="0"/>
          <w:numId w:val="29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è stato vittima dei suddetti reati ma hanno denunciato i fatti all’autorità giudiziaria;</w:t>
      </w:r>
    </w:p>
    <w:p w:rsidR="00513D22" w:rsidRPr="000662CA" w:rsidRDefault="00513D22" w:rsidP="00E816AF">
      <w:pPr>
        <w:pStyle w:val="NormalWeb"/>
        <w:numPr>
          <w:ilvl w:val="0"/>
          <w:numId w:val="29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 xml:space="preserve">è stato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513D22" w:rsidRPr="000662CA" w:rsidRDefault="00513D22" w:rsidP="00E35144">
      <w:pPr>
        <w:pStyle w:val="Normal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(</w:t>
      </w:r>
      <w:r w:rsidRPr="000662CA">
        <w:rPr>
          <w:rFonts w:ascii="Calibri" w:hAnsi="Calibri" w:cs="Calibri"/>
          <w:i/>
          <w:sz w:val="22"/>
          <w:szCs w:val="22"/>
        </w:rPr>
        <w:t>Barrare la casella di interesse</w:t>
      </w:r>
      <w:r w:rsidRPr="000662CA">
        <w:rPr>
          <w:rFonts w:ascii="Calibri" w:hAnsi="Calibri" w:cs="Calibri"/>
          <w:sz w:val="22"/>
          <w:szCs w:val="22"/>
        </w:rPr>
        <w:t>)</w:t>
      </w:r>
    </w:p>
    <w:p w:rsidR="00513D22" w:rsidRPr="000662CA" w:rsidRDefault="00513D22" w:rsidP="00E35144">
      <w:pPr>
        <w:pStyle w:val="Normal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513D22" w:rsidRPr="000662CA" w:rsidRDefault="00513D22" w:rsidP="00653A8E">
      <w:pPr>
        <w:pStyle w:val="NormalWeb"/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 xml:space="preserve">      ovvero</w:t>
      </w:r>
    </w:p>
    <w:p w:rsidR="00513D22" w:rsidRPr="000662CA" w:rsidRDefault="00513D22" w:rsidP="00E816AF">
      <w:pPr>
        <w:pStyle w:val="NormalWeb"/>
        <w:numPr>
          <w:ilvl w:val="0"/>
          <w:numId w:val="30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513D22" w:rsidRPr="000662CA" w:rsidRDefault="00513D22" w:rsidP="00653A8E">
      <w:pPr>
        <w:pStyle w:val="NormalWeb"/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 xml:space="preserve">      ovvero</w:t>
      </w:r>
    </w:p>
    <w:p w:rsidR="00513D22" w:rsidRPr="000662CA" w:rsidRDefault="00513D22" w:rsidP="007A509E">
      <w:pPr>
        <w:pStyle w:val="NormalWeb"/>
        <w:numPr>
          <w:ilvl w:val="0"/>
          <w:numId w:val="30"/>
        </w:numPr>
        <w:spacing w:before="240" w:beforeAutospacing="0" w:after="240" w:afterAutospacing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 xml:space="preserve">che 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513D22" w:rsidRPr="000662CA" w:rsidRDefault="00513D22" w:rsidP="002550D6">
      <w:pPr>
        <w:pStyle w:val="Normal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(</w:t>
      </w:r>
      <w:r w:rsidRPr="000662CA">
        <w:rPr>
          <w:rFonts w:ascii="Calibri" w:hAnsi="Calibri" w:cs="Calibri"/>
          <w:i/>
          <w:sz w:val="22"/>
          <w:szCs w:val="22"/>
        </w:rPr>
        <w:t>Barrare la casella di interesse</w:t>
      </w:r>
      <w:r w:rsidRPr="000662CA">
        <w:rPr>
          <w:rFonts w:ascii="Calibri" w:hAnsi="Calibri" w:cs="Calibri"/>
          <w:sz w:val="22"/>
          <w:szCs w:val="22"/>
        </w:rPr>
        <w:t>)</w:t>
      </w:r>
    </w:p>
    <w:p w:rsidR="00513D22" w:rsidRPr="000662CA" w:rsidRDefault="00513D22" w:rsidP="007A509E">
      <w:pPr>
        <w:pStyle w:val="NormalWeb"/>
        <w:numPr>
          <w:ilvl w:val="0"/>
          <w:numId w:val="30"/>
        </w:numPr>
        <w:autoSpaceDN w:val="0"/>
        <w:spacing w:before="240" w:beforeAutospacing="0" w:after="240" w:afterAutospacing="0" w:line="400" w:lineRule="atLeast"/>
        <w:ind w:right="-9"/>
        <w:jc w:val="both"/>
        <w:rPr>
          <w:rFonts w:ascii="Calibri" w:hAnsi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che l’operatore economico è in possesso di attestazione SOA di cui a</w:t>
      </w:r>
      <w:r w:rsidRPr="000662CA">
        <w:rPr>
          <w:rFonts w:ascii="Calibri" w:hAnsi="Calibri"/>
          <w:color w:val="000000"/>
          <w:sz w:val="22"/>
          <w:szCs w:val="22"/>
        </w:rPr>
        <w:t xml:space="preserve">ll’art. 84 c.1 </w:t>
      </w:r>
      <w:r w:rsidRPr="000662CA">
        <w:rPr>
          <w:rFonts w:ascii="Calibri" w:hAnsi="Calibri"/>
          <w:sz w:val="22"/>
          <w:szCs w:val="22"/>
        </w:rPr>
        <w:t>del D. Lgs 50/2016</w:t>
      </w:r>
      <w:r w:rsidRPr="000662CA">
        <w:rPr>
          <w:rFonts w:ascii="Calibri" w:hAnsi="Calibri" w:cs="Calibri"/>
          <w:sz w:val="22"/>
          <w:szCs w:val="22"/>
        </w:rPr>
        <w:t xml:space="preserve">, in corso di validità, n.___________________, rilasciata in data _____________dalla seguente Società di attestazione:____________________________________________________ </w:t>
      </w:r>
      <w:r w:rsidRPr="000662CA">
        <w:rPr>
          <w:rFonts w:ascii="Calibri" w:hAnsi="Calibri"/>
          <w:sz w:val="22"/>
          <w:szCs w:val="22"/>
        </w:rPr>
        <w:t>per le seguenti categorie di lavori e classifiche di importo:</w:t>
      </w:r>
    </w:p>
    <w:p w:rsidR="00513D22" w:rsidRPr="000662CA" w:rsidRDefault="00513D22" w:rsidP="007A509E">
      <w:pPr>
        <w:pStyle w:val="ListParagraph"/>
        <w:numPr>
          <w:ilvl w:val="0"/>
          <w:numId w:val="30"/>
        </w:numPr>
        <w:autoSpaceDN w:val="0"/>
        <w:spacing w:line="400" w:lineRule="atLeast"/>
        <w:ind w:right="-9"/>
        <w:jc w:val="both"/>
        <w:rPr>
          <w:rFonts w:ascii="Calibri" w:hAnsi="Calibri"/>
          <w:sz w:val="22"/>
          <w:szCs w:val="22"/>
        </w:rPr>
      </w:pPr>
      <w:r w:rsidRPr="000662CA">
        <w:rPr>
          <w:rFonts w:ascii="Calibri" w:hAnsi="Calibri"/>
          <w:sz w:val="22"/>
          <w:szCs w:val="22"/>
        </w:rPr>
        <w:t>categoria _________ per la classifica ________;</w:t>
      </w:r>
    </w:p>
    <w:p w:rsidR="00513D22" w:rsidRPr="000662CA" w:rsidRDefault="00513D22" w:rsidP="007A509E">
      <w:pPr>
        <w:pStyle w:val="ListParagraph"/>
        <w:numPr>
          <w:ilvl w:val="0"/>
          <w:numId w:val="30"/>
        </w:numPr>
        <w:autoSpaceDN w:val="0"/>
        <w:spacing w:line="400" w:lineRule="atLeast"/>
        <w:ind w:right="-9"/>
        <w:jc w:val="both"/>
        <w:rPr>
          <w:rFonts w:ascii="Calibri" w:hAnsi="Calibri"/>
          <w:sz w:val="22"/>
          <w:szCs w:val="22"/>
        </w:rPr>
      </w:pPr>
      <w:r w:rsidRPr="000662CA">
        <w:rPr>
          <w:rFonts w:ascii="Calibri" w:hAnsi="Calibri"/>
          <w:sz w:val="22"/>
          <w:szCs w:val="22"/>
        </w:rPr>
        <w:t>categoria _________ per la classifica ________;</w:t>
      </w:r>
    </w:p>
    <w:p w:rsidR="00513D22" w:rsidRPr="000662CA" w:rsidRDefault="00513D22" w:rsidP="007A509E">
      <w:pPr>
        <w:pStyle w:val="ListParagraph"/>
        <w:numPr>
          <w:ilvl w:val="0"/>
          <w:numId w:val="30"/>
        </w:numPr>
        <w:autoSpaceDN w:val="0"/>
        <w:spacing w:line="400" w:lineRule="atLeast"/>
        <w:ind w:right="-9"/>
        <w:jc w:val="both"/>
        <w:rPr>
          <w:rFonts w:ascii="Calibri" w:hAnsi="Calibri"/>
          <w:sz w:val="22"/>
          <w:szCs w:val="22"/>
        </w:rPr>
      </w:pPr>
      <w:r w:rsidRPr="000662CA">
        <w:rPr>
          <w:rFonts w:ascii="Calibri" w:hAnsi="Calibri"/>
          <w:sz w:val="22"/>
          <w:szCs w:val="22"/>
        </w:rPr>
        <w:t>categoria _________ per la classifica ________;</w:t>
      </w:r>
    </w:p>
    <w:p w:rsidR="00513D22" w:rsidRPr="000662CA" w:rsidRDefault="00513D22" w:rsidP="007A509E">
      <w:pPr>
        <w:spacing w:line="360" w:lineRule="auto"/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:rsidR="00513D22" w:rsidRPr="000662CA" w:rsidRDefault="00513D22" w:rsidP="007A509E">
      <w:pPr>
        <w:spacing w:line="360" w:lineRule="auto"/>
        <w:ind w:left="360"/>
        <w:jc w:val="both"/>
        <w:rPr>
          <w:rFonts w:ascii="Calibri" w:hAnsi="Calibri"/>
          <w:sz w:val="22"/>
          <w:szCs w:val="22"/>
        </w:rPr>
      </w:pPr>
      <w:r w:rsidRPr="000662CA">
        <w:rPr>
          <w:rFonts w:ascii="Calibri" w:hAnsi="Calibri"/>
          <w:sz w:val="22"/>
          <w:szCs w:val="22"/>
          <w:u w:val="single"/>
        </w:rPr>
        <w:t>OPPURE</w:t>
      </w:r>
      <w:r w:rsidRPr="000662CA">
        <w:rPr>
          <w:rFonts w:ascii="Calibri" w:hAnsi="Calibri"/>
          <w:sz w:val="22"/>
          <w:szCs w:val="22"/>
        </w:rPr>
        <w:t>:</w:t>
      </w:r>
    </w:p>
    <w:p w:rsidR="00513D22" w:rsidRPr="000662CA" w:rsidRDefault="00513D22" w:rsidP="007A509E">
      <w:pPr>
        <w:pStyle w:val="BodyText2"/>
        <w:widowControl w:val="0"/>
        <w:numPr>
          <w:ilvl w:val="0"/>
          <w:numId w:val="30"/>
        </w:numPr>
        <w:spacing w:line="360" w:lineRule="auto"/>
        <w:rPr>
          <w:rFonts w:ascii="Calibri" w:hAnsi="Calibri"/>
          <w:szCs w:val="22"/>
          <w:u w:val="single"/>
        </w:rPr>
      </w:pPr>
      <w:r w:rsidRPr="000662CA">
        <w:rPr>
          <w:rFonts w:ascii="Calibri" w:hAnsi="Calibri"/>
          <w:color w:val="000000"/>
          <w:szCs w:val="22"/>
        </w:rPr>
        <w:t xml:space="preserve"> </w:t>
      </w:r>
      <w:r w:rsidRPr="000662CA">
        <w:rPr>
          <w:rFonts w:ascii="Calibri" w:hAnsi="Calibri"/>
          <w:szCs w:val="22"/>
          <w:u w:val="single"/>
        </w:rPr>
        <w:t xml:space="preserve"> che </w:t>
      </w:r>
      <w:r w:rsidRPr="000662CA">
        <w:rPr>
          <w:rFonts w:ascii="Calibri" w:hAnsi="Calibri" w:cs="Calibri"/>
          <w:szCs w:val="22"/>
          <w:u w:val="single"/>
        </w:rPr>
        <w:t xml:space="preserve">l’operatore economico </w:t>
      </w:r>
      <w:r w:rsidRPr="000662CA">
        <w:rPr>
          <w:rFonts w:ascii="Calibri" w:hAnsi="Calibri"/>
          <w:szCs w:val="22"/>
          <w:u w:val="single"/>
        </w:rPr>
        <w:t>non ha compilato la precedente dichiarazione del possesso di attestazione SOA, in quanto è in possesso dei requisiti previsti dall’</w:t>
      </w:r>
      <w:r w:rsidRPr="000662CA">
        <w:rPr>
          <w:rFonts w:ascii="Calibri" w:hAnsi="Calibri"/>
          <w:b/>
          <w:bCs/>
          <w:szCs w:val="22"/>
          <w:u w:val="single"/>
        </w:rPr>
        <w:t>art. 90</w:t>
      </w:r>
      <w:r w:rsidRPr="000662CA">
        <w:rPr>
          <w:rFonts w:ascii="Calibri" w:hAnsi="Calibri"/>
          <w:szCs w:val="22"/>
          <w:u w:val="single"/>
        </w:rPr>
        <w:t xml:space="preserve"> del </w:t>
      </w:r>
      <w:r w:rsidRPr="000662CA">
        <w:rPr>
          <w:rFonts w:ascii="Calibri" w:hAnsi="Calibri"/>
          <w:b/>
          <w:bCs/>
          <w:szCs w:val="22"/>
          <w:u w:val="single"/>
        </w:rPr>
        <w:t>D.P.R. 207/2010</w:t>
      </w:r>
      <w:r w:rsidRPr="000662CA">
        <w:rPr>
          <w:rFonts w:ascii="Calibri" w:hAnsi="Calibri"/>
          <w:szCs w:val="22"/>
          <w:u w:val="single"/>
        </w:rPr>
        <w:t xml:space="preserve"> </w:t>
      </w:r>
      <w:r w:rsidRPr="000662CA">
        <w:rPr>
          <w:rFonts w:ascii="Calibri" w:hAnsi="Calibri"/>
          <w:b/>
          <w:szCs w:val="22"/>
          <w:u w:val="single"/>
        </w:rPr>
        <w:t>e art. 216 c. 14 del D. Lgs 50/2016</w:t>
      </w:r>
      <w:r w:rsidRPr="000662CA">
        <w:rPr>
          <w:rFonts w:ascii="Calibri" w:hAnsi="Calibri"/>
          <w:szCs w:val="22"/>
          <w:u w:val="single"/>
        </w:rPr>
        <w:t xml:space="preserve"> in misura non inferiore a quanto previsto dallo stesso articolo, e dichiara inoltre che il requisito di cui al comma 1, lettera a) del medesimo art. 90 è posseduto con riferimento a lavori di natura analoga a quella dei lavori da affidare</w:t>
      </w:r>
      <w:r w:rsidRPr="000662CA">
        <w:rPr>
          <w:rFonts w:ascii="Calibri" w:hAnsi="Calibri"/>
          <w:szCs w:val="22"/>
        </w:rPr>
        <w:t>;</w:t>
      </w:r>
      <w:r w:rsidRPr="000662CA">
        <w:rPr>
          <w:rFonts w:ascii="Calibri" w:hAnsi="Calibri"/>
          <w:szCs w:val="22"/>
          <w:u w:val="single"/>
        </w:rPr>
        <w:t xml:space="preserve"> </w:t>
      </w:r>
    </w:p>
    <w:p w:rsidR="00513D22" w:rsidRPr="000662CA" w:rsidRDefault="00513D22" w:rsidP="00A93791">
      <w:pPr>
        <w:widowControl w:val="0"/>
        <w:autoSpaceDN w:val="0"/>
        <w:adjustRightInd w:val="0"/>
        <w:spacing w:before="120" w:after="120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0662CA">
        <w:rPr>
          <w:rFonts w:ascii="Calibri" w:hAnsi="Calibri"/>
          <w:color w:val="000000"/>
          <w:sz w:val="22"/>
          <w:szCs w:val="22"/>
        </w:rPr>
        <w:t xml:space="preserve">- che </w:t>
      </w:r>
      <w:r w:rsidRPr="000662CA">
        <w:rPr>
          <w:rFonts w:ascii="Calibri" w:hAnsi="Calibri" w:cs="Calibri"/>
          <w:sz w:val="22"/>
          <w:szCs w:val="22"/>
        </w:rPr>
        <w:t>l’operatore economico</w:t>
      </w:r>
      <w:r w:rsidRPr="000662CA">
        <w:rPr>
          <w:rFonts w:ascii="Calibri" w:hAnsi="Calibri"/>
          <w:color w:val="000000"/>
          <w:sz w:val="22"/>
          <w:szCs w:val="22"/>
        </w:rPr>
        <w:t xml:space="preserve"> possiede altresì (</w:t>
      </w:r>
      <w:r w:rsidRPr="000662CA">
        <w:rPr>
          <w:rFonts w:ascii="Calibri" w:hAnsi="Calibri"/>
          <w:sz w:val="22"/>
          <w:szCs w:val="22"/>
        </w:rPr>
        <w:t>barrare la casella in caso affermativo):</w:t>
      </w:r>
    </w:p>
    <w:p w:rsidR="00513D22" w:rsidRPr="000662CA" w:rsidRDefault="00513D22" w:rsidP="007A509E">
      <w:pPr>
        <w:pStyle w:val="ListParagraph"/>
        <w:widowControl w:val="0"/>
        <w:numPr>
          <w:ilvl w:val="0"/>
          <w:numId w:val="30"/>
        </w:numPr>
        <w:autoSpaceDN w:val="0"/>
        <w:adjustRightInd w:val="0"/>
        <w:spacing w:before="120" w:after="120"/>
        <w:jc w:val="both"/>
        <w:rPr>
          <w:rFonts w:ascii="Calibri" w:hAnsi="Calibri"/>
          <w:color w:val="000000"/>
          <w:sz w:val="22"/>
          <w:szCs w:val="22"/>
        </w:rPr>
      </w:pPr>
      <w:r w:rsidRPr="000662CA">
        <w:rPr>
          <w:rFonts w:ascii="Calibri" w:hAnsi="Calibri"/>
          <w:sz w:val="22"/>
          <w:szCs w:val="22"/>
        </w:rPr>
        <w:t xml:space="preserve"> </w:t>
      </w:r>
      <w:r w:rsidRPr="000662CA">
        <w:rPr>
          <w:rFonts w:ascii="Calibri" w:hAnsi="Calibri"/>
          <w:color w:val="000000"/>
          <w:sz w:val="22"/>
          <w:szCs w:val="22"/>
        </w:rPr>
        <w:t xml:space="preserve">- l’ATTESTAZIONE SOA del possesso della certificazione del sistema di qualità aziendale, in corso di validità, come previsto dall’art. 84 c.1 </w:t>
      </w:r>
      <w:r w:rsidRPr="000662CA">
        <w:rPr>
          <w:rFonts w:ascii="Calibri" w:hAnsi="Calibri"/>
          <w:sz w:val="22"/>
          <w:szCs w:val="22"/>
        </w:rPr>
        <w:t>del D. Lgs 50/2016</w:t>
      </w:r>
      <w:r w:rsidRPr="000662CA">
        <w:rPr>
          <w:rFonts w:ascii="Calibri" w:hAnsi="Calibri"/>
          <w:color w:val="000000"/>
          <w:sz w:val="22"/>
          <w:szCs w:val="22"/>
        </w:rPr>
        <w:t>.</w:t>
      </w:r>
    </w:p>
    <w:p w:rsidR="00513D22" w:rsidRPr="000662CA" w:rsidRDefault="00513D22" w:rsidP="007A509E">
      <w:pPr>
        <w:pStyle w:val="ListParagraph"/>
        <w:widowControl w:val="0"/>
        <w:numPr>
          <w:ilvl w:val="0"/>
          <w:numId w:val="30"/>
        </w:numPr>
        <w:autoSpaceDN w:val="0"/>
        <w:adjustRightInd w:val="0"/>
        <w:spacing w:before="120" w:after="120"/>
        <w:jc w:val="both"/>
        <w:rPr>
          <w:rFonts w:ascii="Calibri" w:hAnsi="Calibri"/>
          <w:color w:val="000000"/>
          <w:sz w:val="22"/>
          <w:szCs w:val="22"/>
        </w:rPr>
      </w:pPr>
      <w:r w:rsidRPr="000662CA">
        <w:rPr>
          <w:rFonts w:ascii="Calibri" w:hAnsi="Calibri"/>
          <w:color w:val="000000"/>
          <w:sz w:val="22"/>
          <w:szCs w:val="22"/>
        </w:rPr>
        <w:t xml:space="preserve">- la CERTIFICAZIONE del sistema di qualità aziendale, in corso di validità, come previsto dall’art. 84 c.4 lett. c) </w:t>
      </w:r>
      <w:r w:rsidRPr="000662CA">
        <w:rPr>
          <w:rFonts w:ascii="Calibri" w:hAnsi="Calibri"/>
          <w:sz w:val="22"/>
          <w:szCs w:val="22"/>
        </w:rPr>
        <w:t>del D. Lgs 50/2016</w:t>
      </w:r>
      <w:r w:rsidRPr="000662CA">
        <w:rPr>
          <w:rFonts w:ascii="Calibri" w:hAnsi="Calibri"/>
          <w:color w:val="000000"/>
          <w:sz w:val="22"/>
          <w:szCs w:val="22"/>
        </w:rPr>
        <w:t>.</w:t>
      </w:r>
    </w:p>
    <w:p w:rsidR="00513D22" w:rsidRPr="000662CA" w:rsidRDefault="00513D22" w:rsidP="002550D6">
      <w:pPr>
        <w:pStyle w:val="Normal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(Barrare la casella di interesse)</w:t>
      </w:r>
    </w:p>
    <w:p w:rsidR="00513D22" w:rsidRPr="000662CA" w:rsidRDefault="00513D22" w:rsidP="00C9787F">
      <w:pPr>
        <w:pStyle w:val="NormalWeb"/>
        <w:numPr>
          <w:ilvl w:val="0"/>
          <w:numId w:val="30"/>
        </w:numPr>
        <w:autoSpaceDN w:val="0"/>
        <w:spacing w:before="240" w:beforeAutospacing="0" w:after="240" w:afterAutospacing="0" w:line="400" w:lineRule="atLeast"/>
        <w:ind w:right="-9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che intende subappaltare, ai sensi dell'art. 105 del D. Lgs. 50/2016, i seguenti lavori (indicare quali e/o le relative categorie di cui al D.P.R. n. 207/2010:</w:t>
      </w:r>
    </w:p>
    <w:p w:rsidR="00513D22" w:rsidRPr="000662CA" w:rsidRDefault="00513D22" w:rsidP="002550D6">
      <w:pPr>
        <w:widowControl w:val="0"/>
        <w:autoSpaceDN w:val="0"/>
        <w:adjustRightInd w:val="0"/>
        <w:spacing w:before="120" w:after="120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0662CA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513D22" w:rsidRPr="000662CA" w:rsidRDefault="00513D22" w:rsidP="002550D6">
      <w:pPr>
        <w:widowControl w:val="0"/>
        <w:autoSpaceDN w:val="0"/>
        <w:adjustRightInd w:val="0"/>
        <w:spacing w:before="120" w:after="120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0662CA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513D22" w:rsidRPr="000662CA" w:rsidRDefault="00513D22" w:rsidP="002550D6">
      <w:pPr>
        <w:widowControl w:val="0"/>
        <w:autoSpaceDN w:val="0"/>
        <w:adjustRightInd w:val="0"/>
        <w:spacing w:before="120" w:after="120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0662CA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513D22" w:rsidRPr="000662CA" w:rsidRDefault="00513D22" w:rsidP="002550D6">
      <w:pPr>
        <w:widowControl w:val="0"/>
        <w:autoSpaceDN w:val="0"/>
        <w:adjustRightInd w:val="0"/>
        <w:spacing w:before="120" w:after="120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0662CA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513D22" w:rsidRPr="000662CA" w:rsidRDefault="00513D22" w:rsidP="002550D6">
      <w:pPr>
        <w:widowControl w:val="0"/>
        <w:autoSpaceDN w:val="0"/>
        <w:adjustRightInd w:val="0"/>
        <w:spacing w:before="120" w:after="120"/>
        <w:ind w:left="360"/>
        <w:jc w:val="both"/>
        <w:rPr>
          <w:rFonts w:ascii="Calibri" w:hAnsi="Calibri"/>
          <w:i/>
          <w:iCs/>
          <w:color w:val="000000"/>
          <w:sz w:val="22"/>
          <w:szCs w:val="22"/>
        </w:rPr>
      </w:pPr>
      <w:r w:rsidRPr="000662CA">
        <w:rPr>
          <w:rFonts w:ascii="Calibri" w:hAnsi="Calibri"/>
          <w:sz w:val="22"/>
          <w:szCs w:val="22"/>
        </w:rPr>
        <w:t xml:space="preserve"> (</w:t>
      </w:r>
      <w:r w:rsidRPr="000662CA">
        <w:rPr>
          <w:rFonts w:ascii="Calibri" w:hAnsi="Calibri"/>
          <w:i/>
          <w:iCs/>
          <w:color w:val="000000"/>
          <w:sz w:val="22"/>
          <w:szCs w:val="22"/>
        </w:rPr>
        <w:t>NB: si ricorda che ai sensi dell’ art. 105 D. Lgs. 50/2016 la presente dichiarazione è indispensabile per l'ammissibilità del subappalto o del cottimo, e per la stessa partecipazione alla gara nelle ipotesi eventualmente previste dal bando. La presente dichiarazione deve essere rilasciata dall'impresa che partecipa singolarmente e da ciascuna delle imprese che costituiranno le ATI o i consorzi ordinari di cui al comma 2,  lettere d) ed e) dell’art. 45 DLgs 50/2016).</w:t>
      </w:r>
    </w:p>
    <w:p w:rsidR="00513D22" w:rsidRPr="000662CA" w:rsidRDefault="00513D22" w:rsidP="0055095A">
      <w:pPr>
        <w:pStyle w:val="NormalWeb"/>
        <w:numPr>
          <w:ilvl w:val="0"/>
          <w:numId w:val="25"/>
        </w:numPr>
        <w:spacing w:before="120"/>
        <w:jc w:val="both"/>
        <w:rPr>
          <w:rFonts w:ascii="Calibri" w:hAnsi="Calibri"/>
          <w:b/>
          <w:sz w:val="22"/>
          <w:szCs w:val="22"/>
        </w:rPr>
      </w:pPr>
      <w:r w:rsidRPr="000662CA">
        <w:rPr>
          <w:rFonts w:ascii="Calibri" w:hAnsi="Calibri"/>
          <w:sz w:val="22"/>
          <w:szCs w:val="22"/>
        </w:rPr>
        <w:t>indica le seguenti posizioni INPS, INAIL, CASSA EDILE</w:t>
      </w:r>
      <w:r w:rsidRPr="000662CA">
        <w:rPr>
          <w:rFonts w:ascii="Calibri" w:hAnsi="Calibri"/>
          <w:b/>
          <w:sz w:val="22"/>
          <w:szCs w:val="22"/>
        </w:rPr>
        <w:t>:</w:t>
      </w: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709"/>
        <w:gridCol w:w="1803"/>
        <w:gridCol w:w="1237"/>
        <w:gridCol w:w="1740"/>
        <w:gridCol w:w="3119"/>
      </w:tblGrid>
      <w:tr w:rsidR="00513D22" w:rsidRPr="000662CA" w:rsidTr="009C41C6">
        <w:trPr>
          <w:cantSplit/>
        </w:trPr>
        <w:tc>
          <w:tcPr>
            <w:tcW w:w="1709" w:type="dxa"/>
          </w:tcPr>
          <w:p w:rsidR="00513D22" w:rsidRPr="000662CA" w:rsidRDefault="00513D22" w:rsidP="00231DA2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662CA">
              <w:rPr>
                <w:rFonts w:ascii="Calibri" w:hAnsi="Calibri"/>
                <w:b/>
                <w:i/>
                <w:sz w:val="22"/>
                <w:szCs w:val="22"/>
              </w:rPr>
              <w:t>Istituto</w:t>
            </w:r>
          </w:p>
        </w:tc>
        <w:tc>
          <w:tcPr>
            <w:tcW w:w="4780" w:type="dxa"/>
            <w:gridSpan w:val="3"/>
          </w:tcPr>
          <w:p w:rsidR="00513D22" w:rsidRPr="000662CA" w:rsidRDefault="00513D22" w:rsidP="00231DA2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662CA">
              <w:rPr>
                <w:rFonts w:ascii="Calibri" w:hAnsi="Calibri"/>
                <w:b/>
                <w:i/>
                <w:sz w:val="22"/>
                <w:szCs w:val="22"/>
              </w:rPr>
              <w:t>N. identificativo</w:t>
            </w:r>
          </w:p>
        </w:tc>
        <w:tc>
          <w:tcPr>
            <w:tcW w:w="3119" w:type="dxa"/>
          </w:tcPr>
          <w:p w:rsidR="00513D22" w:rsidRPr="000662CA" w:rsidRDefault="00513D22" w:rsidP="00231DA2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662CA">
              <w:rPr>
                <w:rFonts w:ascii="Calibri" w:hAnsi="Calibri"/>
                <w:b/>
                <w:i/>
                <w:sz w:val="22"/>
                <w:szCs w:val="22"/>
              </w:rPr>
              <w:t>Sede/i</w:t>
            </w:r>
          </w:p>
        </w:tc>
      </w:tr>
      <w:tr w:rsidR="00513D22" w:rsidRPr="000662CA" w:rsidTr="009C41C6">
        <w:tc>
          <w:tcPr>
            <w:tcW w:w="1709" w:type="dxa"/>
          </w:tcPr>
          <w:p w:rsidR="00513D22" w:rsidRPr="000662CA" w:rsidRDefault="00513D22" w:rsidP="00F42EBE">
            <w:pPr>
              <w:rPr>
                <w:rFonts w:ascii="Calibri" w:hAnsi="Calibri"/>
                <w:sz w:val="22"/>
                <w:szCs w:val="22"/>
              </w:rPr>
            </w:pPr>
            <w:r w:rsidRPr="000662CA">
              <w:rPr>
                <w:rFonts w:ascii="Calibri" w:hAnsi="Calibri"/>
                <w:b/>
                <w:sz w:val="22"/>
                <w:szCs w:val="22"/>
              </w:rPr>
              <w:t>INPS</w:t>
            </w:r>
          </w:p>
        </w:tc>
        <w:tc>
          <w:tcPr>
            <w:tcW w:w="1803" w:type="dxa"/>
          </w:tcPr>
          <w:p w:rsidR="00513D22" w:rsidRPr="000662CA" w:rsidRDefault="00513D22" w:rsidP="0021322C">
            <w:pPr>
              <w:rPr>
                <w:rFonts w:ascii="Calibri" w:hAnsi="Calibri"/>
                <w:sz w:val="22"/>
                <w:szCs w:val="22"/>
              </w:rPr>
            </w:pPr>
            <w:r w:rsidRPr="000662CA">
              <w:rPr>
                <w:rFonts w:ascii="Calibri" w:hAnsi="Calibri"/>
                <w:sz w:val="22"/>
                <w:szCs w:val="22"/>
              </w:rPr>
              <w:t>Matricola n.</w:t>
            </w:r>
          </w:p>
        </w:tc>
        <w:tc>
          <w:tcPr>
            <w:tcW w:w="2977" w:type="dxa"/>
            <w:gridSpan w:val="2"/>
          </w:tcPr>
          <w:p w:rsidR="00513D22" w:rsidRPr="000662CA" w:rsidRDefault="00513D22" w:rsidP="00231D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:rsidR="00513D22" w:rsidRPr="000662CA" w:rsidRDefault="00513D22" w:rsidP="00231D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3D22" w:rsidRPr="000662CA" w:rsidTr="009C41C6">
        <w:tc>
          <w:tcPr>
            <w:tcW w:w="1709" w:type="dxa"/>
          </w:tcPr>
          <w:p w:rsidR="00513D22" w:rsidRPr="000662CA" w:rsidRDefault="00513D22" w:rsidP="00231DA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662CA">
              <w:rPr>
                <w:rFonts w:ascii="Calibri" w:hAnsi="Calibri"/>
                <w:b/>
                <w:sz w:val="22"/>
                <w:szCs w:val="22"/>
              </w:rPr>
              <w:t>INAIL</w:t>
            </w:r>
          </w:p>
        </w:tc>
        <w:tc>
          <w:tcPr>
            <w:tcW w:w="1803" w:type="dxa"/>
          </w:tcPr>
          <w:p w:rsidR="00513D22" w:rsidRPr="000662CA" w:rsidRDefault="00513D22" w:rsidP="0070074A">
            <w:pPr>
              <w:rPr>
                <w:rFonts w:ascii="Calibri" w:hAnsi="Calibri"/>
                <w:sz w:val="22"/>
                <w:szCs w:val="22"/>
              </w:rPr>
            </w:pPr>
            <w:r w:rsidRPr="000662CA">
              <w:rPr>
                <w:rFonts w:ascii="Calibri" w:hAnsi="Calibri"/>
                <w:sz w:val="22"/>
                <w:szCs w:val="22"/>
              </w:rPr>
              <w:t>Codice Ditta n.</w:t>
            </w:r>
          </w:p>
        </w:tc>
        <w:tc>
          <w:tcPr>
            <w:tcW w:w="1237" w:type="dxa"/>
          </w:tcPr>
          <w:p w:rsidR="00513D22" w:rsidRPr="000662CA" w:rsidRDefault="00513D22" w:rsidP="002019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13D22" w:rsidRPr="000662CA" w:rsidRDefault="00513D22" w:rsidP="00201950">
            <w:pPr>
              <w:rPr>
                <w:rFonts w:ascii="Calibri" w:hAnsi="Calibri"/>
                <w:sz w:val="22"/>
                <w:szCs w:val="22"/>
              </w:rPr>
            </w:pPr>
            <w:r w:rsidRPr="000662CA">
              <w:rPr>
                <w:rFonts w:ascii="Calibri" w:hAnsi="Calibri"/>
                <w:sz w:val="22"/>
                <w:szCs w:val="22"/>
              </w:rPr>
              <w:t>PAT. N.</w:t>
            </w:r>
          </w:p>
        </w:tc>
        <w:tc>
          <w:tcPr>
            <w:tcW w:w="3119" w:type="dxa"/>
          </w:tcPr>
          <w:p w:rsidR="00513D22" w:rsidRPr="000662CA" w:rsidRDefault="00513D22" w:rsidP="00231D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3D22" w:rsidRPr="000662CA" w:rsidTr="009C41C6">
        <w:tc>
          <w:tcPr>
            <w:tcW w:w="1709" w:type="dxa"/>
          </w:tcPr>
          <w:p w:rsidR="00513D22" w:rsidRPr="000662CA" w:rsidRDefault="00513D22" w:rsidP="00231DA2">
            <w:pPr>
              <w:rPr>
                <w:rFonts w:ascii="Calibri" w:hAnsi="Calibri"/>
                <w:sz w:val="22"/>
                <w:szCs w:val="22"/>
              </w:rPr>
            </w:pPr>
            <w:r w:rsidRPr="000662CA">
              <w:rPr>
                <w:rFonts w:ascii="Calibri" w:hAnsi="Calibri"/>
                <w:b/>
                <w:sz w:val="22"/>
                <w:szCs w:val="22"/>
              </w:rPr>
              <w:t>CASSA EDILE</w:t>
            </w:r>
          </w:p>
        </w:tc>
        <w:tc>
          <w:tcPr>
            <w:tcW w:w="1803" w:type="dxa"/>
          </w:tcPr>
          <w:p w:rsidR="00513D22" w:rsidRPr="000662CA" w:rsidRDefault="00513D22" w:rsidP="00231DA2">
            <w:pPr>
              <w:rPr>
                <w:rFonts w:ascii="Calibri" w:hAnsi="Calibri"/>
                <w:sz w:val="22"/>
                <w:szCs w:val="22"/>
              </w:rPr>
            </w:pPr>
            <w:r w:rsidRPr="000662CA">
              <w:rPr>
                <w:rFonts w:ascii="Calibri" w:hAnsi="Calibri"/>
                <w:sz w:val="22"/>
                <w:szCs w:val="22"/>
              </w:rPr>
              <w:t>Codice Impresa n.</w:t>
            </w:r>
          </w:p>
        </w:tc>
        <w:tc>
          <w:tcPr>
            <w:tcW w:w="2977" w:type="dxa"/>
            <w:gridSpan w:val="2"/>
          </w:tcPr>
          <w:p w:rsidR="00513D22" w:rsidRPr="000662CA" w:rsidRDefault="00513D22" w:rsidP="00231D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:rsidR="00513D22" w:rsidRPr="000662CA" w:rsidRDefault="00513D22" w:rsidP="00231DA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13D22" w:rsidRPr="000662CA" w:rsidRDefault="00513D22" w:rsidP="00227023">
      <w:pPr>
        <w:widowControl w:val="0"/>
        <w:tabs>
          <w:tab w:val="left" w:pos="1068"/>
          <w:tab w:val="left" w:pos="1272"/>
          <w:tab w:val="left" w:pos="8496"/>
        </w:tabs>
        <w:suppressAutoHyphens/>
        <w:jc w:val="both"/>
        <w:rPr>
          <w:rFonts w:ascii="Calibri" w:hAnsi="Calibri"/>
          <w:b/>
          <w:spacing w:val="-2"/>
          <w:sz w:val="22"/>
          <w:szCs w:val="22"/>
        </w:rPr>
      </w:pPr>
    </w:p>
    <w:p w:rsidR="00513D22" w:rsidRPr="000662CA" w:rsidRDefault="00513D22" w:rsidP="00227023">
      <w:pPr>
        <w:pStyle w:val="NormalWeb"/>
        <w:numPr>
          <w:ilvl w:val="0"/>
          <w:numId w:val="25"/>
        </w:numPr>
        <w:spacing w:before="120"/>
        <w:jc w:val="both"/>
        <w:rPr>
          <w:rFonts w:ascii="Calibri" w:hAnsi="Calibri"/>
          <w:sz w:val="22"/>
          <w:szCs w:val="22"/>
        </w:rPr>
      </w:pPr>
      <w:r w:rsidRPr="000662CA">
        <w:rPr>
          <w:rFonts w:ascii="Calibri" w:hAnsi="Calibri"/>
          <w:sz w:val="22"/>
          <w:szCs w:val="22"/>
        </w:rPr>
        <w:t>Dichiara sin da ora a rendersi immediatamente disponibile ad eseguire i lavori di cui trattasi e comunque nel periodo  ____________</w:t>
      </w:r>
    </w:p>
    <w:p w:rsidR="00513D22" w:rsidRPr="000662CA" w:rsidRDefault="00513D22" w:rsidP="007B070D">
      <w:pPr>
        <w:pStyle w:val="BodyText2"/>
        <w:spacing w:before="120"/>
        <w:rPr>
          <w:rFonts w:ascii="Calibri" w:hAnsi="Calibri" w:cs="Calibri"/>
          <w:szCs w:val="22"/>
        </w:rPr>
      </w:pPr>
      <w:r w:rsidRPr="000662CA">
        <w:rPr>
          <w:rFonts w:ascii="Calibri" w:hAnsi="Calibri" w:cs="Calibri"/>
          <w:szCs w:val="22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:rsidR="00513D22" w:rsidRPr="000662CA" w:rsidRDefault="00513D22" w:rsidP="007B070D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513D22" w:rsidRPr="000662CA" w:rsidRDefault="00513D22" w:rsidP="007B070D">
      <w:pPr>
        <w:spacing w:before="120"/>
        <w:ind w:right="-17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 xml:space="preserve">__________, lì ________________    </w:t>
      </w:r>
      <w:r w:rsidRPr="000662CA">
        <w:rPr>
          <w:rFonts w:ascii="Calibri" w:hAnsi="Calibri" w:cs="Calibri"/>
          <w:sz w:val="22"/>
          <w:szCs w:val="22"/>
        </w:rPr>
        <w:tab/>
      </w:r>
    </w:p>
    <w:p w:rsidR="00513D22" w:rsidRPr="000662CA" w:rsidRDefault="00513D22" w:rsidP="007B070D">
      <w:pPr>
        <w:spacing w:before="120"/>
        <w:ind w:right="-17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luogo</w:t>
      </w:r>
      <w:r w:rsidRPr="000662CA">
        <w:rPr>
          <w:rFonts w:ascii="Calibri" w:hAnsi="Calibri" w:cs="Calibri"/>
          <w:sz w:val="22"/>
          <w:szCs w:val="22"/>
        </w:rPr>
        <w:tab/>
      </w:r>
      <w:r w:rsidRPr="000662CA">
        <w:rPr>
          <w:rFonts w:ascii="Calibri" w:hAnsi="Calibri" w:cs="Calibri"/>
          <w:sz w:val="22"/>
          <w:szCs w:val="22"/>
        </w:rPr>
        <w:tab/>
      </w:r>
      <w:r w:rsidRPr="000662CA">
        <w:rPr>
          <w:rFonts w:ascii="Calibri" w:hAnsi="Calibri" w:cs="Calibri"/>
          <w:sz w:val="22"/>
          <w:szCs w:val="22"/>
        </w:rPr>
        <w:tab/>
        <w:t>(</w:t>
      </w:r>
      <w:r w:rsidRPr="000662CA">
        <w:rPr>
          <w:rFonts w:ascii="Calibri" w:hAnsi="Calibri" w:cs="Calibri"/>
          <w:i/>
          <w:sz w:val="22"/>
          <w:szCs w:val="22"/>
        </w:rPr>
        <w:t>data</w:t>
      </w:r>
      <w:r w:rsidRPr="000662CA">
        <w:rPr>
          <w:rFonts w:ascii="Calibri" w:hAnsi="Calibri" w:cs="Calibri"/>
          <w:sz w:val="22"/>
          <w:szCs w:val="22"/>
        </w:rPr>
        <w:t>)</w:t>
      </w:r>
      <w:r w:rsidRPr="000662CA">
        <w:rPr>
          <w:rFonts w:ascii="Calibri" w:hAnsi="Calibri" w:cs="Calibri"/>
          <w:sz w:val="22"/>
          <w:szCs w:val="22"/>
        </w:rPr>
        <w:tab/>
      </w:r>
      <w:r w:rsidRPr="000662CA">
        <w:rPr>
          <w:rFonts w:ascii="Calibri" w:hAnsi="Calibri" w:cs="Calibri"/>
          <w:sz w:val="22"/>
          <w:szCs w:val="22"/>
        </w:rPr>
        <w:tab/>
      </w:r>
      <w:r w:rsidRPr="000662CA">
        <w:rPr>
          <w:rFonts w:ascii="Calibri" w:hAnsi="Calibri" w:cs="Calibri"/>
          <w:sz w:val="22"/>
          <w:szCs w:val="22"/>
        </w:rPr>
        <w:tab/>
      </w:r>
      <w:r w:rsidRPr="000662CA">
        <w:rPr>
          <w:rFonts w:ascii="Calibri" w:hAnsi="Calibri" w:cs="Calibri"/>
          <w:sz w:val="22"/>
          <w:szCs w:val="22"/>
        </w:rPr>
        <w:tab/>
        <w:t xml:space="preserve">       </w:t>
      </w:r>
    </w:p>
    <w:p w:rsidR="00513D22" w:rsidRPr="000662CA" w:rsidRDefault="00513D22" w:rsidP="007B070D">
      <w:pPr>
        <w:spacing w:before="120"/>
        <w:ind w:left="5671" w:right="-170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>_______________________</w:t>
      </w:r>
    </w:p>
    <w:p w:rsidR="00513D22" w:rsidRPr="000662CA" w:rsidRDefault="00513D22" w:rsidP="007B070D">
      <w:pPr>
        <w:spacing w:before="120"/>
        <w:ind w:left="5664" w:right="-170" w:firstLine="7"/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</w:rPr>
        <w:t xml:space="preserve">       (F</w:t>
      </w:r>
      <w:r w:rsidRPr="000662CA">
        <w:rPr>
          <w:rFonts w:ascii="Calibri" w:hAnsi="Calibri" w:cs="Calibri"/>
          <w:i/>
          <w:sz w:val="22"/>
          <w:szCs w:val="22"/>
        </w:rPr>
        <w:t>irma del dichiarante</w:t>
      </w:r>
      <w:r w:rsidRPr="000662CA">
        <w:rPr>
          <w:rFonts w:ascii="Calibri" w:hAnsi="Calibri" w:cs="Calibri"/>
          <w:sz w:val="22"/>
          <w:szCs w:val="22"/>
        </w:rPr>
        <w:t>)</w:t>
      </w:r>
    </w:p>
    <w:p w:rsidR="00513D22" w:rsidRPr="000662CA" w:rsidRDefault="00513D22" w:rsidP="007B070D">
      <w:pPr>
        <w:spacing w:before="120"/>
        <w:ind w:right="-170"/>
        <w:jc w:val="both"/>
        <w:rPr>
          <w:rFonts w:ascii="Calibri" w:hAnsi="Calibri" w:cs="Calibri"/>
          <w:b/>
          <w:sz w:val="22"/>
          <w:szCs w:val="22"/>
        </w:rPr>
      </w:pPr>
    </w:p>
    <w:p w:rsidR="00513D22" w:rsidRPr="000662CA" w:rsidRDefault="00513D22" w:rsidP="007B070D">
      <w:pPr>
        <w:spacing w:before="120"/>
        <w:ind w:right="-170"/>
        <w:jc w:val="both"/>
        <w:rPr>
          <w:rFonts w:ascii="Calibri" w:hAnsi="Calibri" w:cs="Calibri"/>
          <w:b/>
          <w:sz w:val="22"/>
          <w:szCs w:val="22"/>
        </w:rPr>
      </w:pPr>
      <w:r w:rsidRPr="000662CA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Allegata fotocopia del documento di riconoscimento </w:t>
      </w:r>
    </w:p>
    <w:p w:rsidR="00513D22" w:rsidRPr="000662CA" w:rsidRDefault="00513D22" w:rsidP="007B070D">
      <w:pPr>
        <w:spacing w:before="120"/>
        <w:jc w:val="both"/>
        <w:rPr>
          <w:rFonts w:ascii="Calibri" w:hAnsi="Calibri" w:cs="Calibri"/>
          <w:b/>
          <w:sz w:val="22"/>
          <w:szCs w:val="22"/>
        </w:rPr>
      </w:pPr>
    </w:p>
    <w:p w:rsidR="00513D22" w:rsidRPr="000662CA" w:rsidRDefault="00513D22" w:rsidP="007B070D">
      <w:pPr>
        <w:spacing w:before="120"/>
        <w:jc w:val="both"/>
        <w:rPr>
          <w:rFonts w:ascii="Calibri" w:hAnsi="Calibri" w:cs="Calibri"/>
          <w:b/>
          <w:sz w:val="18"/>
          <w:szCs w:val="18"/>
        </w:rPr>
      </w:pPr>
      <w:r w:rsidRPr="000662CA">
        <w:rPr>
          <w:rFonts w:ascii="Calibri" w:hAnsi="Calibri" w:cs="Calibri"/>
          <w:b/>
          <w:sz w:val="18"/>
          <w:szCs w:val="18"/>
        </w:rPr>
        <w:t>Nota (1)</w:t>
      </w:r>
    </w:p>
    <w:p w:rsidR="00513D22" w:rsidRPr="000662CA" w:rsidRDefault="00513D22" w:rsidP="004F784C">
      <w:pPr>
        <w:spacing w:before="120"/>
        <w:jc w:val="both"/>
        <w:rPr>
          <w:rFonts w:ascii="Calibri" w:hAnsi="Calibri" w:cs="Calibri"/>
          <w:sz w:val="18"/>
          <w:szCs w:val="18"/>
        </w:rPr>
      </w:pPr>
      <w:r w:rsidRPr="000662CA">
        <w:rPr>
          <w:rFonts w:ascii="Calibri" w:hAnsi="Calibri" w:cs="Calibri"/>
          <w:sz w:val="18"/>
          <w:szCs w:val="18"/>
        </w:rPr>
        <w:t>Le dichiarazioni di cui alle lettere a), b), c), d), e), f), g) del presente facsimile devono essere rese anche in nome e per conto dei seguenti soggetti:</w:t>
      </w:r>
    </w:p>
    <w:p w:rsidR="00513D22" w:rsidRPr="000662CA" w:rsidRDefault="00513D22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18"/>
          <w:szCs w:val="18"/>
        </w:rPr>
      </w:pPr>
      <w:r w:rsidRPr="000662CA">
        <w:rPr>
          <w:rFonts w:ascii="Calibri" w:hAnsi="Calibri" w:cs="Calibri"/>
          <w:sz w:val="18"/>
          <w:szCs w:val="18"/>
        </w:rPr>
        <w:t>il titolare e direttore tecnico, se si tratta di impresa individuale;</w:t>
      </w:r>
    </w:p>
    <w:p w:rsidR="00513D22" w:rsidRPr="000662CA" w:rsidRDefault="00513D22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18"/>
          <w:szCs w:val="18"/>
        </w:rPr>
      </w:pPr>
      <w:r w:rsidRPr="000662CA">
        <w:rPr>
          <w:rFonts w:ascii="Calibri" w:hAnsi="Calibri" w:cs="Calibri"/>
          <w:sz w:val="18"/>
          <w:szCs w:val="18"/>
        </w:rPr>
        <w:t>tutti i soci ed i direttori tecnici, per le società in nome collettivo;</w:t>
      </w:r>
    </w:p>
    <w:p w:rsidR="00513D22" w:rsidRPr="000662CA" w:rsidRDefault="00513D2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  <w:sz w:val="18"/>
          <w:szCs w:val="18"/>
        </w:rPr>
      </w:pPr>
      <w:r w:rsidRPr="000662CA">
        <w:rPr>
          <w:rFonts w:ascii="Calibri" w:hAnsi="Calibri" w:cs="Calibri"/>
          <w:sz w:val="18"/>
          <w:szCs w:val="18"/>
        </w:rPr>
        <w:t>tutti i soci accomandatari e i direttori tecnici, per le società in accomandita semplice;</w:t>
      </w:r>
    </w:p>
    <w:p w:rsidR="00513D22" w:rsidRPr="000662CA" w:rsidRDefault="00513D2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  <w:sz w:val="18"/>
          <w:szCs w:val="18"/>
        </w:rPr>
      </w:pPr>
      <w:r w:rsidRPr="000662CA">
        <w:rPr>
          <w:rFonts w:ascii="Calibri" w:hAnsi="Calibri" w:cs="Calibri"/>
          <w:sz w:val="18"/>
          <w:szCs w:val="18"/>
        </w:rPr>
        <w:t>tutti i membri del consiglio di amministrazione cui sia stata conferita la legale rappresentanza, tutti i membri di direzione o di vigilanza, tutti i soggetti muniti di poteri di rappresentanza, di direzione o di controllo, il direttore tecnico, il socio unico persona fisica, ovvero il socio di maggioranza in caso di società con meno di quattro soci, se si tratta di altro tipo di società o consorzio;</w:t>
      </w:r>
    </w:p>
    <w:p w:rsidR="00513D22" w:rsidRPr="000662CA" w:rsidRDefault="00513D2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  <w:sz w:val="18"/>
          <w:szCs w:val="18"/>
        </w:rPr>
      </w:pPr>
      <w:r w:rsidRPr="000662CA">
        <w:rPr>
          <w:rFonts w:ascii="Calibri" w:hAnsi="Calibri" w:cs="Calibri"/>
          <w:sz w:val="18"/>
          <w:szCs w:val="18"/>
        </w:rPr>
        <w:t>soggetti cessati dalla carica nell’anno antecedente la data di pubblicazione del bando di gara.</w:t>
      </w:r>
    </w:p>
    <w:p w:rsidR="00513D22" w:rsidRPr="000662CA" w:rsidRDefault="00513D22" w:rsidP="004F784C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513D22" w:rsidRPr="000662CA" w:rsidRDefault="00513D22" w:rsidP="004F784C">
      <w:pPr>
        <w:jc w:val="both"/>
        <w:rPr>
          <w:rFonts w:ascii="Calibri" w:hAnsi="Calibri" w:cs="Calibri"/>
          <w:sz w:val="22"/>
          <w:szCs w:val="22"/>
        </w:rPr>
      </w:pPr>
      <w:r w:rsidRPr="000662CA">
        <w:rPr>
          <w:rFonts w:ascii="Calibri" w:hAnsi="Calibri" w:cs="Calibri"/>
          <w:sz w:val="22"/>
          <w:szCs w:val="22"/>
          <w:u w:val="single"/>
        </w:rPr>
        <w:t xml:space="preserve">Nel caso in cui le predette dichiarazioni vengano rese anche in nome e per conto dei sopracitati soggetti, questi ultimi </w:t>
      </w:r>
      <w:r w:rsidRPr="000662CA">
        <w:rPr>
          <w:rFonts w:ascii="Calibri" w:hAnsi="Calibri" w:cs="Calibri"/>
          <w:b/>
          <w:sz w:val="22"/>
          <w:szCs w:val="22"/>
          <w:u w:val="single"/>
        </w:rPr>
        <w:t>NON</w:t>
      </w:r>
      <w:r w:rsidRPr="000662CA">
        <w:rPr>
          <w:rFonts w:ascii="Calibri" w:hAnsi="Calibri" w:cs="Calibri"/>
          <w:sz w:val="22"/>
          <w:szCs w:val="22"/>
          <w:u w:val="single"/>
        </w:rPr>
        <w:t xml:space="preserve"> sono tenuti ad effettuare le medesime dichiarazioni personalmente; viceversa, i soggetti elencati nella nota (1) dovranno provvedere autonomamente a produrre le proprie autodichiarazioni</w:t>
      </w:r>
      <w:r w:rsidRPr="000662CA">
        <w:rPr>
          <w:rFonts w:ascii="Calibri" w:hAnsi="Calibri" w:cs="Calibri"/>
          <w:sz w:val="22"/>
          <w:szCs w:val="22"/>
        </w:rPr>
        <w:t>.</w:t>
      </w:r>
      <w:r w:rsidRPr="000662CA">
        <w:rPr>
          <w:rFonts w:ascii="Calibri" w:hAnsi="Calibri" w:cs="Calibri"/>
          <w:sz w:val="22"/>
          <w:szCs w:val="22"/>
          <w:u w:val="single"/>
        </w:rPr>
        <w:t xml:space="preserve"> </w:t>
      </w:r>
    </w:p>
    <w:sectPr w:rsidR="00513D22" w:rsidRPr="000662CA" w:rsidSect="00B819E6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7" w:right="1134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D22" w:rsidRDefault="00513D22">
      <w:r>
        <w:separator/>
      </w:r>
    </w:p>
  </w:endnote>
  <w:endnote w:type="continuationSeparator" w:id="0">
    <w:p w:rsidR="00513D22" w:rsidRDefault="00513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D22" w:rsidRDefault="00513D22" w:rsidP="008405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513D22" w:rsidRDefault="00513D22" w:rsidP="0083475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D22" w:rsidRDefault="00513D22" w:rsidP="008405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13D22" w:rsidRDefault="00513D22" w:rsidP="0083475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D22" w:rsidRDefault="00513D22">
      <w:r>
        <w:separator/>
      </w:r>
    </w:p>
  </w:footnote>
  <w:footnote w:type="continuationSeparator" w:id="0">
    <w:p w:rsidR="00513D22" w:rsidRDefault="00513D22">
      <w:r>
        <w:continuationSeparator/>
      </w:r>
    </w:p>
  </w:footnote>
  <w:footnote w:id="1">
    <w:p w:rsidR="00513D22" w:rsidRDefault="00513D22" w:rsidP="00020DA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20DA4">
        <w:rPr>
          <w:rFonts w:ascii="Calibri" w:hAnsi="Calibri" w:cs="Calibri"/>
        </w:rPr>
        <w:t>Ai sensi dell’art. 80, comma 4, del D. Lgs. n. 50/2016, “</w:t>
      </w:r>
      <w:r w:rsidRPr="00020DA4">
        <w:rPr>
          <w:rFonts w:ascii="Calibri" w:hAnsi="Calibri" w:cs="Calibr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="Calibri" w:hAnsi="Calibri" w:cs="Calibri"/>
        </w:rPr>
        <w:t>”.</w:t>
      </w:r>
    </w:p>
  </w:footnote>
  <w:footnote w:id="2">
    <w:p w:rsidR="00513D22" w:rsidRDefault="00513D22" w:rsidP="00020DA4">
      <w:pPr>
        <w:pStyle w:val="FootnoteText"/>
        <w:jc w:val="both"/>
      </w:pPr>
      <w:r w:rsidRPr="00020DA4">
        <w:rPr>
          <w:rStyle w:val="FootnoteReference"/>
          <w:rFonts w:ascii="Calibri" w:hAnsi="Calibri" w:cs="Calibri"/>
        </w:rPr>
        <w:footnoteRef/>
      </w:r>
      <w:r w:rsidRPr="00020DA4">
        <w:rPr>
          <w:rFonts w:ascii="Calibri" w:hAnsi="Calibri" w:cs="Calibri"/>
        </w:rPr>
        <w:t xml:space="preserve"> Ai sensi dell’art. 80, comma 5, lett. c), tra i gravi illeciti professionali tali da rendere dubbia la sua integrità o affidabilità rientrano “</w:t>
      </w:r>
      <w:r w:rsidRPr="00020DA4">
        <w:rPr>
          <w:rFonts w:ascii="Calibri" w:hAnsi="Calibri" w:cs="Calibr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D22" w:rsidRPr="00F70A68" w:rsidRDefault="00513D22" w:rsidP="007007D9">
    <w:pPr>
      <w:pStyle w:val="Header"/>
      <w:rPr>
        <w:rFonts w:ascii="Calibri" w:hAnsi="Calibri" w:cs="Calibri"/>
        <w:b/>
      </w:rPr>
    </w:pPr>
    <w:r w:rsidRPr="00F70A68">
      <w:rPr>
        <w:rFonts w:ascii="Calibri" w:hAnsi="Calibri" w:cs="Calibri"/>
        <w:b/>
        <w:smallCaps/>
      </w:rPr>
      <w:t>A</w:t>
    </w:r>
    <w:r w:rsidRPr="00F70A68">
      <w:rPr>
        <w:rFonts w:ascii="Calibri" w:hAnsi="Calibri" w:cs="Calibri"/>
        <w:b/>
      </w:rPr>
      <w:t xml:space="preserve">ll. n. </w:t>
    </w:r>
    <w:r>
      <w:rPr>
        <w:rFonts w:ascii="Calibri" w:hAnsi="Calibri" w:cs="Calibri"/>
        <w:b/>
      </w:rPr>
      <w:t>1</w:t>
    </w:r>
    <w:r w:rsidRPr="00F70A68">
      <w:rPr>
        <w:rFonts w:ascii="Calibri" w:hAnsi="Calibri" w:cs="Calibri"/>
        <w:b/>
      </w:rPr>
      <w:t xml:space="preserve"> - Dichiarazione sostitutiva cause di esclusione di cui all'art. </w:t>
    </w:r>
    <w:r>
      <w:rPr>
        <w:rFonts w:ascii="Calibri" w:hAnsi="Calibri" w:cs="Calibri"/>
        <w:b/>
      </w:rPr>
      <w:t>80</w:t>
    </w:r>
    <w:r w:rsidRPr="00F70A68">
      <w:rPr>
        <w:rFonts w:ascii="Calibri" w:hAnsi="Calibri" w:cs="Calibri"/>
        <w:b/>
      </w:rPr>
      <w:t xml:space="preserve"> del D. Lgs. n. </w:t>
    </w:r>
    <w:r>
      <w:rPr>
        <w:rFonts w:ascii="Calibri" w:hAnsi="Calibri" w:cs="Calibri"/>
        <w:b/>
      </w:rPr>
      <w:t>50/2</w:t>
    </w:r>
    <w:r w:rsidRPr="00F70A68">
      <w:rPr>
        <w:rFonts w:ascii="Calibri" w:hAnsi="Calibri" w:cs="Calibri"/>
        <w:b/>
      </w:rPr>
      <w:t>0</w:t>
    </w:r>
    <w:r>
      <w:rPr>
        <w:rFonts w:ascii="Calibri" w:hAnsi="Calibri" w:cs="Calibri"/>
        <w:b/>
      </w:rPr>
      <w:t>1</w:t>
    </w:r>
    <w:r w:rsidRPr="00F70A68">
      <w:rPr>
        <w:rFonts w:ascii="Calibri" w:hAnsi="Calibri" w:cs="Calibri"/>
        <w:b/>
      </w:rPr>
      <w:t>6 e s.m.i.)</w:t>
    </w:r>
  </w:p>
  <w:p w:rsidR="00513D22" w:rsidRDefault="00513D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D22" w:rsidRPr="00F70A68" w:rsidRDefault="00513D22">
    <w:pPr>
      <w:pStyle w:val="Header"/>
      <w:rPr>
        <w:rFonts w:ascii="Calibri" w:hAnsi="Calibri" w:cs="Calibri"/>
        <w:b/>
      </w:rPr>
    </w:pPr>
    <w:r>
      <w:rPr>
        <w:rFonts w:ascii="Calibri" w:hAnsi="Calibri" w:cs="Calibri"/>
        <w:b/>
        <w:smallCaps/>
      </w:rPr>
      <w:t>Modello</w:t>
    </w:r>
    <w:r w:rsidRPr="00F70A68">
      <w:rPr>
        <w:rFonts w:ascii="Calibri" w:hAnsi="Calibri" w:cs="Calibri"/>
        <w:b/>
      </w:rPr>
      <w:t xml:space="preserve"> n. </w:t>
    </w:r>
    <w:r>
      <w:rPr>
        <w:rFonts w:ascii="Calibri" w:hAnsi="Calibri" w:cs="Calibri"/>
        <w:b/>
      </w:rPr>
      <w:t>1</w:t>
    </w:r>
    <w:r w:rsidRPr="00F70A68">
      <w:rPr>
        <w:rFonts w:ascii="Calibri" w:hAnsi="Calibri" w:cs="Calibri"/>
        <w:b/>
      </w:rPr>
      <w:t xml:space="preserve"> - Dichiarazione sostitutiva cause di esclusione di cui all'art. </w:t>
    </w:r>
    <w:r>
      <w:rPr>
        <w:rFonts w:ascii="Calibri" w:hAnsi="Calibri" w:cs="Calibri"/>
        <w:b/>
      </w:rPr>
      <w:t>80</w:t>
    </w:r>
    <w:r w:rsidRPr="00F70A68">
      <w:rPr>
        <w:rFonts w:ascii="Calibri" w:hAnsi="Calibri" w:cs="Calibri"/>
        <w:b/>
      </w:rPr>
      <w:t xml:space="preserve"> del D. Lgs. n. </w:t>
    </w:r>
    <w:r>
      <w:rPr>
        <w:rFonts w:ascii="Calibri" w:hAnsi="Calibri" w:cs="Calibri"/>
        <w:b/>
      </w:rPr>
      <w:t>50/2016</w:t>
    </w:r>
  </w:p>
  <w:p w:rsidR="00513D22" w:rsidRDefault="00513D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8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9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4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0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  <w:rPr>
        <w:rFonts w:cs="Times New Roman"/>
      </w:rPr>
    </w:lvl>
  </w:abstractNum>
  <w:abstractNum w:abstractNumId="28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2"/>
  </w:num>
  <w:num w:numId="5">
    <w:abstractNumId w:val="12"/>
  </w:num>
  <w:num w:numId="6">
    <w:abstractNumId w:val="15"/>
  </w:num>
  <w:num w:numId="7">
    <w:abstractNumId w:val="27"/>
  </w:num>
  <w:num w:numId="8">
    <w:abstractNumId w:val="14"/>
  </w:num>
  <w:num w:numId="9">
    <w:abstractNumId w:val="18"/>
  </w:num>
  <w:num w:numId="10">
    <w:abstractNumId w:val="17"/>
  </w:num>
  <w:num w:numId="11">
    <w:abstractNumId w:val="23"/>
  </w:num>
  <w:num w:numId="12">
    <w:abstractNumId w:val="4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3"/>
  </w:num>
  <w:num w:numId="18">
    <w:abstractNumId w:val="16"/>
  </w:num>
  <w:num w:numId="19">
    <w:abstractNumId w:val="10"/>
  </w:num>
  <w:num w:numId="20">
    <w:abstractNumId w:val="20"/>
  </w:num>
  <w:num w:numId="21">
    <w:abstractNumId w:val="26"/>
  </w:num>
  <w:num w:numId="22">
    <w:abstractNumId w:val="8"/>
  </w:num>
  <w:num w:numId="2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 w:numId="26">
    <w:abstractNumId w:val="11"/>
  </w:num>
  <w:num w:numId="27">
    <w:abstractNumId w:val="28"/>
  </w:num>
  <w:num w:numId="28">
    <w:abstractNumId w:val="19"/>
  </w:num>
  <w:num w:numId="29">
    <w:abstractNumId w:val="9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CB3"/>
    <w:rsid w:val="00002E7F"/>
    <w:rsid w:val="00004097"/>
    <w:rsid w:val="00011B69"/>
    <w:rsid w:val="00020DA4"/>
    <w:rsid w:val="00025D20"/>
    <w:rsid w:val="00026A43"/>
    <w:rsid w:val="0003064E"/>
    <w:rsid w:val="0003091A"/>
    <w:rsid w:val="00031B03"/>
    <w:rsid w:val="00044B84"/>
    <w:rsid w:val="000460BA"/>
    <w:rsid w:val="00052253"/>
    <w:rsid w:val="0005583B"/>
    <w:rsid w:val="000639BC"/>
    <w:rsid w:val="000662CA"/>
    <w:rsid w:val="00075CEB"/>
    <w:rsid w:val="00084926"/>
    <w:rsid w:val="0008739C"/>
    <w:rsid w:val="000A2144"/>
    <w:rsid w:val="000A2922"/>
    <w:rsid w:val="000A589E"/>
    <w:rsid w:val="000B296B"/>
    <w:rsid w:val="000B6C31"/>
    <w:rsid w:val="000C61F1"/>
    <w:rsid w:val="000D3A60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1950"/>
    <w:rsid w:val="0020454A"/>
    <w:rsid w:val="00206C35"/>
    <w:rsid w:val="00211628"/>
    <w:rsid w:val="00211B79"/>
    <w:rsid w:val="0021322C"/>
    <w:rsid w:val="00224075"/>
    <w:rsid w:val="00227023"/>
    <w:rsid w:val="00231DA2"/>
    <w:rsid w:val="00235063"/>
    <w:rsid w:val="00235EC6"/>
    <w:rsid w:val="00235F1A"/>
    <w:rsid w:val="00246139"/>
    <w:rsid w:val="00246D09"/>
    <w:rsid w:val="002550D6"/>
    <w:rsid w:val="0026062C"/>
    <w:rsid w:val="002620BB"/>
    <w:rsid w:val="00266410"/>
    <w:rsid w:val="00272570"/>
    <w:rsid w:val="002758CE"/>
    <w:rsid w:val="0027768A"/>
    <w:rsid w:val="002936D3"/>
    <w:rsid w:val="00293A66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3E1C5F"/>
    <w:rsid w:val="0040297A"/>
    <w:rsid w:val="00403020"/>
    <w:rsid w:val="004057A9"/>
    <w:rsid w:val="0040765B"/>
    <w:rsid w:val="004143F5"/>
    <w:rsid w:val="0042391B"/>
    <w:rsid w:val="004322C1"/>
    <w:rsid w:val="004354AF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D1D87"/>
    <w:rsid w:val="004E2BEF"/>
    <w:rsid w:val="004E72AC"/>
    <w:rsid w:val="004F09F9"/>
    <w:rsid w:val="004F4642"/>
    <w:rsid w:val="004F749D"/>
    <w:rsid w:val="004F784C"/>
    <w:rsid w:val="00505DEF"/>
    <w:rsid w:val="00513D22"/>
    <w:rsid w:val="0051497D"/>
    <w:rsid w:val="00520004"/>
    <w:rsid w:val="005213C6"/>
    <w:rsid w:val="00530C04"/>
    <w:rsid w:val="00534BAD"/>
    <w:rsid w:val="00534CEE"/>
    <w:rsid w:val="00545CB5"/>
    <w:rsid w:val="0055095A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06D7"/>
    <w:rsid w:val="00592E41"/>
    <w:rsid w:val="00597CD1"/>
    <w:rsid w:val="005A6343"/>
    <w:rsid w:val="005B46AD"/>
    <w:rsid w:val="005B67B6"/>
    <w:rsid w:val="005B6F50"/>
    <w:rsid w:val="005B7362"/>
    <w:rsid w:val="005C176C"/>
    <w:rsid w:val="005C4E38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B4E08"/>
    <w:rsid w:val="006C44C5"/>
    <w:rsid w:val="006C74E0"/>
    <w:rsid w:val="006C7670"/>
    <w:rsid w:val="006E5AFE"/>
    <w:rsid w:val="006E5DEC"/>
    <w:rsid w:val="006F4D9E"/>
    <w:rsid w:val="0070074A"/>
    <w:rsid w:val="007007D9"/>
    <w:rsid w:val="0070150C"/>
    <w:rsid w:val="0070428B"/>
    <w:rsid w:val="00704C8E"/>
    <w:rsid w:val="007063AE"/>
    <w:rsid w:val="00706A56"/>
    <w:rsid w:val="007116FB"/>
    <w:rsid w:val="0071335D"/>
    <w:rsid w:val="00721387"/>
    <w:rsid w:val="0074084D"/>
    <w:rsid w:val="007417E7"/>
    <w:rsid w:val="0075330F"/>
    <w:rsid w:val="00771C05"/>
    <w:rsid w:val="00786728"/>
    <w:rsid w:val="00790613"/>
    <w:rsid w:val="007906D6"/>
    <w:rsid w:val="00797DA9"/>
    <w:rsid w:val="007A1527"/>
    <w:rsid w:val="007A31E2"/>
    <w:rsid w:val="007A4B8A"/>
    <w:rsid w:val="007A509E"/>
    <w:rsid w:val="007B070D"/>
    <w:rsid w:val="007B1170"/>
    <w:rsid w:val="007B710E"/>
    <w:rsid w:val="007C078D"/>
    <w:rsid w:val="007C15E6"/>
    <w:rsid w:val="007C19D7"/>
    <w:rsid w:val="007D0624"/>
    <w:rsid w:val="007D1A81"/>
    <w:rsid w:val="007D64AF"/>
    <w:rsid w:val="007E0843"/>
    <w:rsid w:val="007E45C7"/>
    <w:rsid w:val="007E4D10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66FED"/>
    <w:rsid w:val="0088309E"/>
    <w:rsid w:val="008949BE"/>
    <w:rsid w:val="008C23F6"/>
    <w:rsid w:val="008C29C0"/>
    <w:rsid w:val="008E2ED0"/>
    <w:rsid w:val="008E3A61"/>
    <w:rsid w:val="008E4E38"/>
    <w:rsid w:val="00903A52"/>
    <w:rsid w:val="00907F55"/>
    <w:rsid w:val="009130DA"/>
    <w:rsid w:val="009141FE"/>
    <w:rsid w:val="00921F45"/>
    <w:rsid w:val="009224BA"/>
    <w:rsid w:val="0092692B"/>
    <w:rsid w:val="00930A78"/>
    <w:rsid w:val="00931BA9"/>
    <w:rsid w:val="00934826"/>
    <w:rsid w:val="00953D12"/>
    <w:rsid w:val="00957FD7"/>
    <w:rsid w:val="009635C5"/>
    <w:rsid w:val="009648DA"/>
    <w:rsid w:val="0096571E"/>
    <w:rsid w:val="00967AA6"/>
    <w:rsid w:val="0097639A"/>
    <w:rsid w:val="009777F3"/>
    <w:rsid w:val="0098096E"/>
    <w:rsid w:val="00980BF3"/>
    <w:rsid w:val="00990134"/>
    <w:rsid w:val="00991C71"/>
    <w:rsid w:val="00992315"/>
    <w:rsid w:val="009A498B"/>
    <w:rsid w:val="009C0B2B"/>
    <w:rsid w:val="009C41C6"/>
    <w:rsid w:val="009D4539"/>
    <w:rsid w:val="009E0BD7"/>
    <w:rsid w:val="009E4938"/>
    <w:rsid w:val="00A04536"/>
    <w:rsid w:val="00A078F4"/>
    <w:rsid w:val="00A12BFB"/>
    <w:rsid w:val="00A320C4"/>
    <w:rsid w:val="00A46D1B"/>
    <w:rsid w:val="00A50618"/>
    <w:rsid w:val="00A53088"/>
    <w:rsid w:val="00A5676D"/>
    <w:rsid w:val="00A6610D"/>
    <w:rsid w:val="00A704A8"/>
    <w:rsid w:val="00A71390"/>
    <w:rsid w:val="00A751E2"/>
    <w:rsid w:val="00A756C5"/>
    <w:rsid w:val="00A87129"/>
    <w:rsid w:val="00A92431"/>
    <w:rsid w:val="00A93791"/>
    <w:rsid w:val="00A94DE0"/>
    <w:rsid w:val="00AC0513"/>
    <w:rsid w:val="00AD3457"/>
    <w:rsid w:val="00AD57F5"/>
    <w:rsid w:val="00AE3B47"/>
    <w:rsid w:val="00AE4AD1"/>
    <w:rsid w:val="00AF2BE7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1E4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3971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9787F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04D0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91C85"/>
    <w:rsid w:val="00E92F7B"/>
    <w:rsid w:val="00EB29B2"/>
    <w:rsid w:val="00EB318B"/>
    <w:rsid w:val="00EB4ACA"/>
    <w:rsid w:val="00EC0A7D"/>
    <w:rsid w:val="00EC6E45"/>
    <w:rsid w:val="00ED60BF"/>
    <w:rsid w:val="00EE0852"/>
    <w:rsid w:val="00EE2224"/>
    <w:rsid w:val="00EE7022"/>
    <w:rsid w:val="00EF098B"/>
    <w:rsid w:val="00F138CF"/>
    <w:rsid w:val="00F32FAF"/>
    <w:rsid w:val="00F425AF"/>
    <w:rsid w:val="00F42EBE"/>
    <w:rsid w:val="00F43108"/>
    <w:rsid w:val="00F47E00"/>
    <w:rsid w:val="00F51FE9"/>
    <w:rsid w:val="00F60755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B7164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93A6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3A66"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768A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7768A"/>
    <w:rPr>
      <w:rFonts w:ascii="Cambria" w:hAnsi="Cambria" w:cs="Times New Roman"/>
      <w:color w:val="404040"/>
    </w:rPr>
  </w:style>
  <w:style w:type="paragraph" w:styleId="BodyText">
    <w:name w:val="Body Text"/>
    <w:basedOn w:val="Normal"/>
    <w:link w:val="BodyTextChar"/>
    <w:uiPriority w:val="99"/>
    <w:rsid w:val="006258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25860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293A66"/>
    <w:pPr>
      <w:jc w:val="both"/>
    </w:pPr>
    <w:rPr>
      <w:rFonts w:ascii="Garamond" w:hAnsi="Garamond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D0624"/>
    <w:rPr>
      <w:rFonts w:ascii="Garamond" w:hAnsi="Garamond" w:cs="Times New Roman"/>
      <w:sz w:val="22"/>
    </w:rPr>
  </w:style>
  <w:style w:type="paragraph" w:styleId="BodyText3">
    <w:name w:val="Body Text 3"/>
    <w:basedOn w:val="Normal"/>
    <w:link w:val="BodyText3Char"/>
    <w:uiPriority w:val="99"/>
    <w:rsid w:val="00130C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79A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453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79A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703F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B5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834751"/>
    <w:rPr>
      <w:rFonts w:cs="Times New Roman"/>
    </w:rPr>
  </w:style>
  <w:style w:type="character" w:styleId="Hyperlink">
    <w:name w:val="Hyperlink"/>
    <w:basedOn w:val="DefaultParagraphFont"/>
    <w:uiPriority w:val="99"/>
    <w:rsid w:val="00EC0A7D"/>
    <w:rPr>
      <w:rFonts w:cs="Times New Roman"/>
      <w:color w:val="0000FF"/>
      <w:u w:val="single"/>
    </w:rPr>
  </w:style>
  <w:style w:type="paragraph" w:customStyle="1" w:styleId="oggetto">
    <w:name w:val="oggetto"/>
    <w:basedOn w:val="Normal"/>
    <w:uiPriority w:val="99"/>
    <w:rsid w:val="00FF5594"/>
    <w:pPr>
      <w:jc w:val="both"/>
    </w:pPr>
  </w:style>
  <w:style w:type="paragraph" w:styleId="EndnoteText">
    <w:name w:val="endnote text"/>
    <w:basedOn w:val="Normal"/>
    <w:link w:val="EndnoteTextChar"/>
    <w:uiPriority w:val="99"/>
    <w:rsid w:val="00CD3484"/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CD3484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CD348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CD3484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D3484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CD3484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7D0624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5827BE"/>
    <w:rPr>
      <w:rFonts w:cs="Times New Roman"/>
      <w:b/>
      <w:sz w:val="22"/>
    </w:rPr>
  </w:style>
  <w:style w:type="character" w:customStyle="1" w:styleId="Grassettocorsivo">
    <w:name w:val="Grassetto corsivo"/>
    <w:uiPriority w:val="99"/>
    <w:rsid w:val="005827BE"/>
    <w:rPr>
      <w:rFonts w:ascii="Trebuchet MS" w:hAnsi="Trebuchet MS"/>
      <w:b/>
      <w:i/>
      <w:sz w:val="20"/>
    </w:rPr>
  </w:style>
  <w:style w:type="paragraph" w:customStyle="1" w:styleId="usoboll1">
    <w:name w:val="usoboll1"/>
    <w:basedOn w:val="Normal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Web">
    <w:name w:val="Normal (Web)"/>
    <w:basedOn w:val="Normal"/>
    <w:uiPriority w:val="99"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5583B"/>
    <w:rPr>
      <w:rFonts w:cs="Times New Roman"/>
    </w:rPr>
  </w:style>
  <w:style w:type="table" w:styleId="TableGrid">
    <w:name w:val="Table Grid"/>
    <w:basedOn w:val="TableNormal"/>
    <w:uiPriority w:val="99"/>
    <w:rsid w:val="006C74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493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93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5</Pages>
  <Words>2075</Words>
  <Characters>11833</Characters>
  <Application>Microsoft Office Outlook</Application>
  <DocSecurity>0</DocSecurity>
  <Lines>0</Lines>
  <Paragraphs>0</Paragraphs>
  <ScaleCrop>false</ScaleCrop>
  <Company>Ferrovie dello Stato SpA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subject/>
  <dc:creator>Direzione Acquisti e Contratti di Gruppo</dc:creator>
  <cp:keywords/>
  <dc:description/>
  <cp:lastModifiedBy>xp</cp:lastModifiedBy>
  <cp:revision>4</cp:revision>
  <cp:lastPrinted>2016-06-07T13:17:00Z</cp:lastPrinted>
  <dcterms:created xsi:type="dcterms:W3CDTF">2016-10-22T10:52:00Z</dcterms:created>
  <dcterms:modified xsi:type="dcterms:W3CDTF">2016-10-22T10:56:00Z</dcterms:modified>
</cp:coreProperties>
</file>