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330C1" w14:textId="77777777" w:rsidR="00A426A9" w:rsidRPr="00DA0C4A" w:rsidRDefault="00A426A9" w:rsidP="004B45F8">
      <w:pPr>
        <w:pStyle w:val="Titolo1"/>
        <w:spacing w:before="93"/>
        <w:ind w:left="0" w:right="-567"/>
        <w:jc w:val="center"/>
        <w:rPr>
          <w:rFonts w:asciiTheme="minorHAnsi" w:hAnsiTheme="minorHAnsi" w:cstheme="minorHAnsi"/>
          <w:w w:val="110"/>
        </w:rPr>
      </w:pPr>
      <w:r w:rsidRPr="00DA0C4A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5A2B346F" wp14:editId="468770A6">
            <wp:extent cx="5760720" cy="1021108"/>
            <wp:effectExtent l="0" t="0" r="0" b="762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2179B" w14:textId="77777777" w:rsidR="00A426A9" w:rsidRPr="00DA0C4A" w:rsidRDefault="00A426A9" w:rsidP="004B45F8">
      <w:pPr>
        <w:pStyle w:val="Titolo1"/>
        <w:spacing w:before="93"/>
        <w:ind w:left="0" w:right="-567"/>
        <w:jc w:val="center"/>
        <w:rPr>
          <w:rFonts w:asciiTheme="minorHAnsi" w:hAnsiTheme="minorHAnsi" w:cstheme="minorHAnsi"/>
          <w:w w:val="110"/>
        </w:rPr>
      </w:pPr>
    </w:p>
    <w:p w14:paraId="2E0077B1" w14:textId="77777777" w:rsidR="00D25406" w:rsidRPr="00DA0C4A" w:rsidRDefault="00A426A9" w:rsidP="004B45F8">
      <w:pPr>
        <w:pStyle w:val="Titolo1"/>
        <w:spacing w:before="93"/>
        <w:ind w:left="0" w:right="-567"/>
        <w:jc w:val="center"/>
        <w:rPr>
          <w:rFonts w:asciiTheme="minorHAnsi" w:hAnsiTheme="minorHAnsi" w:cstheme="minorHAnsi"/>
        </w:rPr>
      </w:pPr>
      <w:r w:rsidRPr="00DA0C4A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60288" behindDoc="0" locked="0" layoutInCell="1" allowOverlap="1" wp14:anchorId="54F9607A" wp14:editId="7DF70FCB">
            <wp:simplePos x="0" y="0"/>
            <wp:positionH relativeFrom="margin">
              <wp:posOffset>4864100</wp:posOffset>
            </wp:positionH>
            <wp:positionV relativeFrom="paragraph">
              <wp:posOffset>47353</wp:posOffset>
            </wp:positionV>
            <wp:extent cx="896620" cy="9366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0C4A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59264" behindDoc="0" locked="0" layoutInCell="1" allowOverlap="1" wp14:anchorId="0A25D908" wp14:editId="6903CC2A">
            <wp:simplePos x="0" y="0"/>
            <wp:positionH relativeFrom="margin">
              <wp:posOffset>0</wp:posOffset>
            </wp:positionH>
            <wp:positionV relativeFrom="paragraph">
              <wp:posOffset>37556</wp:posOffset>
            </wp:positionV>
            <wp:extent cx="920115" cy="9226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406" w:rsidRPr="00DA0C4A">
        <w:rPr>
          <w:rFonts w:asciiTheme="minorHAnsi" w:hAnsiTheme="minorHAnsi" w:cstheme="minorHAnsi"/>
          <w:w w:val="110"/>
        </w:rPr>
        <w:t>ISTITUTO</w:t>
      </w:r>
      <w:r w:rsidR="00D25406" w:rsidRPr="00DA0C4A">
        <w:rPr>
          <w:rFonts w:asciiTheme="minorHAnsi" w:hAnsiTheme="minorHAnsi" w:cstheme="minorHAnsi"/>
          <w:spacing w:val="-6"/>
          <w:w w:val="110"/>
        </w:rPr>
        <w:t xml:space="preserve"> </w:t>
      </w:r>
      <w:r w:rsidR="00D25406" w:rsidRPr="00DA0C4A">
        <w:rPr>
          <w:rFonts w:asciiTheme="minorHAnsi" w:hAnsiTheme="minorHAnsi" w:cstheme="minorHAnsi"/>
          <w:w w:val="110"/>
        </w:rPr>
        <w:t>COMPRENSIVO</w:t>
      </w:r>
      <w:r w:rsidR="00D25406" w:rsidRPr="00DA0C4A">
        <w:rPr>
          <w:rFonts w:asciiTheme="minorHAnsi" w:hAnsiTheme="minorHAnsi" w:cstheme="minorHAnsi"/>
          <w:spacing w:val="-5"/>
          <w:w w:val="110"/>
        </w:rPr>
        <w:t xml:space="preserve"> </w:t>
      </w:r>
      <w:r w:rsidR="00D25406" w:rsidRPr="00DA0C4A">
        <w:rPr>
          <w:rFonts w:asciiTheme="minorHAnsi" w:hAnsiTheme="minorHAnsi" w:cstheme="minorHAnsi"/>
          <w:w w:val="110"/>
        </w:rPr>
        <w:t>1</w:t>
      </w:r>
      <w:r w:rsidR="00D25406" w:rsidRPr="00DA0C4A">
        <w:rPr>
          <w:rFonts w:asciiTheme="minorHAnsi" w:hAnsiTheme="minorHAnsi" w:cstheme="minorHAnsi"/>
          <w:spacing w:val="-7"/>
          <w:w w:val="110"/>
        </w:rPr>
        <w:t xml:space="preserve"> </w:t>
      </w:r>
      <w:r w:rsidR="00D25406" w:rsidRPr="00DA0C4A">
        <w:rPr>
          <w:rFonts w:asciiTheme="minorHAnsi" w:hAnsiTheme="minorHAnsi" w:cstheme="minorHAnsi"/>
          <w:w w:val="110"/>
        </w:rPr>
        <w:t>MAZZA</w:t>
      </w:r>
      <w:r w:rsidR="00D25406" w:rsidRPr="00DA0C4A">
        <w:rPr>
          <w:rFonts w:asciiTheme="minorHAnsi" w:hAnsiTheme="minorHAnsi" w:cstheme="minorHAnsi"/>
          <w:spacing w:val="-5"/>
          <w:w w:val="110"/>
        </w:rPr>
        <w:t xml:space="preserve"> </w:t>
      </w:r>
      <w:r w:rsidR="00D25406" w:rsidRPr="00DA0C4A">
        <w:rPr>
          <w:rFonts w:asciiTheme="minorHAnsi" w:hAnsiTheme="minorHAnsi" w:cstheme="minorHAnsi"/>
          <w:w w:val="110"/>
        </w:rPr>
        <w:t>COLAMARINO</w:t>
      </w:r>
    </w:p>
    <w:p w14:paraId="62FC87BB" w14:textId="77777777" w:rsidR="00D25406" w:rsidRPr="00DA0C4A" w:rsidRDefault="00D25406" w:rsidP="004B45F8">
      <w:pPr>
        <w:spacing w:before="8" w:line="225" w:lineRule="exact"/>
        <w:ind w:right="-567"/>
        <w:jc w:val="center"/>
        <w:rPr>
          <w:rFonts w:asciiTheme="minorHAnsi" w:hAnsiTheme="minorHAnsi" w:cstheme="minorHAnsi"/>
          <w:sz w:val="20"/>
        </w:rPr>
      </w:pPr>
      <w:r w:rsidRPr="00DA0C4A">
        <w:rPr>
          <w:rFonts w:asciiTheme="minorHAnsi" w:hAnsiTheme="minorHAnsi" w:cstheme="minorHAnsi"/>
          <w:sz w:val="20"/>
        </w:rPr>
        <w:t>Via</w:t>
      </w:r>
      <w:r w:rsidRPr="00DA0C4A">
        <w:rPr>
          <w:rFonts w:asciiTheme="minorHAnsi" w:hAnsiTheme="minorHAnsi" w:cstheme="minorHAnsi"/>
          <w:spacing w:val="-3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Vittorio</w:t>
      </w:r>
      <w:r w:rsidRPr="00DA0C4A">
        <w:rPr>
          <w:rFonts w:asciiTheme="minorHAnsi" w:hAnsiTheme="minorHAnsi" w:cstheme="minorHAnsi"/>
          <w:spacing w:val="-2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Veneto,</w:t>
      </w:r>
      <w:r w:rsidRPr="00DA0C4A">
        <w:rPr>
          <w:rFonts w:asciiTheme="minorHAnsi" w:hAnsiTheme="minorHAnsi" w:cstheme="minorHAnsi"/>
          <w:spacing w:val="-2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30</w:t>
      </w:r>
      <w:r w:rsidRPr="00DA0C4A">
        <w:rPr>
          <w:rFonts w:asciiTheme="minorHAnsi" w:hAnsiTheme="minorHAnsi" w:cstheme="minorHAnsi"/>
          <w:spacing w:val="-2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bis</w:t>
      </w:r>
      <w:r w:rsidRPr="00DA0C4A">
        <w:rPr>
          <w:rFonts w:asciiTheme="minorHAnsi" w:hAnsiTheme="minorHAnsi" w:cstheme="minorHAnsi"/>
          <w:spacing w:val="-1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80059</w:t>
      </w:r>
      <w:r w:rsidRPr="00DA0C4A">
        <w:rPr>
          <w:rFonts w:asciiTheme="minorHAnsi" w:hAnsiTheme="minorHAnsi" w:cstheme="minorHAnsi"/>
          <w:spacing w:val="-2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Torre</w:t>
      </w:r>
      <w:r w:rsidRPr="00DA0C4A">
        <w:rPr>
          <w:rFonts w:asciiTheme="minorHAnsi" w:hAnsiTheme="minorHAnsi" w:cstheme="minorHAnsi"/>
          <w:spacing w:val="-3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del</w:t>
      </w:r>
      <w:r w:rsidRPr="00DA0C4A">
        <w:rPr>
          <w:rFonts w:asciiTheme="minorHAnsi" w:hAnsiTheme="minorHAnsi" w:cstheme="minorHAnsi"/>
          <w:spacing w:val="-2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Greco</w:t>
      </w:r>
      <w:r w:rsidRPr="00DA0C4A">
        <w:rPr>
          <w:rFonts w:asciiTheme="minorHAnsi" w:hAnsiTheme="minorHAnsi" w:cstheme="minorHAnsi"/>
          <w:spacing w:val="-2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tel.</w:t>
      </w:r>
    </w:p>
    <w:p w14:paraId="0CF00740" w14:textId="77777777" w:rsidR="00D25406" w:rsidRPr="00DA0C4A" w:rsidRDefault="00D25406" w:rsidP="004B45F8">
      <w:pPr>
        <w:spacing w:line="222" w:lineRule="exact"/>
        <w:ind w:right="-567"/>
        <w:jc w:val="center"/>
        <w:rPr>
          <w:rFonts w:asciiTheme="minorHAnsi" w:hAnsiTheme="minorHAnsi" w:cstheme="minorHAnsi"/>
          <w:sz w:val="20"/>
          <w:lang w:val="en-US"/>
        </w:rPr>
      </w:pPr>
      <w:r w:rsidRPr="00DA0C4A">
        <w:rPr>
          <w:rFonts w:asciiTheme="minorHAnsi" w:hAnsiTheme="minorHAnsi" w:cstheme="minorHAnsi"/>
          <w:sz w:val="20"/>
          <w:lang w:val="en-US"/>
        </w:rPr>
        <w:t>081</w:t>
      </w:r>
      <w:r w:rsidRPr="00DA0C4A">
        <w:rPr>
          <w:rFonts w:asciiTheme="minorHAnsi" w:hAnsiTheme="minorHAnsi" w:cstheme="minorHAnsi"/>
          <w:spacing w:val="-2"/>
          <w:sz w:val="20"/>
          <w:lang w:val="en-US"/>
        </w:rPr>
        <w:t xml:space="preserve"> </w:t>
      </w:r>
      <w:r w:rsidRPr="00DA0C4A">
        <w:rPr>
          <w:rFonts w:asciiTheme="minorHAnsi" w:hAnsiTheme="minorHAnsi" w:cstheme="minorHAnsi"/>
          <w:sz w:val="20"/>
          <w:lang w:val="en-US"/>
        </w:rPr>
        <w:t>8811261</w:t>
      </w:r>
    </w:p>
    <w:p w14:paraId="6F52CE75" w14:textId="77777777" w:rsidR="00D25406" w:rsidRPr="00DA0C4A" w:rsidRDefault="00D25406" w:rsidP="004B45F8">
      <w:pPr>
        <w:spacing w:line="227" w:lineRule="exact"/>
        <w:ind w:right="-567"/>
        <w:jc w:val="center"/>
        <w:rPr>
          <w:rFonts w:asciiTheme="minorHAnsi" w:hAnsiTheme="minorHAnsi" w:cstheme="minorHAnsi"/>
          <w:sz w:val="20"/>
          <w:lang w:val="en-US"/>
        </w:rPr>
      </w:pPr>
      <w:r w:rsidRPr="00DA0C4A">
        <w:rPr>
          <w:rFonts w:asciiTheme="minorHAnsi" w:hAnsiTheme="minorHAnsi" w:cstheme="minorHAnsi"/>
          <w:sz w:val="20"/>
          <w:lang w:val="en-US"/>
        </w:rPr>
        <w:t>Cod.</w:t>
      </w:r>
      <w:r w:rsidRPr="00DA0C4A">
        <w:rPr>
          <w:rFonts w:asciiTheme="minorHAnsi" w:hAnsiTheme="minorHAnsi" w:cstheme="minorHAnsi"/>
          <w:spacing w:val="-4"/>
          <w:sz w:val="20"/>
          <w:lang w:val="en-US"/>
        </w:rPr>
        <w:t xml:space="preserve"> </w:t>
      </w:r>
      <w:proofErr w:type="spellStart"/>
      <w:r w:rsidRPr="00DA0C4A">
        <w:rPr>
          <w:rFonts w:asciiTheme="minorHAnsi" w:hAnsiTheme="minorHAnsi" w:cstheme="minorHAnsi"/>
          <w:sz w:val="20"/>
          <w:lang w:val="en-US"/>
        </w:rPr>
        <w:t>mecc</w:t>
      </w:r>
      <w:proofErr w:type="spellEnd"/>
      <w:r w:rsidRPr="00DA0C4A">
        <w:rPr>
          <w:rFonts w:asciiTheme="minorHAnsi" w:hAnsiTheme="minorHAnsi" w:cstheme="minorHAnsi"/>
          <w:sz w:val="20"/>
          <w:lang w:val="en-US"/>
        </w:rPr>
        <w:t>.</w:t>
      </w:r>
      <w:r w:rsidRPr="00DA0C4A">
        <w:rPr>
          <w:rFonts w:asciiTheme="minorHAnsi" w:hAnsiTheme="minorHAnsi" w:cstheme="minorHAnsi"/>
          <w:spacing w:val="-3"/>
          <w:sz w:val="20"/>
          <w:lang w:val="en-US"/>
        </w:rPr>
        <w:t xml:space="preserve"> </w:t>
      </w:r>
      <w:r w:rsidRPr="00DA0C4A">
        <w:rPr>
          <w:rFonts w:asciiTheme="minorHAnsi" w:hAnsiTheme="minorHAnsi" w:cstheme="minorHAnsi"/>
          <w:sz w:val="20"/>
          <w:lang w:val="en-US"/>
        </w:rPr>
        <w:t>naic8cl008</w:t>
      </w:r>
      <w:r w:rsidRPr="00DA0C4A">
        <w:rPr>
          <w:rFonts w:asciiTheme="minorHAnsi" w:hAnsiTheme="minorHAnsi" w:cstheme="minorHAnsi"/>
          <w:spacing w:val="-4"/>
          <w:sz w:val="20"/>
          <w:lang w:val="en-US"/>
        </w:rPr>
        <w:t xml:space="preserve"> </w:t>
      </w:r>
      <w:r w:rsidRPr="00DA0C4A">
        <w:rPr>
          <w:rFonts w:asciiTheme="minorHAnsi" w:hAnsiTheme="minorHAnsi" w:cstheme="minorHAnsi"/>
          <w:sz w:val="20"/>
          <w:lang w:val="en-US"/>
        </w:rPr>
        <w:t>C.F.</w:t>
      </w:r>
      <w:r w:rsidRPr="00DA0C4A">
        <w:rPr>
          <w:rFonts w:asciiTheme="minorHAnsi" w:hAnsiTheme="minorHAnsi" w:cstheme="minorHAnsi"/>
          <w:spacing w:val="-3"/>
          <w:sz w:val="20"/>
          <w:lang w:val="en-US"/>
        </w:rPr>
        <w:t xml:space="preserve"> </w:t>
      </w:r>
      <w:r w:rsidRPr="00DA0C4A">
        <w:rPr>
          <w:rFonts w:asciiTheme="minorHAnsi" w:hAnsiTheme="minorHAnsi" w:cstheme="minorHAnsi"/>
          <w:sz w:val="20"/>
          <w:lang w:val="en-US"/>
        </w:rPr>
        <w:t>95170060636</w:t>
      </w:r>
    </w:p>
    <w:p w14:paraId="56C73EC9" w14:textId="77777777" w:rsidR="00D25406" w:rsidRPr="00DA0C4A" w:rsidRDefault="00D25406" w:rsidP="004B45F8">
      <w:pPr>
        <w:spacing w:before="6"/>
        <w:ind w:right="-567"/>
        <w:jc w:val="center"/>
        <w:rPr>
          <w:rFonts w:asciiTheme="minorHAnsi" w:hAnsiTheme="minorHAnsi" w:cstheme="minorHAnsi"/>
          <w:sz w:val="20"/>
          <w:lang w:val="en-US"/>
        </w:rPr>
      </w:pPr>
      <w:r w:rsidRPr="00DA0C4A">
        <w:rPr>
          <w:rFonts w:asciiTheme="minorHAnsi" w:hAnsiTheme="minorHAnsi" w:cstheme="minorHAnsi"/>
          <w:sz w:val="20"/>
          <w:lang w:val="en-US"/>
        </w:rPr>
        <w:t>email</w:t>
      </w:r>
      <w:r w:rsidRPr="00DA0C4A">
        <w:rPr>
          <w:rFonts w:asciiTheme="minorHAnsi" w:hAnsiTheme="minorHAnsi" w:cstheme="minorHAnsi"/>
          <w:spacing w:val="-9"/>
          <w:sz w:val="20"/>
          <w:lang w:val="en-US"/>
        </w:rPr>
        <w:t xml:space="preserve"> </w:t>
      </w:r>
      <w:hyperlink r:id="rId9">
        <w:r w:rsidRPr="00DA0C4A">
          <w:rPr>
            <w:rFonts w:asciiTheme="minorHAnsi" w:hAnsiTheme="minorHAnsi" w:cstheme="minorHAnsi"/>
            <w:color w:val="0000FF"/>
            <w:sz w:val="20"/>
            <w:u w:val="single" w:color="0000FF"/>
            <w:lang w:val="en-US"/>
          </w:rPr>
          <w:t>naic8cl008@istruzione.it</w:t>
        </w:r>
        <w:r w:rsidRPr="00DA0C4A">
          <w:rPr>
            <w:rFonts w:asciiTheme="minorHAnsi" w:hAnsiTheme="minorHAnsi" w:cstheme="minorHAnsi"/>
            <w:color w:val="0000FF"/>
            <w:spacing w:val="-9"/>
            <w:sz w:val="20"/>
            <w:lang w:val="en-US"/>
          </w:rPr>
          <w:t xml:space="preserve"> </w:t>
        </w:r>
      </w:hyperlink>
      <w:r w:rsidRPr="00DA0C4A">
        <w:rPr>
          <w:rFonts w:asciiTheme="minorHAnsi" w:hAnsiTheme="minorHAnsi" w:cstheme="minorHAnsi"/>
          <w:sz w:val="20"/>
          <w:lang w:val="en-US"/>
        </w:rPr>
        <w:t>pec</w:t>
      </w:r>
      <w:r w:rsidRPr="00DA0C4A">
        <w:rPr>
          <w:rFonts w:asciiTheme="minorHAnsi" w:hAnsiTheme="minorHAnsi" w:cstheme="minorHAnsi"/>
          <w:spacing w:val="-7"/>
          <w:sz w:val="20"/>
          <w:lang w:val="en-US"/>
        </w:rPr>
        <w:t xml:space="preserve"> </w:t>
      </w:r>
      <w:hyperlink r:id="rId10">
        <w:r w:rsidRPr="00DA0C4A">
          <w:rPr>
            <w:rFonts w:asciiTheme="minorHAnsi" w:hAnsiTheme="minorHAnsi" w:cstheme="minorHAnsi"/>
            <w:color w:val="0000FF"/>
            <w:sz w:val="20"/>
            <w:u w:val="single" w:color="0000FF"/>
            <w:lang w:val="en-US"/>
          </w:rPr>
          <w:t>naic8cl008@pec.istruzione.it</w:t>
        </w:r>
      </w:hyperlink>
    </w:p>
    <w:p w14:paraId="34C08E98" w14:textId="6B82F1C6" w:rsidR="0007255C" w:rsidRPr="00DA0C4A" w:rsidRDefault="0007255C" w:rsidP="004B45F8">
      <w:pPr>
        <w:ind w:right="-567"/>
        <w:rPr>
          <w:rFonts w:asciiTheme="minorHAnsi" w:hAnsiTheme="minorHAnsi" w:cstheme="minorHAnsi"/>
          <w:lang w:val="en-US"/>
        </w:rPr>
      </w:pPr>
      <w:bookmarkStart w:id="0" w:name="ISTITUTO_COMPRENSIVO_1_MAZZA_COLAMARINO"/>
      <w:bookmarkEnd w:id="0"/>
    </w:p>
    <w:p w14:paraId="19821791" w14:textId="2ECED90A" w:rsidR="004914BB" w:rsidRPr="00DA0C4A" w:rsidRDefault="004914BB" w:rsidP="004B45F8">
      <w:pPr>
        <w:ind w:right="-567"/>
        <w:rPr>
          <w:rFonts w:asciiTheme="minorHAnsi" w:hAnsiTheme="minorHAnsi" w:cstheme="minorHAnsi"/>
          <w:lang w:val="en-US"/>
        </w:rPr>
      </w:pPr>
    </w:p>
    <w:p w14:paraId="5069136C" w14:textId="6A1AF850" w:rsidR="004914BB" w:rsidRPr="00DA0C4A" w:rsidRDefault="004914BB" w:rsidP="004B45F8">
      <w:pPr>
        <w:ind w:right="-567"/>
        <w:rPr>
          <w:rFonts w:asciiTheme="minorHAnsi" w:hAnsiTheme="minorHAnsi" w:cstheme="minorHAnsi"/>
          <w:lang w:val="en-US"/>
        </w:rPr>
      </w:pPr>
    </w:p>
    <w:p w14:paraId="7EB3541C" w14:textId="77777777" w:rsidR="00B454D9" w:rsidRPr="00B454D9" w:rsidRDefault="00B454D9" w:rsidP="00B454D9">
      <w:pPr>
        <w:pStyle w:val="Normale1"/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B454D9">
        <w:rPr>
          <w:rFonts w:asciiTheme="minorHAnsi" w:hAnsiTheme="minorHAnsi" w:cstheme="minorHAnsi"/>
          <w:b/>
          <w:bCs/>
        </w:rPr>
        <w:t>ALLEGATO A</w:t>
      </w:r>
    </w:p>
    <w:p w14:paraId="09F62E48" w14:textId="77777777" w:rsidR="00B454D9" w:rsidRPr="00B454D9" w:rsidRDefault="00B454D9" w:rsidP="00B454D9">
      <w:pPr>
        <w:pStyle w:val="Normale1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bookmarkStart w:id="1" w:name="_GoBack"/>
      <w:bookmarkEnd w:id="1"/>
      <w:r w:rsidRPr="00B454D9">
        <w:rPr>
          <w:rFonts w:asciiTheme="minorHAnsi" w:hAnsiTheme="minorHAnsi" w:cstheme="minorHAnsi"/>
          <w:b/>
          <w:bCs/>
        </w:rPr>
        <w:t xml:space="preserve">DOMANDA DI PARTECIPAZIONE </w:t>
      </w:r>
    </w:p>
    <w:p w14:paraId="445A44A4" w14:textId="77777777" w:rsidR="00B454D9" w:rsidRPr="00B454D9" w:rsidRDefault="00B454D9" w:rsidP="00B454D9">
      <w:pPr>
        <w:pStyle w:val="Normale1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454D9">
        <w:rPr>
          <w:rFonts w:asciiTheme="minorHAnsi" w:hAnsiTheme="minorHAnsi" w:cstheme="minorHAnsi"/>
        </w:rPr>
        <w:t xml:space="preserve"> </w:t>
      </w:r>
    </w:p>
    <w:p w14:paraId="5608222A" w14:textId="77777777" w:rsidR="00B454D9" w:rsidRPr="00B454D9" w:rsidRDefault="00B454D9" w:rsidP="00B454D9">
      <w:pPr>
        <w:pStyle w:val="Normale1"/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r w:rsidRPr="00B454D9">
        <w:rPr>
          <w:rFonts w:asciiTheme="minorHAnsi" w:hAnsiTheme="minorHAnsi" w:cstheme="minorHAnsi"/>
          <w:bCs/>
        </w:rPr>
        <w:t>Al Dirigente Scolastico</w:t>
      </w:r>
    </w:p>
    <w:p w14:paraId="11139641" w14:textId="77777777" w:rsidR="00B454D9" w:rsidRPr="00B454D9" w:rsidRDefault="00B454D9" w:rsidP="00B454D9">
      <w:pPr>
        <w:pStyle w:val="Normale1"/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r w:rsidRPr="00B454D9">
        <w:rPr>
          <w:rFonts w:asciiTheme="minorHAnsi" w:hAnsiTheme="minorHAnsi" w:cstheme="minorHAnsi"/>
          <w:bCs/>
        </w:rPr>
        <w:t xml:space="preserve"> </w:t>
      </w:r>
    </w:p>
    <w:p w14:paraId="0E9D9CB9" w14:textId="1043BB27" w:rsidR="00B454D9" w:rsidRPr="00B454D9" w:rsidRDefault="00B454D9" w:rsidP="00B454D9">
      <w:pPr>
        <w:pStyle w:val="Normale1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454D9">
        <w:rPr>
          <w:rFonts w:asciiTheme="minorHAnsi" w:hAnsiTheme="minorHAnsi" w:cstheme="minorHAnsi"/>
        </w:rPr>
        <w:t>Il/La sottoscritta …………………………………………</w:t>
      </w:r>
      <w:r>
        <w:rPr>
          <w:rFonts w:asciiTheme="minorHAnsi" w:hAnsiTheme="minorHAnsi" w:cstheme="minorHAnsi"/>
        </w:rPr>
        <w:t>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B454D9">
        <w:rPr>
          <w:rFonts w:asciiTheme="minorHAnsi" w:hAnsiTheme="minorHAnsi" w:cstheme="minorHAnsi"/>
        </w:rPr>
        <w:t xml:space="preserve">… nato/a </w:t>
      </w:r>
      <w:proofErr w:type="spellStart"/>
      <w:r w:rsidRPr="00B454D9">
        <w:rPr>
          <w:rFonts w:asciiTheme="minorHAnsi" w:hAnsiTheme="minorHAnsi" w:cstheme="minorHAnsi"/>
        </w:rPr>
        <w:t>a</w:t>
      </w:r>
      <w:proofErr w:type="spellEnd"/>
      <w:r w:rsidRPr="00B454D9">
        <w:rPr>
          <w:rFonts w:asciiTheme="minorHAnsi" w:hAnsiTheme="minorHAnsi" w:cstheme="minorHAnsi"/>
        </w:rPr>
        <w:t xml:space="preserve"> …………………………………</w:t>
      </w:r>
      <w:proofErr w:type="gramStart"/>
      <w:r w:rsidRPr="00B454D9">
        <w:rPr>
          <w:rFonts w:asciiTheme="minorHAnsi" w:hAnsiTheme="minorHAnsi" w:cstheme="minorHAnsi"/>
        </w:rPr>
        <w:t>…….</w:t>
      </w:r>
      <w:proofErr w:type="gramEnd"/>
      <w:r w:rsidRPr="00B454D9">
        <w:rPr>
          <w:rFonts w:asciiTheme="minorHAnsi" w:hAnsiTheme="minorHAnsi" w:cstheme="minorHAnsi"/>
        </w:rPr>
        <w:t>.…………… il ……………</w:t>
      </w:r>
      <w:proofErr w:type="gramStart"/>
      <w:r w:rsidRPr="00B454D9">
        <w:rPr>
          <w:rFonts w:asciiTheme="minorHAnsi" w:hAnsiTheme="minorHAnsi" w:cstheme="minorHAnsi"/>
        </w:rPr>
        <w:t>…….</w:t>
      </w:r>
      <w:proofErr w:type="gramEnd"/>
      <w:r w:rsidRPr="00B454D9">
        <w:rPr>
          <w:rFonts w:asciiTheme="minorHAnsi" w:hAnsiTheme="minorHAnsi" w:cstheme="minorHAnsi"/>
        </w:rPr>
        <w:t>. residente a ………………</w:t>
      </w:r>
      <w:r>
        <w:rPr>
          <w:rFonts w:asciiTheme="minorHAnsi" w:hAnsiTheme="minorHAnsi" w:cstheme="minorHAnsi"/>
        </w:rPr>
        <w:t>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B454D9">
        <w:rPr>
          <w:rFonts w:asciiTheme="minorHAnsi" w:hAnsiTheme="minorHAnsi" w:cstheme="minorHAnsi"/>
        </w:rPr>
        <w:t xml:space="preserve">…  </w:t>
      </w:r>
      <w:proofErr w:type="gramStart"/>
      <w:r w:rsidRPr="00B454D9">
        <w:rPr>
          <w:rFonts w:asciiTheme="minorHAnsi" w:hAnsiTheme="minorHAnsi" w:cstheme="minorHAnsi"/>
        </w:rPr>
        <w:t xml:space="preserve">in  </w:t>
      </w:r>
      <w:r>
        <w:rPr>
          <w:rFonts w:asciiTheme="minorHAnsi" w:hAnsiTheme="minorHAnsi" w:cstheme="minorHAnsi"/>
        </w:rPr>
        <w:t>…</w:t>
      </w:r>
      <w:proofErr w:type="gramEnd"/>
      <w:r>
        <w:rPr>
          <w:rFonts w:asciiTheme="minorHAnsi" w:hAnsiTheme="minorHAnsi" w:cstheme="minorHAnsi"/>
        </w:rPr>
        <w:t>……….</w:t>
      </w:r>
      <w:r w:rsidRPr="00B454D9">
        <w:rPr>
          <w:rFonts w:asciiTheme="minorHAnsi" w:hAnsiTheme="minorHAnsi" w:cstheme="minorHAnsi"/>
        </w:rPr>
        <w:t>…………………………………., Codice Fiscale …………………………………………</w:t>
      </w:r>
      <w:r>
        <w:rPr>
          <w:rFonts w:asciiTheme="minorHAnsi" w:hAnsiTheme="minorHAnsi" w:cstheme="minorHAnsi"/>
        </w:rPr>
        <w:t xml:space="preserve"> </w:t>
      </w:r>
      <w:r w:rsidRPr="00B454D9">
        <w:rPr>
          <w:rFonts w:asciiTheme="minorHAnsi" w:hAnsiTheme="minorHAnsi" w:cstheme="minorHAnsi"/>
        </w:rPr>
        <w:t>Email :………………</w:t>
      </w:r>
      <w:r>
        <w:rPr>
          <w:rFonts w:asciiTheme="minorHAnsi" w:hAnsiTheme="minorHAnsi" w:cstheme="minorHAnsi"/>
        </w:rPr>
        <w:t>…………………………</w:t>
      </w:r>
      <w:r w:rsidRPr="00B454D9">
        <w:rPr>
          <w:rFonts w:asciiTheme="minorHAnsi" w:hAnsiTheme="minorHAnsi" w:cstheme="minorHAnsi"/>
        </w:rPr>
        <w:t>………………</w:t>
      </w:r>
    </w:p>
    <w:p w14:paraId="4F920DBE" w14:textId="77777777" w:rsidR="00B454D9" w:rsidRPr="00B454D9" w:rsidRDefault="00B454D9" w:rsidP="00B454D9">
      <w:pPr>
        <w:pStyle w:val="Normale1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454D9">
        <w:rPr>
          <w:rFonts w:asciiTheme="minorHAnsi" w:hAnsiTheme="minorHAnsi" w:cstheme="minorHAnsi"/>
          <w:b/>
          <w:bCs/>
        </w:rPr>
        <w:t>CHIEDE</w:t>
      </w:r>
    </w:p>
    <w:p w14:paraId="31261621" w14:textId="31A36C8E" w:rsidR="00B454D9" w:rsidRPr="006D10E1" w:rsidRDefault="00B454D9" w:rsidP="00B454D9">
      <w:pPr>
        <w:pStyle w:val="Normale1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D10E1">
        <w:rPr>
          <w:rFonts w:asciiTheme="minorHAnsi" w:hAnsiTheme="minorHAnsi" w:cstheme="minorHAnsi"/>
        </w:rPr>
        <w:t xml:space="preserve"> </w:t>
      </w:r>
      <w:r w:rsidRPr="006D10E1">
        <w:rPr>
          <w:rFonts w:asciiTheme="minorHAnsi" w:hAnsiTheme="minorHAnsi" w:cstheme="minorHAnsi"/>
          <w:b/>
          <w:bCs/>
          <w:color w:val="000000" w:themeColor="text1"/>
        </w:rPr>
        <w:t xml:space="preserve">Di partecipare all’avviso per Tutor </w:t>
      </w:r>
      <w:r w:rsidRPr="006D10E1">
        <w:rPr>
          <w:rFonts w:asciiTheme="minorHAnsi" w:hAnsiTheme="minorHAnsi" w:cstheme="minorHAnsi"/>
          <w:b/>
        </w:rPr>
        <w:t xml:space="preserve">Missione 4: Istruzione e ricerca - Componente 1 - </w:t>
      </w:r>
      <w:r w:rsidRPr="006D10E1">
        <w:rPr>
          <w:rFonts w:asciiTheme="minorHAnsi" w:hAnsiTheme="minorHAnsi" w:cstheme="minorHAnsi"/>
          <w:b/>
          <w:bCs/>
        </w:rPr>
        <w:t>Potenziamento dell’offerta dei servizi di istruzione: dagli asili nido alle Università - Investimento 3.1: Nuove competenze e nuovi linguaggi.</w:t>
      </w:r>
    </w:p>
    <w:p w14:paraId="77F591C7" w14:textId="77777777" w:rsidR="008A036C" w:rsidRPr="006D10E1" w:rsidRDefault="008A036C" w:rsidP="008A036C">
      <w:pPr>
        <w:ind w:right="2031"/>
        <w:jc w:val="both"/>
        <w:rPr>
          <w:rFonts w:asciiTheme="minorHAnsi" w:hAnsiTheme="minorHAnsi" w:cstheme="minorHAnsi"/>
          <w:sz w:val="24"/>
          <w:szCs w:val="24"/>
        </w:rPr>
      </w:pPr>
      <w:r w:rsidRPr="006D10E1">
        <w:rPr>
          <w:rFonts w:asciiTheme="minorHAnsi" w:hAnsiTheme="minorHAnsi" w:cstheme="minorHAnsi"/>
          <w:sz w:val="24"/>
          <w:szCs w:val="24"/>
        </w:rPr>
        <w:t>CNP:</w:t>
      </w:r>
      <w:r w:rsidRPr="006D10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D10E1">
        <w:rPr>
          <w:rFonts w:asciiTheme="minorHAnsi" w:hAnsiTheme="minorHAnsi" w:cstheme="minorHAnsi"/>
          <w:sz w:val="24"/>
          <w:szCs w:val="24"/>
          <w:shd w:val="clear" w:color="auto" w:fill="FFFFFF"/>
        </w:rPr>
        <w:t>M4C1I2.1-2023-1222 - P-44889</w:t>
      </w:r>
    </w:p>
    <w:p w14:paraId="22E66A38" w14:textId="77777777" w:rsidR="008A036C" w:rsidRPr="006D10E1" w:rsidRDefault="008A036C" w:rsidP="008A036C">
      <w:pPr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D10E1">
        <w:rPr>
          <w:rFonts w:asciiTheme="minorHAnsi" w:hAnsiTheme="minorHAnsi" w:cstheme="minorHAnsi"/>
          <w:sz w:val="24"/>
          <w:szCs w:val="24"/>
        </w:rPr>
        <w:t>CUP:</w:t>
      </w:r>
      <w:r w:rsidRPr="006D10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D10E1">
        <w:rPr>
          <w:rFonts w:asciiTheme="minorHAnsi" w:hAnsiTheme="minorHAnsi" w:cstheme="minorHAnsi"/>
          <w:sz w:val="24"/>
          <w:szCs w:val="24"/>
        </w:rPr>
        <w:t>C54D23001730006</w:t>
      </w:r>
      <w:r w:rsidRPr="006D10E1">
        <w:rPr>
          <w:rFonts w:asciiTheme="minorHAnsi" w:eastAsia="Times New Roman" w:hAnsiTheme="minorHAnsi" w:cstheme="minorHAnsi"/>
          <w:sz w:val="24"/>
          <w:szCs w:val="24"/>
          <w:lang w:eastAsia="it-IT"/>
        </w:rPr>
        <w:t> </w:t>
      </w:r>
    </w:p>
    <w:p w14:paraId="7C85A19C" w14:textId="77777777" w:rsidR="008A036C" w:rsidRPr="006D10E1" w:rsidRDefault="008A036C" w:rsidP="008A036C">
      <w:pPr>
        <w:widowControl/>
        <w:autoSpaceDE/>
        <w:autoSpaceDN/>
        <w:ind w:right="-567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52B3D4B3" w14:textId="47B06A46" w:rsidR="009B7442" w:rsidRDefault="009B7442" w:rsidP="009B7442">
      <w:pPr>
        <w:tabs>
          <w:tab w:val="left" w:pos="6585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54D9">
        <w:rPr>
          <w:rFonts w:asciiTheme="minorHAnsi" w:hAnsiTheme="minorHAnsi" w:cstheme="minorHAns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C9A96" wp14:editId="56EAFA79">
                <wp:simplePos x="0" y="0"/>
                <wp:positionH relativeFrom="leftMargin">
                  <wp:posOffset>562610</wp:posOffset>
                </wp:positionH>
                <wp:positionV relativeFrom="paragraph">
                  <wp:posOffset>635</wp:posOffset>
                </wp:positionV>
                <wp:extent cx="152400" cy="142875"/>
                <wp:effectExtent l="0" t="0" r="19050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797B8" w14:textId="77777777" w:rsidR="00B454D9" w:rsidRDefault="00B454D9" w:rsidP="00B454D9"/>
                          <w:p w14:paraId="0D044E0E" w14:textId="77777777" w:rsidR="00B454D9" w:rsidRDefault="00B454D9" w:rsidP="00B454D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9A96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4.3pt;margin-top:.0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" fillcolor="window" strokeweight=".5pt">
                <v:textbox>
                  <w:txbxContent>
                    <w:p w14:paraId="3E7797B8" w14:textId="77777777" w:rsidR="00B454D9" w:rsidRDefault="00B454D9" w:rsidP="00B454D9"/>
                    <w:p w14:paraId="0D044E0E" w14:textId="77777777" w:rsidR="00B454D9" w:rsidRDefault="00B454D9" w:rsidP="00B454D9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4D9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="00B454D9" w:rsidRPr="00B454D9">
        <w:rPr>
          <w:rFonts w:asciiTheme="minorHAnsi" w:hAnsiTheme="minorHAnsi" w:cstheme="minorHAnsi"/>
          <w:color w:val="000000"/>
          <w:sz w:val="24"/>
          <w:szCs w:val="24"/>
        </w:rPr>
        <w:t xml:space="preserve">TUTOR </w:t>
      </w:r>
      <w:r w:rsidR="006D10E1" w:rsidRPr="00BD4402">
        <w:rPr>
          <w:rFonts w:asciiTheme="minorHAnsi" w:hAnsiTheme="minorHAnsi" w:cstheme="minorHAnsi"/>
          <w:spacing w:val="-2"/>
          <w:w w:val="110"/>
          <w:sz w:val="20"/>
        </w:rPr>
        <w:t>Alfabetizzazione informatica (docenti di tutti gli ordini)</w:t>
      </w:r>
      <w:r w:rsidRPr="00B454D9">
        <w:rPr>
          <w:rFonts w:asciiTheme="minorHAnsi" w:hAnsiTheme="minorHAnsi" w:cstheme="minorHAns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3C5C5" wp14:editId="3DF7023D">
                <wp:simplePos x="0" y="0"/>
                <wp:positionH relativeFrom="leftMargin">
                  <wp:align>right</wp:align>
                </wp:positionH>
                <wp:positionV relativeFrom="paragraph">
                  <wp:posOffset>5715</wp:posOffset>
                </wp:positionV>
                <wp:extent cx="152400" cy="142875"/>
                <wp:effectExtent l="0" t="0" r="19050" b="28575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9A795" w14:textId="77777777" w:rsidR="009B7442" w:rsidRDefault="009B7442" w:rsidP="009B7442"/>
                          <w:p w14:paraId="59BEBA05" w14:textId="77777777" w:rsidR="009B7442" w:rsidRDefault="009B7442" w:rsidP="009B744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3C5C5" id="Casella di testo 11" o:spid="_x0000_s1027" type="#_x0000_t202" style="position:absolute;left:0;text-align:left;margin-left:-39.2pt;margin-top:.45pt;width:12pt;height:11.25pt;z-index:2516736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" fillcolor="window" strokeweight=".5pt">
                <v:textbox>
                  <w:txbxContent>
                    <w:p w14:paraId="1899A795" w14:textId="77777777" w:rsidR="009B7442" w:rsidRDefault="009B7442" w:rsidP="009B7442"/>
                    <w:p w14:paraId="59BEBA05" w14:textId="77777777" w:rsidR="009B7442" w:rsidRDefault="009B7442" w:rsidP="009B7442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A675B3" w14:textId="7B69CB15" w:rsidR="00B454D9" w:rsidRDefault="006D10E1" w:rsidP="00B454D9">
      <w:pPr>
        <w:tabs>
          <w:tab w:val="left" w:pos="6585"/>
        </w:tabs>
        <w:spacing w:line="360" w:lineRule="auto"/>
        <w:jc w:val="both"/>
        <w:rPr>
          <w:rFonts w:asciiTheme="minorHAnsi" w:hAnsiTheme="minorHAnsi" w:cstheme="minorHAnsi"/>
          <w:spacing w:val="-2"/>
          <w:w w:val="110"/>
          <w:sz w:val="20"/>
        </w:rPr>
      </w:pPr>
      <w:r w:rsidRPr="00B454D9">
        <w:rPr>
          <w:rFonts w:asciiTheme="minorHAnsi" w:hAnsiTheme="minorHAnsi" w:cstheme="minorHAns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78C49B" wp14:editId="200BAD02">
                <wp:simplePos x="0" y="0"/>
                <wp:positionH relativeFrom="leftMargin">
                  <wp:posOffset>548640</wp:posOffset>
                </wp:positionH>
                <wp:positionV relativeFrom="paragraph">
                  <wp:posOffset>278765</wp:posOffset>
                </wp:positionV>
                <wp:extent cx="152400" cy="142875"/>
                <wp:effectExtent l="0" t="0" r="19050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5BF90" w14:textId="77777777" w:rsidR="006D10E1" w:rsidRDefault="006D10E1" w:rsidP="006D10E1"/>
                          <w:p w14:paraId="7FC2DB30" w14:textId="20AA6220" w:rsidR="006D10E1" w:rsidRDefault="006D10E1" w:rsidP="006D10E1">
                            <w: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C49B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8" type="#_x0000_t202" style="position:absolute;left:0;text-align:left;margin-left:43.2pt;margin-top:21.95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" fillcolor="window" strokeweight=".5pt">
                <v:textbox>
                  <w:txbxContent>
                    <w:p w14:paraId="45F5BF90" w14:textId="77777777" w:rsidR="006D10E1" w:rsidRDefault="006D10E1" w:rsidP="006D10E1"/>
                    <w:p w14:paraId="7FC2DB30" w14:textId="20AA6220" w:rsidR="006D10E1" w:rsidRDefault="006D10E1" w:rsidP="006D10E1">
                      <w: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4D9" w:rsidRPr="00B454D9">
        <w:rPr>
          <w:rFonts w:asciiTheme="minorHAnsi" w:hAnsiTheme="minorHAnsi" w:cstheme="minorHAns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27144B" wp14:editId="569D66BA">
                <wp:simplePos x="0" y="0"/>
                <wp:positionH relativeFrom="leftMargin">
                  <wp:align>right</wp:align>
                </wp:positionH>
                <wp:positionV relativeFrom="paragraph">
                  <wp:posOffset>5715</wp:posOffset>
                </wp:positionV>
                <wp:extent cx="152400" cy="142875"/>
                <wp:effectExtent l="0" t="0" r="19050" b="2857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F30FC" w14:textId="77777777" w:rsidR="00B454D9" w:rsidRDefault="00B454D9" w:rsidP="00B454D9"/>
                          <w:p w14:paraId="50D6FB67" w14:textId="77777777" w:rsidR="00B454D9" w:rsidRDefault="00B454D9" w:rsidP="00B454D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7144B" id="Casella di testo 8" o:spid="_x0000_s1028" type="#_x0000_t202" style="position:absolute;left:0;text-align:left;margin-left:-39.2pt;margin-top:.45pt;width:12pt;height:11.25pt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" fillcolor="window" strokeweight=".5pt">
                <v:textbox>
                  <w:txbxContent>
                    <w:p w14:paraId="3B0F30FC" w14:textId="77777777" w:rsidR="00B454D9" w:rsidRDefault="00B454D9" w:rsidP="00B454D9"/>
                    <w:p w14:paraId="50D6FB67" w14:textId="77777777" w:rsidR="00B454D9" w:rsidRDefault="00B454D9" w:rsidP="00B454D9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4D9" w:rsidRPr="00B454D9">
        <w:rPr>
          <w:rFonts w:asciiTheme="minorHAnsi" w:hAnsiTheme="minorHAnsi" w:cstheme="minorHAnsi"/>
          <w:color w:val="000000"/>
          <w:sz w:val="24"/>
          <w:szCs w:val="24"/>
        </w:rPr>
        <w:t xml:space="preserve"> TUTOR </w:t>
      </w:r>
      <w:r w:rsidRPr="00BD4402">
        <w:rPr>
          <w:rFonts w:asciiTheme="minorHAnsi" w:hAnsiTheme="minorHAnsi" w:cstheme="minorHAnsi"/>
          <w:spacing w:val="-2"/>
          <w:w w:val="110"/>
          <w:sz w:val="20"/>
        </w:rPr>
        <w:t>Metodologie didattiche innovative</w:t>
      </w:r>
    </w:p>
    <w:p w14:paraId="438C3CEB" w14:textId="3C7562DD" w:rsidR="006D10E1" w:rsidRDefault="006D10E1" w:rsidP="00B454D9">
      <w:pPr>
        <w:tabs>
          <w:tab w:val="left" w:pos="6585"/>
        </w:tabs>
        <w:spacing w:line="360" w:lineRule="auto"/>
        <w:jc w:val="both"/>
        <w:rPr>
          <w:sz w:val="18"/>
        </w:rPr>
      </w:pPr>
      <w:r w:rsidRPr="00B454D9">
        <w:rPr>
          <w:rFonts w:asciiTheme="minorHAnsi" w:hAnsiTheme="minorHAnsi" w:cstheme="minorHAns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E59B92" wp14:editId="4B6BA324">
                <wp:simplePos x="0" y="0"/>
                <wp:positionH relativeFrom="leftMargin">
                  <wp:posOffset>529590</wp:posOffset>
                </wp:positionH>
                <wp:positionV relativeFrom="paragraph">
                  <wp:posOffset>278765</wp:posOffset>
                </wp:positionV>
                <wp:extent cx="152400" cy="142875"/>
                <wp:effectExtent l="0" t="0" r="19050" b="2857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AC227" w14:textId="77777777" w:rsidR="006D10E1" w:rsidRDefault="006D10E1" w:rsidP="006D10E1"/>
                          <w:p w14:paraId="48F7451C" w14:textId="24E96830" w:rsidR="006D10E1" w:rsidRDefault="006D10E1" w:rsidP="006D10E1">
                            <w:r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59B92" id="Casella di testo 6" o:spid="_x0000_s1030" type="#_x0000_t202" style="position:absolute;left:0;text-align:left;margin-left:41.7pt;margin-top:21.95pt;width:12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" fillcolor="window" strokeweight=".5pt">
                <v:textbox>
                  <w:txbxContent>
                    <w:p w14:paraId="62FAC227" w14:textId="77777777" w:rsidR="006D10E1" w:rsidRDefault="006D10E1" w:rsidP="006D10E1"/>
                    <w:p w14:paraId="48F7451C" w14:textId="24E96830" w:rsidR="006D10E1" w:rsidRDefault="006D10E1" w:rsidP="006D10E1">
                      <w:r>
                        <w:t xml:space="preserve">  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TUTOR </w:t>
      </w:r>
      <w:r w:rsidRPr="00BD4402">
        <w:rPr>
          <w:sz w:val="18"/>
        </w:rPr>
        <w:t>Intelligenza artificiale ed utilizzo etico</w:t>
      </w:r>
    </w:p>
    <w:p w14:paraId="495569B3" w14:textId="2DD80D18" w:rsidR="006D10E1" w:rsidRDefault="006D10E1" w:rsidP="00B454D9">
      <w:pPr>
        <w:tabs>
          <w:tab w:val="left" w:pos="6585"/>
        </w:tabs>
        <w:spacing w:line="360" w:lineRule="auto"/>
        <w:jc w:val="both"/>
        <w:rPr>
          <w:sz w:val="18"/>
        </w:rPr>
      </w:pPr>
      <w:r w:rsidRPr="00B454D9">
        <w:rPr>
          <w:rFonts w:asciiTheme="minorHAnsi" w:hAnsiTheme="minorHAnsi" w:cstheme="minorHAns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2C6CC4" wp14:editId="1D2CA069">
                <wp:simplePos x="0" y="0"/>
                <wp:positionH relativeFrom="leftMargin">
                  <wp:posOffset>529590</wp:posOffset>
                </wp:positionH>
                <wp:positionV relativeFrom="paragraph">
                  <wp:posOffset>278765</wp:posOffset>
                </wp:positionV>
                <wp:extent cx="152400" cy="142875"/>
                <wp:effectExtent l="0" t="0" r="19050" b="2857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E007E" w14:textId="77777777" w:rsidR="006D10E1" w:rsidRDefault="006D10E1" w:rsidP="006D10E1"/>
                          <w:p w14:paraId="48C5F070" w14:textId="77777777" w:rsidR="006D10E1" w:rsidRDefault="006D10E1" w:rsidP="006D10E1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C6CC4" id="Casella di testo 7" o:spid="_x0000_s1031" type="#_x0000_t202" style="position:absolute;left:0;text-align:left;margin-left:41.7pt;margin-top:21.95pt;width:12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" fillcolor="window" strokeweight=".5pt">
                <v:textbox>
                  <w:txbxContent>
                    <w:p w14:paraId="7DDE007E" w14:textId="77777777" w:rsidR="006D10E1" w:rsidRDefault="006D10E1" w:rsidP="006D10E1"/>
                    <w:p w14:paraId="48C5F070" w14:textId="77777777" w:rsidR="006D10E1" w:rsidRDefault="006D10E1" w:rsidP="006D10E1">
                      <w: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color w:val="000000"/>
          <w:sz w:val="24"/>
          <w:szCs w:val="24"/>
        </w:rPr>
        <w:t>TUTOR</w:t>
      </w:r>
      <w:r w:rsidRPr="006D10E1">
        <w:rPr>
          <w:sz w:val="18"/>
        </w:rPr>
        <w:t xml:space="preserve"> </w:t>
      </w:r>
      <w:r w:rsidRPr="00BD4402">
        <w:rPr>
          <w:sz w:val="18"/>
        </w:rPr>
        <w:t>Tecnologie digitali per l’inclusione scolastica</w:t>
      </w:r>
    </w:p>
    <w:p w14:paraId="0DAB40B4" w14:textId="361F13CA" w:rsidR="006D10E1" w:rsidRDefault="006D10E1" w:rsidP="00B454D9">
      <w:pPr>
        <w:tabs>
          <w:tab w:val="left" w:pos="6585"/>
        </w:tabs>
        <w:spacing w:line="360" w:lineRule="auto"/>
        <w:jc w:val="both"/>
        <w:rPr>
          <w:sz w:val="18"/>
        </w:rPr>
      </w:pPr>
      <w:r w:rsidRPr="00B454D9">
        <w:rPr>
          <w:rFonts w:asciiTheme="minorHAnsi" w:hAnsiTheme="minorHAnsi" w:cstheme="minorHAns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E152A9" wp14:editId="7991862F">
                <wp:simplePos x="0" y="0"/>
                <wp:positionH relativeFrom="leftMargin">
                  <wp:posOffset>533400</wp:posOffset>
                </wp:positionH>
                <wp:positionV relativeFrom="paragraph">
                  <wp:posOffset>222885</wp:posOffset>
                </wp:positionV>
                <wp:extent cx="152400" cy="200025"/>
                <wp:effectExtent l="0" t="0" r="19050" b="2857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F4449" w14:textId="77777777" w:rsidR="006D10E1" w:rsidRDefault="006D10E1" w:rsidP="006D10E1"/>
                          <w:p w14:paraId="32AB7E0F" w14:textId="02026EE5" w:rsidR="006D10E1" w:rsidRDefault="006D10E1" w:rsidP="006D10E1">
                            <w:r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52A9" id="Casella di testo 9" o:spid="_x0000_s1032" type="#_x0000_t202" style="position:absolute;left:0;text-align:left;margin-left:42pt;margin-top:17.55pt;width:12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" fillcolor="window" strokeweight=".5pt">
                <v:textbox>
                  <w:txbxContent>
                    <w:p w14:paraId="46BF4449" w14:textId="77777777" w:rsidR="006D10E1" w:rsidRDefault="006D10E1" w:rsidP="006D10E1"/>
                    <w:p w14:paraId="32AB7E0F" w14:textId="02026EE5" w:rsidR="006D10E1" w:rsidRDefault="006D10E1" w:rsidP="006D10E1">
                      <w:r>
                        <w:t xml:space="preserve">  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TUTOR </w:t>
      </w:r>
      <w:r w:rsidRPr="00BD4402">
        <w:rPr>
          <w:sz w:val="18"/>
        </w:rPr>
        <w:t>Trasparenza- carriera personale- applicative contabili e finanziari</w:t>
      </w:r>
    </w:p>
    <w:p w14:paraId="6376C939" w14:textId="3FD1F687" w:rsidR="006D10E1" w:rsidRDefault="006D10E1" w:rsidP="00B454D9">
      <w:pPr>
        <w:tabs>
          <w:tab w:val="left" w:pos="6585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TUTOR </w:t>
      </w:r>
      <w:r w:rsidRPr="00BD4402">
        <w:rPr>
          <w:sz w:val="18"/>
        </w:rPr>
        <w:t>Laboratori affiancamento utilizzo tecnologie didattiche</w:t>
      </w:r>
    </w:p>
    <w:p w14:paraId="0BA5F561" w14:textId="77777777" w:rsidR="00B454D9" w:rsidRPr="00B454D9" w:rsidRDefault="00B454D9" w:rsidP="003219B8">
      <w:pPr>
        <w:pStyle w:val="Normale1"/>
        <w:suppressAutoHyphens/>
        <w:spacing w:line="360" w:lineRule="auto"/>
        <w:ind w:left="4248" w:firstLine="708"/>
        <w:jc w:val="center"/>
        <w:rPr>
          <w:rFonts w:asciiTheme="minorHAnsi" w:hAnsiTheme="minorHAnsi" w:cstheme="minorHAnsi"/>
        </w:rPr>
      </w:pPr>
      <w:r w:rsidRPr="00B454D9">
        <w:rPr>
          <w:rFonts w:asciiTheme="minorHAnsi" w:hAnsiTheme="minorHAnsi" w:cstheme="minorHAnsi"/>
        </w:rPr>
        <w:t>Firma</w:t>
      </w:r>
    </w:p>
    <w:p w14:paraId="786AC163" w14:textId="77777777" w:rsidR="00B454D9" w:rsidRPr="00B454D9" w:rsidRDefault="00B454D9" w:rsidP="00B454D9">
      <w:pPr>
        <w:pStyle w:val="Normale1"/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  <w:r w:rsidRPr="00B454D9">
        <w:rPr>
          <w:rFonts w:asciiTheme="minorHAnsi" w:hAnsiTheme="minorHAnsi" w:cstheme="minorHAnsi"/>
        </w:rPr>
        <w:t>--------------------------------------------------------</w:t>
      </w:r>
    </w:p>
    <w:p w14:paraId="14C00DFB" w14:textId="77777777" w:rsidR="00CA77A4" w:rsidRDefault="00CA77A4" w:rsidP="00B454D9">
      <w:pPr>
        <w:pStyle w:val="Normale1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3289E4C8" w14:textId="11F23AA2" w:rsidR="00B454D9" w:rsidRPr="00B454D9" w:rsidRDefault="00B454D9" w:rsidP="00B454D9">
      <w:pPr>
        <w:pStyle w:val="Normale1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B454D9">
        <w:rPr>
          <w:rFonts w:asciiTheme="minorHAnsi" w:hAnsiTheme="minorHAnsi" w:cstheme="minorHAnsi"/>
          <w:b/>
        </w:rPr>
        <w:t xml:space="preserve">DICHIARA </w:t>
      </w:r>
    </w:p>
    <w:p w14:paraId="6BF3AD7F" w14:textId="77777777" w:rsidR="00B454D9" w:rsidRPr="00B454D9" w:rsidRDefault="00B454D9" w:rsidP="00B454D9">
      <w:pPr>
        <w:pStyle w:val="Normale1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454D9">
        <w:rPr>
          <w:rFonts w:asciiTheme="minorHAnsi" w:hAnsiTheme="minorHAnsi" w:cstheme="minorHAnsi"/>
        </w:rPr>
        <w:t xml:space="preserve">In caso di nomina, di fornire la propria disponibilità incondizionata ad uniformarsi al calendario delle attività disposte dal Dirigente Scolastico. </w:t>
      </w:r>
    </w:p>
    <w:p w14:paraId="7E53D68C" w14:textId="77777777" w:rsidR="00B454D9" w:rsidRPr="00B454D9" w:rsidRDefault="00B454D9" w:rsidP="00B454D9">
      <w:pPr>
        <w:pStyle w:val="Normale1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454D9">
        <w:rPr>
          <w:rFonts w:asciiTheme="minorHAnsi" w:hAnsiTheme="minorHAnsi" w:cstheme="minorHAnsi"/>
        </w:rPr>
        <w:lastRenderedPageBreak/>
        <w:t xml:space="preserve">Il/La sottoscritto/a dichiara, altresì, di essere a conoscenza che la non accettazione dell’eventuale calendario e delle attività propostomi equivarrebbe ad una rinuncia all’eventuale incarico conferitomi. </w:t>
      </w:r>
    </w:p>
    <w:p w14:paraId="3E5E04DF" w14:textId="1CB75848" w:rsidR="00B454D9" w:rsidRPr="00B454D9" w:rsidRDefault="00B454D9" w:rsidP="00B454D9">
      <w:pPr>
        <w:pStyle w:val="Normale1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454D9">
        <w:rPr>
          <w:rFonts w:asciiTheme="minorHAnsi" w:hAnsiTheme="minorHAnsi" w:cstheme="minorHAnsi"/>
        </w:rPr>
        <w:t>Torre del Greco,</w:t>
      </w:r>
      <w:r w:rsidR="003219B8">
        <w:rPr>
          <w:rFonts w:asciiTheme="minorHAnsi" w:hAnsiTheme="minorHAnsi" w:cstheme="minorHAnsi"/>
        </w:rPr>
        <w:t xml:space="preserve"> li…………………………………………</w:t>
      </w:r>
      <w:proofErr w:type="gramStart"/>
      <w:r w:rsidR="003219B8">
        <w:rPr>
          <w:rFonts w:asciiTheme="minorHAnsi" w:hAnsiTheme="minorHAnsi" w:cstheme="minorHAnsi"/>
        </w:rPr>
        <w:t>…….</w:t>
      </w:r>
      <w:proofErr w:type="gramEnd"/>
      <w:r w:rsidR="003219B8">
        <w:rPr>
          <w:rFonts w:asciiTheme="minorHAnsi" w:hAnsiTheme="minorHAnsi" w:cstheme="minorHAnsi"/>
        </w:rPr>
        <w:t>.</w:t>
      </w:r>
      <w:r w:rsidRPr="00B454D9">
        <w:rPr>
          <w:rFonts w:asciiTheme="minorHAnsi" w:hAnsiTheme="minorHAnsi" w:cstheme="minorHAnsi"/>
        </w:rPr>
        <w:t xml:space="preserve"> </w:t>
      </w:r>
    </w:p>
    <w:p w14:paraId="37EDC6F0" w14:textId="77777777" w:rsidR="00B454D9" w:rsidRPr="00B454D9" w:rsidRDefault="00B454D9" w:rsidP="00B454D9">
      <w:pPr>
        <w:pStyle w:val="Normale1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454D9">
        <w:rPr>
          <w:rFonts w:asciiTheme="minorHAnsi" w:hAnsiTheme="minorHAnsi" w:cstheme="minorHAnsi"/>
        </w:rPr>
        <w:t xml:space="preserve"> </w:t>
      </w:r>
    </w:p>
    <w:p w14:paraId="37F5BC8E" w14:textId="77777777" w:rsidR="00B454D9" w:rsidRPr="00B454D9" w:rsidRDefault="00B454D9" w:rsidP="00B454D9">
      <w:pPr>
        <w:pStyle w:val="Normale1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454D9">
        <w:rPr>
          <w:rFonts w:asciiTheme="minorHAnsi" w:hAnsiTheme="minorHAnsi" w:cstheme="minorHAnsi"/>
        </w:rPr>
        <w:t>FIRMA………………………………………………………………… (per esteso e leggibile)</w:t>
      </w:r>
    </w:p>
    <w:p w14:paraId="694F657B" w14:textId="77777777" w:rsidR="00B454D9" w:rsidRPr="00B454D9" w:rsidRDefault="00B454D9" w:rsidP="00B454D9">
      <w:pPr>
        <w:pStyle w:val="Normale1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454D9">
        <w:rPr>
          <w:rFonts w:asciiTheme="minorHAnsi" w:hAnsiTheme="minorHAnsi" w:cstheme="minorHAnsi"/>
        </w:rPr>
        <w:t xml:space="preserve"> </w:t>
      </w:r>
    </w:p>
    <w:p w14:paraId="25F50DFB" w14:textId="134EE31F" w:rsidR="00B454D9" w:rsidRPr="00B454D9" w:rsidRDefault="00B454D9" w:rsidP="00B454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54D9">
        <w:rPr>
          <w:rFonts w:asciiTheme="minorHAnsi" w:hAnsiTheme="minorHAnsi" w:cstheme="minorHAnsi"/>
          <w:sz w:val="24"/>
          <w:szCs w:val="24"/>
        </w:rPr>
        <w:t>Il/la sottoscritto/a, ai sensi della legge 196/03 e successive modifiche GDPR 679/2016, autorizza l’istituto</w:t>
      </w:r>
      <w:r w:rsidRPr="00B454D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B7442">
        <w:rPr>
          <w:rFonts w:asciiTheme="minorHAnsi" w:hAnsiTheme="minorHAnsi" w:cstheme="minorHAnsi"/>
          <w:i/>
          <w:iCs/>
          <w:sz w:val="24"/>
          <w:szCs w:val="24"/>
        </w:rPr>
        <w:t xml:space="preserve">1 Mazza </w:t>
      </w:r>
      <w:proofErr w:type="spellStart"/>
      <w:proofErr w:type="gramStart"/>
      <w:r w:rsidR="009B7442">
        <w:rPr>
          <w:rFonts w:asciiTheme="minorHAnsi" w:hAnsiTheme="minorHAnsi" w:cstheme="minorHAnsi"/>
          <w:i/>
          <w:iCs/>
          <w:sz w:val="24"/>
          <w:szCs w:val="24"/>
        </w:rPr>
        <w:t>Colamarino</w:t>
      </w:r>
      <w:proofErr w:type="spellEnd"/>
      <w:r w:rsidRPr="00B454D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B454D9">
        <w:rPr>
          <w:rFonts w:asciiTheme="minorHAnsi" w:hAnsiTheme="minorHAnsi" w:cstheme="minorHAnsi"/>
          <w:sz w:val="24"/>
          <w:szCs w:val="24"/>
        </w:rPr>
        <w:t xml:space="preserve"> al</w:t>
      </w:r>
      <w:proofErr w:type="gramEnd"/>
      <w:r w:rsidRPr="00B454D9">
        <w:rPr>
          <w:rFonts w:asciiTheme="minorHAnsi" w:hAnsiTheme="minorHAnsi" w:cstheme="minorHAnsi"/>
          <w:sz w:val="24"/>
          <w:szCs w:val="24"/>
        </w:rPr>
        <w:t xml:space="preserve"> trattamento dei dati contenuti nella presente autocertificazione esclusivamente nell’ambito e per i fini istituzionali della Pubblica Amministrazione</w:t>
      </w:r>
    </w:p>
    <w:p w14:paraId="4526180C" w14:textId="77777777" w:rsidR="00B454D9" w:rsidRPr="00B454D9" w:rsidRDefault="00B454D9" w:rsidP="00B454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54D9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p w14:paraId="33780995" w14:textId="77777777" w:rsidR="004914BB" w:rsidRPr="00B454D9" w:rsidRDefault="004914BB" w:rsidP="00B454D9">
      <w:pPr>
        <w:pBdr>
          <w:between w:val="nil"/>
        </w:pBdr>
        <w:spacing w:line="360" w:lineRule="auto"/>
        <w:ind w:right="-567"/>
        <w:jc w:val="both"/>
        <w:rPr>
          <w:rFonts w:asciiTheme="minorHAnsi" w:hAnsiTheme="minorHAnsi" w:cstheme="minorHAnsi"/>
          <w:sz w:val="24"/>
          <w:szCs w:val="24"/>
        </w:rPr>
      </w:pPr>
    </w:p>
    <w:sectPr w:rsidR="004914BB" w:rsidRPr="00B454D9" w:rsidSect="009B7442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72B94"/>
    <w:multiLevelType w:val="hybridMultilevel"/>
    <w:tmpl w:val="38DE0294"/>
    <w:lvl w:ilvl="0" w:tplc="000C49D0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BB"/>
    <w:rsid w:val="0007255C"/>
    <w:rsid w:val="000F604E"/>
    <w:rsid w:val="00215719"/>
    <w:rsid w:val="002C01C5"/>
    <w:rsid w:val="0030477A"/>
    <w:rsid w:val="003219B8"/>
    <w:rsid w:val="003A0E23"/>
    <w:rsid w:val="004914BB"/>
    <w:rsid w:val="004A1004"/>
    <w:rsid w:val="004B45F8"/>
    <w:rsid w:val="005555F0"/>
    <w:rsid w:val="005823A4"/>
    <w:rsid w:val="005E1299"/>
    <w:rsid w:val="005F2F67"/>
    <w:rsid w:val="006D10E1"/>
    <w:rsid w:val="007743CA"/>
    <w:rsid w:val="00862879"/>
    <w:rsid w:val="008A036C"/>
    <w:rsid w:val="0090067F"/>
    <w:rsid w:val="00930108"/>
    <w:rsid w:val="009B7442"/>
    <w:rsid w:val="009E0E14"/>
    <w:rsid w:val="00A426A9"/>
    <w:rsid w:val="00B454D9"/>
    <w:rsid w:val="00BA27F4"/>
    <w:rsid w:val="00C17305"/>
    <w:rsid w:val="00C70329"/>
    <w:rsid w:val="00CA77A4"/>
    <w:rsid w:val="00CC09E6"/>
    <w:rsid w:val="00D20555"/>
    <w:rsid w:val="00D25406"/>
    <w:rsid w:val="00D954BF"/>
    <w:rsid w:val="00DA0C4A"/>
    <w:rsid w:val="00ED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AE54"/>
  <w15:chartTrackingRefBased/>
  <w15:docId w15:val="{EA87270B-E4D4-41F3-BA84-6476C55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2540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D25406"/>
    <w:pPr>
      <w:ind w:left="235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25406"/>
    <w:rPr>
      <w:rFonts w:ascii="Arial" w:eastAsia="Arial" w:hAnsi="Arial" w:cs="Arial"/>
      <w:b/>
      <w:bCs/>
    </w:rPr>
  </w:style>
  <w:style w:type="table" w:styleId="Grigliatabella">
    <w:name w:val="Table Grid"/>
    <w:basedOn w:val="Tabellanormale"/>
    <w:uiPriority w:val="39"/>
    <w:rsid w:val="00491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4914BB"/>
    <w:pPr>
      <w:widowControl/>
      <w:autoSpaceDE/>
      <w:autoSpaceDN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B45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ic8cl008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cl008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minghelli\Documents\Modelli%20di%20Office%20personalizzati\ISTITUTO%20COMPRENSIVO%201%20MAZZA%20COLAMARIN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6F7F6-BFD4-461B-A243-764ED657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ISTITUTO COMPRENSIVO 1 MAZZA COLAMARINO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Minghelli</dc:creator>
  <cp:keywords/>
  <dc:description/>
  <cp:lastModifiedBy>Patrizia Gentile</cp:lastModifiedBy>
  <cp:revision>2</cp:revision>
  <dcterms:created xsi:type="dcterms:W3CDTF">2024-10-29T07:31:00Z</dcterms:created>
  <dcterms:modified xsi:type="dcterms:W3CDTF">2024-10-29T07:31:00Z</dcterms:modified>
</cp:coreProperties>
</file>