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2808" w14:textId="77777777" w:rsidR="00E776F0" w:rsidRDefault="00E776F0" w:rsidP="00E776F0">
      <w:pPr>
        <w:widowControl w:val="0"/>
        <w:adjustRightInd w:val="0"/>
        <w:ind w:left="1134" w:hanging="1134"/>
        <w:jc w:val="both"/>
        <w:rPr>
          <w:rFonts w:asciiTheme="minorHAnsi" w:hAnsiTheme="minorHAnsi" w:cs="Calibri"/>
          <w:b/>
          <w:sz w:val="24"/>
        </w:rPr>
      </w:pPr>
    </w:p>
    <w:p w14:paraId="468BB849" w14:textId="77777777" w:rsidR="00555562" w:rsidRDefault="00555562" w:rsidP="00555562">
      <w:pPr>
        <w:widowControl w:val="0"/>
        <w:adjustRightInd w:val="0"/>
        <w:ind w:left="1134" w:hanging="1134"/>
        <w:jc w:val="right"/>
        <w:rPr>
          <w:rFonts w:asciiTheme="minorHAnsi" w:hAnsiTheme="minorHAnsi" w:cs="Calibri"/>
          <w:b/>
          <w:sz w:val="24"/>
        </w:rPr>
      </w:pPr>
      <w:r w:rsidRPr="00E776F0">
        <w:rPr>
          <w:rFonts w:asciiTheme="minorHAnsi" w:hAnsiTheme="minorHAnsi" w:cs="Calibri"/>
          <w:b/>
          <w:sz w:val="24"/>
        </w:rPr>
        <w:t>Al Dirigente Scolastico</w:t>
      </w:r>
    </w:p>
    <w:p w14:paraId="7929A042" w14:textId="359A697F" w:rsidR="00555562" w:rsidRDefault="00555562" w:rsidP="00555562">
      <w:pPr>
        <w:adjustRightInd w:val="0"/>
        <w:ind w:left="1134" w:hanging="1134"/>
        <w:jc w:val="right"/>
        <w:rPr>
          <w:rFonts w:asciiTheme="minorHAnsi" w:hAnsiTheme="minorHAnsi"/>
          <w:b/>
          <w:sz w:val="24"/>
        </w:rPr>
      </w:pPr>
      <w:r>
        <w:rPr>
          <w:rFonts w:asciiTheme="minorHAnsi" w:hAnsiTheme="minorHAnsi" w:cs="Calibri"/>
          <w:b/>
          <w:sz w:val="24"/>
        </w:rPr>
        <w:t>dell’IISSS E</w:t>
      </w:r>
      <w:r w:rsidR="00883076">
        <w:rPr>
          <w:rFonts w:asciiTheme="minorHAnsi" w:hAnsiTheme="minorHAnsi" w:cs="Calibri"/>
          <w:b/>
          <w:sz w:val="24"/>
        </w:rPr>
        <w:t xml:space="preserve">ugenio </w:t>
      </w:r>
      <w:r>
        <w:rPr>
          <w:rFonts w:asciiTheme="minorHAnsi" w:hAnsiTheme="minorHAnsi" w:cs="Calibri"/>
          <w:b/>
          <w:sz w:val="24"/>
        </w:rPr>
        <w:t>Pantaleo</w:t>
      </w:r>
    </w:p>
    <w:p w14:paraId="4CF5F8B7" w14:textId="77777777" w:rsidR="00555562" w:rsidRPr="00883076" w:rsidRDefault="00555562" w:rsidP="00555562">
      <w:pPr>
        <w:widowControl w:val="0"/>
        <w:adjustRightInd w:val="0"/>
        <w:ind w:left="1134" w:hanging="1134"/>
        <w:jc w:val="right"/>
        <w:rPr>
          <w:rFonts w:asciiTheme="minorHAnsi" w:hAnsiTheme="minorHAnsi" w:cs="Calibri"/>
          <w:bCs/>
          <w:sz w:val="24"/>
        </w:rPr>
      </w:pPr>
      <w:r w:rsidRPr="00883076">
        <w:rPr>
          <w:rFonts w:asciiTheme="minorHAnsi" w:hAnsiTheme="minorHAnsi" w:cs="Calibri"/>
          <w:bCs/>
          <w:sz w:val="24"/>
        </w:rPr>
        <w:t>Via Cimaglia, 96 - 80059 Torre del Greco (NA)</w:t>
      </w:r>
    </w:p>
    <w:p w14:paraId="13535E2C" w14:textId="77777777" w:rsidR="00555562" w:rsidRDefault="00555562" w:rsidP="00555562">
      <w:pPr>
        <w:widowControl w:val="0"/>
        <w:adjustRightInd w:val="0"/>
        <w:ind w:left="1134" w:hanging="1134"/>
        <w:jc w:val="right"/>
      </w:pPr>
      <w:hyperlink r:id="rId7" w:history="1">
        <w:r w:rsidRPr="00110917">
          <w:rPr>
            <w:rStyle w:val="Collegamentoipertestuale"/>
            <w:rFonts w:asciiTheme="minorHAnsi" w:hAnsiTheme="minorHAnsi" w:cstheme="minorHAnsi"/>
            <w:sz w:val="24"/>
            <w:szCs w:val="24"/>
          </w:rPr>
          <w:t>nais12800t@pec.istruzione.it</w:t>
        </w:r>
      </w:hyperlink>
    </w:p>
    <w:p w14:paraId="49D72B4E" w14:textId="77777777" w:rsidR="00706AC9" w:rsidRDefault="00706AC9" w:rsidP="00706AC9">
      <w:pPr>
        <w:widowControl w:val="0"/>
        <w:adjustRightInd w:val="0"/>
        <w:ind w:left="1134" w:hanging="1134"/>
        <w:jc w:val="right"/>
        <w:rPr>
          <w:rFonts w:asciiTheme="minorHAnsi" w:hAnsiTheme="minorHAnsi" w:cs="Calibri"/>
          <w:sz w:val="24"/>
        </w:rPr>
      </w:pPr>
    </w:p>
    <w:p w14:paraId="75513CBB" w14:textId="77777777" w:rsidR="00E776F0" w:rsidRDefault="00E776F0" w:rsidP="00E776F0">
      <w:pPr>
        <w:widowControl w:val="0"/>
        <w:adjustRightInd w:val="0"/>
        <w:ind w:left="1134" w:hanging="1134"/>
        <w:jc w:val="both"/>
        <w:rPr>
          <w:rFonts w:asciiTheme="minorHAnsi" w:hAnsiTheme="minorHAnsi" w:cs="Calibri"/>
          <w:sz w:val="24"/>
        </w:rPr>
      </w:pPr>
    </w:p>
    <w:p w14:paraId="4893B883" w14:textId="77777777" w:rsidR="00E776F0" w:rsidRPr="00E776F0" w:rsidRDefault="00E776F0" w:rsidP="00E776F0">
      <w:pPr>
        <w:widowControl w:val="0"/>
        <w:adjustRightInd w:val="0"/>
        <w:ind w:left="1134" w:hanging="1134"/>
        <w:jc w:val="both"/>
        <w:rPr>
          <w:rFonts w:ascii="Calibri" w:hAnsi="Calibri" w:cs="Calibri"/>
          <w:b/>
          <w:color w:val="000000"/>
          <w:sz w:val="24"/>
        </w:rPr>
      </w:pPr>
      <w:r w:rsidRPr="00E776F0">
        <w:rPr>
          <w:rFonts w:asciiTheme="minorHAnsi" w:hAnsiTheme="minorHAnsi" w:cs="Calibri"/>
          <w:sz w:val="24"/>
        </w:rPr>
        <w:t>Oggetto:</w:t>
      </w:r>
      <w:r>
        <w:rPr>
          <w:rFonts w:asciiTheme="minorHAnsi" w:hAnsiTheme="minorHAnsi" w:cs="Calibri"/>
          <w:b/>
          <w:sz w:val="24"/>
        </w:rPr>
        <w:t xml:space="preserve"> Offerta relativa al</w:t>
      </w:r>
      <w:r w:rsidRPr="00E776F0">
        <w:rPr>
          <w:rFonts w:ascii="Calibri" w:hAnsi="Calibri" w:cs="Calibri"/>
          <w:b/>
          <w:color w:val="000000"/>
          <w:sz w:val="24"/>
        </w:rPr>
        <w:t xml:space="preserve"> servizio di noleggio BUS per le uscite didattiche</w:t>
      </w:r>
      <w:r w:rsidR="003E731E">
        <w:rPr>
          <w:rFonts w:ascii="Calibri" w:hAnsi="Calibri" w:cs="Calibri"/>
          <w:b/>
          <w:color w:val="000000"/>
          <w:sz w:val="24"/>
        </w:rPr>
        <w:t>/viaggi di istruzione</w:t>
      </w:r>
      <w:r w:rsidRPr="00E776F0">
        <w:rPr>
          <w:rFonts w:ascii="Calibri" w:hAnsi="Calibri" w:cs="Calibri"/>
          <w:b/>
          <w:color w:val="000000"/>
          <w:sz w:val="24"/>
        </w:rPr>
        <w:t xml:space="preserve"> </w:t>
      </w:r>
      <w:r w:rsidR="00235D5C">
        <w:rPr>
          <w:rFonts w:ascii="Calibri" w:hAnsi="Calibri" w:cs="Calibri"/>
          <w:b/>
          <w:color w:val="000000"/>
          <w:sz w:val="24"/>
        </w:rPr>
        <w:t>fino al 31/12/2026.</w:t>
      </w:r>
    </w:p>
    <w:p w14:paraId="661A46B0" w14:textId="77777777" w:rsidR="004A317D" w:rsidRPr="0061220D" w:rsidRDefault="004A317D" w:rsidP="00E776F0">
      <w:pPr>
        <w:jc w:val="both"/>
        <w:rPr>
          <w:rFonts w:asciiTheme="minorHAnsi" w:hAnsiTheme="minorHAnsi" w:cs="Calibri"/>
          <w:b/>
          <w:sz w:val="24"/>
        </w:rPr>
      </w:pPr>
    </w:p>
    <w:p w14:paraId="1916CA9F" w14:textId="77777777" w:rsidR="004A317D" w:rsidRPr="0061220D" w:rsidRDefault="004A317D" w:rsidP="0061220D">
      <w:pPr>
        <w:rPr>
          <w:rFonts w:asciiTheme="minorHAnsi" w:hAnsiTheme="minorHAnsi" w:cs="Calibri"/>
          <w:sz w:val="24"/>
        </w:rPr>
      </w:pPr>
    </w:p>
    <w:p w14:paraId="1A67F2D5" w14:textId="77777777" w:rsidR="004A317D" w:rsidRPr="0061220D" w:rsidRDefault="001E5AD7" w:rsidP="0061220D">
      <w:pPr>
        <w:spacing w:line="360" w:lineRule="auto"/>
        <w:jc w:val="both"/>
        <w:rPr>
          <w:rFonts w:asciiTheme="minorHAnsi" w:hAnsiTheme="minorHAnsi" w:cs="Calibri"/>
          <w:sz w:val="24"/>
        </w:rPr>
      </w:pPr>
      <w:r w:rsidRPr="0061220D">
        <w:rPr>
          <w:rFonts w:asciiTheme="minorHAnsi" w:hAnsiTheme="minorHAnsi" w:cs="Calibri"/>
          <w:sz w:val="24"/>
        </w:rPr>
        <w:t>Il/La sottoscritto/a  _________________________________________________, n</w:t>
      </w:r>
      <w:r w:rsidR="004A317D" w:rsidRPr="0061220D">
        <w:rPr>
          <w:rFonts w:asciiTheme="minorHAnsi" w:hAnsiTheme="minorHAnsi" w:cs="Calibri"/>
          <w:sz w:val="24"/>
        </w:rPr>
        <w:t>ato/a  il______________________</w:t>
      </w:r>
      <w:r w:rsidR="0061220D">
        <w:rPr>
          <w:rFonts w:asciiTheme="minorHAnsi" w:hAnsiTheme="minorHAnsi" w:cs="Calibri"/>
          <w:sz w:val="24"/>
        </w:rPr>
        <w:t xml:space="preserve">  </w:t>
      </w:r>
      <w:r w:rsidRPr="0061220D">
        <w:rPr>
          <w:rFonts w:asciiTheme="minorHAnsi" w:hAnsiTheme="minorHAnsi" w:cs="Calibri"/>
          <w:sz w:val="24"/>
        </w:rPr>
        <w:t>a ________________________________________ residente a ___________________________</w:t>
      </w:r>
      <w:r w:rsidR="0061220D">
        <w:rPr>
          <w:rFonts w:asciiTheme="minorHAnsi" w:hAnsiTheme="minorHAnsi" w:cs="Calibri"/>
          <w:sz w:val="24"/>
        </w:rPr>
        <w:t xml:space="preserve">______________ </w:t>
      </w:r>
      <w:r w:rsidRPr="0061220D">
        <w:rPr>
          <w:rFonts w:asciiTheme="minorHAnsi" w:hAnsiTheme="minorHAnsi" w:cs="Calibri"/>
          <w:sz w:val="24"/>
        </w:rPr>
        <w:t>in Via ______________________________  n.  __</w:t>
      </w:r>
      <w:r w:rsidR="004A317D" w:rsidRPr="0061220D">
        <w:rPr>
          <w:rFonts w:asciiTheme="minorHAnsi" w:hAnsiTheme="minorHAnsi" w:cs="Calibri"/>
          <w:sz w:val="24"/>
        </w:rPr>
        <w:t>_</w:t>
      </w:r>
      <w:r w:rsidR="0061220D">
        <w:rPr>
          <w:rFonts w:asciiTheme="minorHAnsi" w:hAnsiTheme="minorHAnsi" w:cs="Calibri"/>
          <w:sz w:val="24"/>
        </w:rPr>
        <w:t xml:space="preserve"> </w:t>
      </w:r>
      <w:r w:rsidR="004A317D" w:rsidRPr="0061220D">
        <w:rPr>
          <w:rFonts w:asciiTheme="minorHAnsi" w:hAnsiTheme="minorHAnsi" w:cs="Calibri"/>
          <w:sz w:val="24"/>
        </w:rPr>
        <w:t>in qualità del Rappresentante legale dell</w:t>
      </w:r>
      <w:r w:rsidR="0061220D">
        <w:rPr>
          <w:rFonts w:asciiTheme="minorHAnsi" w:hAnsiTheme="minorHAnsi" w:cs="Calibri"/>
          <w:sz w:val="24"/>
        </w:rPr>
        <w:t xml:space="preserve">’Operatore Economico </w:t>
      </w:r>
      <w:r w:rsidR="004A317D" w:rsidRPr="0061220D">
        <w:rPr>
          <w:rFonts w:asciiTheme="minorHAnsi" w:hAnsiTheme="minorHAnsi" w:cs="Calibri"/>
          <w:sz w:val="24"/>
        </w:rPr>
        <w:t>_______________________________________________________</w:t>
      </w:r>
    </w:p>
    <w:p w14:paraId="20DB8A48" w14:textId="77777777" w:rsidR="001E5AD7" w:rsidRPr="0061220D" w:rsidRDefault="00E776F0" w:rsidP="0061220D">
      <w:pPr>
        <w:pStyle w:val="Corpotesto"/>
        <w:spacing w:line="240" w:lineRule="auto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In riferimento all’oggetto </w:t>
      </w:r>
    </w:p>
    <w:p w14:paraId="2154A8C7" w14:textId="77777777" w:rsidR="001E5AD7" w:rsidRDefault="00E776F0" w:rsidP="0061220D">
      <w:pPr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OFFRE</w:t>
      </w:r>
    </w:p>
    <w:p w14:paraId="0AD82792" w14:textId="77777777" w:rsidR="00227E1B" w:rsidRDefault="00227E1B" w:rsidP="0061220D">
      <w:pPr>
        <w:jc w:val="center"/>
        <w:rPr>
          <w:rFonts w:asciiTheme="minorHAnsi" w:hAnsiTheme="minorHAnsi" w:cs="Calibri"/>
          <w:b/>
          <w:bCs/>
          <w:sz w:val="28"/>
        </w:rPr>
      </w:pPr>
    </w:p>
    <w:tbl>
      <w:tblPr>
        <w:tblW w:w="10632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559"/>
        <w:gridCol w:w="1418"/>
        <w:gridCol w:w="1417"/>
        <w:gridCol w:w="1560"/>
      </w:tblGrid>
      <w:tr w:rsidR="00227E1B" w:rsidRPr="00110917" w14:paraId="05864881" w14:textId="77777777" w:rsidTr="0081372B">
        <w:trPr>
          <w:trHeight w:hRule="exact" w:val="56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B25" w14:textId="77777777" w:rsidR="00227E1B" w:rsidRPr="00110917" w:rsidRDefault="00227E1B" w:rsidP="0081372B">
            <w:pPr>
              <w:adjustRightInd w:val="0"/>
              <w:ind w:left="43" w:right="66"/>
              <w:jc w:val="center"/>
              <w:rPr>
                <w:rFonts w:asciiTheme="minorHAnsi" w:hAnsiTheme="minorHAnsi" w:cstheme="minorHAnsi"/>
                <w:b/>
              </w:rPr>
            </w:pPr>
          </w:p>
          <w:p w14:paraId="30C2A14A" w14:textId="77777777" w:rsidR="00227E1B" w:rsidRPr="00110917" w:rsidRDefault="00227E1B" w:rsidP="0081372B">
            <w:pPr>
              <w:adjustRightInd w:val="0"/>
              <w:ind w:left="43" w:right="66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D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E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T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</w:rPr>
              <w:t>N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A</w:t>
            </w:r>
            <w:r w:rsidRPr="00110917">
              <w:rPr>
                <w:rFonts w:asciiTheme="minorHAnsi" w:hAnsiTheme="minorHAnsi" w:cstheme="minorHAnsi"/>
                <w:b/>
              </w:rPr>
              <w:t>Z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O</w:t>
            </w:r>
            <w:r w:rsidRPr="00110917">
              <w:rPr>
                <w:rFonts w:asciiTheme="minorHAnsi" w:hAnsiTheme="minorHAnsi" w:cstheme="minorHAnsi"/>
                <w:b/>
              </w:rPr>
              <w:t>NE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5B26C3A" w14:textId="77777777" w:rsidR="00227E1B" w:rsidRPr="00110917" w:rsidRDefault="00227E1B" w:rsidP="0081372B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A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U</w:t>
            </w:r>
            <w:r w:rsidRPr="00110917">
              <w:rPr>
                <w:rFonts w:asciiTheme="minorHAnsi" w:hAnsiTheme="minorHAnsi" w:cstheme="minorHAnsi"/>
                <w:b/>
              </w:rPr>
              <w:t>T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O</w:t>
            </w:r>
            <w:r w:rsidRPr="00110917">
              <w:rPr>
                <w:rFonts w:asciiTheme="minorHAnsi" w:hAnsiTheme="minorHAnsi" w:cstheme="minorHAnsi"/>
                <w:b/>
              </w:rPr>
              <w:t>BUS DA 54 PO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T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</w:p>
          <w:p w14:paraId="18EEBD79" w14:textId="77777777" w:rsidR="00227E1B" w:rsidRPr="00110917" w:rsidRDefault="00227E1B" w:rsidP="0081372B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(O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3"/>
              </w:rPr>
              <w:t>S</w:t>
            </w:r>
            <w:r w:rsidRPr="00110917">
              <w:rPr>
                <w:rFonts w:asciiTheme="minorHAnsi" w:hAnsiTheme="minorHAnsi" w:cstheme="minorHAnsi"/>
                <w:b/>
                <w:spacing w:val="-6"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5"/>
              </w:rPr>
              <w:t>M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L</w:t>
            </w:r>
            <w:r w:rsidRPr="00110917">
              <w:rPr>
                <w:rFonts w:asciiTheme="minorHAnsi" w:hAnsiTheme="minorHAnsi" w:cstheme="minorHAnsi"/>
                <w:b/>
              </w:rPr>
              <w:t>A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R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</w:rPr>
              <w:t>DA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SP</w:t>
            </w:r>
            <w:r w:rsidRPr="00110917">
              <w:rPr>
                <w:rFonts w:asciiTheme="minorHAnsi" w:hAnsiTheme="minorHAnsi" w:cstheme="minorHAnsi"/>
                <w:b/>
              </w:rPr>
              <w:t>EC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3"/>
              </w:rPr>
              <w:t>F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</w:rPr>
              <w:t>CAR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110917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A9D" w14:textId="77777777" w:rsidR="00227E1B" w:rsidRPr="00110917" w:rsidRDefault="00227E1B" w:rsidP="0081372B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A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U</w:t>
            </w:r>
            <w:r w:rsidRPr="00110917">
              <w:rPr>
                <w:rFonts w:asciiTheme="minorHAnsi" w:hAnsiTheme="minorHAnsi" w:cstheme="minorHAnsi"/>
                <w:b/>
              </w:rPr>
              <w:t>T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O</w:t>
            </w:r>
            <w:r w:rsidRPr="00110917">
              <w:rPr>
                <w:rFonts w:asciiTheme="minorHAnsi" w:hAnsiTheme="minorHAnsi" w:cstheme="minorHAnsi"/>
                <w:b/>
              </w:rPr>
              <w:t>BUS DA 30 PO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T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</w:p>
          <w:p w14:paraId="6057A097" w14:textId="77777777" w:rsidR="00227E1B" w:rsidRPr="00110917" w:rsidRDefault="00227E1B" w:rsidP="0081372B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(O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3"/>
              </w:rPr>
              <w:t>S</w:t>
            </w:r>
            <w:r w:rsidRPr="00110917">
              <w:rPr>
                <w:rFonts w:asciiTheme="minorHAnsi" w:hAnsiTheme="minorHAnsi" w:cstheme="minorHAnsi"/>
                <w:b/>
                <w:spacing w:val="-6"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5"/>
              </w:rPr>
              <w:t>M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L</w:t>
            </w:r>
            <w:r w:rsidRPr="00110917">
              <w:rPr>
                <w:rFonts w:asciiTheme="minorHAnsi" w:hAnsiTheme="minorHAnsi" w:cstheme="minorHAnsi"/>
                <w:b/>
              </w:rPr>
              <w:t>A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R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</w:rPr>
              <w:t>DA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SP</w:t>
            </w:r>
            <w:r w:rsidRPr="00110917">
              <w:rPr>
                <w:rFonts w:asciiTheme="minorHAnsi" w:hAnsiTheme="minorHAnsi" w:cstheme="minorHAnsi"/>
                <w:b/>
              </w:rPr>
              <w:t>EC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3"/>
              </w:rPr>
              <w:t>F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</w:rPr>
              <w:t>CAR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110917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C9B" w14:textId="77777777" w:rsidR="00227E1B" w:rsidRPr="00110917" w:rsidRDefault="00227E1B" w:rsidP="0081372B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A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U</w:t>
            </w:r>
            <w:r w:rsidRPr="00110917">
              <w:rPr>
                <w:rFonts w:asciiTheme="minorHAnsi" w:hAnsiTheme="minorHAnsi" w:cstheme="minorHAnsi"/>
                <w:b/>
              </w:rPr>
              <w:t>T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O</w:t>
            </w:r>
            <w:r w:rsidRPr="00110917">
              <w:rPr>
                <w:rFonts w:asciiTheme="minorHAnsi" w:hAnsiTheme="minorHAnsi" w:cstheme="minorHAnsi"/>
                <w:b/>
              </w:rPr>
              <w:t>BUS DA 25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</w:rPr>
              <w:t>PO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T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</w:p>
          <w:p w14:paraId="73C2716D" w14:textId="77777777" w:rsidR="00227E1B" w:rsidRPr="00110917" w:rsidRDefault="00227E1B" w:rsidP="0081372B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(O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3"/>
              </w:rPr>
              <w:t>S</w:t>
            </w:r>
            <w:r w:rsidRPr="00110917">
              <w:rPr>
                <w:rFonts w:asciiTheme="minorHAnsi" w:hAnsiTheme="minorHAnsi" w:cstheme="minorHAnsi"/>
                <w:b/>
                <w:spacing w:val="-6"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5"/>
              </w:rPr>
              <w:t>M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L</w:t>
            </w:r>
            <w:r w:rsidRPr="00110917">
              <w:rPr>
                <w:rFonts w:asciiTheme="minorHAnsi" w:hAnsiTheme="minorHAnsi" w:cstheme="minorHAnsi"/>
                <w:b/>
              </w:rPr>
              <w:t>A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R</w:t>
            </w:r>
            <w:r w:rsidRPr="00110917">
              <w:rPr>
                <w:rFonts w:asciiTheme="minorHAnsi" w:hAnsiTheme="minorHAnsi" w:cstheme="minorHAnsi"/>
                <w:b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</w:rPr>
              <w:t>DA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SP</w:t>
            </w:r>
            <w:r w:rsidRPr="00110917">
              <w:rPr>
                <w:rFonts w:asciiTheme="minorHAnsi" w:hAnsiTheme="minorHAnsi" w:cstheme="minorHAnsi"/>
                <w:b/>
              </w:rPr>
              <w:t>EC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  <w:spacing w:val="3"/>
              </w:rPr>
              <w:t>F</w:t>
            </w: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</w:rPr>
              <w:t>CAR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110917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27E1B" w:rsidRPr="00110917" w14:paraId="0FD1CC51" w14:textId="77777777" w:rsidTr="0081372B">
        <w:trPr>
          <w:trHeight w:val="39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318B" w14:textId="77777777" w:rsidR="00227E1B" w:rsidRPr="00110917" w:rsidRDefault="00227E1B" w:rsidP="0081372B">
            <w:pPr>
              <w:adjustRightInd w:val="0"/>
              <w:ind w:left="43" w:right="6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4935" w14:textId="77777777" w:rsidR="00227E1B" w:rsidRPr="00110917" w:rsidRDefault="00227E1B" w:rsidP="0081372B">
            <w:pPr>
              <w:adjustRightInd w:val="0"/>
              <w:ind w:left="76" w:right="176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M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e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zz</w:t>
            </w:r>
            <w:r w:rsidRPr="00110917">
              <w:rPr>
                <w:rFonts w:asciiTheme="minorHAnsi" w:hAnsiTheme="minorHAnsi" w:cstheme="minorHAnsi"/>
                <w:b/>
              </w:rPr>
              <w:t xml:space="preserve">a 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>g</w:t>
            </w:r>
            <w:r w:rsidRPr="00110917">
              <w:rPr>
                <w:rFonts w:asciiTheme="minorHAnsi" w:hAnsiTheme="minorHAnsi" w:cstheme="minorHAnsi"/>
                <w:b/>
              </w:rPr>
              <w:t>iorn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110917">
              <w:rPr>
                <w:rFonts w:asciiTheme="minorHAnsi" w:hAnsiTheme="minorHAnsi" w:cstheme="minorHAnsi"/>
                <w:b/>
              </w:rPr>
              <w:t>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5A6E" w14:textId="77777777" w:rsidR="00227E1B" w:rsidRPr="00110917" w:rsidRDefault="00227E1B" w:rsidP="0081372B">
            <w:pPr>
              <w:adjustRightInd w:val="0"/>
              <w:ind w:left="107" w:right="67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</w:rPr>
              <w:t>nt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e</w:t>
            </w:r>
            <w:r w:rsidRPr="00110917">
              <w:rPr>
                <w:rFonts w:asciiTheme="minorHAnsi" w:hAnsiTheme="minorHAnsi" w:cstheme="minorHAnsi"/>
                <w:b/>
              </w:rPr>
              <w:t>ra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>g</w:t>
            </w:r>
            <w:r w:rsidRPr="00110917">
              <w:rPr>
                <w:rFonts w:asciiTheme="minorHAnsi" w:hAnsiTheme="minorHAnsi" w:cstheme="minorHAnsi"/>
                <w:b/>
              </w:rPr>
              <w:t>ior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n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110917">
              <w:rPr>
                <w:rFonts w:asciiTheme="minorHAnsi" w:hAnsiTheme="minorHAnsi" w:cstheme="minorHAnsi"/>
                <w:b/>
              </w:rPr>
              <w:t>ta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664288C" w14:textId="77777777" w:rsidR="00227E1B" w:rsidRPr="00110917" w:rsidRDefault="00227E1B" w:rsidP="0081372B">
            <w:pPr>
              <w:adjustRightInd w:val="0"/>
              <w:ind w:left="75" w:right="67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M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e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zz</w:t>
            </w:r>
            <w:r w:rsidRPr="00110917">
              <w:rPr>
                <w:rFonts w:asciiTheme="minorHAnsi" w:hAnsiTheme="minorHAnsi" w:cstheme="minorHAnsi"/>
                <w:b/>
              </w:rPr>
              <w:t xml:space="preserve">a 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>g</w:t>
            </w:r>
            <w:r w:rsidRPr="00110917">
              <w:rPr>
                <w:rFonts w:asciiTheme="minorHAnsi" w:hAnsiTheme="minorHAnsi" w:cstheme="minorHAnsi"/>
                <w:b/>
              </w:rPr>
              <w:t>iorn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110917">
              <w:rPr>
                <w:rFonts w:asciiTheme="minorHAnsi" w:hAnsiTheme="minorHAnsi" w:cstheme="minorHAnsi"/>
                <w:b/>
              </w:rPr>
              <w:t>ta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B743CA2" w14:textId="77777777" w:rsidR="00227E1B" w:rsidRPr="00110917" w:rsidRDefault="00227E1B" w:rsidP="0081372B">
            <w:pPr>
              <w:adjustRightInd w:val="0"/>
              <w:ind w:left="75" w:right="67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</w:rPr>
              <w:t>nt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e</w:t>
            </w:r>
            <w:r w:rsidRPr="00110917">
              <w:rPr>
                <w:rFonts w:asciiTheme="minorHAnsi" w:hAnsiTheme="minorHAnsi" w:cstheme="minorHAnsi"/>
                <w:b/>
              </w:rPr>
              <w:t>ra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>g</w:t>
            </w:r>
            <w:r w:rsidRPr="00110917">
              <w:rPr>
                <w:rFonts w:asciiTheme="minorHAnsi" w:hAnsiTheme="minorHAnsi" w:cstheme="minorHAnsi"/>
                <w:b/>
              </w:rPr>
              <w:t>ior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n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110917">
              <w:rPr>
                <w:rFonts w:asciiTheme="minorHAnsi" w:hAnsiTheme="minorHAnsi" w:cstheme="minorHAnsi"/>
                <w:b/>
              </w:rPr>
              <w:t>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C80D" w14:textId="77777777" w:rsidR="00227E1B" w:rsidRPr="00110917" w:rsidRDefault="00227E1B" w:rsidP="0081372B">
            <w:pPr>
              <w:adjustRightInd w:val="0"/>
              <w:ind w:left="75" w:right="67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</w:rPr>
              <w:t>M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e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>zz</w:t>
            </w:r>
            <w:r w:rsidRPr="00110917">
              <w:rPr>
                <w:rFonts w:asciiTheme="minorHAnsi" w:hAnsiTheme="minorHAnsi" w:cstheme="minorHAnsi"/>
                <w:b/>
              </w:rPr>
              <w:t xml:space="preserve">a 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>g</w:t>
            </w:r>
            <w:r w:rsidRPr="00110917">
              <w:rPr>
                <w:rFonts w:asciiTheme="minorHAnsi" w:hAnsiTheme="minorHAnsi" w:cstheme="minorHAnsi"/>
                <w:b/>
              </w:rPr>
              <w:t>iorn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110917">
              <w:rPr>
                <w:rFonts w:asciiTheme="minorHAnsi" w:hAnsiTheme="minorHAnsi" w:cstheme="minorHAnsi"/>
                <w:b/>
              </w:rPr>
              <w:t>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7337" w14:textId="77777777" w:rsidR="00227E1B" w:rsidRPr="00110917" w:rsidRDefault="00227E1B" w:rsidP="0081372B">
            <w:pPr>
              <w:adjustRightInd w:val="0"/>
              <w:ind w:left="74" w:right="210"/>
              <w:jc w:val="center"/>
              <w:rPr>
                <w:rFonts w:asciiTheme="minorHAnsi" w:hAnsiTheme="minorHAnsi" w:cstheme="minorHAnsi"/>
                <w:b/>
              </w:rPr>
            </w:pPr>
            <w:r w:rsidRPr="00110917">
              <w:rPr>
                <w:rFonts w:asciiTheme="minorHAnsi" w:hAnsiTheme="minorHAnsi" w:cstheme="minorHAnsi"/>
                <w:b/>
                <w:spacing w:val="-3"/>
              </w:rPr>
              <w:t>I</w:t>
            </w:r>
            <w:r w:rsidRPr="00110917">
              <w:rPr>
                <w:rFonts w:asciiTheme="minorHAnsi" w:hAnsiTheme="minorHAnsi" w:cstheme="minorHAnsi"/>
                <w:b/>
              </w:rPr>
              <w:t>nt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e</w:t>
            </w:r>
            <w:r w:rsidRPr="00110917">
              <w:rPr>
                <w:rFonts w:asciiTheme="minorHAnsi" w:hAnsiTheme="minorHAnsi" w:cstheme="minorHAnsi"/>
                <w:b/>
              </w:rPr>
              <w:t>ra</w:t>
            </w:r>
            <w:r w:rsidRPr="0011091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10917">
              <w:rPr>
                <w:rFonts w:asciiTheme="minorHAnsi" w:hAnsiTheme="minorHAnsi" w:cstheme="minorHAnsi"/>
                <w:b/>
                <w:spacing w:val="-2"/>
              </w:rPr>
              <w:t>g</w:t>
            </w:r>
            <w:r w:rsidRPr="00110917">
              <w:rPr>
                <w:rFonts w:asciiTheme="minorHAnsi" w:hAnsiTheme="minorHAnsi" w:cstheme="minorHAnsi"/>
                <w:b/>
              </w:rPr>
              <w:t>ior</w:t>
            </w:r>
            <w:r w:rsidRPr="00110917">
              <w:rPr>
                <w:rFonts w:asciiTheme="minorHAnsi" w:hAnsiTheme="minorHAnsi" w:cstheme="minorHAnsi"/>
                <w:b/>
                <w:spacing w:val="2"/>
              </w:rPr>
              <w:t>n</w:t>
            </w:r>
            <w:r w:rsidRPr="00110917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110917">
              <w:rPr>
                <w:rFonts w:asciiTheme="minorHAnsi" w:hAnsiTheme="minorHAnsi" w:cstheme="minorHAnsi"/>
                <w:b/>
              </w:rPr>
              <w:t>ta</w:t>
            </w:r>
          </w:p>
        </w:tc>
      </w:tr>
      <w:tr w:rsidR="00227E1B" w:rsidRPr="00110917" w14:paraId="58695E6E" w14:textId="77777777" w:rsidTr="0081372B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EFE7" w14:textId="77777777" w:rsidR="00227E1B" w:rsidRPr="00110917" w:rsidRDefault="00227E1B" w:rsidP="0081372B">
            <w:pPr>
              <w:adjustRightInd w:val="0"/>
              <w:ind w:left="43" w:right="6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entro i 10 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5EC4" w14:textId="77777777" w:rsidR="00227E1B" w:rsidRPr="00110917" w:rsidRDefault="00227E1B" w:rsidP="0081372B">
            <w:pPr>
              <w:adjustRightInd w:val="0"/>
              <w:ind w:left="76" w:right="17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439E" w14:textId="77777777" w:rsidR="00227E1B" w:rsidRPr="00110917" w:rsidRDefault="00227E1B" w:rsidP="0081372B">
            <w:pPr>
              <w:adjustRightInd w:val="0"/>
              <w:ind w:left="107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</w:tcPr>
          <w:p w14:paraId="0961EA01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8" w:type="dxa"/>
          </w:tcPr>
          <w:p w14:paraId="0C5AE788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49B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AA1" w14:textId="77777777" w:rsidR="00227E1B" w:rsidRPr="00110917" w:rsidRDefault="00227E1B" w:rsidP="0081372B">
            <w:pPr>
              <w:adjustRightInd w:val="0"/>
              <w:ind w:left="74" w:right="210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</w:tr>
      <w:tr w:rsidR="00227E1B" w:rsidRPr="00110917" w14:paraId="63F915CF" w14:textId="77777777" w:rsidTr="0081372B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87C9" w14:textId="77777777" w:rsidR="00227E1B" w:rsidRPr="00110917" w:rsidRDefault="00227E1B" w:rsidP="0081372B">
            <w:pPr>
              <w:adjustRightInd w:val="0"/>
              <w:ind w:left="43" w:right="6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entro i 50 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2474" w14:textId="77777777" w:rsidR="00227E1B" w:rsidRPr="00110917" w:rsidRDefault="00227E1B" w:rsidP="0081372B">
            <w:pPr>
              <w:adjustRightInd w:val="0"/>
              <w:ind w:left="76" w:right="17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4856" w14:textId="77777777" w:rsidR="00227E1B" w:rsidRPr="00110917" w:rsidRDefault="00227E1B" w:rsidP="0081372B">
            <w:pPr>
              <w:adjustRightInd w:val="0"/>
              <w:ind w:left="107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</w:tcPr>
          <w:p w14:paraId="7F48EF0B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8" w:type="dxa"/>
          </w:tcPr>
          <w:p w14:paraId="2C07771A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EE5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A7D9" w14:textId="77777777" w:rsidR="00227E1B" w:rsidRPr="00110917" w:rsidRDefault="00227E1B" w:rsidP="0081372B">
            <w:pPr>
              <w:adjustRightInd w:val="0"/>
              <w:ind w:left="74" w:right="210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</w:tr>
      <w:tr w:rsidR="00227E1B" w:rsidRPr="00110917" w14:paraId="0CB4B50D" w14:textId="77777777" w:rsidTr="0081372B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8834" w14:textId="77777777" w:rsidR="00227E1B" w:rsidRPr="00110917" w:rsidRDefault="00227E1B" w:rsidP="0081372B">
            <w:pPr>
              <w:adjustRightInd w:val="0"/>
              <w:ind w:left="43" w:right="6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entro i 100 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2336" w14:textId="77777777" w:rsidR="00227E1B" w:rsidRPr="00110917" w:rsidRDefault="00227E1B" w:rsidP="0081372B">
            <w:pPr>
              <w:adjustRightInd w:val="0"/>
              <w:ind w:left="76" w:right="17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CCE" w14:textId="77777777" w:rsidR="00227E1B" w:rsidRPr="00110917" w:rsidRDefault="00227E1B" w:rsidP="0081372B">
            <w:pPr>
              <w:adjustRightInd w:val="0"/>
              <w:ind w:left="107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</w:tcPr>
          <w:p w14:paraId="4ED1B1E5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8" w:type="dxa"/>
          </w:tcPr>
          <w:p w14:paraId="5DA29028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2EF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E3F3" w14:textId="77777777" w:rsidR="00227E1B" w:rsidRPr="00110917" w:rsidRDefault="00227E1B" w:rsidP="0081372B">
            <w:pPr>
              <w:adjustRightInd w:val="0"/>
              <w:ind w:left="74" w:right="210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</w:tr>
      <w:tr w:rsidR="00227E1B" w:rsidRPr="00110917" w14:paraId="639F0CBE" w14:textId="77777777" w:rsidTr="0081372B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6A0D" w14:textId="77777777" w:rsidR="00227E1B" w:rsidRPr="00110917" w:rsidRDefault="00227E1B" w:rsidP="0081372B">
            <w:pPr>
              <w:adjustRightInd w:val="0"/>
              <w:ind w:left="43" w:right="6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  <w:spacing w:val="1"/>
              </w:rPr>
              <w:t>entro i 150 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1C4A" w14:textId="77777777" w:rsidR="00227E1B" w:rsidRPr="00110917" w:rsidRDefault="00227E1B" w:rsidP="0081372B">
            <w:pPr>
              <w:adjustRightInd w:val="0"/>
              <w:ind w:left="76" w:right="17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F2C3" w14:textId="77777777" w:rsidR="00227E1B" w:rsidRPr="00110917" w:rsidRDefault="00227E1B" w:rsidP="0081372B">
            <w:pPr>
              <w:adjustRightInd w:val="0"/>
              <w:ind w:left="107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</w:tcPr>
          <w:p w14:paraId="6105FF4D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8" w:type="dxa"/>
          </w:tcPr>
          <w:p w14:paraId="3E200C5B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E1A9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1218" w14:textId="77777777" w:rsidR="00227E1B" w:rsidRPr="00110917" w:rsidRDefault="00227E1B" w:rsidP="0081372B">
            <w:pPr>
              <w:adjustRightInd w:val="0"/>
              <w:ind w:left="74" w:right="210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</w:tr>
      <w:tr w:rsidR="00227E1B" w:rsidRPr="00110917" w14:paraId="673926B0" w14:textId="77777777" w:rsidTr="0081372B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AFAF" w14:textId="77777777" w:rsidR="00227E1B" w:rsidRPr="00110917" w:rsidRDefault="00227E1B" w:rsidP="0081372B">
            <w:pPr>
              <w:adjustRightInd w:val="0"/>
              <w:ind w:left="43" w:right="6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entro i 200 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C489" w14:textId="77777777" w:rsidR="00227E1B" w:rsidRPr="00110917" w:rsidRDefault="00227E1B" w:rsidP="0081372B">
            <w:pPr>
              <w:adjustRightInd w:val="0"/>
              <w:ind w:left="76" w:right="17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E31" w14:textId="77777777" w:rsidR="00227E1B" w:rsidRPr="00110917" w:rsidRDefault="00227E1B" w:rsidP="0081372B">
            <w:pPr>
              <w:adjustRightInd w:val="0"/>
              <w:ind w:left="107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</w:tcPr>
          <w:p w14:paraId="45D3C026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8" w:type="dxa"/>
          </w:tcPr>
          <w:p w14:paraId="677F3D2E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0393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D87" w14:textId="77777777" w:rsidR="00227E1B" w:rsidRPr="00110917" w:rsidRDefault="00227E1B" w:rsidP="0081372B">
            <w:pPr>
              <w:adjustRightInd w:val="0"/>
              <w:ind w:left="74" w:right="210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</w:tr>
      <w:tr w:rsidR="00227E1B" w:rsidRPr="00110917" w14:paraId="467322F7" w14:textId="77777777" w:rsidTr="0081372B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1531" w14:textId="77777777" w:rsidR="00227E1B" w:rsidRPr="00110917" w:rsidRDefault="00227E1B" w:rsidP="0081372B">
            <w:pPr>
              <w:adjustRightInd w:val="0"/>
              <w:ind w:left="43" w:right="6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Entro i 250 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B7D0" w14:textId="77777777" w:rsidR="00227E1B" w:rsidRPr="00110917" w:rsidRDefault="00227E1B" w:rsidP="0081372B">
            <w:pPr>
              <w:adjustRightInd w:val="0"/>
              <w:ind w:left="76" w:right="176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9D8D" w14:textId="77777777" w:rsidR="00227E1B" w:rsidRPr="00110917" w:rsidRDefault="00227E1B" w:rsidP="0081372B">
            <w:pPr>
              <w:adjustRightInd w:val="0"/>
              <w:ind w:left="107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59" w:type="dxa"/>
          </w:tcPr>
          <w:p w14:paraId="4867EEC8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8" w:type="dxa"/>
          </w:tcPr>
          <w:p w14:paraId="56405036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147C" w14:textId="77777777" w:rsidR="00227E1B" w:rsidRPr="00110917" w:rsidRDefault="00227E1B" w:rsidP="0081372B">
            <w:pPr>
              <w:adjustRightInd w:val="0"/>
              <w:ind w:left="75" w:right="67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D653" w14:textId="77777777" w:rsidR="00227E1B" w:rsidRPr="00110917" w:rsidRDefault="00227E1B" w:rsidP="0081372B">
            <w:pPr>
              <w:adjustRightInd w:val="0"/>
              <w:ind w:left="74" w:right="210"/>
              <w:rPr>
                <w:rFonts w:asciiTheme="minorHAnsi" w:hAnsiTheme="minorHAnsi" w:cstheme="minorHAnsi"/>
              </w:rPr>
            </w:pPr>
            <w:r w:rsidRPr="00110917">
              <w:rPr>
                <w:rFonts w:asciiTheme="minorHAnsi" w:hAnsiTheme="minorHAnsi" w:cstheme="minorHAnsi"/>
              </w:rPr>
              <w:t>€…</w:t>
            </w:r>
          </w:p>
        </w:tc>
      </w:tr>
    </w:tbl>
    <w:p w14:paraId="4A9CF774" w14:textId="77777777" w:rsidR="00227E1B" w:rsidRDefault="00227E1B" w:rsidP="0061220D">
      <w:pPr>
        <w:jc w:val="center"/>
        <w:rPr>
          <w:rFonts w:asciiTheme="minorHAnsi" w:hAnsiTheme="minorHAnsi" w:cs="Calibri"/>
          <w:b/>
          <w:bCs/>
          <w:sz w:val="28"/>
        </w:rPr>
      </w:pPr>
    </w:p>
    <w:p w14:paraId="47DB8BBF" w14:textId="77777777" w:rsidR="00E776F0" w:rsidRPr="0061220D" w:rsidRDefault="00E776F0" w:rsidP="0061220D">
      <w:pPr>
        <w:jc w:val="center"/>
        <w:rPr>
          <w:rFonts w:asciiTheme="minorHAnsi" w:hAnsiTheme="minorHAnsi" w:cs="Calibri"/>
          <w:sz w:val="28"/>
        </w:rPr>
      </w:pPr>
    </w:p>
    <w:p w14:paraId="1CB13715" w14:textId="77777777" w:rsidR="006F3873" w:rsidRDefault="006F3873" w:rsidP="006F3873">
      <w:pPr>
        <w:jc w:val="both"/>
        <w:rPr>
          <w:rFonts w:asciiTheme="minorHAnsi" w:hAnsiTheme="minorHAnsi" w:cs="Calibri"/>
          <w:sz w:val="32"/>
        </w:rPr>
      </w:pPr>
    </w:p>
    <w:p w14:paraId="559AEE54" w14:textId="77777777" w:rsidR="002B0DD5" w:rsidRPr="002B0DD5" w:rsidRDefault="002B0DD5" w:rsidP="002B0DD5">
      <w:pPr>
        <w:pStyle w:val="Corpotesto"/>
        <w:spacing w:line="240" w:lineRule="auto"/>
        <w:rPr>
          <w:rFonts w:asciiTheme="minorHAnsi" w:hAnsiTheme="minorHAnsi" w:cs="Calibri"/>
          <w:sz w:val="24"/>
        </w:rPr>
      </w:pPr>
      <w:r w:rsidRPr="002B0DD5">
        <w:rPr>
          <w:rFonts w:asciiTheme="minorHAnsi" w:hAnsiTheme="minorHAnsi" w:cs="Calibri"/>
          <w:sz w:val="24"/>
        </w:rPr>
        <w:t>Sono esclusi eventuali costi dei ticket di ingresso a città turistiche che saranno da pagare a parte</w:t>
      </w:r>
    </w:p>
    <w:p w14:paraId="33B5F438" w14:textId="77777777" w:rsidR="002B0DD5" w:rsidRDefault="002B0DD5" w:rsidP="0061220D">
      <w:pPr>
        <w:jc w:val="both"/>
        <w:rPr>
          <w:rFonts w:asciiTheme="minorHAnsi" w:hAnsiTheme="minorHAnsi" w:cs="Calibri"/>
          <w:color w:val="FF0000"/>
          <w:sz w:val="24"/>
        </w:rPr>
      </w:pPr>
    </w:p>
    <w:p w14:paraId="6666CACE" w14:textId="77777777" w:rsidR="001E5AD7" w:rsidRPr="002B0DD5" w:rsidRDefault="002B0DD5" w:rsidP="0061220D">
      <w:pPr>
        <w:jc w:val="both"/>
        <w:rPr>
          <w:rFonts w:asciiTheme="minorHAnsi" w:hAnsiTheme="minorHAnsi" w:cs="Calibri"/>
          <w:sz w:val="24"/>
        </w:rPr>
      </w:pPr>
      <w:r w:rsidRPr="002B0DD5">
        <w:rPr>
          <w:rFonts w:asciiTheme="minorHAnsi" w:hAnsiTheme="minorHAnsi" w:cs="Calibri"/>
          <w:sz w:val="24"/>
        </w:rPr>
        <w:t>______________</w:t>
      </w:r>
      <w:r w:rsidR="001E5AD7" w:rsidRPr="002B0DD5">
        <w:rPr>
          <w:rFonts w:asciiTheme="minorHAnsi" w:hAnsiTheme="minorHAnsi" w:cs="Calibri"/>
          <w:sz w:val="24"/>
        </w:rPr>
        <w:t>, ___________</w:t>
      </w:r>
    </w:p>
    <w:p w14:paraId="107F1F19" w14:textId="77777777" w:rsidR="001E5AD7" w:rsidRPr="0061220D" w:rsidRDefault="001E5AD7" w:rsidP="0061220D">
      <w:pPr>
        <w:ind w:left="3969"/>
        <w:jc w:val="center"/>
        <w:rPr>
          <w:rFonts w:asciiTheme="minorHAnsi" w:hAnsiTheme="minorHAnsi" w:cs="Calibri"/>
          <w:b/>
          <w:bCs/>
          <w:sz w:val="24"/>
        </w:rPr>
      </w:pPr>
    </w:p>
    <w:p w14:paraId="77D8C8E3" w14:textId="77777777" w:rsidR="004A317D" w:rsidRPr="0061220D" w:rsidRDefault="00E776F0" w:rsidP="0061220D">
      <w:pPr>
        <w:ind w:left="3969"/>
        <w:jc w:val="center"/>
        <w:rPr>
          <w:rFonts w:asciiTheme="minorHAnsi" w:hAnsiTheme="minorHAnsi" w:cs="Calibri"/>
          <w:b/>
          <w:bCs/>
          <w:sz w:val="24"/>
        </w:rPr>
      </w:pPr>
      <w:r>
        <w:rPr>
          <w:rFonts w:asciiTheme="minorHAnsi" w:hAnsiTheme="minorHAnsi" w:cs="Calibri"/>
          <w:b/>
          <w:bCs/>
          <w:sz w:val="24"/>
        </w:rPr>
        <w:t>Firma del Titolare*</w:t>
      </w:r>
    </w:p>
    <w:p w14:paraId="529F9F41" w14:textId="77777777" w:rsidR="004A317D" w:rsidRPr="0061220D" w:rsidRDefault="004A317D" w:rsidP="0061220D">
      <w:pPr>
        <w:ind w:left="3969"/>
        <w:jc w:val="center"/>
        <w:rPr>
          <w:rFonts w:asciiTheme="minorHAnsi" w:hAnsiTheme="minorHAnsi" w:cs="Calibri"/>
          <w:b/>
          <w:bCs/>
          <w:sz w:val="24"/>
        </w:rPr>
      </w:pPr>
    </w:p>
    <w:p w14:paraId="50AD64F1" w14:textId="77777777" w:rsidR="004A317D" w:rsidRPr="0061220D" w:rsidRDefault="004A317D" w:rsidP="0061220D">
      <w:pPr>
        <w:ind w:left="3969"/>
        <w:jc w:val="center"/>
        <w:rPr>
          <w:rFonts w:asciiTheme="minorHAnsi" w:hAnsiTheme="minorHAnsi" w:cs="Calibri"/>
          <w:b/>
          <w:bCs/>
          <w:sz w:val="24"/>
        </w:rPr>
      </w:pPr>
    </w:p>
    <w:p w14:paraId="270653B5" w14:textId="77777777" w:rsidR="001E5AD7" w:rsidRPr="00E776F0" w:rsidRDefault="00E776F0" w:rsidP="00F64C10">
      <w:pPr>
        <w:jc w:val="both"/>
        <w:rPr>
          <w:rFonts w:asciiTheme="minorHAnsi" w:hAnsiTheme="minorHAnsi" w:cs="Calibri"/>
        </w:rPr>
      </w:pPr>
      <w:r w:rsidRPr="00E776F0">
        <w:rPr>
          <w:rFonts w:asciiTheme="minorHAnsi" w:hAnsiTheme="minorHAnsi" w:cs="Calibri"/>
        </w:rPr>
        <w:t>*</w:t>
      </w:r>
      <w:r w:rsidR="004A317D" w:rsidRPr="00E776F0">
        <w:rPr>
          <w:rFonts w:asciiTheme="minorHAnsi" w:hAnsiTheme="minorHAnsi" w:cs="Calibri"/>
        </w:rPr>
        <w:t xml:space="preserve">La presente dichiarazione deve essere </w:t>
      </w:r>
      <w:r w:rsidR="00F64C10" w:rsidRPr="00E776F0">
        <w:rPr>
          <w:rFonts w:asciiTheme="minorHAnsi" w:hAnsiTheme="minorHAnsi" w:cs="Calibri"/>
          <w:b/>
        </w:rPr>
        <w:t>firmata digitalmente</w:t>
      </w:r>
      <w:r w:rsidR="001E5AD7" w:rsidRPr="00E776F0">
        <w:rPr>
          <w:rFonts w:asciiTheme="minorHAnsi" w:hAnsiTheme="minorHAnsi" w:cs="Calibri"/>
        </w:rPr>
        <w:t xml:space="preserve"> e trasmessa via telematica unitamente a copia non autenticata di un documento di identità del sottoscrittore.</w:t>
      </w:r>
      <w:r w:rsidR="001E5AD7" w:rsidRPr="00E776F0">
        <w:rPr>
          <w:rFonts w:asciiTheme="minorHAnsi" w:hAnsiTheme="minorHAnsi" w:cs="Calibri"/>
        </w:rPr>
        <w:br/>
      </w:r>
    </w:p>
    <w:sectPr w:rsidR="001E5AD7" w:rsidRPr="00E776F0" w:rsidSect="00E776F0">
      <w:pgSz w:w="11906" w:h="16838" w:code="9"/>
      <w:pgMar w:top="1134" w:right="1134" w:bottom="993" w:left="1134" w:header="709" w:footer="30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B41A" w14:textId="77777777" w:rsidR="00DC1E6F" w:rsidRDefault="00DC1E6F">
      <w:r>
        <w:separator/>
      </w:r>
    </w:p>
  </w:endnote>
  <w:endnote w:type="continuationSeparator" w:id="0">
    <w:p w14:paraId="65637930" w14:textId="77777777" w:rsidR="00DC1E6F" w:rsidRDefault="00DC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B28D" w14:textId="77777777" w:rsidR="00DC1E6F" w:rsidRDefault="00DC1E6F">
      <w:r>
        <w:separator/>
      </w:r>
    </w:p>
  </w:footnote>
  <w:footnote w:type="continuationSeparator" w:id="0">
    <w:p w14:paraId="5FADA900" w14:textId="77777777" w:rsidR="00DC1E6F" w:rsidRDefault="00DC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2C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1937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0CDC"/>
    <w:multiLevelType w:val="hybridMultilevel"/>
    <w:tmpl w:val="FFFFFFFF"/>
    <w:lvl w:ilvl="0" w:tplc="0C22C25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28EE98B0">
      <w:start w:val="6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A0B5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5A12B2"/>
    <w:multiLevelType w:val="hybridMultilevel"/>
    <w:tmpl w:val="FFFFFFFF"/>
    <w:lvl w:ilvl="0" w:tplc="75108378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28529">
    <w:abstractNumId w:val="0"/>
  </w:num>
  <w:num w:numId="2" w16cid:durableId="585698298">
    <w:abstractNumId w:val="1"/>
  </w:num>
  <w:num w:numId="3" w16cid:durableId="1987321057">
    <w:abstractNumId w:val="4"/>
  </w:num>
  <w:num w:numId="4" w16cid:durableId="1487546926">
    <w:abstractNumId w:val="3"/>
  </w:num>
  <w:num w:numId="5" w16cid:durableId="817455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attachedTemplate r:id="rId1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7D"/>
    <w:rsid w:val="00172F38"/>
    <w:rsid w:val="001C7030"/>
    <w:rsid w:val="001E4AB6"/>
    <w:rsid w:val="001E5AD7"/>
    <w:rsid w:val="00227E1B"/>
    <w:rsid w:val="00235D5C"/>
    <w:rsid w:val="00281AAC"/>
    <w:rsid w:val="002B0DD5"/>
    <w:rsid w:val="002C1003"/>
    <w:rsid w:val="00306480"/>
    <w:rsid w:val="003869C7"/>
    <w:rsid w:val="003B28E1"/>
    <w:rsid w:val="003B59EC"/>
    <w:rsid w:val="003E731E"/>
    <w:rsid w:val="00411B90"/>
    <w:rsid w:val="00416675"/>
    <w:rsid w:val="004A317D"/>
    <w:rsid w:val="00537C00"/>
    <w:rsid w:val="00555562"/>
    <w:rsid w:val="0061220D"/>
    <w:rsid w:val="0063093B"/>
    <w:rsid w:val="00691F1C"/>
    <w:rsid w:val="006C18FA"/>
    <w:rsid w:val="006F3873"/>
    <w:rsid w:val="00706AC9"/>
    <w:rsid w:val="007F0071"/>
    <w:rsid w:val="00883076"/>
    <w:rsid w:val="00904F93"/>
    <w:rsid w:val="00950B2D"/>
    <w:rsid w:val="009A05AC"/>
    <w:rsid w:val="00B13565"/>
    <w:rsid w:val="00B301A4"/>
    <w:rsid w:val="00B37ED8"/>
    <w:rsid w:val="00B553CD"/>
    <w:rsid w:val="00B665D1"/>
    <w:rsid w:val="00C36F69"/>
    <w:rsid w:val="00CC4A45"/>
    <w:rsid w:val="00D07847"/>
    <w:rsid w:val="00D2710E"/>
    <w:rsid w:val="00D6350E"/>
    <w:rsid w:val="00DC1E6F"/>
    <w:rsid w:val="00DD4683"/>
    <w:rsid w:val="00DD553F"/>
    <w:rsid w:val="00E776F0"/>
    <w:rsid w:val="00E93A15"/>
    <w:rsid w:val="00F61ECF"/>
    <w:rsid w:val="00F64C10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E8F12"/>
  <w15:docId w15:val="{E9F4F5DB-D68B-7643-B884-0A96EB5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B2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50B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50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50B2D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950B2D"/>
    <w:pPr>
      <w:jc w:val="center"/>
    </w:pPr>
    <w:rPr>
      <w:b/>
      <w:b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50B2D"/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50B2D"/>
    <w:pPr>
      <w:spacing w:line="360" w:lineRule="atLeast"/>
      <w:jc w:val="both"/>
    </w:pPr>
  </w:style>
  <w:style w:type="character" w:customStyle="1" w:styleId="TitoloCarattere">
    <w:name w:val="Titolo Carattere"/>
    <w:basedOn w:val="Carpredefinitoparagrafo"/>
    <w:link w:val="Titolo"/>
    <w:uiPriority w:val="10"/>
    <w:locked/>
    <w:rsid w:val="00950B2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50B2D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nhideWhenUsed/>
    <w:rsid w:val="00706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s128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oratoe\Desktop\moduli%20padovanet\art.%20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Settings\levoratoe\Desktop\moduli padovanet\art. 4.dot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Comune di Padova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creator>Comune di Padova</dc:creator>
  <cp:lastModifiedBy>ROSA VICIDOMINI</cp:lastModifiedBy>
  <cp:revision>2</cp:revision>
  <cp:lastPrinted>2016-10-28T07:10:00Z</cp:lastPrinted>
  <dcterms:created xsi:type="dcterms:W3CDTF">2026-02-22T09:51:00Z</dcterms:created>
  <dcterms:modified xsi:type="dcterms:W3CDTF">2026-02-22T09:51:00Z</dcterms:modified>
</cp:coreProperties>
</file>