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21AA" w:rsidRPr="00C06D87" w:rsidRDefault="000B21AA" w:rsidP="00DA282B">
      <w:pPr>
        <w:rPr>
          <w:b/>
          <w:bCs/>
        </w:rPr>
      </w:pPr>
      <w:r w:rsidRPr="00C06D87">
        <w:rPr>
          <w:b/>
          <w:bCs/>
        </w:rPr>
        <w:t xml:space="preserve">                                                                                                                         Ai Docenti </w:t>
      </w:r>
    </w:p>
    <w:p w:rsidR="000B21AA" w:rsidRPr="00C06D87" w:rsidRDefault="000B21AA" w:rsidP="00DA282B">
      <w:pPr>
        <w:rPr>
          <w:b/>
          <w:bCs/>
        </w:rPr>
      </w:pPr>
      <w:r w:rsidRPr="00C06D87">
        <w:rPr>
          <w:b/>
          <w:bCs/>
        </w:rPr>
        <w:t xml:space="preserve">                                                                                                                        Ai Genitori</w:t>
      </w:r>
    </w:p>
    <w:p w:rsidR="008B656D" w:rsidRPr="00C06D87" w:rsidRDefault="000B21AA" w:rsidP="00DA282B">
      <w:pPr>
        <w:rPr>
          <w:b/>
          <w:bCs/>
        </w:rPr>
      </w:pPr>
      <w:r w:rsidRPr="00C06D87">
        <w:rPr>
          <w:b/>
          <w:bCs/>
        </w:rPr>
        <w:t xml:space="preserve">                                                                                </w:t>
      </w:r>
      <w:proofErr w:type="gramStart"/>
      <w:r w:rsidRPr="00C06D87">
        <w:rPr>
          <w:b/>
          <w:bCs/>
        </w:rPr>
        <w:t>e  p.c.</w:t>
      </w:r>
      <w:proofErr w:type="gramEnd"/>
      <w:r w:rsidRPr="00C06D87">
        <w:rPr>
          <w:b/>
          <w:bCs/>
        </w:rPr>
        <w:t xml:space="preserve"> al DSGA e al Personale ATA</w:t>
      </w:r>
      <w:r w:rsidR="00E739C3" w:rsidRPr="00C06D87">
        <w:rPr>
          <w:b/>
          <w:bCs/>
        </w:rPr>
        <w:t xml:space="preserve">                                                                                           </w:t>
      </w:r>
    </w:p>
    <w:p w:rsidR="000B21AA" w:rsidRPr="00C06D87" w:rsidRDefault="00E739C3" w:rsidP="00DA282B">
      <w:r w:rsidRPr="00C06D87">
        <w:rPr>
          <w:b/>
          <w:bCs/>
        </w:rPr>
        <w:t xml:space="preserve">                  </w:t>
      </w:r>
    </w:p>
    <w:p w:rsidR="000B21AA" w:rsidRPr="00C06D87" w:rsidRDefault="000B21AA" w:rsidP="00DA282B">
      <w:r w:rsidRPr="00C06D87">
        <w:t xml:space="preserve">Oggetto: Rassegna Musica d’Insieme-Orchestre Verticali </w:t>
      </w:r>
      <w:proofErr w:type="spellStart"/>
      <w:r w:rsidRPr="00C06D87">
        <w:t>Territoriariali</w:t>
      </w:r>
      <w:proofErr w:type="spellEnd"/>
      <w:r w:rsidRPr="00C06D87">
        <w:t xml:space="preserve"> Junior-OVTJ</w:t>
      </w:r>
    </w:p>
    <w:p w:rsidR="00E739C3" w:rsidRPr="00C06D87" w:rsidRDefault="00E739C3" w:rsidP="00E739C3">
      <w:pPr>
        <w:jc w:val="both"/>
      </w:pPr>
    </w:p>
    <w:p w:rsidR="000B21AA" w:rsidRPr="00C06D87" w:rsidRDefault="00A935A2" w:rsidP="00E739C3">
      <w:pPr>
        <w:jc w:val="both"/>
        <w:rPr>
          <w:b/>
          <w:bCs/>
        </w:rPr>
      </w:pPr>
      <w:r w:rsidRPr="00C06D87">
        <w:t>In riferimento all’evento musicale che si terrà dal 16 al 19 maggio presso il Parco Archeologico di Paestum Velia per la partecipazione al Progetto Rassegna Musica di Insiemi OVTJ, s</w:t>
      </w:r>
      <w:r w:rsidR="000B21AA" w:rsidRPr="00C06D87">
        <w:t>ono lieta di comunicare che la nostra Scuola</w:t>
      </w:r>
      <w:r w:rsidR="00D50A83" w:rsidRPr="00C06D87">
        <w:t>,</w:t>
      </w:r>
      <w:r w:rsidR="000B21AA" w:rsidRPr="00C06D87">
        <w:t xml:space="preserve"> </w:t>
      </w:r>
      <w:r w:rsidRPr="00C06D87">
        <w:t>che dall’inizio dell’anno ha aderito all’Orchestra Verticale Territoriale Junior Liceo Musicale Buchner</w:t>
      </w:r>
      <w:r w:rsidR="00D50A83" w:rsidRPr="00C06D87">
        <w:t>,</w:t>
      </w:r>
      <w:r w:rsidRPr="00C06D87">
        <w:t xml:space="preserve"> si esibirà </w:t>
      </w:r>
      <w:r w:rsidR="00D50A83" w:rsidRPr="00C06D87">
        <w:t xml:space="preserve">a Paestum </w:t>
      </w:r>
      <w:r w:rsidRPr="00C06D87">
        <w:rPr>
          <w:b/>
          <w:bCs/>
        </w:rPr>
        <w:t>venerdì 19 maggio</w:t>
      </w:r>
      <w:r w:rsidR="00D50A83" w:rsidRPr="00C06D87">
        <w:rPr>
          <w:b/>
          <w:bCs/>
        </w:rPr>
        <w:t xml:space="preserve"> </w:t>
      </w:r>
      <w:r w:rsidRPr="00C06D87">
        <w:rPr>
          <w:b/>
          <w:bCs/>
        </w:rPr>
        <w:t>p.v. dalle ore 15,45.</w:t>
      </w:r>
    </w:p>
    <w:p w:rsidR="00A935A2" w:rsidRPr="00C06D87" w:rsidRDefault="00A935A2" w:rsidP="00E739C3">
      <w:pPr>
        <w:jc w:val="both"/>
      </w:pPr>
      <w:r w:rsidRPr="00C06D87">
        <w:t>L’organico dell’OVTJ è composto oltre che d</w:t>
      </w:r>
      <w:r w:rsidR="00482388" w:rsidRPr="00C06D87">
        <w:t xml:space="preserve">agli studenti della Scotti, anche </w:t>
      </w:r>
      <w:r w:rsidRPr="00C06D87">
        <w:t>dagli studenti del Liceo Buchner, dagli studenti dell’I.C. V. Mennella, dell’I.C.</w:t>
      </w:r>
      <w:r w:rsidR="00482388" w:rsidRPr="00C06D87">
        <w:t xml:space="preserve"> </w:t>
      </w:r>
      <w:r w:rsidRPr="00C06D87">
        <w:t>Ibsen, dell’I.C. Forio 1</w:t>
      </w:r>
      <w:r w:rsidR="00482388" w:rsidRPr="00C06D87">
        <w:t xml:space="preserve"> e d</w:t>
      </w:r>
      <w:r w:rsidRPr="00C06D87">
        <w:t>ell’I.C. Forio 2</w:t>
      </w:r>
      <w:r w:rsidR="00482388" w:rsidRPr="00C06D87">
        <w:t>.</w:t>
      </w:r>
    </w:p>
    <w:p w:rsidR="00482388" w:rsidRPr="00C06D87" w:rsidRDefault="00482388" w:rsidP="00E739C3">
      <w:pPr>
        <w:jc w:val="both"/>
      </w:pPr>
      <w:r w:rsidRPr="00C06D87">
        <w:t>Il Gruppo, composto dagli studenti, dai dirigenti e docenti accompagnatori di tutte le scuole</w:t>
      </w:r>
      <w:r w:rsidR="00D50A83" w:rsidRPr="00C06D87">
        <w:t>, si ritroverà al porto d’Ischia, imbarco traghetti il giorno 19 maggio 2023 alle ore 8:10, per partire per Napoli con la nave CAREMAR delle ore 8:45 (</w:t>
      </w:r>
      <w:r w:rsidR="0082575C" w:rsidRPr="00C06D87">
        <w:t>le scuole provvederanno in autonomia al pagamento del traghetto A/</w:t>
      </w:r>
      <w:proofErr w:type="gramStart"/>
      <w:r w:rsidR="0082575C" w:rsidRPr="00C06D87">
        <w:t>R  dei</w:t>
      </w:r>
      <w:proofErr w:type="gramEnd"/>
      <w:r w:rsidR="0082575C" w:rsidRPr="00C06D87">
        <w:t xml:space="preserve"> loro partecipanti).</w:t>
      </w:r>
      <w:r w:rsidR="00C06D87" w:rsidRPr="00C06D87">
        <w:t xml:space="preserve"> I docenti accompagnatori della Scotti sono Franco Cortese e Giulio Scannapieco cui i genitori potranno riferirsi per ogni evenienza.</w:t>
      </w:r>
    </w:p>
    <w:p w:rsidR="0082575C" w:rsidRPr="00C06D87" w:rsidRDefault="0082575C" w:rsidP="00E739C3">
      <w:pPr>
        <w:jc w:val="both"/>
      </w:pPr>
      <w:r w:rsidRPr="00C06D87">
        <w:t>Dal porto si proseguirà per Paestum con bus riservati.</w:t>
      </w:r>
    </w:p>
    <w:p w:rsidR="0082575C" w:rsidRPr="00C06D87" w:rsidRDefault="0082575C" w:rsidP="00E739C3">
      <w:pPr>
        <w:jc w:val="both"/>
      </w:pPr>
      <w:r w:rsidRPr="00C06D87">
        <w:t>A Paestum l’OVTJ sosterà prima dell’esibizione</w:t>
      </w:r>
      <w:r w:rsidR="0079238D" w:rsidRPr="00C06D87">
        <w:t xml:space="preserve">, presso il NEXT, dove sarà allestito un buffet di benvenuto (gentilmente offerto dal Comune di Capaccio Paestum in collaborazione della Dirigente Loredana Nicoletti che ha predisposto service curato dagli Alunni e dai Docenti dell’Istituto Alberghiero di Capaccio Paestum). </w:t>
      </w:r>
    </w:p>
    <w:p w:rsidR="0079238D" w:rsidRPr="00C06D87" w:rsidRDefault="0079238D" w:rsidP="00E739C3">
      <w:pPr>
        <w:jc w:val="both"/>
      </w:pPr>
      <w:r w:rsidRPr="00C06D87">
        <w:t xml:space="preserve">A termine dell’esibizione (presumibilmente intorno alle 18:00) si farà ritorno a </w:t>
      </w:r>
      <w:r w:rsidR="000310E7">
        <w:t>N</w:t>
      </w:r>
      <w:r w:rsidRPr="00C06D87">
        <w:t>apoli per partire per Ischia al massimo con l’ultimo traghetto delle ore 21:55.</w:t>
      </w:r>
    </w:p>
    <w:p w:rsidR="0079238D" w:rsidRPr="00C06D87" w:rsidRDefault="0079238D" w:rsidP="00E739C3">
      <w:pPr>
        <w:jc w:val="both"/>
      </w:pPr>
      <w:r w:rsidRPr="00C06D87">
        <w:t>Per ogni alunno facente parte dell’Orchestra, l’organizzazione mette a disposizione n.2 biglietti gratuiti per l’ingresso al Parco Archeologico per assistere all’esibizione dell’OVTJ; i familiari che desiderano assistere all’esibizione dovranno raggiungere Paestum con mezzi propri.</w:t>
      </w:r>
    </w:p>
    <w:p w:rsidR="00C06D87" w:rsidRDefault="00EA7218" w:rsidP="00E739C3">
      <w:pPr>
        <w:jc w:val="both"/>
      </w:pPr>
      <w:r w:rsidRPr="00C06D87">
        <w:t>Gli studenti partecipanti dovranno portare con sé il proprio strumento</w:t>
      </w:r>
      <w:r w:rsidR="00C06D87" w:rsidRPr="00C06D87">
        <w:t>,</w:t>
      </w:r>
      <w:r w:rsidR="00C06D87">
        <w:t xml:space="preserve"> ad eccezione delle tastiere e della </w:t>
      </w:r>
      <w:r w:rsidRPr="00C06D87">
        <w:t xml:space="preserve"> </w:t>
      </w:r>
      <w:r w:rsidR="00C06D87">
        <w:t xml:space="preserve"> batteria. </w:t>
      </w:r>
      <w:proofErr w:type="gramStart"/>
      <w:r w:rsidR="00C06D87">
        <w:t>E</w:t>
      </w:r>
      <w:proofErr w:type="gramEnd"/>
      <w:r w:rsidR="00C06D87">
        <w:t>’ consigliabile portare un panino e una bottiglietta d’acqua per la sera. L’organizzazione dell’evento provvederà a consegnare cappellini per tutti i componenti dell’Orchestra.</w:t>
      </w:r>
      <w:r w:rsidR="000310E7">
        <w:t xml:space="preserve"> </w:t>
      </w:r>
      <w:r w:rsidR="00C06D87">
        <w:t>Gli studenti indosseranno tutti camicia nera e pantalone nero.</w:t>
      </w:r>
    </w:p>
    <w:p w:rsidR="00C06D87" w:rsidRDefault="00C06D87" w:rsidP="00E739C3">
      <w:pPr>
        <w:jc w:val="both"/>
      </w:pPr>
      <w:r>
        <w:t xml:space="preserve">La scrivente ha già comunicato all’Organizzazione i dati che occorrevano della propria polizza assicurativa. </w:t>
      </w:r>
    </w:p>
    <w:p w:rsidR="00C06D87" w:rsidRDefault="00C06D87" w:rsidP="00E739C3">
      <w:pPr>
        <w:jc w:val="both"/>
      </w:pPr>
      <w:r>
        <w:t>L’occasione è lieta per esprimere cordiali saluti.</w:t>
      </w:r>
    </w:p>
    <w:p w:rsidR="00C06D87" w:rsidRDefault="00C06D87" w:rsidP="00E739C3">
      <w:pPr>
        <w:jc w:val="both"/>
      </w:pPr>
    </w:p>
    <w:p w:rsidR="00C06D87" w:rsidRDefault="00C06D87" w:rsidP="00E739C3">
      <w:pPr>
        <w:jc w:val="both"/>
      </w:pPr>
      <w:r>
        <w:t xml:space="preserve">Ischia,15/05/2023                                                        </w:t>
      </w:r>
    </w:p>
    <w:p w:rsidR="00C06D87" w:rsidRDefault="00C06D87" w:rsidP="00C06D87">
      <w:pPr>
        <w:pStyle w:val="Corpotesto"/>
        <w:spacing w:before="5"/>
        <w:rPr>
          <w:sz w:val="20"/>
        </w:rPr>
      </w:pPr>
      <w:r>
        <w:t xml:space="preserve"> </w:t>
      </w:r>
    </w:p>
    <w:p w:rsidR="00C06D87" w:rsidRDefault="00C06D87" w:rsidP="00C06D87">
      <w:pPr>
        <w:pStyle w:val="Titolo11"/>
        <w:spacing w:line="251" w:lineRule="exact"/>
        <w:ind w:right="117"/>
        <w:jc w:val="right"/>
      </w:pPr>
      <w:r>
        <w:t>IL</w:t>
      </w:r>
      <w:r>
        <w:rPr>
          <w:spacing w:val="-3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:rsidR="000310E7" w:rsidRDefault="00C06D87" w:rsidP="000310E7">
      <w:pPr>
        <w:pStyle w:val="Corpotesto"/>
        <w:spacing w:after="0"/>
        <w:ind w:left="4176" w:right="105"/>
        <w:rPr>
          <w:spacing w:val="-52"/>
        </w:rPr>
      </w:pPr>
      <w:r>
        <w:t xml:space="preserve">                                                          </w:t>
      </w:r>
      <w:r>
        <w:t>Dott.ssa Lucia Mo</w:t>
      </w:r>
      <w:r w:rsidR="000310E7">
        <w:t>nti</w:t>
      </w:r>
      <w:r w:rsidR="000310E7">
        <w:rPr>
          <w:spacing w:val="-52"/>
        </w:rPr>
        <w:t xml:space="preserve">                                                 </w:t>
      </w:r>
    </w:p>
    <w:p w:rsidR="000310E7" w:rsidRDefault="000310E7" w:rsidP="000310E7">
      <w:pPr>
        <w:pStyle w:val="Corpotesto"/>
        <w:spacing w:after="0"/>
        <w:ind w:left="4176" w:right="105"/>
      </w:pPr>
      <w:r>
        <w:rPr>
          <w:spacing w:val="-5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06D87">
        <w:t>(Firma</w:t>
      </w:r>
      <w:r w:rsidR="00C06D87">
        <w:rPr>
          <w:spacing w:val="-2"/>
        </w:rPr>
        <w:t xml:space="preserve"> </w:t>
      </w:r>
      <w:r w:rsidR="00C06D87">
        <w:t>autografa</w:t>
      </w:r>
      <w:r w:rsidR="00C06D87">
        <w:rPr>
          <w:spacing w:val="-3"/>
        </w:rPr>
        <w:t xml:space="preserve"> </w:t>
      </w:r>
      <w:r w:rsidR="00C06D87">
        <w:t>omessa</w:t>
      </w:r>
      <w:r w:rsidR="00C06D87">
        <w:rPr>
          <w:spacing w:val="-2"/>
        </w:rPr>
        <w:t xml:space="preserve"> </w:t>
      </w:r>
      <w:r w:rsidR="00C06D87">
        <w:t>ai</w:t>
      </w:r>
      <w:r w:rsidR="00C06D87">
        <w:rPr>
          <w:spacing w:val="-3"/>
        </w:rPr>
        <w:t xml:space="preserve"> </w:t>
      </w:r>
      <w:r w:rsidR="00C06D87">
        <w:t>sens</w:t>
      </w:r>
      <w:r>
        <w:t xml:space="preserve">i   </w:t>
      </w:r>
      <w:r>
        <w:t xml:space="preserve">                                       </w:t>
      </w:r>
      <w:r>
        <w:t xml:space="preserve">                                     </w:t>
      </w:r>
    </w:p>
    <w:p w:rsidR="000310E7" w:rsidRPr="000310E7" w:rsidRDefault="000310E7" w:rsidP="000310E7">
      <w:pPr>
        <w:pStyle w:val="Corpotesto"/>
        <w:spacing w:after="0"/>
        <w:ind w:left="4176" w:right="105"/>
      </w:pPr>
      <w:r>
        <w:t xml:space="preserve">            </w:t>
      </w:r>
      <w:r>
        <w:t>dell’art.</w:t>
      </w:r>
      <w:r>
        <w:rPr>
          <w:spacing w:val="-2"/>
        </w:rPr>
        <w:t xml:space="preserve">  3 del</w:t>
      </w:r>
      <w:r>
        <w:t xml:space="preserve">   </w:t>
      </w:r>
      <w:r>
        <w:t>dell’art.</w:t>
      </w:r>
      <w:r>
        <w:rPr>
          <w:spacing w:val="-2"/>
        </w:rPr>
        <w:t xml:space="preserve">  3 del </w:t>
      </w:r>
      <w:r>
        <w:t>D.</w:t>
      </w:r>
      <w:r>
        <w:rPr>
          <w:spacing w:val="-2"/>
        </w:rPr>
        <w:t xml:space="preserve"> </w:t>
      </w:r>
      <w:r>
        <w:t>Lgs.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39/1993)</w:t>
      </w:r>
    </w:p>
    <w:p w:rsidR="000310E7" w:rsidRDefault="000310E7" w:rsidP="000310E7">
      <w:pPr>
        <w:pStyle w:val="Corpotesto"/>
        <w:spacing w:after="0"/>
        <w:ind w:left="4176" w:right="105"/>
      </w:pPr>
      <w:r>
        <w:t xml:space="preserve">             </w:t>
      </w:r>
    </w:p>
    <w:p w:rsidR="00EA7218" w:rsidRPr="00C06D87" w:rsidRDefault="00EA7218" w:rsidP="00E739C3">
      <w:pPr>
        <w:jc w:val="both"/>
      </w:pPr>
    </w:p>
    <w:p w:rsidR="000B21AA" w:rsidRPr="00C06D87" w:rsidRDefault="000B21AA" w:rsidP="00E739C3">
      <w:pPr>
        <w:jc w:val="both"/>
      </w:pPr>
    </w:p>
    <w:sectPr w:rsidR="000B21AA" w:rsidRPr="00C06D87" w:rsidSect="00A86A6F">
      <w:headerReference w:type="default" r:id="rId7"/>
      <w:pgSz w:w="11906" w:h="16838"/>
      <w:pgMar w:top="426" w:right="1021" w:bottom="51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403A8" w:rsidRDefault="004403A8" w:rsidP="00FF1008">
      <w:r>
        <w:separator/>
      </w:r>
    </w:p>
  </w:endnote>
  <w:endnote w:type="continuationSeparator" w:id="0">
    <w:p w:rsidR="004403A8" w:rsidRDefault="004403A8" w:rsidP="00FF1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Std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403A8" w:rsidRDefault="004403A8" w:rsidP="00FF1008">
      <w:r>
        <w:separator/>
      </w:r>
    </w:p>
  </w:footnote>
  <w:footnote w:type="continuationSeparator" w:id="0">
    <w:p w:rsidR="004403A8" w:rsidRDefault="004403A8" w:rsidP="00FF1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1008" w:rsidRDefault="00FF1008" w:rsidP="00FF1008">
    <w:pPr>
      <w:jc w:val="center"/>
      <w:rPr>
        <w:rFonts w:ascii="Copperplate Gothic Light" w:hAnsi="Copperplate Gothic Light" w:cs="Courier New"/>
        <w:b/>
        <w:i/>
        <w:color w:val="000080"/>
      </w:rPr>
    </w:pPr>
    <w:r>
      <w:rPr>
        <w:noProof/>
      </w:rPr>
      <w:drawing>
        <wp:inline distT="0" distB="0" distL="0" distR="0">
          <wp:extent cx="575636" cy="646981"/>
          <wp:effectExtent l="19050" t="0" r="0" b="0"/>
          <wp:docPr id="3" name="Immagine 1" descr="Risultati immagini per REPUBBLICA 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sultati immagini per REPUBBLICA ITALIAN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81" cy="6552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F1008" w:rsidRDefault="00FF1008" w:rsidP="00FF1008">
    <w:pPr>
      <w:jc w:val="center"/>
      <w:rPr>
        <w:rFonts w:ascii="Copperplate Gothic Light" w:hAnsi="Copperplate Gothic Light" w:cs="Courier New"/>
        <w:b/>
        <w:i/>
        <w:color w:val="000080"/>
      </w:rPr>
    </w:pPr>
  </w:p>
  <w:p w:rsidR="00FF1008" w:rsidRDefault="00FF1008" w:rsidP="00FF1008">
    <w:pPr>
      <w:pStyle w:val="Titolo1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            </w:t>
    </w:r>
    <w:r w:rsidRPr="008E35F1">
      <w:rPr>
        <w:rFonts w:ascii="Times New Roman" w:hAnsi="Times New Roman"/>
        <w:sz w:val="24"/>
        <w:szCs w:val="24"/>
      </w:rPr>
      <w:t>SCUOLA SECONDARIA DI I GRADO</w:t>
    </w:r>
    <w:r>
      <w:rPr>
        <w:rFonts w:ascii="Times New Roman" w:hAnsi="Times New Roman"/>
        <w:sz w:val="24"/>
        <w:szCs w:val="24"/>
      </w:rPr>
      <w:t xml:space="preserve"> STATALE “GIOVANNI SCOTTI”</w:t>
    </w:r>
  </w:p>
  <w:p w:rsidR="00FF1008" w:rsidRPr="00D537AF" w:rsidRDefault="00FF1008" w:rsidP="00FF1008">
    <w:pPr>
      <w:pStyle w:val="Titolo1"/>
      <w:rPr>
        <w:rFonts w:ascii="Times New Roman" w:hAnsi="Times New Roman"/>
        <w:b w:val="0"/>
        <w:sz w:val="24"/>
        <w:szCs w:val="24"/>
      </w:rPr>
    </w:pPr>
    <w:r>
      <w:rPr>
        <w:b w:val="0"/>
        <w:sz w:val="22"/>
      </w:rPr>
      <w:t xml:space="preserve">                         </w:t>
    </w:r>
    <w:r w:rsidRPr="00D537AF">
      <w:rPr>
        <w:sz w:val="24"/>
        <w:szCs w:val="24"/>
      </w:rPr>
      <w:t xml:space="preserve">Via Michele Mazzella, 117 – 80077 Ischia (NA) </w:t>
    </w:r>
  </w:p>
  <w:p w:rsidR="00FF1008" w:rsidRPr="008E35F1" w:rsidRDefault="00FF1008" w:rsidP="00FF1008">
    <w:pPr>
      <w:pStyle w:val="Titolo3"/>
      <w:rPr>
        <w:b/>
        <w:szCs w:val="18"/>
        <w:u w:val="none"/>
      </w:rPr>
    </w:pPr>
    <w:r>
      <w:rPr>
        <w:b/>
        <w:szCs w:val="18"/>
      </w:rPr>
      <w:t xml:space="preserve">                   </w:t>
    </w:r>
    <w:proofErr w:type="gramStart"/>
    <w:r w:rsidRPr="008E35F1">
      <w:rPr>
        <w:b/>
        <w:szCs w:val="18"/>
        <w:u w:val="none"/>
      </w:rPr>
      <w:t>cod.mecc</w:t>
    </w:r>
    <w:proofErr w:type="gramEnd"/>
    <w:r w:rsidRPr="008E35F1">
      <w:rPr>
        <w:b/>
        <w:szCs w:val="18"/>
        <w:u w:val="none"/>
      </w:rPr>
      <w:t>.:NAMM31400E  - C.F.: 83001830633</w:t>
    </w:r>
  </w:p>
  <w:p w:rsidR="00FF1008" w:rsidRPr="008E35F1" w:rsidRDefault="008248B9" w:rsidP="00FF1008">
    <w:pPr>
      <w:pStyle w:val="Nomesociet"/>
      <w:framePr w:w="0" w:h="0" w:hSpace="0" w:vSpace="0" w:wrap="auto" w:vAnchor="margin" w:hAnchor="text" w:yAlign="inline"/>
      <w:widowControl/>
      <w:spacing w:line="240" w:lineRule="auto"/>
      <w:ind w:left="-195" w:right="-45"/>
      <w:jc w:val="center"/>
      <w:rPr>
        <w:rFonts w:ascii="Times New Roman" w:hAnsi="Times New Roman"/>
        <w:b/>
        <w:i/>
        <w:spacing w:val="10"/>
        <w:sz w:val="18"/>
        <w:szCs w:val="18"/>
      </w:rPr>
    </w:pPr>
    <w:r w:rsidRPr="008E35F1">
      <w:rPr>
        <w:rFonts w:ascii="Times New Roman" w:hAnsi="Times New Roman"/>
        <w:b/>
        <w:spacing w:val="10"/>
        <w:sz w:val="18"/>
        <w:szCs w:val="18"/>
      </w:rPr>
      <w:fldChar w:fldCharType="begin"/>
    </w:r>
    <w:r w:rsidR="00FF1008" w:rsidRPr="008E35F1">
      <w:rPr>
        <w:rFonts w:ascii="Times New Roman" w:hAnsi="Times New Roman"/>
        <w:b/>
        <w:spacing w:val="10"/>
        <w:sz w:val="18"/>
        <w:szCs w:val="18"/>
      </w:rPr>
      <w:instrText>SYMBOL 40 \f "Wingdings" \s 10</w:instrText>
    </w:r>
    <w:r w:rsidRPr="008E35F1">
      <w:rPr>
        <w:rFonts w:ascii="Times New Roman" w:hAnsi="Times New Roman"/>
        <w:b/>
        <w:spacing w:val="10"/>
        <w:sz w:val="18"/>
        <w:szCs w:val="18"/>
      </w:rPr>
      <w:fldChar w:fldCharType="separate"/>
    </w:r>
    <w:r w:rsidR="00FF1008" w:rsidRPr="008E35F1">
      <w:rPr>
        <w:rFonts w:ascii="Times New Roman" w:hAnsi="Times New Roman"/>
        <w:b/>
        <w:spacing w:val="10"/>
        <w:sz w:val="18"/>
        <w:szCs w:val="18"/>
      </w:rPr>
      <w:t>(</w:t>
    </w:r>
    <w:r w:rsidRPr="008E35F1">
      <w:rPr>
        <w:rFonts w:ascii="Times New Roman" w:hAnsi="Times New Roman"/>
        <w:b/>
        <w:spacing w:val="10"/>
        <w:sz w:val="18"/>
        <w:szCs w:val="18"/>
      </w:rPr>
      <w:fldChar w:fldCharType="end"/>
    </w:r>
    <w:r w:rsidR="00FF1008" w:rsidRPr="008E35F1">
      <w:rPr>
        <w:rFonts w:ascii="Times New Roman" w:hAnsi="Times New Roman"/>
        <w:b/>
        <w:spacing w:val="10"/>
        <w:sz w:val="18"/>
        <w:szCs w:val="18"/>
      </w:rPr>
      <w:t xml:space="preserve"> </w:t>
    </w:r>
    <w:r w:rsidR="00FF1008" w:rsidRPr="008E35F1">
      <w:rPr>
        <w:rFonts w:ascii="Times New Roman" w:hAnsi="Times New Roman"/>
        <w:b/>
        <w:i/>
        <w:color w:val="808080"/>
        <w:sz w:val="18"/>
        <w:szCs w:val="18"/>
        <w:u w:val="single"/>
      </w:rPr>
      <w:t>Segreteria</w:t>
    </w:r>
    <w:r w:rsidR="00FF1008" w:rsidRPr="008E35F1">
      <w:rPr>
        <w:rFonts w:ascii="Times New Roman" w:hAnsi="Times New Roman"/>
        <w:b/>
        <w:i/>
        <w:color w:val="808080"/>
        <w:sz w:val="18"/>
        <w:szCs w:val="18"/>
      </w:rPr>
      <w:t xml:space="preserve">    </w:t>
    </w:r>
    <w:proofErr w:type="gramStart"/>
    <w:r w:rsidR="00FF1008" w:rsidRPr="008E35F1">
      <w:rPr>
        <w:rFonts w:ascii="Times New Roman" w:hAnsi="Times New Roman"/>
        <w:b/>
        <w:i/>
        <w:color w:val="808080"/>
        <w:sz w:val="18"/>
        <w:szCs w:val="18"/>
      </w:rPr>
      <w:t xml:space="preserve">081991137  </w:t>
    </w:r>
    <w:r w:rsidR="00FF1008" w:rsidRPr="008E35F1">
      <w:rPr>
        <w:rFonts w:ascii="Times New Roman" w:hAnsi="Times New Roman"/>
        <w:b/>
        <w:color w:val="808080"/>
        <w:sz w:val="18"/>
        <w:szCs w:val="18"/>
        <w:u w:val="single"/>
      </w:rPr>
      <w:t>Presidenza</w:t>
    </w:r>
    <w:proofErr w:type="gramEnd"/>
    <w:r w:rsidR="00FF1008" w:rsidRPr="008E35F1">
      <w:rPr>
        <w:rFonts w:ascii="Times New Roman" w:hAnsi="Times New Roman"/>
        <w:b/>
        <w:color w:val="808080"/>
        <w:sz w:val="18"/>
        <w:szCs w:val="18"/>
      </w:rPr>
      <w:t xml:space="preserve">    081982625   </w:t>
    </w:r>
    <w:r w:rsidR="00FF1008" w:rsidRPr="008E35F1">
      <w:rPr>
        <w:rFonts w:ascii="Times New Roman" w:hAnsi="Times New Roman"/>
        <w:b/>
        <w:i/>
        <w:color w:val="808080"/>
        <w:sz w:val="18"/>
        <w:szCs w:val="18"/>
      </w:rPr>
      <w:t>Fax</w:t>
    </w:r>
    <w:r w:rsidR="00FF1008" w:rsidRPr="008E35F1">
      <w:rPr>
        <w:rFonts w:ascii="Times New Roman" w:hAnsi="Times New Roman"/>
        <w:b/>
        <w:color w:val="808080"/>
        <w:sz w:val="18"/>
        <w:szCs w:val="18"/>
      </w:rPr>
      <w:t xml:space="preserve">  081 19484375 -  </w:t>
    </w:r>
    <w:r w:rsidRPr="008E35F1">
      <w:rPr>
        <w:rFonts w:ascii="Times New Roman" w:hAnsi="Times New Roman"/>
        <w:b/>
        <w:spacing w:val="10"/>
        <w:sz w:val="18"/>
        <w:szCs w:val="18"/>
      </w:rPr>
      <w:fldChar w:fldCharType="begin"/>
    </w:r>
    <w:r w:rsidR="00FF1008" w:rsidRPr="008E35F1">
      <w:rPr>
        <w:rFonts w:ascii="Times New Roman" w:hAnsi="Times New Roman"/>
        <w:b/>
        <w:spacing w:val="10"/>
        <w:sz w:val="18"/>
        <w:szCs w:val="18"/>
      </w:rPr>
      <w:instrText>SYMBOL 42 \f "Wingdings" \s 10</w:instrText>
    </w:r>
    <w:r w:rsidRPr="008E35F1">
      <w:rPr>
        <w:rFonts w:ascii="Times New Roman" w:hAnsi="Times New Roman"/>
        <w:b/>
        <w:spacing w:val="10"/>
        <w:sz w:val="18"/>
        <w:szCs w:val="18"/>
      </w:rPr>
      <w:fldChar w:fldCharType="separate"/>
    </w:r>
    <w:r w:rsidR="00FF1008" w:rsidRPr="008E35F1">
      <w:rPr>
        <w:rFonts w:ascii="Times New Roman" w:hAnsi="Times New Roman"/>
        <w:b/>
        <w:spacing w:val="10"/>
        <w:sz w:val="18"/>
        <w:szCs w:val="18"/>
      </w:rPr>
      <w:t>*</w:t>
    </w:r>
    <w:r w:rsidRPr="008E35F1">
      <w:rPr>
        <w:rFonts w:ascii="Times New Roman" w:hAnsi="Times New Roman"/>
        <w:b/>
        <w:spacing w:val="10"/>
        <w:sz w:val="18"/>
        <w:szCs w:val="18"/>
      </w:rPr>
      <w:fldChar w:fldCharType="end"/>
    </w:r>
    <w:r w:rsidR="00FF1008" w:rsidRPr="008E35F1">
      <w:rPr>
        <w:rFonts w:ascii="Times New Roman" w:hAnsi="Times New Roman"/>
        <w:b/>
        <w:spacing w:val="10"/>
        <w:sz w:val="18"/>
        <w:szCs w:val="18"/>
      </w:rPr>
      <w:t xml:space="preserve"> </w:t>
    </w:r>
    <w:r w:rsidR="00FF1008" w:rsidRPr="008E35F1">
      <w:rPr>
        <w:rFonts w:ascii="Times New Roman" w:hAnsi="Times New Roman"/>
        <w:b/>
        <w:color w:val="808080"/>
        <w:sz w:val="18"/>
        <w:szCs w:val="18"/>
      </w:rPr>
      <w:t>namm31400e@istruzione.it</w:t>
    </w:r>
  </w:p>
  <w:p w:rsidR="00FF1008" w:rsidRDefault="00FF100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B0DEA"/>
    <w:multiLevelType w:val="hybridMultilevel"/>
    <w:tmpl w:val="128ABF78"/>
    <w:lvl w:ilvl="0" w:tplc="1AAA36F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mic Sans MS" w:eastAsia="Times New Roman" w:hAnsi="Comic Sans MS" w:cs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835EF2"/>
    <w:multiLevelType w:val="hybridMultilevel"/>
    <w:tmpl w:val="7280057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F53502"/>
    <w:multiLevelType w:val="hybridMultilevel"/>
    <w:tmpl w:val="D520E6C0"/>
    <w:lvl w:ilvl="0" w:tplc="ED7EB55A">
      <w:start w:val="2"/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72837"/>
    <w:multiLevelType w:val="multilevel"/>
    <w:tmpl w:val="6A327948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79774B"/>
    <w:multiLevelType w:val="hybridMultilevel"/>
    <w:tmpl w:val="B8E6EB0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C82380"/>
    <w:multiLevelType w:val="hybridMultilevel"/>
    <w:tmpl w:val="1D6E8C52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D83A50"/>
    <w:multiLevelType w:val="hybridMultilevel"/>
    <w:tmpl w:val="4746AA2E"/>
    <w:lvl w:ilvl="0" w:tplc="47F4DCB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3039BA"/>
    <w:multiLevelType w:val="hybridMultilevel"/>
    <w:tmpl w:val="9E6E519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E4758C"/>
    <w:multiLevelType w:val="hybridMultilevel"/>
    <w:tmpl w:val="9510183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ED4CA5"/>
    <w:multiLevelType w:val="hybridMultilevel"/>
    <w:tmpl w:val="32A07E8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0711E3"/>
    <w:multiLevelType w:val="hybridMultilevel"/>
    <w:tmpl w:val="D39806B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AE7E2B"/>
    <w:multiLevelType w:val="multilevel"/>
    <w:tmpl w:val="44083A00"/>
    <w:lvl w:ilvl="0">
      <w:start w:val="8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8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8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8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8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8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8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D410099"/>
    <w:multiLevelType w:val="hybridMultilevel"/>
    <w:tmpl w:val="3106344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8628061">
    <w:abstractNumId w:val="4"/>
  </w:num>
  <w:num w:numId="2" w16cid:durableId="1992438388">
    <w:abstractNumId w:val="1"/>
  </w:num>
  <w:num w:numId="3" w16cid:durableId="1296066623">
    <w:abstractNumId w:val="12"/>
  </w:num>
  <w:num w:numId="4" w16cid:durableId="2036421166">
    <w:abstractNumId w:val="6"/>
  </w:num>
  <w:num w:numId="5" w16cid:durableId="1362241221">
    <w:abstractNumId w:val="10"/>
  </w:num>
  <w:num w:numId="6" w16cid:durableId="770124102">
    <w:abstractNumId w:val="8"/>
  </w:num>
  <w:num w:numId="7" w16cid:durableId="451291879">
    <w:abstractNumId w:val="9"/>
  </w:num>
  <w:num w:numId="8" w16cid:durableId="696152025">
    <w:abstractNumId w:val="7"/>
  </w:num>
  <w:num w:numId="9" w16cid:durableId="747923765">
    <w:abstractNumId w:val="5"/>
  </w:num>
  <w:num w:numId="10" w16cid:durableId="1230967714">
    <w:abstractNumId w:val="0"/>
  </w:num>
  <w:num w:numId="11" w16cid:durableId="2006129197">
    <w:abstractNumId w:val="2"/>
  </w:num>
  <w:num w:numId="12" w16cid:durableId="922297331">
    <w:abstractNumId w:val="3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13" w16cid:durableId="1852599084">
    <w:abstractNumId w:val="11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80C"/>
    <w:rsid w:val="00007A1B"/>
    <w:rsid w:val="000115E6"/>
    <w:rsid w:val="0001658A"/>
    <w:rsid w:val="000172D7"/>
    <w:rsid w:val="000227F3"/>
    <w:rsid w:val="000310E7"/>
    <w:rsid w:val="0004474D"/>
    <w:rsid w:val="000503D3"/>
    <w:rsid w:val="00051904"/>
    <w:rsid w:val="00055B80"/>
    <w:rsid w:val="00055DBD"/>
    <w:rsid w:val="00056AB8"/>
    <w:rsid w:val="0006022D"/>
    <w:rsid w:val="00062607"/>
    <w:rsid w:val="000833BA"/>
    <w:rsid w:val="00095E41"/>
    <w:rsid w:val="000B21AA"/>
    <w:rsid w:val="000E35DB"/>
    <w:rsid w:val="001105B1"/>
    <w:rsid w:val="001125EA"/>
    <w:rsid w:val="00122CEB"/>
    <w:rsid w:val="001266DD"/>
    <w:rsid w:val="0013353E"/>
    <w:rsid w:val="00190E03"/>
    <w:rsid w:val="00195356"/>
    <w:rsid w:val="001B365B"/>
    <w:rsid w:val="001B7693"/>
    <w:rsid w:val="001C3539"/>
    <w:rsid w:val="001C3D16"/>
    <w:rsid w:val="001D4B28"/>
    <w:rsid w:val="001E2CE0"/>
    <w:rsid w:val="001F11E2"/>
    <w:rsid w:val="002009D4"/>
    <w:rsid w:val="00207268"/>
    <w:rsid w:val="00210367"/>
    <w:rsid w:val="00217965"/>
    <w:rsid w:val="00232AC9"/>
    <w:rsid w:val="002672D0"/>
    <w:rsid w:val="00276E5E"/>
    <w:rsid w:val="002806D2"/>
    <w:rsid w:val="0028214A"/>
    <w:rsid w:val="0029307D"/>
    <w:rsid w:val="002C7BFB"/>
    <w:rsid w:val="002F5F80"/>
    <w:rsid w:val="00320112"/>
    <w:rsid w:val="00327C0B"/>
    <w:rsid w:val="0033639E"/>
    <w:rsid w:val="003378CE"/>
    <w:rsid w:val="0034435D"/>
    <w:rsid w:val="0036742F"/>
    <w:rsid w:val="0036760B"/>
    <w:rsid w:val="0037711D"/>
    <w:rsid w:val="00380FA4"/>
    <w:rsid w:val="003815D4"/>
    <w:rsid w:val="00387F40"/>
    <w:rsid w:val="003A1F40"/>
    <w:rsid w:val="003B3EB3"/>
    <w:rsid w:val="003D5EE5"/>
    <w:rsid w:val="003F5AAA"/>
    <w:rsid w:val="004007CE"/>
    <w:rsid w:val="00402F12"/>
    <w:rsid w:val="00413DA0"/>
    <w:rsid w:val="00424669"/>
    <w:rsid w:val="0043681A"/>
    <w:rsid w:val="00436CB8"/>
    <w:rsid w:val="004403A8"/>
    <w:rsid w:val="00453ECB"/>
    <w:rsid w:val="00467BEE"/>
    <w:rsid w:val="00482388"/>
    <w:rsid w:val="004858C1"/>
    <w:rsid w:val="00486A0D"/>
    <w:rsid w:val="004A1664"/>
    <w:rsid w:val="004A35D9"/>
    <w:rsid w:val="004A7BA9"/>
    <w:rsid w:val="004B5813"/>
    <w:rsid w:val="004D1CEA"/>
    <w:rsid w:val="004D20FB"/>
    <w:rsid w:val="004E4BAF"/>
    <w:rsid w:val="005130BC"/>
    <w:rsid w:val="00514646"/>
    <w:rsid w:val="00531A26"/>
    <w:rsid w:val="00531DC5"/>
    <w:rsid w:val="00542227"/>
    <w:rsid w:val="005446F8"/>
    <w:rsid w:val="0055282F"/>
    <w:rsid w:val="005531F1"/>
    <w:rsid w:val="00567825"/>
    <w:rsid w:val="0057273A"/>
    <w:rsid w:val="0057629D"/>
    <w:rsid w:val="005943EA"/>
    <w:rsid w:val="005A693D"/>
    <w:rsid w:val="005B4F2D"/>
    <w:rsid w:val="005B5F8E"/>
    <w:rsid w:val="005D1F31"/>
    <w:rsid w:val="005F04E9"/>
    <w:rsid w:val="005F0BCC"/>
    <w:rsid w:val="005F1D8C"/>
    <w:rsid w:val="005F48DD"/>
    <w:rsid w:val="00606C8F"/>
    <w:rsid w:val="0063748F"/>
    <w:rsid w:val="00643C3F"/>
    <w:rsid w:val="00645E40"/>
    <w:rsid w:val="0065481E"/>
    <w:rsid w:val="00655753"/>
    <w:rsid w:val="006652B2"/>
    <w:rsid w:val="00672565"/>
    <w:rsid w:val="006A04E3"/>
    <w:rsid w:val="006A7A41"/>
    <w:rsid w:val="006B6C15"/>
    <w:rsid w:val="006E40D4"/>
    <w:rsid w:val="006E46ED"/>
    <w:rsid w:val="006E7A24"/>
    <w:rsid w:val="00736917"/>
    <w:rsid w:val="00745233"/>
    <w:rsid w:val="00746BD1"/>
    <w:rsid w:val="00754BE3"/>
    <w:rsid w:val="00754CD4"/>
    <w:rsid w:val="007551A2"/>
    <w:rsid w:val="007635BB"/>
    <w:rsid w:val="00766D79"/>
    <w:rsid w:val="007804E6"/>
    <w:rsid w:val="007901BC"/>
    <w:rsid w:val="0079238D"/>
    <w:rsid w:val="007A0914"/>
    <w:rsid w:val="007B47A9"/>
    <w:rsid w:val="007C1DEB"/>
    <w:rsid w:val="007C75F2"/>
    <w:rsid w:val="007E4DAD"/>
    <w:rsid w:val="008020F8"/>
    <w:rsid w:val="00817AFD"/>
    <w:rsid w:val="008230BE"/>
    <w:rsid w:val="008248B9"/>
    <w:rsid w:val="0082575C"/>
    <w:rsid w:val="00830EB2"/>
    <w:rsid w:val="00834A85"/>
    <w:rsid w:val="00836450"/>
    <w:rsid w:val="00843A67"/>
    <w:rsid w:val="008559D8"/>
    <w:rsid w:val="00861AC6"/>
    <w:rsid w:val="008631F1"/>
    <w:rsid w:val="008648B5"/>
    <w:rsid w:val="00866ABA"/>
    <w:rsid w:val="00877FF2"/>
    <w:rsid w:val="0088095C"/>
    <w:rsid w:val="00880D7B"/>
    <w:rsid w:val="008A218F"/>
    <w:rsid w:val="008A2ED3"/>
    <w:rsid w:val="008A6AB3"/>
    <w:rsid w:val="008B656D"/>
    <w:rsid w:val="008C2290"/>
    <w:rsid w:val="008E35F1"/>
    <w:rsid w:val="008E39E8"/>
    <w:rsid w:val="00911E69"/>
    <w:rsid w:val="00922C39"/>
    <w:rsid w:val="00930832"/>
    <w:rsid w:val="00934CA9"/>
    <w:rsid w:val="00945183"/>
    <w:rsid w:val="0094596D"/>
    <w:rsid w:val="009539BE"/>
    <w:rsid w:val="009648A3"/>
    <w:rsid w:val="00965B54"/>
    <w:rsid w:val="0097761A"/>
    <w:rsid w:val="00982F8F"/>
    <w:rsid w:val="0098654E"/>
    <w:rsid w:val="00997DB7"/>
    <w:rsid w:val="00997E04"/>
    <w:rsid w:val="009A3A29"/>
    <w:rsid w:val="009B009A"/>
    <w:rsid w:val="009D4035"/>
    <w:rsid w:val="009E0F1D"/>
    <w:rsid w:val="009F1452"/>
    <w:rsid w:val="009F743C"/>
    <w:rsid w:val="00A00EE8"/>
    <w:rsid w:val="00A0154E"/>
    <w:rsid w:val="00A020BC"/>
    <w:rsid w:val="00A12792"/>
    <w:rsid w:val="00A12F99"/>
    <w:rsid w:val="00A1480C"/>
    <w:rsid w:val="00A22161"/>
    <w:rsid w:val="00A26CE6"/>
    <w:rsid w:val="00A30717"/>
    <w:rsid w:val="00A3231B"/>
    <w:rsid w:val="00A32594"/>
    <w:rsid w:val="00A4315A"/>
    <w:rsid w:val="00A6010E"/>
    <w:rsid w:val="00A617FF"/>
    <w:rsid w:val="00A62A48"/>
    <w:rsid w:val="00A63791"/>
    <w:rsid w:val="00A70100"/>
    <w:rsid w:val="00A70AE6"/>
    <w:rsid w:val="00A7203E"/>
    <w:rsid w:val="00A761F7"/>
    <w:rsid w:val="00A86A6F"/>
    <w:rsid w:val="00A935A2"/>
    <w:rsid w:val="00AA017F"/>
    <w:rsid w:val="00AA49EF"/>
    <w:rsid w:val="00AA5656"/>
    <w:rsid w:val="00AB0158"/>
    <w:rsid w:val="00AB2F69"/>
    <w:rsid w:val="00AC1235"/>
    <w:rsid w:val="00AC1913"/>
    <w:rsid w:val="00AC23E9"/>
    <w:rsid w:val="00AC2F57"/>
    <w:rsid w:val="00AC4B41"/>
    <w:rsid w:val="00AD1480"/>
    <w:rsid w:val="00AD14E8"/>
    <w:rsid w:val="00AD7B46"/>
    <w:rsid w:val="00B27E62"/>
    <w:rsid w:val="00B3693C"/>
    <w:rsid w:val="00B37DD5"/>
    <w:rsid w:val="00B44712"/>
    <w:rsid w:val="00B45FB5"/>
    <w:rsid w:val="00B51285"/>
    <w:rsid w:val="00B554F4"/>
    <w:rsid w:val="00B628A5"/>
    <w:rsid w:val="00B84CB5"/>
    <w:rsid w:val="00B92DF9"/>
    <w:rsid w:val="00BB16CF"/>
    <w:rsid w:val="00BC43DE"/>
    <w:rsid w:val="00BC5F6F"/>
    <w:rsid w:val="00BD533C"/>
    <w:rsid w:val="00BE0385"/>
    <w:rsid w:val="00C06D87"/>
    <w:rsid w:val="00C10BB2"/>
    <w:rsid w:val="00C114DC"/>
    <w:rsid w:val="00C1524E"/>
    <w:rsid w:val="00C15BEA"/>
    <w:rsid w:val="00C57BFF"/>
    <w:rsid w:val="00C60B0F"/>
    <w:rsid w:val="00C636E6"/>
    <w:rsid w:val="00C63D20"/>
    <w:rsid w:val="00C74993"/>
    <w:rsid w:val="00C80555"/>
    <w:rsid w:val="00C8302D"/>
    <w:rsid w:val="00CB04B3"/>
    <w:rsid w:val="00CB2781"/>
    <w:rsid w:val="00CB3714"/>
    <w:rsid w:val="00CB6CBF"/>
    <w:rsid w:val="00CB77DE"/>
    <w:rsid w:val="00CD19B8"/>
    <w:rsid w:val="00CD21BF"/>
    <w:rsid w:val="00CE3481"/>
    <w:rsid w:val="00CE6D7E"/>
    <w:rsid w:val="00CF6829"/>
    <w:rsid w:val="00D05F1B"/>
    <w:rsid w:val="00D06395"/>
    <w:rsid w:val="00D1497B"/>
    <w:rsid w:val="00D21EDB"/>
    <w:rsid w:val="00D50A83"/>
    <w:rsid w:val="00D51AEE"/>
    <w:rsid w:val="00D625C2"/>
    <w:rsid w:val="00D6272B"/>
    <w:rsid w:val="00D65E44"/>
    <w:rsid w:val="00D66B17"/>
    <w:rsid w:val="00D71DE2"/>
    <w:rsid w:val="00DA282B"/>
    <w:rsid w:val="00DA5BD8"/>
    <w:rsid w:val="00DC037B"/>
    <w:rsid w:val="00DD0433"/>
    <w:rsid w:val="00DE0ED8"/>
    <w:rsid w:val="00DE49D3"/>
    <w:rsid w:val="00E00158"/>
    <w:rsid w:val="00E15FCB"/>
    <w:rsid w:val="00E279E8"/>
    <w:rsid w:val="00E351D9"/>
    <w:rsid w:val="00E471FD"/>
    <w:rsid w:val="00E72B0E"/>
    <w:rsid w:val="00E739C3"/>
    <w:rsid w:val="00E84328"/>
    <w:rsid w:val="00E85FE1"/>
    <w:rsid w:val="00E92C77"/>
    <w:rsid w:val="00E92FBF"/>
    <w:rsid w:val="00EA7218"/>
    <w:rsid w:val="00EF1729"/>
    <w:rsid w:val="00EF32F5"/>
    <w:rsid w:val="00F1030F"/>
    <w:rsid w:val="00F120AE"/>
    <w:rsid w:val="00F123BD"/>
    <w:rsid w:val="00F127D3"/>
    <w:rsid w:val="00F1767C"/>
    <w:rsid w:val="00F20DB3"/>
    <w:rsid w:val="00F41A74"/>
    <w:rsid w:val="00F54381"/>
    <w:rsid w:val="00F57F07"/>
    <w:rsid w:val="00F6123E"/>
    <w:rsid w:val="00F624C7"/>
    <w:rsid w:val="00F651EE"/>
    <w:rsid w:val="00F660D2"/>
    <w:rsid w:val="00F96B51"/>
    <w:rsid w:val="00FA31CB"/>
    <w:rsid w:val="00FA7473"/>
    <w:rsid w:val="00FC0C08"/>
    <w:rsid w:val="00FC2283"/>
    <w:rsid w:val="00FC2453"/>
    <w:rsid w:val="00FD00E7"/>
    <w:rsid w:val="00FF1008"/>
    <w:rsid w:val="00FF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968171"/>
  <w15:docId w15:val="{D5C0093D-4B25-45A7-95BD-C17AA84D7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E0ED8"/>
    <w:rPr>
      <w:sz w:val="24"/>
      <w:szCs w:val="24"/>
    </w:rPr>
  </w:style>
  <w:style w:type="paragraph" w:styleId="Titolo1">
    <w:name w:val="heading 1"/>
    <w:basedOn w:val="Normale"/>
    <w:next w:val="Normale"/>
    <w:qFormat/>
    <w:rsid w:val="00B554F4"/>
    <w:pPr>
      <w:keepNext/>
      <w:overflowPunct w:val="0"/>
      <w:autoSpaceDE w:val="0"/>
      <w:autoSpaceDN w:val="0"/>
      <w:adjustRightInd w:val="0"/>
      <w:jc w:val="center"/>
      <w:outlineLvl w:val="0"/>
    </w:pPr>
    <w:rPr>
      <w:rFonts w:ascii="Arial" w:eastAsia="Arial Unicode MS" w:hAnsi="Arial"/>
      <w:b/>
      <w:i/>
      <w:color w:val="0000FF"/>
      <w:sz w:val="32"/>
      <w:szCs w:val="20"/>
    </w:rPr>
  </w:style>
  <w:style w:type="paragraph" w:styleId="Titolo3">
    <w:name w:val="heading 3"/>
    <w:basedOn w:val="Normale"/>
    <w:next w:val="Normale"/>
    <w:qFormat/>
    <w:rsid w:val="00B554F4"/>
    <w:pPr>
      <w:keepNext/>
      <w:overflowPunct w:val="0"/>
      <w:autoSpaceDE w:val="0"/>
      <w:autoSpaceDN w:val="0"/>
      <w:adjustRightInd w:val="0"/>
      <w:jc w:val="center"/>
      <w:outlineLvl w:val="2"/>
    </w:pPr>
    <w:rPr>
      <w:rFonts w:eastAsia="Arial Unicode MS"/>
      <w:i/>
      <w:color w:val="808080"/>
      <w:sz w:val="18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mesociet">
    <w:name w:val="Nome società"/>
    <w:basedOn w:val="Normale"/>
    <w:rsid w:val="00B554F4"/>
    <w:pPr>
      <w:framePr w:w="3845" w:h="1584" w:hSpace="187" w:vSpace="187" w:wrap="notBeside" w:vAnchor="page" w:hAnchor="margin" w:y="894"/>
      <w:widowControl w:val="0"/>
      <w:overflowPunct w:val="0"/>
      <w:autoSpaceDE w:val="0"/>
      <w:autoSpaceDN w:val="0"/>
      <w:adjustRightInd w:val="0"/>
      <w:spacing w:line="280" w:lineRule="atLeast"/>
      <w:jc w:val="both"/>
    </w:pPr>
    <w:rPr>
      <w:rFonts w:ascii="Arial Black" w:hAnsi="Arial Black"/>
      <w:spacing w:val="-25"/>
      <w:sz w:val="32"/>
      <w:szCs w:val="20"/>
    </w:rPr>
  </w:style>
  <w:style w:type="table" w:styleId="Grigliatabella">
    <w:name w:val="Table Grid"/>
    <w:basedOn w:val="Tabellanormale"/>
    <w:rsid w:val="004A16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56782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2672D0"/>
    <w:rPr>
      <w:color w:val="0000FF" w:themeColor="hyperlink"/>
      <w:u w:val="single"/>
    </w:rPr>
  </w:style>
  <w:style w:type="paragraph" w:customStyle="1" w:styleId="Default">
    <w:name w:val="Default"/>
    <w:uiPriority w:val="99"/>
    <w:rsid w:val="0036760B"/>
    <w:pPr>
      <w:autoSpaceDE w:val="0"/>
      <w:autoSpaceDN w:val="0"/>
      <w:adjustRightInd w:val="0"/>
    </w:pPr>
    <w:rPr>
      <w:rFonts w:ascii="Courier Std" w:hAnsi="Courier Std" w:cs="Courier Std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F127D3"/>
    <w:rPr>
      <w:b/>
      <w:bCs/>
    </w:rPr>
  </w:style>
  <w:style w:type="paragraph" w:styleId="Paragrafoelenco">
    <w:name w:val="List Paragraph"/>
    <w:basedOn w:val="Normale"/>
    <w:uiPriority w:val="34"/>
    <w:qFormat/>
    <w:rsid w:val="00CF6829"/>
    <w:pPr>
      <w:ind w:left="720"/>
      <w:contextualSpacing/>
    </w:pPr>
  </w:style>
  <w:style w:type="paragraph" w:styleId="Corpotesto">
    <w:name w:val="Body Text"/>
    <w:basedOn w:val="Normale"/>
    <w:link w:val="CorpotestoCarattere"/>
    <w:qFormat/>
    <w:rsid w:val="00D65E44"/>
    <w:pPr>
      <w:suppressAutoHyphens/>
      <w:spacing w:after="140" w:line="288" w:lineRule="auto"/>
    </w:pPr>
    <w:rPr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D65E44"/>
    <w:rPr>
      <w:sz w:val="24"/>
      <w:szCs w:val="24"/>
      <w:lang w:eastAsia="zh-CN"/>
    </w:rPr>
  </w:style>
  <w:style w:type="paragraph" w:customStyle="1" w:styleId="FirstParagraph">
    <w:name w:val="First Paragraph"/>
    <w:basedOn w:val="Corpotesto"/>
    <w:next w:val="Corpotesto"/>
    <w:qFormat/>
    <w:rsid w:val="00D65E44"/>
    <w:pPr>
      <w:suppressAutoHyphens w:val="0"/>
      <w:spacing w:before="180" w:after="180" w:line="240" w:lineRule="auto"/>
    </w:pPr>
    <w:rPr>
      <w:rFonts w:ascii="Calibri" w:eastAsia="Calibri" w:hAnsi="Calibri"/>
      <w:lang w:val="en-US" w:eastAsia="en-US"/>
    </w:rPr>
  </w:style>
  <w:style w:type="paragraph" w:styleId="Intestazione">
    <w:name w:val="header"/>
    <w:basedOn w:val="Normale"/>
    <w:link w:val="IntestazioneCarattere"/>
    <w:rsid w:val="00FF10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F1008"/>
    <w:rPr>
      <w:sz w:val="24"/>
      <w:szCs w:val="24"/>
    </w:rPr>
  </w:style>
  <w:style w:type="paragraph" w:styleId="Pidipagina">
    <w:name w:val="footer"/>
    <w:basedOn w:val="Normale"/>
    <w:link w:val="PidipaginaCarattere"/>
    <w:rsid w:val="00FF10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F1008"/>
    <w:rPr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99"/>
    <w:rsid w:val="008B656D"/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11">
    <w:name w:val="Titolo 11"/>
    <w:basedOn w:val="Normale"/>
    <w:uiPriority w:val="1"/>
    <w:qFormat/>
    <w:rsid w:val="00C06D87"/>
    <w:pPr>
      <w:widowControl w:val="0"/>
      <w:autoSpaceDE w:val="0"/>
      <w:autoSpaceDN w:val="0"/>
      <w:ind w:right="3514"/>
      <w:jc w:val="center"/>
      <w:outlineLvl w:val="1"/>
    </w:pPr>
    <w:rPr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1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15\Transiti\Modello%20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Carta Intestata</Template>
  <TotalTime>121</TotalTime>
  <Pages>1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SMS SCOTTI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UtenteCTP</dc:creator>
  <cp:lastModifiedBy>Master</cp:lastModifiedBy>
  <cp:revision>4</cp:revision>
  <cp:lastPrinted>2020-10-08T08:51:00Z</cp:lastPrinted>
  <dcterms:created xsi:type="dcterms:W3CDTF">2023-05-15T09:26:00Z</dcterms:created>
  <dcterms:modified xsi:type="dcterms:W3CDTF">2023-05-15T13:13:00Z</dcterms:modified>
</cp:coreProperties>
</file>