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8460A" w14:textId="77777777" w:rsidR="00371A4C" w:rsidRPr="00371A4C" w:rsidRDefault="00371A4C" w:rsidP="00371A4C">
      <w:pPr>
        <w:contextualSpacing/>
        <w:jc w:val="right"/>
        <w:rPr>
          <w:rFonts w:asciiTheme="minorHAnsi" w:hAnsiTheme="minorHAnsi" w:cstheme="minorHAnsi"/>
          <w:sz w:val="26"/>
          <w:szCs w:val="26"/>
        </w:rPr>
      </w:pPr>
      <w:r w:rsidRPr="00371A4C">
        <w:rPr>
          <w:rFonts w:asciiTheme="minorHAnsi" w:hAnsiTheme="minorHAnsi" w:cstheme="minorHAnsi"/>
          <w:sz w:val="26"/>
          <w:szCs w:val="26"/>
        </w:rPr>
        <w:t>Al personale docente I.C. Fornara-Ossola</w:t>
      </w:r>
    </w:p>
    <w:p w14:paraId="5DB3BC15" w14:textId="77777777" w:rsidR="00371A4C" w:rsidRPr="00371A4C" w:rsidRDefault="00371A4C" w:rsidP="00371A4C">
      <w:pPr>
        <w:contextualSpacing/>
        <w:jc w:val="right"/>
        <w:rPr>
          <w:rFonts w:asciiTheme="minorHAnsi" w:hAnsiTheme="minorHAnsi" w:cstheme="minorHAnsi"/>
          <w:sz w:val="26"/>
          <w:szCs w:val="26"/>
        </w:rPr>
      </w:pPr>
      <w:r w:rsidRPr="00371A4C">
        <w:rPr>
          <w:rFonts w:asciiTheme="minorHAnsi" w:hAnsiTheme="minorHAnsi" w:cstheme="minorHAnsi"/>
          <w:sz w:val="26"/>
          <w:szCs w:val="26"/>
        </w:rPr>
        <w:t>All’Albo on-line</w:t>
      </w:r>
    </w:p>
    <w:p w14:paraId="53435249" w14:textId="77777777" w:rsidR="00371A4C" w:rsidRPr="00371A4C" w:rsidRDefault="00371A4C" w:rsidP="00371A4C">
      <w:pPr>
        <w:contextualSpacing/>
        <w:jc w:val="right"/>
        <w:rPr>
          <w:rFonts w:asciiTheme="minorHAnsi" w:hAnsiTheme="minorHAnsi" w:cstheme="minorHAnsi"/>
          <w:sz w:val="26"/>
          <w:szCs w:val="26"/>
        </w:rPr>
      </w:pPr>
      <w:r w:rsidRPr="00371A4C">
        <w:rPr>
          <w:rFonts w:asciiTheme="minorHAnsi" w:hAnsiTheme="minorHAnsi" w:cstheme="minorHAnsi"/>
          <w:sz w:val="26"/>
          <w:szCs w:val="26"/>
        </w:rPr>
        <w:t>Alla Sezione Amministrazione Trasparente del sito Internet</w:t>
      </w:r>
    </w:p>
    <w:p w14:paraId="513D9B22" w14:textId="0F997D72" w:rsidR="005D0C71" w:rsidRPr="00371A4C" w:rsidRDefault="005D0C71" w:rsidP="005D0C71">
      <w:pPr>
        <w:contextualSpacing/>
        <w:rPr>
          <w:rFonts w:asciiTheme="minorHAnsi" w:hAnsiTheme="minorHAnsi" w:cstheme="minorHAnsi"/>
          <w:sz w:val="26"/>
          <w:szCs w:val="26"/>
        </w:rPr>
      </w:pPr>
    </w:p>
    <w:p w14:paraId="0E6E3F01" w14:textId="3673D2DE" w:rsidR="00371A4C" w:rsidRDefault="00371A4C" w:rsidP="005D0C71">
      <w:pPr>
        <w:contextualSpacing/>
        <w:rPr>
          <w:rFonts w:asciiTheme="minorHAnsi" w:hAnsiTheme="minorHAnsi" w:cstheme="minorHAnsi"/>
          <w:b/>
          <w:bCs/>
          <w:sz w:val="26"/>
          <w:szCs w:val="26"/>
        </w:rPr>
      </w:pPr>
    </w:p>
    <w:p w14:paraId="6A7107CF" w14:textId="26053C87" w:rsidR="004605B8" w:rsidRPr="004605B8" w:rsidRDefault="00371A4C" w:rsidP="004605B8">
      <w:pPr>
        <w:contextualSpacing/>
        <w:jc w:val="both"/>
        <w:rPr>
          <w:rFonts w:asciiTheme="minorHAnsi" w:hAnsiTheme="minorHAnsi" w:cstheme="minorHAnsi"/>
          <w:b/>
          <w:sz w:val="26"/>
          <w:szCs w:val="26"/>
        </w:rPr>
      </w:pPr>
      <w:r w:rsidRPr="00371A4C">
        <w:rPr>
          <w:rFonts w:asciiTheme="minorHAnsi" w:hAnsiTheme="minorHAnsi" w:cstheme="minorHAnsi"/>
          <w:b/>
          <w:bCs/>
          <w:sz w:val="26"/>
          <w:szCs w:val="26"/>
          <w:u w:val="single"/>
        </w:rPr>
        <w:t>Criteri di selezione valutazione candidature</w:t>
      </w:r>
      <w:r w:rsidR="004605B8">
        <w:rPr>
          <w:rFonts w:asciiTheme="minorHAnsi" w:hAnsiTheme="minorHAnsi" w:cstheme="minorHAnsi"/>
          <w:b/>
          <w:bCs/>
          <w:sz w:val="26"/>
          <w:szCs w:val="26"/>
          <w:u w:val="single"/>
        </w:rPr>
        <w:t xml:space="preserve"> docenti esperti pedagogisti</w:t>
      </w:r>
      <w:r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Pr="00371A4C">
        <w:rPr>
          <w:rFonts w:asciiTheme="minorHAnsi" w:hAnsiTheme="minorHAnsi" w:cstheme="minorHAnsi"/>
          <w:sz w:val="26"/>
          <w:szCs w:val="26"/>
        </w:rPr>
        <w:t xml:space="preserve">riferite al Progetto </w:t>
      </w:r>
      <w:bookmarkStart w:id="0" w:name="_Hlk130829922"/>
      <w:r w:rsidR="004605B8" w:rsidRPr="004605B8">
        <w:rPr>
          <w:rFonts w:asciiTheme="minorHAnsi" w:hAnsiTheme="minorHAnsi" w:cstheme="minorHAnsi"/>
          <w:b/>
          <w:sz w:val="26"/>
          <w:szCs w:val="26"/>
        </w:rPr>
        <w:t xml:space="preserve">PNRR – Missione 4: Istruzione e ricerca – Componente 1 – Investimento 3.2: Scuola 4.0 – Azione 1 – Next generation </w:t>
      </w:r>
      <w:proofErr w:type="spellStart"/>
      <w:r w:rsidR="004605B8" w:rsidRPr="004605B8">
        <w:rPr>
          <w:rFonts w:asciiTheme="minorHAnsi" w:hAnsiTheme="minorHAnsi" w:cstheme="minorHAnsi"/>
          <w:b/>
          <w:sz w:val="26"/>
          <w:szCs w:val="26"/>
        </w:rPr>
        <w:t>classroom</w:t>
      </w:r>
      <w:proofErr w:type="spellEnd"/>
      <w:r w:rsidR="004605B8" w:rsidRPr="004605B8">
        <w:rPr>
          <w:rFonts w:asciiTheme="minorHAnsi" w:hAnsiTheme="minorHAnsi" w:cstheme="minorHAnsi"/>
          <w:b/>
          <w:sz w:val="26"/>
          <w:szCs w:val="26"/>
        </w:rPr>
        <w:t xml:space="preserve"> – Ambienti di apprendimento innovativi.</w:t>
      </w:r>
      <w:bookmarkEnd w:id="0"/>
      <w:r w:rsidR="004605B8" w:rsidRPr="004605B8">
        <w:rPr>
          <w:rFonts w:asciiTheme="minorHAnsi" w:hAnsiTheme="minorHAnsi" w:cstheme="minorHAnsi"/>
          <w:b/>
          <w:sz w:val="26"/>
          <w:szCs w:val="26"/>
        </w:rPr>
        <w:t xml:space="preserve"> Progetto “Fornara – Ossola 4.0”.</w:t>
      </w:r>
    </w:p>
    <w:p w14:paraId="0D457F65" w14:textId="77777777" w:rsidR="004605B8" w:rsidRPr="004605B8" w:rsidRDefault="004605B8" w:rsidP="004605B8">
      <w:pPr>
        <w:contextualSpacing/>
        <w:jc w:val="both"/>
        <w:rPr>
          <w:rFonts w:asciiTheme="minorHAnsi" w:hAnsiTheme="minorHAnsi" w:cstheme="minorHAnsi"/>
          <w:sz w:val="26"/>
          <w:szCs w:val="26"/>
        </w:rPr>
      </w:pPr>
      <w:r w:rsidRPr="004605B8">
        <w:rPr>
          <w:rFonts w:asciiTheme="minorHAnsi" w:hAnsiTheme="minorHAnsi" w:cstheme="minorHAnsi"/>
          <w:b/>
          <w:sz w:val="26"/>
          <w:szCs w:val="26"/>
        </w:rPr>
        <w:t xml:space="preserve">Codice </w:t>
      </w:r>
      <w:r w:rsidRPr="004605B8">
        <w:rPr>
          <w:rFonts w:asciiTheme="minorHAnsi" w:hAnsiTheme="minorHAnsi" w:cstheme="minorHAnsi"/>
          <w:sz w:val="26"/>
          <w:szCs w:val="26"/>
        </w:rPr>
        <w:t>M4C1I3.2-2022-961 CUP: G14D22005190006</w:t>
      </w:r>
    </w:p>
    <w:p w14:paraId="1BFB8027" w14:textId="3E350E72" w:rsidR="00371A4C" w:rsidRPr="00371A4C" w:rsidRDefault="00371A4C" w:rsidP="004605B8">
      <w:pPr>
        <w:contextualSpacing/>
        <w:jc w:val="both"/>
        <w:rPr>
          <w:rFonts w:asciiTheme="minorHAnsi" w:hAnsiTheme="minorHAnsi" w:cstheme="minorHAnsi"/>
          <w:sz w:val="26"/>
          <w:szCs w:val="26"/>
        </w:rPr>
      </w:pPr>
    </w:p>
    <w:p w14:paraId="743D557C" w14:textId="53C032C3" w:rsidR="00371A4C" w:rsidRPr="00371A4C" w:rsidRDefault="00371A4C" w:rsidP="005D0C71">
      <w:pPr>
        <w:contextualSpacing/>
        <w:rPr>
          <w:rFonts w:asciiTheme="minorHAnsi" w:hAnsiTheme="minorHAnsi" w:cstheme="minorHAnsi"/>
          <w:b/>
          <w:bCs/>
          <w:sz w:val="26"/>
          <w:szCs w:val="26"/>
          <w:u w:val="single"/>
        </w:rPr>
      </w:pPr>
      <w:bookmarkStart w:id="1" w:name="_Hlk83811975"/>
      <w:r w:rsidRPr="00371A4C">
        <w:rPr>
          <w:rFonts w:asciiTheme="minorHAnsi" w:hAnsiTheme="minorHAnsi" w:cstheme="minorHAnsi"/>
          <w:b/>
          <w:bCs/>
          <w:sz w:val="26"/>
          <w:szCs w:val="26"/>
          <w:u w:val="single"/>
        </w:rPr>
        <w:t>Valutazione Esperto:</w:t>
      </w:r>
    </w:p>
    <w:p w14:paraId="35FDA940" w14:textId="6BAF7FB7" w:rsidR="00371A4C" w:rsidRDefault="00371A4C" w:rsidP="005D0C71">
      <w:pPr>
        <w:contextualSpacing/>
        <w:rPr>
          <w:rFonts w:asciiTheme="minorHAnsi" w:hAnsiTheme="minorHAnsi" w:cstheme="minorHAnsi"/>
          <w:b/>
          <w:bCs/>
          <w:sz w:val="26"/>
          <w:szCs w:val="26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1805DB" w14:paraId="1F14A848" w14:textId="77777777" w:rsidTr="00371A4C">
        <w:tc>
          <w:tcPr>
            <w:tcW w:w="4927" w:type="dxa"/>
          </w:tcPr>
          <w:p w14:paraId="2BBE4ABD" w14:textId="30EC56E7" w:rsidR="001805DB" w:rsidRPr="001805DB" w:rsidRDefault="001805DB" w:rsidP="005D0C71">
            <w:pPr>
              <w:contextualSpacing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bookmarkStart w:id="2" w:name="_Hlk83811989"/>
            <w:bookmarkEnd w:id="1"/>
            <w:r w:rsidRPr="001805DB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TITOLI CULTURALI</w:t>
            </w:r>
          </w:p>
        </w:tc>
        <w:tc>
          <w:tcPr>
            <w:tcW w:w="4927" w:type="dxa"/>
          </w:tcPr>
          <w:p w14:paraId="3E460402" w14:textId="77E43D6C" w:rsidR="001805DB" w:rsidRPr="001805DB" w:rsidRDefault="001805DB" w:rsidP="005D0C71">
            <w:pPr>
              <w:contextualSpacing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1805DB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PUNTI</w:t>
            </w:r>
          </w:p>
        </w:tc>
      </w:tr>
      <w:tr w:rsidR="00371A4C" w14:paraId="56050262" w14:textId="77777777" w:rsidTr="00371A4C">
        <w:tc>
          <w:tcPr>
            <w:tcW w:w="4927" w:type="dxa"/>
          </w:tcPr>
          <w:p w14:paraId="6FFE4795" w14:textId="598A5B2A" w:rsidR="00371A4C" w:rsidRPr="001805DB" w:rsidRDefault="004605B8" w:rsidP="005D0C71">
            <w:pPr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Laurea/Diploma</w:t>
            </w:r>
          </w:p>
        </w:tc>
        <w:tc>
          <w:tcPr>
            <w:tcW w:w="4927" w:type="dxa"/>
          </w:tcPr>
          <w:p w14:paraId="090D15AB" w14:textId="48A8F66E" w:rsidR="00371A4C" w:rsidRPr="001805DB" w:rsidRDefault="001805DB" w:rsidP="005D0C71">
            <w:pPr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  <w:r w:rsidRPr="001805DB">
              <w:rPr>
                <w:rFonts w:asciiTheme="minorHAnsi" w:hAnsiTheme="minorHAnsi" w:cstheme="minorHAnsi"/>
                <w:sz w:val="26"/>
                <w:szCs w:val="26"/>
              </w:rPr>
              <w:t>Punti 4</w:t>
            </w:r>
          </w:p>
        </w:tc>
      </w:tr>
      <w:tr w:rsidR="001805DB" w14:paraId="1FBCCC69" w14:textId="77777777" w:rsidTr="00371A4C">
        <w:tc>
          <w:tcPr>
            <w:tcW w:w="4927" w:type="dxa"/>
          </w:tcPr>
          <w:p w14:paraId="3CDFAEF6" w14:textId="71F2DD90" w:rsidR="001805DB" w:rsidRPr="001805DB" w:rsidRDefault="001805DB" w:rsidP="005D0C71">
            <w:pPr>
              <w:contextualSpacing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1805DB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TITOLI PROFESSIONALI</w:t>
            </w:r>
          </w:p>
        </w:tc>
        <w:tc>
          <w:tcPr>
            <w:tcW w:w="4927" w:type="dxa"/>
          </w:tcPr>
          <w:p w14:paraId="6C47F632" w14:textId="77777777" w:rsidR="001805DB" w:rsidRPr="001805DB" w:rsidRDefault="001805DB" w:rsidP="001805DB">
            <w:pPr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371A4C" w14:paraId="0F72579C" w14:textId="77777777" w:rsidTr="00371A4C">
        <w:tc>
          <w:tcPr>
            <w:tcW w:w="4927" w:type="dxa"/>
          </w:tcPr>
          <w:p w14:paraId="54045A81" w14:textId="27C18565" w:rsidR="00371A4C" w:rsidRPr="001805DB" w:rsidRDefault="001805DB" w:rsidP="005D0C71">
            <w:pPr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  <w:r w:rsidRPr="001805DB">
              <w:rPr>
                <w:rFonts w:asciiTheme="minorHAnsi" w:hAnsiTheme="minorHAnsi" w:cstheme="minorHAnsi"/>
                <w:sz w:val="26"/>
                <w:szCs w:val="26"/>
              </w:rPr>
              <w:t>Competenze informatiche di base</w:t>
            </w:r>
          </w:p>
        </w:tc>
        <w:tc>
          <w:tcPr>
            <w:tcW w:w="4927" w:type="dxa"/>
          </w:tcPr>
          <w:p w14:paraId="4610D96F" w14:textId="11948B7A" w:rsidR="00371A4C" w:rsidRPr="001805DB" w:rsidRDefault="001805DB" w:rsidP="005D0C71">
            <w:pPr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  <w:r w:rsidRPr="001805DB">
              <w:rPr>
                <w:rFonts w:asciiTheme="minorHAnsi" w:hAnsiTheme="minorHAnsi" w:cstheme="minorHAnsi"/>
                <w:sz w:val="26"/>
                <w:szCs w:val="26"/>
              </w:rPr>
              <w:t>Punti 1</w:t>
            </w:r>
          </w:p>
        </w:tc>
      </w:tr>
      <w:tr w:rsidR="00371A4C" w14:paraId="6C1292DB" w14:textId="77777777" w:rsidTr="00371A4C">
        <w:tc>
          <w:tcPr>
            <w:tcW w:w="4927" w:type="dxa"/>
          </w:tcPr>
          <w:p w14:paraId="3097BECF" w14:textId="3D8172A1" w:rsidR="00371A4C" w:rsidRDefault="001805DB" w:rsidP="005D0C71">
            <w:pPr>
              <w:contextualSpacing/>
              <w:rPr>
                <w:rFonts w:asciiTheme="minorHAnsi" w:hAnsiTheme="minorHAnsi" w:cstheme="minorHAnsi"/>
                <w:b/>
                <w:bCs/>
                <w:sz w:val="26"/>
                <w:szCs w:val="26"/>
                <w:u w:val="single"/>
              </w:rPr>
            </w:pPr>
            <w:r w:rsidRPr="003778D4">
              <w:rPr>
                <w:rFonts w:asciiTheme="minorHAnsi" w:hAnsiTheme="minorHAnsi" w:cstheme="minorHAnsi"/>
                <w:bCs/>
                <w:sz w:val="26"/>
                <w:szCs w:val="26"/>
              </w:rPr>
              <w:t>Esperienze metodologico-didattiche</w:t>
            </w:r>
          </w:p>
        </w:tc>
        <w:tc>
          <w:tcPr>
            <w:tcW w:w="4927" w:type="dxa"/>
          </w:tcPr>
          <w:p w14:paraId="487FDB72" w14:textId="23FF6A77" w:rsidR="00371A4C" w:rsidRDefault="001805DB" w:rsidP="005D0C71">
            <w:pPr>
              <w:contextualSpacing/>
              <w:rPr>
                <w:rFonts w:asciiTheme="minorHAnsi" w:hAnsiTheme="minorHAnsi" w:cstheme="minorHAnsi"/>
                <w:b/>
                <w:bCs/>
                <w:sz w:val="26"/>
                <w:szCs w:val="26"/>
                <w:u w:val="single"/>
              </w:rPr>
            </w:pPr>
            <w:r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Punti </w:t>
            </w:r>
            <w:r w:rsidR="004605B8">
              <w:rPr>
                <w:rFonts w:asciiTheme="minorHAnsi" w:hAnsiTheme="minorHAnsi" w:cstheme="minorHAnsi"/>
                <w:bCs/>
                <w:sz w:val="26"/>
                <w:szCs w:val="26"/>
              </w:rPr>
              <w:t>2</w:t>
            </w:r>
            <w:r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 per ogni esperienza</w:t>
            </w:r>
          </w:p>
        </w:tc>
      </w:tr>
      <w:tr w:rsidR="00371A4C" w14:paraId="0BBC8281" w14:textId="77777777" w:rsidTr="00371A4C">
        <w:tc>
          <w:tcPr>
            <w:tcW w:w="4927" w:type="dxa"/>
          </w:tcPr>
          <w:p w14:paraId="1F98D1B9" w14:textId="62EF5FA2" w:rsidR="00371A4C" w:rsidRDefault="001805DB" w:rsidP="005D0C71">
            <w:pPr>
              <w:contextualSpacing/>
              <w:rPr>
                <w:rFonts w:asciiTheme="minorHAnsi" w:hAnsiTheme="minorHAnsi" w:cstheme="minorHAnsi"/>
                <w:b/>
                <w:bCs/>
                <w:sz w:val="26"/>
                <w:szCs w:val="26"/>
                <w:u w:val="single"/>
              </w:rPr>
            </w:pPr>
            <w:r w:rsidRPr="003778D4">
              <w:rPr>
                <w:rFonts w:asciiTheme="minorHAnsi" w:hAnsiTheme="minorHAnsi" w:cstheme="minorHAnsi"/>
                <w:bCs/>
                <w:sz w:val="26"/>
                <w:szCs w:val="26"/>
              </w:rPr>
              <w:t>Esperienze di lavoro nel campo di riferimento del progetto</w:t>
            </w:r>
          </w:p>
        </w:tc>
        <w:tc>
          <w:tcPr>
            <w:tcW w:w="4927" w:type="dxa"/>
          </w:tcPr>
          <w:p w14:paraId="44B26AEB" w14:textId="776402B4" w:rsidR="00371A4C" w:rsidRPr="001805DB" w:rsidRDefault="001805DB" w:rsidP="005D0C71">
            <w:pPr>
              <w:contextualSpacing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P</w:t>
            </w:r>
            <w:r w:rsidRPr="001805DB">
              <w:rPr>
                <w:rFonts w:asciiTheme="minorHAnsi" w:hAnsiTheme="minorHAnsi" w:cstheme="minorHAnsi"/>
                <w:sz w:val="26"/>
                <w:szCs w:val="26"/>
              </w:rPr>
              <w:t xml:space="preserve">unti </w:t>
            </w:r>
            <w:r w:rsidR="004605B8">
              <w:rPr>
                <w:rFonts w:asciiTheme="minorHAnsi" w:hAnsiTheme="minorHAnsi" w:cstheme="minorHAnsi"/>
                <w:sz w:val="26"/>
                <w:szCs w:val="26"/>
              </w:rPr>
              <w:t>1</w:t>
            </w:r>
            <w:r w:rsidR="00920E33">
              <w:rPr>
                <w:rFonts w:asciiTheme="minorHAnsi" w:hAnsiTheme="minorHAnsi" w:cstheme="minorHAnsi"/>
                <w:sz w:val="26"/>
                <w:szCs w:val="26"/>
              </w:rPr>
              <w:t xml:space="preserve"> per ogni esperienza</w:t>
            </w:r>
          </w:p>
        </w:tc>
      </w:tr>
      <w:tr w:rsidR="00371A4C" w14:paraId="61E66E70" w14:textId="77777777" w:rsidTr="00371A4C">
        <w:tc>
          <w:tcPr>
            <w:tcW w:w="4927" w:type="dxa"/>
          </w:tcPr>
          <w:p w14:paraId="59E74D21" w14:textId="5C34316C" w:rsidR="00371A4C" w:rsidRDefault="001805DB" w:rsidP="005D0C71">
            <w:pPr>
              <w:contextualSpacing/>
              <w:rPr>
                <w:rFonts w:asciiTheme="minorHAnsi" w:hAnsiTheme="minorHAnsi" w:cstheme="minorHAnsi"/>
                <w:b/>
                <w:bCs/>
                <w:sz w:val="26"/>
                <w:szCs w:val="26"/>
                <w:u w:val="single"/>
              </w:rPr>
            </w:pPr>
            <w:r w:rsidRPr="003778D4">
              <w:rPr>
                <w:rFonts w:asciiTheme="minorHAnsi" w:hAnsiTheme="minorHAnsi" w:cstheme="minorHAnsi"/>
                <w:bCs/>
                <w:sz w:val="26"/>
                <w:szCs w:val="26"/>
              </w:rPr>
              <w:t>Esperienze nella gestione organizzativa in ambito scolastico</w:t>
            </w:r>
          </w:p>
        </w:tc>
        <w:tc>
          <w:tcPr>
            <w:tcW w:w="4927" w:type="dxa"/>
          </w:tcPr>
          <w:p w14:paraId="1986C2A8" w14:textId="0CB5478B" w:rsidR="00371A4C" w:rsidRDefault="001805DB" w:rsidP="005D0C71">
            <w:pPr>
              <w:contextualSpacing/>
              <w:rPr>
                <w:rFonts w:asciiTheme="minorHAnsi" w:hAnsiTheme="minorHAnsi" w:cstheme="minorHAnsi"/>
                <w:b/>
                <w:bCs/>
                <w:sz w:val="26"/>
                <w:szCs w:val="26"/>
                <w:u w:val="single"/>
              </w:rPr>
            </w:pPr>
            <w:r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Punti </w:t>
            </w:r>
            <w:r w:rsidR="004605B8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1 </w:t>
            </w:r>
            <w:r w:rsidR="00920E33">
              <w:rPr>
                <w:rFonts w:asciiTheme="minorHAnsi" w:hAnsiTheme="minorHAnsi" w:cstheme="minorHAnsi"/>
                <w:bCs/>
                <w:sz w:val="26"/>
                <w:szCs w:val="26"/>
              </w:rPr>
              <w:t>per ogni esperienza</w:t>
            </w:r>
          </w:p>
        </w:tc>
      </w:tr>
      <w:tr w:rsidR="00371A4C" w14:paraId="54D3E613" w14:textId="77777777" w:rsidTr="00371A4C">
        <w:tc>
          <w:tcPr>
            <w:tcW w:w="4927" w:type="dxa"/>
          </w:tcPr>
          <w:p w14:paraId="60279C7F" w14:textId="0E3625FE" w:rsidR="00371A4C" w:rsidRDefault="001805DB" w:rsidP="005D0C71">
            <w:pPr>
              <w:contextualSpacing/>
              <w:rPr>
                <w:rFonts w:asciiTheme="minorHAnsi" w:hAnsiTheme="minorHAnsi" w:cstheme="minorHAnsi"/>
                <w:b/>
                <w:bCs/>
                <w:sz w:val="26"/>
                <w:szCs w:val="26"/>
                <w:u w:val="single"/>
              </w:rPr>
            </w:pPr>
            <w:r w:rsidRPr="003778D4">
              <w:rPr>
                <w:rFonts w:asciiTheme="minorHAnsi" w:hAnsiTheme="minorHAnsi" w:cstheme="minorHAnsi"/>
                <w:bCs/>
                <w:sz w:val="26"/>
                <w:szCs w:val="26"/>
              </w:rPr>
              <w:t>Partecipazione a corsi di formazione o di perfezionamento attinenti alla figura richiesta</w:t>
            </w:r>
          </w:p>
        </w:tc>
        <w:tc>
          <w:tcPr>
            <w:tcW w:w="4927" w:type="dxa"/>
          </w:tcPr>
          <w:p w14:paraId="6AAB9DDC" w14:textId="1E26FFA2" w:rsidR="00371A4C" w:rsidRDefault="001805DB" w:rsidP="005D0C71">
            <w:pPr>
              <w:contextualSpacing/>
              <w:rPr>
                <w:rFonts w:asciiTheme="minorHAnsi" w:hAnsiTheme="minorHAnsi" w:cstheme="minorHAnsi"/>
                <w:b/>
                <w:bCs/>
                <w:sz w:val="26"/>
                <w:szCs w:val="26"/>
                <w:u w:val="single"/>
              </w:rPr>
            </w:pPr>
            <w:r>
              <w:rPr>
                <w:rFonts w:asciiTheme="minorHAnsi" w:hAnsiTheme="minorHAnsi" w:cstheme="minorHAnsi"/>
                <w:bCs/>
                <w:sz w:val="26"/>
                <w:szCs w:val="26"/>
              </w:rPr>
              <w:t>Punti 2</w:t>
            </w:r>
          </w:p>
        </w:tc>
      </w:tr>
      <w:bookmarkEnd w:id="2"/>
    </w:tbl>
    <w:p w14:paraId="46C38412" w14:textId="77777777" w:rsidR="00371A4C" w:rsidRDefault="00371A4C" w:rsidP="005D0C71">
      <w:pPr>
        <w:contextualSpacing/>
        <w:rPr>
          <w:rFonts w:asciiTheme="minorHAnsi" w:hAnsiTheme="minorHAnsi" w:cstheme="minorHAnsi"/>
          <w:b/>
          <w:bCs/>
          <w:sz w:val="26"/>
          <w:szCs w:val="26"/>
          <w:u w:val="single"/>
        </w:rPr>
      </w:pPr>
    </w:p>
    <w:p w14:paraId="1DE274B0" w14:textId="77777777" w:rsidR="00371A4C" w:rsidRPr="00371A4C" w:rsidRDefault="00371A4C" w:rsidP="005D0C71">
      <w:pPr>
        <w:contextualSpacing/>
        <w:rPr>
          <w:rFonts w:asciiTheme="minorHAnsi" w:hAnsiTheme="minorHAnsi" w:cstheme="minorHAnsi"/>
          <w:b/>
          <w:bCs/>
          <w:sz w:val="26"/>
          <w:szCs w:val="26"/>
          <w:u w:val="single"/>
        </w:rPr>
      </w:pPr>
    </w:p>
    <w:p w14:paraId="0811605A" w14:textId="72C750CF" w:rsidR="00371A4C" w:rsidRDefault="00371A4C" w:rsidP="005D0C71">
      <w:pPr>
        <w:contextualSpacing/>
        <w:rPr>
          <w:rFonts w:asciiTheme="minorHAnsi" w:hAnsiTheme="minorHAnsi" w:cstheme="minorHAnsi"/>
          <w:b/>
          <w:bCs/>
          <w:sz w:val="26"/>
          <w:szCs w:val="26"/>
        </w:rPr>
      </w:pPr>
    </w:p>
    <w:p w14:paraId="6373FD2E" w14:textId="71A9D457" w:rsidR="00212CBE" w:rsidRDefault="00E06888" w:rsidP="005D0C71">
      <w:pPr>
        <w:contextualSpacing/>
        <w:rPr>
          <w:rFonts w:asciiTheme="minorHAnsi" w:hAnsiTheme="minorHAnsi" w:cstheme="minorHAnsi"/>
          <w:b/>
          <w:bCs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>*Le esperienze da tenere in considerazione sono solo quelle acquisite negli ultimi tre anni.</w:t>
      </w:r>
    </w:p>
    <w:p w14:paraId="54D0FF69" w14:textId="70E351B5" w:rsidR="00371A4C" w:rsidRDefault="00371A4C" w:rsidP="005D0C71">
      <w:pPr>
        <w:contextualSpacing/>
        <w:rPr>
          <w:rFonts w:asciiTheme="minorHAnsi" w:hAnsiTheme="minorHAnsi" w:cstheme="minorHAnsi"/>
          <w:b/>
          <w:bCs/>
          <w:sz w:val="26"/>
          <w:szCs w:val="26"/>
        </w:rPr>
      </w:pPr>
    </w:p>
    <w:p w14:paraId="43754DC7" w14:textId="77777777" w:rsidR="005D0C71" w:rsidRPr="005D0C71" w:rsidRDefault="005D0C71" w:rsidP="005D0C71">
      <w:pPr>
        <w:contextualSpacing/>
        <w:jc w:val="right"/>
        <w:rPr>
          <w:rFonts w:asciiTheme="minorHAnsi" w:hAnsiTheme="minorHAnsi" w:cstheme="minorHAnsi"/>
          <w:sz w:val="26"/>
          <w:szCs w:val="26"/>
        </w:rPr>
      </w:pPr>
      <w:r w:rsidRPr="005D0C71">
        <w:rPr>
          <w:rFonts w:asciiTheme="minorHAnsi" w:hAnsiTheme="minorHAnsi" w:cstheme="minorHAnsi"/>
          <w:sz w:val="26"/>
          <w:szCs w:val="26"/>
        </w:rPr>
        <w:t>IL DIRIGENTE SCOLASTICO</w:t>
      </w:r>
    </w:p>
    <w:p w14:paraId="0635B0C0" w14:textId="77777777" w:rsidR="005D0C71" w:rsidRPr="005D0C71" w:rsidRDefault="005D0C71" w:rsidP="005D0C71">
      <w:pPr>
        <w:contextualSpacing/>
        <w:jc w:val="right"/>
        <w:rPr>
          <w:rFonts w:asciiTheme="minorHAnsi" w:hAnsiTheme="minorHAnsi" w:cstheme="minorHAnsi"/>
          <w:sz w:val="26"/>
          <w:szCs w:val="26"/>
        </w:rPr>
      </w:pPr>
      <w:r w:rsidRPr="005D0C71">
        <w:rPr>
          <w:rFonts w:asciiTheme="minorHAnsi" w:hAnsiTheme="minorHAnsi" w:cstheme="minorHAnsi"/>
          <w:sz w:val="26"/>
          <w:szCs w:val="26"/>
        </w:rPr>
        <w:t>Prof.ssa Fabia Maria Scaglione</w:t>
      </w:r>
    </w:p>
    <w:p w14:paraId="54CA66FA" w14:textId="77777777" w:rsidR="005D0C71" w:rsidRPr="005D0C71" w:rsidRDefault="005D0C71" w:rsidP="005D0C71">
      <w:pPr>
        <w:contextualSpacing/>
        <w:rPr>
          <w:rFonts w:asciiTheme="minorHAnsi" w:hAnsiTheme="minorHAnsi" w:cstheme="minorHAnsi"/>
          <w:sz w:val="26"/>
          <w:szCs w:val="26"/>
        </w:rPr>
      </w:pPr>
    </w:p>
    <w:sectPr w:rsidR="005D0C71" w:rsidRPr="005D0C71" w:rsidSect="003B1D81">
      <w:headerReference w:type="default" r:id="rId7"/>
      <w:footerReference w:type="default" r:id="rId8"/>
      <w:pgSz w:w="11906" w:h="16838"/>
      <w:pgMar w:top="1077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4BE99" w14:textId="77777777" w:rsidR="00E536FA" w:rsidRDefault="00E536FA" w:rsidP="00FB69D5">
      <w:r>
        <w:separator/>
      </w:r>
    </w:p>
  </w:endnote>
  <w:endnote w:type="continuationSeparator" w:id="0">
    <w:p w14:paraId="0CFF5298" w14:textId="77777777" w:rsidR="00E536FA" w:rsidRDefault="00E536FA" w:rsidP="00FB6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Arial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E4FF9" w14:textId="77777777" w:rsidR="00426430" w:rsidRPr="000461E0" w:rsidRDefault="00426430" w:rsidP="00FB69D5">
    <w:pPr>
      <w:pStyle w:val="Pidipagina"/>
      <w:jc w:val="center"/>
      <w:rPr>
        <w:rFonts w:ascii="Tahoma" w:hAnsi="Tahoma" w:cs="Tahoma"/>
        <w:i/>
        <w:sz w:val="16"/>
        <w:szCs w:val="16"/>
      </w:rPr>
    </w:pPr>
    <w:r w:rsidRPr="000461E0">
      <w:rPr>
        <w:rFonts w:ascii="Tahoma" w:hAnsi="Tahoma" w:cs="Tahoma"/>
        <w:i/>
        <w:sz w:val="16"/>
        <w:szCs w:val="16"/>
      </w:rPr>
      <w:t>ISTITUTO COMPRENSIVO “FORNARA-OSSOLA” – Via Premuda – 28100 NOVARA (NO)</w:t>
    </w:r>
  </w:p>
  <w:p w14:paraId="1EFED701" w14:textId="77777777" w:rsidR="00426430" w:rsidRPr="000461E0" w:rsidRDefault="00426430" w:rsidP="00FB69D5">
    <w:pPr>
      <w:pStyle w:val="Pidipagina"/>
      <w:jc w:val="center"/>
      <w:rPr>
        <w:rFonts w:ascii="Tahoma" w:hAnsi="Tahoma" w:cs="Tahoma"/>
        <w:i/>
        <w:sz w:val="16"/>
        <w:szCs w:val="16"/>
        <w:lang w:val="en-GB"/>
      </w:rPr>
    </w:pPr>
    <w:r w:rsidRPr="000461E0">
      <w:rPr>
        <w:rFonts w:ascii="Tahoma" w:hAnsi="Tahoma" w:cs="Tahoma"/>
        <w:i/>
        <w:sz w:val="16"/>
        <w:szCs w:val="16"/>
        <w:lang w:val="en-GB"/>
      </w:rPr>
      <w:t xml:space="preserve">tel. 0321 402566 – fax 0321 461752 – – </w:t>
    </w:r>
    <w:proofErr w:type="spellStart"/>
    <w:r w:rsidRPr="000461E0">
      <w:rPr>
        <w:rFonts w:ascii="Tahoma" w:hAnsi="Tahoma" w:cs="Tahoma"/>
        <w:i/>
        <w:sz w:val="16"/>
        <w:szCs w:val="16"/>
        <w:lang w:val="en-GB"/>
      </w:rPr>
      <w:t>sito</w:t>
    </w:r>
    <w:proofErr w:type="spellEnd"/>
    <w:r w:rsidRPr="000461E0">
      <w:rPr>
        <w:rFonts w:ascii="Tahoma" w:hAnsi="Tahoma" w:cs="Tahoma"/>
        <w:i/>
        <w:sz w:val="16"/>
        <w:szCs w:val="16"/>
        <w:lang w:val="en-GB"/>
      </w:rPr>
      <w:t xml:space="preserve"> web www.icfornaraossola.novara.it</w:t>
    </w:r>
  </w:p>
  <w:p w14:paraId="318B0925" w14:textId="77777777" w:rsidR="00426430" w:rsidRPr="000461E0" w:rsidRDefault="00426430" w:rsidP="00FB69D5">
    <w:pPr>
      <w:pStyle w:val="Pidipagina"/>
      <w:jc w:val="center"/>
      <w:rPr>
        <w:rFonts w:ascii="Tahoma" w:hAnsi="Tahoma" w:cs="Tahoma"/>
        <w:i/>
        <w:sz w:val="16"/>
        <w:szCs w:val="16"/>
      </w:rPr>
    </w:pPr>
    <w:r w:rsidRPr="000461E0">
      <w:rPr>
        <w:rFonts w:ascii="Tahoma" w:hAnsi="Tahoma" w:cs="Tahoma"/>
        <w:i/>
        <w:sz w:val="16"/>
        <w:szCs w:val="16"/>
      </w:rPr>
      <w:t xml:space="preserve">e-mail </w:t>
    </w:r>
    <w:hyperlink r:id="rId1" w:history="1">
      <w:r w:rsidRPr="000461E0">
        <w:rPr>
          <w:rStyle w:val="Collegamentoipertestuale"/>
          <w:rFonts w:ascii="Tahoma" w:hAnsi="Tahoma" w:cs="Tahoma"/>
          <w:i/>
          <w:sz w:val="16"/>
          <w:szCs w:val="16"/>
        </w:rPr>
        <w:t>noic82400c@istruzione.it</w:t>
      </w:r>
    </w:hyperlink>
    <w:r w:rsidRPr="000461E0">
      <w:rPr>
        <w:rFonts w:ascii="Tahoma" w:hAnsi="Tahoma" w:cs="Tahoma"/>
        <w:i/>
        <w:sz w:val="16"/>
        <w:szCs w:val="16"/>
      </w:rPr>
      <w:t xml:space="preserve">  </w:t>
    </w:r>
    <w:proofErr w:type="spellStart"/>
    <w:r w:rsidRPr="000461E0">
      <w:rPr>
        <w:rFonts w:ascii="Tahoma" w:hAnsi="Tahoma" w:cs="Tahoma"/>
        <w:i/>
        <w:sz w:val="16"/>
        <w:szCs w:val="16"/>
      </w:rPr>
      <w:t>Pec</w:t>
    </w:r>
    <w:proofErr w:type="spellEnd"/>
    <w:r w:rsidRPr="000461E0">
      <w:rPr>
        <w:rFonts w:ascii="Tahoma" w:hAnsi="Tahoma" w:cs="Tahoma"/>
        <w:i/>
        <w:sz w:val="16"/>
        <w:szCs w:val="16"/>
      </w:rPr>
      <w:t xml:space="preserve"> </w:t>
    </w:r>
    <w:hyperlink r:id="rId2" w:history="1">
      <w:r w:rsidRPr="0090717B">
        <w:rPr>
          <w:rStyle w:val="Collegamentoipertestuale"/>
          <w:rFonts w:ascii="Tahoma" w:hAnsi="Tahoma" w:cs="Tahoma"/>
          <w:i/>
          <w:sz w:val="16"/>
          <w:szCs w:val="16"/>
        </w:rPr>
        <w:t>noic82400c@pec.istruzione.it</w:t>
      </w:r>
    </w:hyperlink>
  </w:p>
  <w:p w14:paraId="3DEAAABB" w14:textId="77777777" w:rsidR="00426430" w:rsidRPr="000461E0" w:rsidRDefault="00426430" w:rsidP="00FB69D5">
    <w:pPr>
      <w:pStyle w:val="Pidipagina"/>
      <w:jc w:val="center"/>
      <w:rPr>
        <w:rFonts w:ascii="Tahoma" w:hAnsi="Tahoma" w:cs="Tahoma"/>
        <w:i/>
        <w:sz w:val="16"/>
        <w:szCs w:val="16"/>
      </w:rPr>
    </w:pPr>
    <w:proofErr w:type="spellStart"/>
    <w:r w:rsidRPr="000461E0">
      <w:rPr>
        <w:rFonts w:ascii="Tahoma" w:hAnsi="Tahoma" w:cs="Tahoma"/>
        <w:i/>
        <w:sz w:val="16"/>
        <w:szCs w:val="16"/>
      </w:rPr>
      <w:t>cod.fisc</w:t>
    </w:r>
    <w:proofErr w:type="spellEnd"/>
    <w:r w:rsidRPr="000461E0">
      <w:rPr>
        <w:rFonts w:ascii="Tahoma" w:hAnsi="Tahoma" w:cs="Tahoma"/>
        <w:i/>
        <w:sz w:val="16"/>
        <w:szCs w:val="16"/>
      </w:rPr>
      <w:t xml:space="preserve"> 94062810034 </w:t>
    </w:r>
  </w:p>
  <w:p w14:paraId="6EA49D0D" w14:textId="77777777" w:rsidR="00426430" w:rsidRDefault="00426430">
    <w:pPr>
      <w:pStyle w:val="Pidipagina"/>
    </w:pPr>
  </w:p>
  <w:p w14:paraId="3C29E2C0" w14:textId="77777777" w:rsidR="00426430" w:rsidRDefault="0042643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6DC11" w14:textId="77777777" w:rsidR="00E536FA" w:rsidRDefault="00E536FA" w:rsidP="00FB69D5">
      <w:r>
        <w:separator/>
      </w:r>
    </w:p>
  </w:footnote>
  <w:footnote w:type="continuationSeparator" w:id="0">
    <w:p w14:paraId="4ED6AF6F" w14:textId="77777777" w:rsidR="00E536FA" w:rsidRDefault="00E536FA" w:rsidP="00FB6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13689" w14:textId="77777777" w:rsidR="00426430" w:rsidRDefault="006B39D7" w:rsidP="007C413B">
    <w:pPr>
      <w:pStyle w:val="Intestazione"/>
      <w:jc w:val="center"/>
    </w:pPr>
    <w:r>
      <w:rPr>
        <w:noProof/>
      </w:rPr>
      <w:drawing>
        <wp:inline distT="0" distB="0" distL="0" distR="0" wp14:anchorId="2A4474FE" wp14:editId="1F48FA7C">
          <wp:extent cx="5715000" cy="9906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35FFD5" w14:textId="77777777" w:rsidR="00426430" w:rsidRDefault="006B39D7" w:rsidP="007C413B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7728" behindDoc="1" locked="0" layoutInCell="1" allowOverlap="1" wp14:anchorId="4DBE2217" wp14:editId="122EAB4B">
          <wp:simplePos x="0" y="0"/>
          <wp:positionH relativeFrom="column">
            <wp:posOffset>114300</wp:posOffset>
          </wp:positionH>
          <wp:positionV relativeFrom="paragraph">
            <wp:posOffset>43180</wp:posOffset>
          </wp:positionV>
          <wp:extent cx="770255" cy="819150"/>
          <wp:effectExtent l="0" t="0" r="0" b="0"/>
          <wp:wrapTight wrapText="bothSides">
            <wp:wrapPolygon edited="0">
              <wp:start x="0" y="0"/>
              <wp:lineTo x="0" y="21098"/>
              <wp:lineTo x="20834" y="21098"/>
              <wp:lineTo x="20834" y="0"/>
              <wp:lineTo x="0" y="0"/>
            </wp:wrapPolygon>
          </wp:wrapTight>
          <wp:docPr id="2" name="Immagine 0" descr="logo_RIDOT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logo_RIDOTT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A474F5" w14:textId="77777777" w:rsidR="00426430" w:rsidRDefault="00426430" w:rsidP="00FB69D5">
    <w:pPr>
      <w:pStyle w:val="Intestazione"/>
      <w:ind w:firstLine="2124"/>
    </w:pPr>
    <w:r>
      <w:t>MINISTERO DELL’ ISTRUZIONE DELL’ UNIVERSITA’ E DELLA RICERCA</w:t>
    </w:r>
  </w:p>
  <w:p w14:paraId="2727A808" w14:textId="77777777" w:rsidR="00426430" w:rsidRPr="00CA1FAA" w:rsidRDefault="00426430" w:rsidP="00FB69D5">
    <w:pPr>
      <w:pStyle w:val="Intestazione"/>
    </w:pPr>
  </w:p>
  <w:p w14:paraId="37660A42" w14:textId="77777777" w:rsidR="00426430" w:rsidRPr="00B90027" w:rsidRDefault="00426430" w:rsidP="00FB69D5">
    <w:pPr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      </w:t>
    </w:r>
    <w:r w:rsidR="006B39D7">
      <w:rPr>
        <w:rFonts w:ascii="Tahoma" w:hAnsi="Tahoma" w:cs="Tahoma"/>
        <w:b/>
      </w:rPr>
      <w:t xml:space="preserve">                            </w:t>
    </w:r>
    <w:r w:rsidRPr="00B90027">
      <w:rPr>
        <w:rFonts w:ascii="Tahoma" w:hAnsi="Tahoma" w:cs="Tahoma"/>
        <w:b/>
      </w:rPr>
      <w:t>ISTITU</w:t>
    </w:r>
    <w:r>
      <w:rPr>
        <w:rFonts w:ascii="Tahoma" w:hAnsi="Tahoma" w:cs="Tahoma"/>
        <w:b/>
      </w:rPr>
      <w:t>TO COMPRENSIVO “FORNARA-OSSOLA” DI NOVARA</w:t>
    </w:r>
  </w:p>
  <w:p w14:paraId="60A4472A" w14:textId="77777777" w:rsidR="00426430" w:rsidRDefault="00426430">
    <w:pPr>
      <w:pStyle w:val="Intestazione"/>
    </w:pPr>
  </w:p>
  <w:p w14:paraId="194AF126" w14:textId="77777777" w:rsidR="00426430" w:rsidRDefault="0042643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7D25D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15A47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61A63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FAE57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E1A6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EE19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E843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6486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BEFE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A50BE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14F0B50C"/>
    <w:lvl w:ilvl="0">
      <w:numFmt w:val="bullet"/>
      <w:lvlText w:val="*"/>
      <w:lvlJc w:val="left"/>
    </w:lvl>
  </w:abstractNum>
  <w:abstractNum w:abstractNumId="11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2" w15:restartNumberingAfterBreak="0">
    <w:nsid w:val="0018363F"/>
    <w:multiLevelType w:val="hybridMultilevel"/>
    <w:tmpl w:val="C3EA99C8"/>
    <w:lvl w:ilvl="0" w:tplc="5B16D7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17D42CA"/>
    <w:multiLevelType w:val="hybridMultilevel"/>
    <w:tmpl w:val="D7AA238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B82C8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2CA2945"/>
    <w:multiLevelType w:val="hybridMultilevel"/>
    <w:tmpl w:val="FE3A9E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03B20491"/>
    <w:multiLevelType w:val="hybridMultilevel"/>
    <w:tmpl w:val="2AAEAC1C"/>
    <w:lvl w:ilvl="0" w:tplc="CF9E80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67F6565"/>
    <w:multiLevelType w:val="hybridMultilevel"/>
    <w:tmpl w:val="51F2325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ACB460C"/>
    <w:multiLevelType w:val="hybridMultilevel"/>
    <w:tmpl w:val="E5D6BE7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FF273CA"/>
    <w:multiLevelType w:val="hybridMultilevel"/>
    <w:tmpl w:val="D29E97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4E6B3A"/>
    <w:multiLevelType w:val="hybridMultilevel"/>
    <w:tmpl w:val="140C7BB2"/>
    <w:lvl w:ilvl="0" w:tplc="7FA090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EC34B8"/>
    <w:multiLevelType w:val="hybridMultilevel"/>
    <w:tmpl w:val="55D087E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pStyle w:val="Titolo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pStyle w:val="Titolo5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pStyle w:val="Titolo6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FC13D0"/>
    <w:multiLevelType w:val="hybridMultilevel"/>
    <w:tmpl w:val="7E7021B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7D50C9"/>
    <w:multiLevelType w:val="hybridMultilevel"/>
    <w:tmpl w:val="0484BEE0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2C492573"/>
    <w:multiLevelType w:val="hybridMultilevel"/>
    <w:tmpl w:val="C47086D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1F2761"/>
    <w:multiLevelType w:val="hybridMultilevel"/>
    <w:tmpl w:val="E23E299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2F5B6C79"/>
    <w:multiLevelType w:val="hybridMultilevel"/>
    <w:tmpl w:val="61567D94"/>
    <w:lvl w:ilvl="0" w:tplc="FE9E79AE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7B6075F8">
      <w:numFmt w:val="bullet"/>
      <w:lvlText w:val="•"/>
      <w:lvlJc w:val="left"/>
      <w:pPr>
        <w:ind w:left="1519" w:hanging="360"/>
      </w:pPr>
      <w:rPr>
        <w:rFonts w:hint="default"/>
        <w:lang w:val="it-IT" w:eastAsia="en-US" w:bidi="ar-SA"/>
      </w:rPr>
    </w:lvl>
    <w:lvl w:ilvl="2" w:tplc="29FCFE8E">
      <w:numFmt w:val="bullet"/>
      <w:lvlText w:val="•"/>
      <w:lvlJc w:val="left"/>
      <w:pPr>
        <w:ind w:left="2199" w:hanging="360"/>
      </w:pPr>
      <w:rPr>
        <w:rFonts w:hint="default"/>
        <w:lang w:val="it-IT" w:eastAsia="en-US" w:bidi="ar-SA"/>
      </w:rPr>
    </w:lvl>
    <w:lvl w:ilvl="3" w:tplc="272AD56A">
      <w:numFmt w:val="bullet"/>
      <w:lvlText w:val="•"/>
      <w:lvlJc w:val="left"/>
      <w:pPr>
        <w:ind w:left="2878" w:hanging="360"/>
      </w:pPr>
      <w:rPr>
        <w:rFonts w:hint="default"/>
        <w:lang w:val="it-IT" w:eastAsia="en-US" w:bidi="ar-SA"/>
      </w:rPr>
    </w:lvl>
    <w:lvl w:ilvl="4" w:tplc="BA246AFE">
      <w:numFmt w:val="bullet"/>
      <w:lvlText w:val="•"/>
      <w:lvlJc w:val="left"/>
      <w:pPr>
        <w:ind w:left="3558" w:hanging="360"/>
      </w:pPr>
      <w:rPr>
        <w:rFonts w:hint="default"/>
        <w:lang w:val="it-IT" w:eastAsia="en-US" w:bidi="ar-SA"/>
      </w:rPr>
    </w:lvl>
    <w:lvl w:ilvl="5" w:tplc="0B948B3A">
      <w:numFmt w:val="bullet"/>
      <w:lvlText w:val="•"/>
      <w:lvlJc w:val="left"/>
      <w:pPr>
        <w:ind w:left="4238" w:hanging="360"/>
      </w:pPr>
      <w:rPr>
        <w:rFonts w:hint="default"/>
        <w:lang w:val="it-IT" w:eastAsia="en-US" w:bidi="ar-SA"/>
      </w:rPr>
    </w:lvl>
    <w:lvl w:ilvl="6" w:tplc="A4F00ADE">
      <w:numFmt w:val="bullet"/>
      <w:lvlText w:val="•"/>
      <w:lvlJc w:val="left"/>
      <w:pPr>
        <w:ind w:left="4917" w:hanging="360"/>
      </w:pPr>
      <w:rPr>
        <w:rFonts w:hint="default"/>
        <w:lang w:val="it-IT" w:eastAsia="en-US" w:bidi="ar-SA"/>
      </w:rPr>
    </w:lvl>
    <w:lvl w:ilvl="7" w:tplc="2B0A9748">
      <w:numFmt w:val="bullet"/>
      <w:lvlText w:val="•"/>
      <w:lvlJc w:val="left"/>
      <w:pPr>
        <w:ind w:left="5597" w:hanging="360"/>
      </w:pPr>
      <w:rPr>
        <w:rFonts w:hint="default"/>
        <w:lang w:val="it-IT" w:eastAsia="en-US" w:bidi="ar-SA"/>
      </w:rPr>
    </w:lvl>
    <w:lvl w:ilvl="8" w:tplc="1FF2F994">
      <w:numFmt w:val="bullet"/>
      <w:lvlText w:val="•"/>
      <w:lvlJc w:val="left"/>
      <w:pPr>
        <w:ind w:left="6276" w:hanging="360"/>
      </w:pPr>
      <w:rPr>
        <w:rFonts w:hint="default"/>
        <w:lang w:val="it-IT" w:eastAsia="en-US" w:bidi="ar-SA"/>
      </w:rPr>
    </w:lvl>
  </w:abstractNum>
  <w:abstractNum w:abstractNumId="26" w15:restartNumberingAfterBreak="0">
    <w:nsid w:val="361F0BE7"/>
    <w:multiLevelType w:val="hybridMultilevel"/>
    <w:tmpl w:val="A1907D1C"/>
    <w:lvl w:ilvl="0" w:tplc="0410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</w:rPr>
    </w:lvl>
  </w:abstractNum>
  <w:abstractNum w:abstractNumId="27" w15:restartNumberingAfterBreak="0">
    <w:nsid w:val="47920030"/>
    <w:multiLevelType w:val="hybridMultilevel"/>
    <w:tmpl w:val="BF2EEB7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61E5F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8534D6E"/>
    <w:multiLevelType w:val="hybridMultilevel"/>
    <w:tmpl w:val="52FE542A"/>
    <w:lvl w:ilvl="0" w:tplc="FBAA5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4B885B23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0" w15:restartNumberingAfterBreak="0">
    <w:nsid w:val="4C785796"/>
    <w:multiLevelType w:val="hybridMultilevel"/>
    <w:tmpl w:val="C22A4392"/>
    <w:lvl w:ilvl="0" w:tplc="FBAA5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4D212CA4"/>
    <w:multiLevelType w:val="hybridMultilevel"/>
    <w:tmpl w:val="3C7005A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F6E7F9F"/>
    <w:multiLevelType w:val="hybridMultilevel"/>
    <w:tmpl w:val="9FA88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AD5B30"/>
    <w:multiLevelType w:val="hybridMultilevel"/>
    <w:tmpl w:val="BCC0A63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5B6F0834"/>
    <w:multiLevelType w:val="hybridMultilevel"/>
    <w:tmpl w:val="A650C6E4"/>
    <w:lvl w:ilvl="0" w:tplc="FBAA5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5CD52EB3"/>
    <w:multiLevelType w:val="hybridMultilevel"/>
    <w:tmpl w:val="A6CE9A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5F7312E6"/>
    <w:multiLevelType w:val="hybridMultilevel"/>
    <w:tmpl w:val="9BE891C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6D3228"/>
    <w:multiLevelType w:val="hybridMultilevel"/>
    <w:tmpl w:val="F4E80AE6"/>
    <w:lvl w:ilvl="0" w:tplc="C9DC91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557892"/>
    <w:multiLevelType w:val="hybridMultilevel"/>
    <w:tmpl w:val="B2D40E2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6C8200B0"/>
    <w:multiLevelType w:val="hybridMultilevel"/>
    <w:tmpl w:val="27F0839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7B7C1B"/>
    <w:multiLevelType w:val="hybridMultilevel"/>
    <w:tmpl w:val="B25E44AE"/>
    <w:lvl w:ilvl="0" w:tplc="FBAA5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4287434">
    <w:abstractNumId w:val="11"/>
  </w:num>
  <w:num w:numId="2" w16cid:durableId="438186600">
    <w:abstractNumId w:val="20"/>
  </w:num>
  <w:num w:numId="3" w16cid:durableId="1428423993">
    <w:abstractNumId w:val="18"/>
  </w:num>
  <w:num w:numId="4" w16cid:durableId="250894760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2061480">
    <w:abstractNumId w:val="13"/>
  </w:num>
  <w:num w:numId="6" w16cid:durableId="724108148">
    <w:abstractNumId w:val="35"/>
  </w:num>
  <w:num w:numId="7" w16cid:durableId="28577881">
    <w:abstractNumId w:val="26"/>
  </w:num>
  <w:num w:numId="8" w16cid:durableId="1868175440">
    <w:abstractNumId w:val="27"/>
  </w:num>
  <w:num w:numId="9" w16cid:durableId="114250207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66390697">
    <w:abstractNumId w:val="22"/>
  </w:num>
  <w:num w:numId="11" w16cid:durableId="487215111">
    <w:abstractNumId w:val="32"/>
  </w:num>
  <w:num w:numId="12" w16cid:durableId="1168204788">
    <w:abstractNumId w:val="8"/>
  </w:num>
  <w:num w:numId="13" w16cid:durableId="1557543251">
    <w:abstractNumId w:val="3"/>
  </w:num>
  <w:num w:numId="14" w16cid:durableId="999118290">
    <w:abstractNumId w:val="2"/>
  </w:num>
  <w:num w:numId="15" w16cid:durableId="722145149">
    <w:abstractNumId w:val="1"/>
  </w:num>
  <w:num w:numId="16" w16cid:durableId="1960867974">
    <w:abstractNumId w:val="0"/>
  </w:num>
  <w:num w:numId="17" w16cid:durableId="2060664262">
    <w:abstractNumId w:val="9"/>
  </w:num>
  <w:num w:numId="18" w16cid:durableId="87234862">
    <w:abstractNumId w:val="7"/>
  </w:num>
  <w:num w:numId="19" w16cid:durableId="1669670852">
    <w:abstractNumId w:val="6"/>
  </w:num>
  <w:num w:numId="20" w16cid:durableId="120079348">
    <w:abstractNumId w:val="5"/>
  </w:num>
  <w:num w:numId="21" w16cid:durableId="1492208711">
    <w:abstractNumId w:val="4"/>
  </w:num>
  <w:num w:numId="22" w16cid:durableId="47072354">
    <w:abstractNumId w:val="31"/>
  </w:num>
  <w:num w:numId="23" w16cid:durableId="9648626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09047800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7909523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41610051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2915899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17602697">
    <w:abstractNumId w:val="38"/>
  </w:num>
  <w:num w:numId="29" w16cid:durableId="1558785642">
    <w:abstractNumId w:val="24"/>
  </w:num>
  <w:num w:numId="30" w16cid:durableId="4012175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46621537">
    <w:abstractNumId w:val="21"/>
  </w:num>
  <w:num w:numId="32" w16cid:durableId="39343680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17298480">
    <w:abstractNumId w:val="19"/>
  </w:num>
  <w:num w:numId="34" w16cid:durableId="838545046">
    <w:abstractNumId w:val="37"/>
  </w:num>
  <w:num w:numId="35" w16cid:durableId="142813711">
    <w:abstractNumId w:val="29"/>
  </w:num>
  <w:num w:numId="36" w16cid:durableId="281152028">
    <w:abstractNumId w:val="17"/>
  </w:num>
  <w:num w:numId="37" w16cid:durableId="1737507590">
    <w:abstractNumId w:val="1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8" w16cid:durableId="798836161">
    <w:abstractNumId w:val="14"/>
  </w:num>
  <w:num w:numId="39" w16cid:durableId="2095664841">
    <w:abstractNumId w:val="23"/>
  </w:num>
  <w:num w:numId="40" w16cid:durableId="1575894579">
    <w:abstractNumId w:val="36"/>
  </w:num>
  <w:num w:numId="41" w16cid:durableId="1944070081">
    <w:abstractNumId w:val="39"/>
  </w:num>
  <w:num w:numId="42" w16cid:durableId="1746688527">
    <w:abstractNumId w:val="15"/>
  </w:num>
  <w:num w:numId="43" w16cid:durableId="167630120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46011278">
    <w:abstractNumId w:val="12"/>
  </w:num>
  <w:num w:numId="45" w16cid:durableId="1517770410">
    <w:abstractNumId w:val="33"/>
  </w:num>
  <w:num w:numId="46" w16cid:durableId="1019236947">
    <w:abstractNumId w:val="16"/>
  </w:num>
  <w:num w:numId="47" w16cid:durableId="148119657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666"/>
    <w:rsid w:val="000027CA"/>
    <w:rsid w:val="000101AB"/>
    <w:rsid w:val="00011B52"/>
    <w:rsid w:val="00014E20"/>
    <w:rsid w:val="0001574E"/>
    <w:rsid w:val="00025651"/>
    <w:rsid w:val="00033231"/>
    <w:rsid w:val="00035DDD"/>
    <w:rsid w:val="000361BA"/>
    <w:rsid w:val="00036666"/>
    <w:rsid w:val="00040B48"/>
    <w:rsid w:val="00042E51"/>
    <w:rsid w:val="00043CFB"/>
    <w:rsid w:val="000461E0"/>
    <w:rsid w:val="00053CD1"/>
    <w:rsid w:val="00061AC0"/>
    <w:rsid w:val="00063F48"/>
    <w:rsid w:val="0006445A"/>
    <w:rsid w:val="00064B07"/>
    <w:rsid w:val="000658DD"/>
    <w:rsid w:val="000701CF"/>
    <w:rsid w:val="00076DDD"/>
    <w:rsid w:val="00077102"/>
    <w:rsid w:val="000820CC"/>
    <w:rsid w:val="000855DD"/>
    <w:rsid w:val="00090602"/>
    <w:rsid w:val="00091547"/>
    <w:rsid w:val="00092D25"/>
    <w:rsid w:val="000946E1"/>
    <w:rsid w:val="000962B2"/>
    <w:rsid w:val="00097D87"/>
    <w:rsid w:val="000A50CE"/>
    <w:rsid w:val="000B1AE2"/>
    <w:rsid w:val="000B373F"/>
    <w:rsid w:val="000B6273"/>
    <w:rsid w:val="000B656D"/>
    <w:rsid w:val="000C0D4B"/>
    <w:rsid w:val="000C721D"/>
    <w:rsid w:val="000D175F"/>
    <w:rsid w:val="000D5004"/>
    <w:rsid w:val="000D58C2"/>
    <w:rsid w:val="000E4883"/>
    <w:rsid w:val="000F5A33"/>
    <w:rsid w:val="000F62D1"/>
    <w:rsid w:val="001008F0"/>
    <w:rsid w:val="00107C05"/>
    <w:rsid w:val="00110D5A"/>
    <w:rsid w:val="0011178A"/>
    <w:rsid w:val="00114B85"/>
    <w:rsid w:val="00115E0D"/>
    <w:rsid w:val="001216E3"/>
    <w:rsid w:val="00130684"/>
    <w:rsid w:val="00140A1F"/>
    <w:rsid w:val="00140D2B"/>
    <w:rsid w:val="00142DDB"/>
    <w:rsid w:val="00143C54"/>
    <w:rsid w:val="001472CB"/>
    <w:rsid w:val="00150F98"/>
    <w:rsid w:val="00154B97"/>
    <w:rsid w:val="0015724B"/>
    <w:rsid w:val="00162448"/>
    <w:rsid w:val="001700FA"/>
    <w:rsid w:val="001773A0"/>
    <w:rsid w:val="001805DB"/>
    <w:rsid w:val="00185137"/>
    <w:rsid w:val="00192CB3"/>
    <w:rsid w:val="001960D4"/>
    <w:rsid w:val="001A4F40"/>
    <w:rsid w:val="001A77A2"/>
    <w:rsid w:val="001C110F"/>
    <w:rsid w:val="001C60A6"/>
    <w:rsid w:val="001D062D"/>
    <w:rsid w:val="001D3773"/>
    <w:rsid w:val="001E26B3"/>
    <w:rsid w:val="001E53AF"/>
    <w:rsid w:val="001F0CC7"/>
    <w:rsid w:val="001F202A"/>
    <w:rsid w:val="001F5EF0"/>
    <w:rsid w:val="001F6F58"/>
    <w:rsid w:val="00200B8E"/>
    <w:rsid w:val="00201CB9"/>
    <w:rsid w:val="00202575"/>
    <w:rsid w:val="00202CAC"/>
    <w:rsid w:val="00204230"/>
    <w:rsid w:val="00212CBE"/>
    <w:rsid w:val="002225B5"/>
    <w:rsid w:val="00223B60"/>
    <w:rsid w:val="00223FE9"/>
    <w:rsid w:val="0023052C"/>
    <w:rsid w:val="0023078D"/>
    <w:rsid w:val="0024196E"/>
    <w:rsid w:val="00243E22"/>
    <w:rsid w:val="002452C7"/>
    <w:rsid w:val="002455A7"/>
    <w:rsid w:val="0024659F"/>
    <w:rsid w:val="002510F4"/>
    <w:rsid w:val="0025190C"/>
    <w:rsid w:val="002577C2"/>
    <w:rsid w:val="00257BCB"/>
    <w:rsid w:val="00271118"/>
    <w:rsid w:val="00272B9C"/>
    <w:rsid w:val="002753BF"/>
    <w:rsid w:val="00275BA0"/>
    <w:rsid w:val="002820BD"/>
    <w:rsid w:val="0028701C"/>
    <w:rsid w:val="002923D2"/>
    <w:rsid w:val="0029502F"/>
    <w:rsid w:val="00295929"/>
    <w:rsid w:val="002A1C59"/>
    <w:rsid w:val="002A29C1"/>
    <w:rsid w:val="002A7ED6"/>
    <w:rsid w:val="002C098A"/>
    <w:rsid w:val="002C1E14"/>
    <w:rsid w:val="002C480D"/>
    <w:rsid w:val="002C4AFC"/>
    <w:rsid w:val="002D596A"/>
    <w:rsid w:val="002E0D71"/>
    <w:rsid w:val="002E7FEC"/>
    <w:rsid w:val="002F2AC5"/>
    <w:rsid w:val="00315608"/>
    <w:rsid w:val="00316399"/>
    <w:rsid w:val="00320CE1"/>
    <w:rsid w:val="00321987"/>
    <w:rsid w:val="003221FB"/>
    <w:rsid w:val="00322878"/>
    <w:rsid w:val="00324B16"/>
    <w:rsid w:val="00326B8B"/>
    <w:rsid w:val="003271B4"/>
    <w:rsid w:val="00340417"/>
    <w:rsid w:val="00341034"/>
    <w:rsid w:val="00341C19"/>
    <w:rsid w:val="00345FA7"/>
    <w:rsid w:val="00346C6A"/>
    <w:rsid w:val="00351B4A"/>
    <w:rsid w:val="003634EA"/>
    <w:rsid w:val="00366C97"/>
    <w:rsid w:val="00371A4C"/>
    <w:rsid w:val="0037435D"/>
    <w:rsid w:val="00384C58"/>
    <w:rsid w:val="00387315"/>
    <w:rsid w:val="0039028A"/>
    <w:rsid w:val="0039160C"/>
    <w:rsid w:val="003929F2"/>
    <w:rsid w:val="00395C9E"/>
    <w:rsid w:val="003A451B"/>
    <w:rsid w:val="003A4FAE"/>
    <w:rsid w:val="003B1D81"/>
    <w:rsid w:val="003B34CC"/>
    <w:rsid w:val="003B5386"/>
    <w:rsid w:val="003B67F8"/>
    <w:rsid w:val="003C103E"/>
    <w:rsid w:val="003C106C"/>
    <w:rsid w:val="003C52B8"/>
    <w:rsid w:val="003D4549"/>
    <w:rsid w:val="003D6CB6"/>
    <w:rsid w:val="003E0C92"/>
    <w:rsid w:val="003E0F8B"/>
    <w:rsid w:val="003E2DEE"/>
    <w:rsid w:val="003E4B10"/>
    <w:rsid w:val="003E4E33"/>
    <w:rsid w:val="003F60F4"/>
    <w:rsid w:val="0040422B"/>
    <w:rsid w:val="00405562"/>
    <w:rsid w:val="004066AC"/>
    <w:rsid w:val="00407840"/>
    <w:rsid w:val="0040787D"/>
    <w:rsid w:val="00411B5E"/>
    <w:rsid w:val="0041304A"/>
    <w:rsid w:val="00420AA5"/>
    <w:rsid w:val="004231F0"/>
    <w:rsid w:val="00426430"/>
    <w:rsid w:val="00427065"/>
    <w:rsid w:val="00434F93"/>
    <w:rsid w:val="004351C3"/>
    <w:rsid w:val="00446E43"/>
    <w:rsid w:val="00447F65"/>
    <w:rsid w:val="00454DC8"/>
    <w:rsid w:val="004605B8"/>
    <w:rsid w:val="0046279A"/>
    <w:rsid w:val="0047326A"/>
    <w:rsid w:val="0047393C"/>
    <w:rsid w:val="00484358"/>
    <w:rsid w:val="004907F4"/>
    <w:rsid w:val="00491118"/>
    <w:rsid w:val="004916C7"/>
    <w:rsid w:val="00491C64"/>
    <w:rsid w:val="00493D92"/>
    <w:rsid w:val="004A248A"/>
    <w:rsid w:val="004A4629"/>
    <w:rsid w:val="004A4850"/>
    <w:rsid w:val="004B01AF"/>
    <w:rsid w:val="004B1FE4"/>
    <w:rsid w:val="004B2242"/>
    <w:rsid w:val="004B4331"/>
    <w:rsid w:val="004B4D89"/>
    <w:rsid w:val="004C1C60"/>
    <w:rsid w:val="004D2040"/>
    <w:rsid w:val="004D587C"/>
    <w:rsid w:val="004D75C6"/>
    <w:rsid w:val="004D75FF"/>
    <w:rsid w:val="004E1B41"/>
    <w:rsid w:val="004F3055"/>
    <w:rsid w:val="004F647D"/>
    <w:rsid w:val="004F6F1A"/>
    <w:rsid w:val="005004AC"/>
    <w:rsid w:val="005061DF"/>
    <w:rsid w:val="005150D7"/>
    <w:rsid w:val="00515626"/>
    <w:rsid w:val="00515719"/>
    <w:rsid w:val="00517D78"/>
    <w:rsid w:val="00531198"/>
    <w:rsid w:val="005414BA"/>
    <w:rsid w:val="0054160D"/>
    <w:rsid w:val="005504E2"/>
    <w:rsid w:val="0055514F"/>
    <w:rsid w:val="00560EF3"/>
    <w:rsid w:val="00565C4A"/>
    <w:rsid w:val="0057495A"/>
    <w:rsid w:val="0058148F"/>
    <w:rsid w:val="005827A3"/>
    <w:rsid w:val="005843CF"/>
    <w:rsid w:val="005859E4"/>
    <w:rsid w:val="00585E03"/>
    <w:rsid w:val="0059044A"/>
    <w:rsid w:val="00591D06"/>
    <w:rsid w:val="005922F9"/>
    <w:rsid w:val="00595227"/>
    <w:rsid w:val="005A529D"/>
    <w:rsid w:val="005B70FA"/>
    <w:rsid w:val="005C0F06"/>
    <w:rsid w:val="005C6C9C"/>
    <w:rsid w:val="005D0684"/>
    <w:rsid w:val="005D0C71"/>
    <w:rsid w:val="005D2553"/>
    <w:rsid w:val="005D544E"/>
    <w:rsid w:val="005E060F"/>
    <w:rsid w:val="005E1E86"/>
    <w:rsid w:val="005E762C"/>
    <w:rsid w:val="005F0221"/>
    <w:rsid w:val="005F0E2F"/>
    <w:rsid w:val="0060494A"/>
    <w:rsid w:val="00614310"/>
    <w:rsid w:val="006147D6"/>
    <w:rsid w:val="0062696B"/>
    <w:rsid w:val="006270D3"/>
    <w:rsid w:val="00631CEE"/>
    <w:rsid w:val="00637A70"/>
    <w:rsid w:val="0064143D"/>
    <w:rsid w:val="006416B1"/>
    <w:rsid w:val="006417A2"/>
    <w:rsid w:val="0064396F"/>
    <w:rsid w:val="00644285"/>
    <w:rsid w:val="006500F6"/>
    <w:rsid w:val="006504EC"/>
    <w:rsid w:val="0065528B"/>
    <w:rsid w:val="006570DE"/>
    <w:rsid w:val="00661332"/>
    <w:rsid w:val="006652D3"/>
    <w:rsid w:val="00672DF7"/>
    <w:rsid w:val="00685809"/>
    <w:rsid w:val="006871A9"/>
    <w:rsid w:val="00687E67"/>
    <w:rsid w:val="0069033B"/>
    <w:rsid w:val="0069744D"/>
    <w:rsid w:val="006A3BBC"/>
    <w:rsid w:val="006A3C20"/>
    <w:rsid w:val="006A5158"/>
    <w:rsid w:val="006B39D7"/>
    <w:rsid w:val="006B3F6C"/>
    <w:rsid w:val="006C00AC"/>
    <w:rsid w:val="006C084B"/>
    <w:rsid w:val="006C358B"/>
    <w:rsid w:val="006C7C3D"/>
    <w:rsid w:val="006D0682"/>
    <w:rsid w:val="006D0746"/>
    <w:rsid w:val="006D1A27"/>
    <w:rsid w:val="006D2019"/>
    <w:rsid w:val="006D2FF8"/>
    <w:rsid w:val="006D699E"/>
    <w:rsid w:val="006E04E2"/>
    <w:rsid w:val="006E20D3"/>
    <w:rsid w:val="006F03C9"/>
    <w:rsid w:val="006F2548"/>
    <w:rsid w:val="00700203"/>
    <w:rsid w:val="00702BE2"/>
    <w:rsid w:val="0071030B"/>
    <w:rsid w:val="007168CD"/>
    <w:rsid w:val="007176DE"/>
    <w:rsid w:val="00722AAB"/>
    <w:rsid w:val="00723F69"/>
    <w:rsid w:val="0072591F"/>
    <w:rsid w:val="00730A8D"/>
    <w:rsid w:val="007310B3"/>
    <w:rsid w:val="007318AD"/>
    <w:rsid w:val="00732306"/>
    <w:rsid w:val="00732994"/>
    <w:rsid w:val="00733FDA"/>
    <w:rsid w:val="0073727D"/>
    <w:rsid w:val="00737F63"/>
    <w:rsid w:val="00740223"/>
    <w:rsid w:val="007433AA"/>
    <w:rsid w:val="00753CCF"/>
    <w:rsid w:val="0075722B"/>
    <w:rsid w:val="00770DAD"/>
    <w:rsid w:val="00771D4B"/>
    <w:rsid w:val="00771DCB"/>
    <w:rsid w:val="007724E3"/>
    <w:rsid w:val="00773F83"/>
    <w:rsid w:val="00774948"/>
    <w:rsid w:val="00781046"/>
    <w:rsid w:val="00783A67"/>
    <w:rsid w:val="007840BF"/>
    <w:rsid w:val="00793061"/>
    <w:rsid w:val="00794BB4"/>
    <w:rsid w:val="007A1508"/>
    <w:rsid w:val="007A3E51"/>
    <w:rsid w:val="007A48CC"/>
    <w:rsid w:val="007B4FAF"/>
    <w:rsid w:val="007B5740"/>
    <w:rsid w:val="007B7A63"/>
    <w:rsid w:val="007C0C55"/>
    <w:rsid w:val="007C3BC8"/>
    <w:rsid w:val="007C413B"/>
    <w:rsid w:val="007C60BB"/>
    <w:rsid w:val="007D6C88"/>
    <w:rsid w:val="007D7EE0"/>
    <w:rsid w:val="007E26F3"/>
    <w:rsid w:val="007E5697"/>
    <w:rsid w:val="007E6937"/>
    <w:rsid w:val="007F6BB6"/>
    <w:rsid w:val="008106D3"/>
    <w:rsid w:val="00817B91"/>
    <w:rsid w:val="00824F30"/>
    <w:rsid w:val="008250D9"/>
    <w:rsid w:val="008279E5"/>
    <w:rsid w:val="00831354"/>
    <w:rsid w:val="00833D18"/>
    <w:rsid w:val="00834A76"/>
    <w:rsid w:val="0083522C"/>
    <w:rsid w:val="008371E0"/>
    <w:rsid w:val="00842CB0"/>
    <w:rsid w:val="00846FE3"/>
    <w:rsid w:val="0085110B"/>
    <w:rsid w:val="00855518"/>
    <w:rsid w:val="00863B88"/>
    <w:rsid w:val="00864347"/>
    <w:rsid w:val="00867308"/>
    <w:rsid w:val="0087140F"/>
    <w:rsid w:val="00873967"/>
    <w:rsid w:val="008813B0"/>
    <w:rsid w:val="00886B3D"/>
    <w:rsid w:val="00893D70"/>
    <w:rsid w:val="00894A91"/>
    <w:rsid w:val="0089736F"/>
    <w:rsid w:val="008A4920"/>
    <w:rsid w:val="008B0F52"/>
    <w:rsid w:val="008B67D2"/>
    <w:rsid w:val="008C2FA9"/>
    <w:rsid w:val="008C536D"/>
    <w:rsid w:val="008D026B"/>
    <w:rsid w:val="008D4FE6"/>
    <w:rsid w:val="008D5294"/>
    <w:rsid w:val="008E01C9"/>
    <w:rsid w:val="008E33BA"/>
    <w:rsid w:val="008F3F22"/>
    <w:rsid w:val="008F536A"/>
    <w:rsid w:val="008F672E"/>
    <w:rsid w:val="008F6B36"/>
    <w:rsid w:val="00903E21"/>
    <w:rsid w:val="0090717B"/>
    <w:rsid w:val="009127A9"/>
    <w:rsid w:val="00913460"/>
    <w:rsid w:val="00913ADD"/>
    <w:rsid w:val="009145C1"/>
    <w:rsid w:val="00920E33"/>
    <w:rsid w:val="00922D76"/>
    <w:rsid w:val="0093377B"/>
    <w:rsid w:val="0094289C"/>
    <w:rsid w:val="0094563A"/>
    <w:rsid w:val="00946D04"/>
    <w:rsid w:val="00947639"/>
    <w:rsid w:val="009551F6"/>
    <w:rsid w:val="00955D74"/>
    <w:rsid w:val="00965A77"/>
    <w:rsid w:val="009661F3"/>
    <w:rsid w:val="00982878"/>
    <w:rsid w:val="00982EDC"/>
    <w:rsid w:val="00985F15"/>
    <w:rsid w:val="009861D5"/>
    <w:rsid w:val="00990113"/>
    <w:rsid w:val="0099495E"/>
    <w:rsid w:val="00997465"/>
    <w:rsid w:val="009A6AEA"/>
    <w:rsid w:val="009B2C52"/>
    <w:rsid w:val="009B3662"/>
    <w:rsid w:val="009D7CBF"/>
    <w:rsid w:val="009E3DCE"/>
    <w:rsid w:val="009E5C6E"/>
    <w:rsid w:val="009F206E"/>
    <w:rsid w:val="009F3BDB"/>
    <w:rsid w:val="009F4DEF"/>
    <w:rsid w:val="00A117AC"/>
    <w:rsid w:val="00A17613"/>
    <w:rsid w:val="00A2075A"/>
    <w:rsid w:val="00A24F47"/>
    <w:rsid w:val="00A311BC"/>
    <w:rsid w:val="00A342E8"/>
    <w:rsid w:val="00A452D9"/>
    <w:rsid w:val="00A550F4"/>
    <w:rsid w:val="00A63186"/>
    <w:rsid w:val="00A64866"/>
    <w:rsid w:val="00A64FB4"/>
    <w:rsid w:val="00A729BB"/>
    <w:rsid w:val="00A72CE3"/>
    <w:rsid w:val="00A81B5B"/>
    <w:rsid w:val="00A84AB9"/>
    <w:rsid w:val="00A87C6A"/>
    <w:rsid w:val="00A900C3"/>
    <w:rsid w:val="00A962D3"/>
    <w:rsid w:val="00AA0805"/>
    <w:rsid w:val="00AA21E1"/>
    <w:rsid w:val="00AA2939"/>
    <w:rsid w:val="00AA5063"/>
    <w:rsid w:val="00AA7825"/>
    <w:rsid w:val="00AB10F1"/>
    <w:rsid w:val="00AB2D5C"/>
    <w:rsid w:val="00AB3DE8"/>
    <w:rsid w:val="00AC0E85"/>
    <w:rsid w:val="00AD6838"/>
    <w:rsid w:val="00AD7C41"/>
    <w:rsid w:val="00AE00AE"/>
    <w:rsid w:val="00AE260D"/>
    <w:rsid w:val="00AE68E2"/>
    <w:rsid w:val="00AF0F73"/>
    <w:rsid w:val="00AF291C"/>
    <w:rsid w:val="00AF7DEC"/>
    <w:rsid w:val="00B00240"/>
    <w:rsid w:val="00B03F36"/>
    <w:rsid w:val="00B04018"/>
    <w:rsid w:val="00B0720A"/>
    <w:rsid w:val="00B139B6"/>
    <w:rsid w:val="00B15D90"/>
    <w:rsid w:val="00B17283"/>
    <w:rsid w:val="00B24075"/>
    <w:rsid w:val="00B333AB"/>
    <w:rsid w:val="00B34414"/>
    <w:rsid w:val="00B35232"/>
    <w:rsid w:val="00B545AF"/>
    <w:rsid w:val="00B54F98"/>
    <w:rsid w:val="00B5755E"/>
    <w:rsid w:val="00B61D63"/>
    <w:rsid w:val="00B64CA5"/>
    <w:rsid w:val="00B659B8"/>
    <w:rsid w:val="00B66384"/>
    <w:rsid w:val="00B6773A"/>
    <w:rsid w:val="00B71012"/>
    <w:rsid w:val="00B723F7"/>
    <w:rsid w:val="00B729B0"/>
    <w:rsid w:val="00B75E50"/>
    <w:rsid w:val="00B7785F"/>
    <w:rsid w:val="00B90027"/>
    <w:rsid w:val="00B91070"/>
    <w:rsid w:val="00B920BC"/>
    <w:rsid w:val="00B924B8"/>
    <w:rsid w:val="00B941C3"/>
    <w:rsid w:val="00B947D4"/>
    <w:rsid w:val="00BA0BDA"/>
    <w:rsid w:val="00BA29B5"/>
    <w:rsid w:val="00BA2BD7"/>
    <w:rsid w:val="00BA5AA2"/>
    <w:rsid w:val="00BB24C7"/>
    <w:rsid w:val="00BB26E8"/>
    <w:rsid w:val="00BB3CE3"/>
    <w:rsid w:val="00BB56D2"/>
    <w:rsid w:val="00BC03AE"/>
    <w:rsid w:val="00BC055B"/>
    <w:rsid w:val="00BC7EFF"/>
    <w:rsid w:val="00BD4AF0"/>
    <w:rsid w:val="00BF2657"/>
    <w:rsid w:val="00C0098D"/>
    <w:rsid w:val="00C044D8"/>
    <w:rsid w:val="00C045C4"/>
    <w:rsid w:val="00C105EA"/>
    <w:rsid w:val="00C2161E"/>
    <w:rsid w:val="00C217A0"/>
    <w:rsid w:val="00C24A83"/>
    <w:rsid w:val="00C24D03"/>
    <w:rsid w:val="00C25106"/>
    <w:rsid w:val="00C275F8"/>
    <w:rsid w:val="00C304EA"/>
    <w:rsid w:val="00C4556E"/>
    <w:rsid w:val="00C544B5"/>
    <w:rsid w:val="00C702DB"/>
    <w:rsid w:val="00C70F1F"/>
    <w:rsid w:val="00C75234"/>
    <w:rsid w:val="00C756C5"/>
    <w:rsid w:val="00C758B4"/>
    <w:rsid w:val="00C77061"/>
    <w:rsid w:val="00C82D4E"/>
    <w:rsid w:val="00C8611D"/>
    <w:rsid w:val="00C959AA"/>
    <w:rsid w:val="00C96BAE"/>
    <w:rsid w:val="00CA1990"/>
    <w:rsid w:val="00CA1FAA"/>
    <w:rsid w:val="00CA3B2F"/>
    <w:rsid w:val="00CA45EC"/>
    <w:rsid w:val="00CA57DD"/>
    <w:rsid w:val="00CA704E"/>
    <w:rsid w:val="00CB263A"/>
    <w:rsid w:val="00CB4A54"/>
    <w:rsid w:val="00CC162F"/>
    <w:rsid w:val="00CC16AF"/>
    <w:rsid w:val="00CD1EBA"/>
    <w:rsid w:val="00CD2CA7"/>
    <w:rsid w:val="00CE15CD"/>
    <w:rsid w:val="00CE27F0"/>
    <w:rsid w:val="00CF03C1"/>
    <w:rsid w:val="00CF3619"/>
    <w:rsid w:val="00CF3EEC"/>
    <w:rsid w:val="00CF4DA1"/>
    <w:rsid w:val="00D009BA"/>
    <w:rsid w:val="00D101E3"/>
    <w:rsid w:val="00D21095"/>
    <w:rsid w:val="00D239CF"/>
    <w:rsid w:val="00D314C6"/>
    <w:rsid w:val="00D33661"/>
    <w:rsid w:val="00D411BC"/>
    <w:rsid w:val="00D427D0"/>
    <w:rsid w:val="00D45DD6"/>
    <w:rsid w:val="00D46C1C"/>
    <w:rsid w:val="00D47611"/>
    <w:rsid w:val="00D502F6"/>
    <w:rsid w:val="00D51934"/>
    <w:rsid w:val="00D57922"/>
    <w:rsid w:val="00D62A38"/>
    <w:rsid w:val="00D62C3E"/>
    <w:rsid w:val="00D6480D"/>
    <w:rsid w:val="00D75C70"/>
    <w:rsid w:val="00D865E0"/>
    <w:rsid w:val="00D91578"/>
    <w:rsid w:val="00D923ED"/>
    <w:rsid w:val="00D92C53"/>
    <w:rsid w:val="00D963A9"/>
    <w:rsid w:val="00D96757"/>
    <w:rsid w:val="00D97368"/>
    <w:rsid w:val="00DA64FB"/>
    <w:rsid w:val="00DA7E8C"/>
    <w:rsid w:val="00DB2BCB"/>
    <w:rsid w:val="00DB69E7"/>
    <w:rsid w:val="00DB7F1A"/>
    <w:rsid w:val="00DC74D1"/>
    <w:rsid w:val="00DD462F"/>
    <w:rsid w:val="00DE3502"/>
    <w:rsid w:val="00DE4028"/>
    <w:rsid w:val="00DE4C2E"/>
    <w:rsid w:val="00DE4E45"/>
    <w:rsid w:val="00DF3EB8"/>
    <w:rsid w:val="00DF79F9"/>
    <w:rsid w:val="00E04307"/>
    <w:rsid w:val="00E05310"/>
    <w:rsid w:val="00E06888"/>
    <w:rsid w:val="00E15D15"/>
    <w:rsid w:val="00E223E4"/>
    <w:rsid w:val="00E2792A"/>
    <w:rsid w:val="00E31E81"/>
    <w:rsid w:val="00E363A5"/>
    <w:rsid w:val="00E411CF"/>
    <w:rsid w:val="00E44564"/>
    <w:rsid w:val="00E46AEC"/>
    <w:rsid w:val="00E536FA"/>
    <w:rsid w:val="00E552E3"/>
    <w:rsid w:val="00E65216"/>
    <w:rsid w:val="00E66609"/>
    <w:rsid w:val="00E670AC"/>
    <w:rsid w:val="00E6784E"/>
    <w:rsid w:val="00E70554"/>
    <w:rsid w:val="00E7533A"/>
    <w:rsid w:val="00E76431"/>
    <w:rsid w:val="00E769D6"/>
    <w:rsid w:val="00E80D49"/>
    <w:rsid w:val="00E84FD9"/>
    <w:rsid w:val="00E85D4C"/>
    <w:rsid w:val="00E91B98"/>
    <w:rsid w:val="00E92D22"/>
    <w:rsid w:val="00EA080F"/>
    <w:rsid w:val="00EA7517"/>
    <w:rsid w:val="00EB379D"/>
    <w:rsid w:val="00EB77C3"/>
    <w:rsid w:val="00EC0A78"/>
    <w:rsid w:val="00EC4C7C"/>
    <w:rsid w:val="00EC5276"/>
    <w:rsid w:val="00EC76F1"/>
    <w:rsid w:val="00ED1DD3"/>
    <w:rsid w:val="00ED78AE"/>
    <w:rsid w:val="00EE0378"/>
    <w:rsid w:val="00EE0F26"/>
    <w:rsid w:val="00EE1453"/>
    <w:rsid w:val="00EE18BD"/>
    <w:rsid w:val="00EE19BA"/>
    <w:rsid w:val="00EE60E1"/>
    <w:rsid w:val="00EE7A39"/>
    <w:rsid w:val="00EF32EF"/>
    <w:rsid w:val="00EF7923"/>
    <w:rsid w:val="00F02814"/>
    <w:rsid w:val="00F036A5"/>
    <w:rsid w:val="00F13113"/>
    <w:rsid w:val="00F138F4"/>
    <w:rsid w:val="00F151E9"/>
    <w:rsid w:val="00F21662"/>
    <w:rsid w:val="00F21754"/>
    <w:rsid w:val="00F24D4E"/>
    <w:rsid w:val="00F333D2"/>
    <w:rsid w:val="00F33CEE"/>
    <w:rsid w:val="00F40382"/>
    <w:rsid w:val="00F40535"/>
    <w:rsid w:val="00F44F3F"/>
    <w:rsid w:val="00F57A8D"/>
    <w:rsid w:val="00F62122"/>
    <w:rsid w:val="00F67C35"/>
    <w:rsid w:val="00F73245"/>
    <w:rsid w:val="00F766C8"/>
    <w:rsid w:val="00F83519"/>
    <w:rsid w:val="00F83C6F"/>
    <w:rsid w:val="00F85C89"/>
    <w:rsid w:val="00F9306F"/>
    <w:rsid w:val="00F94B42"/>
    <w:rsid w:val="00F94BF8"/>
    <w:rsid w:val="00F94C47"/>
    <w:rsid w:val="00FA6F45"/>
    <w:rsid w:val="00FB69D5"/>
    <w:rsid w:val="00FB717C"/>
    <w:rsid w:val="00FC000E"/>
    <w:rsid w:val="00FC3C23"/>
    <w:rsid w:val="00FD3E55"/>
    <w:rsid w:val="00FD4268"/>
    <w:rsid w:val="00FD481F"/>
    <w:rsid w:val="00FE0813"/>
    <w:rsid w:val="00FF0F32"/>
    <w:rsid w:val="00FF3292"/>
    <w:rsid w:val="00FF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2A14B2"/>
  <w15:docId w15:val="{140BE23A-7AEE-4CCD-AD48-DD0BA5B1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E0378"/>
    <w:pPr>
      <w:suppressAutoHyphens/>
    </w:pPr>
    <w:rPr>
      <w:rFonts w:ascii="Roman 10cpi" w:hAnsi="Roman 10cpi"/>
      <w:sz w:val="20"/>
      <w:szCs w:val="20"/>
      <w:lang w:eastAsia="ar-SA"/>
    </w:rPr>
  </w:style>
  <w:style w:type="paragraph" w:styleId="Titolo2">
    <w:name w:val="heading 2"/>
    <w:basedOn w:val="Normale"/>
    <w:next w:val="Normale"/>
    <w:link w:val="Titolo2Carattere"/>
    <w:uiPriority w:val="99"/>
    <w:qFormat/>
    <w:locked/>
    <w:rsid w:val="00B545A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locked/>
    <w:rsid w:val="003C103E"/>
    <w:pPr>
      <w:keepNext/>
      <w:numPr>
        <w:ilvl w:val="2"/>
        <w:numId w:val="2"/>
      </w:numPr>
      <w:jc w:val="both"/>
      <w:outlineLvl w:val="2"/>
    </w:pPr>
    <w:rPr>
      <w:rFonts w:ascii="Times New Roman" w:hAnsi="Times New Roman"/>
      <w:b/>
      <w:sz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locked/>
    <w:rsid w:val="003C103E"/>
    <w:pPr>
      <w:keepNext/>
      <w:numPr>
        <w:ilvl w:val="4"/>
        <w:numId w:val="2"/>
      </w:numPr>
      <w:ind w:left="4248" w:firstLine="708"/>
      <w:jc w:val="right"/>
      <w:outlineLvl w:val="4"/>
    </w:pPr>
    <w:rPr>
      <w:rFonts w:ascii="Times New Roman" w:hAnsi="Times New Roman"/>
      <w:b/>
      <w:sz w:val="24"/>
    </w:rPr>
  </w:style>
  <w:style w:type="paragraph" w:styleId="Titolo6">
    <w:name w:val="heading 6"/>
    <w:basedOn w:val="Normale"/>
    <w:next w:val="Normale"/>
    <w:link w:val="Titolo6Carattere"/>
    <w:uiPriority w:val="99"/>
    <w:qFormat/>
    <w:locked/>
    <w:rsid w:val="003C103E"/>
    <w:pPr>
      <w:keepNext/>
      <w:numPr>
        <w:ilvl w:val="5"/>
        <w:numId w:val="2"/>
      </w:numPr>
      <w:jc w:val="right"/>
      <w:outlineLvl w:val="5"/>
    </w:pPr>
    <w:rPr>
      <w:rFonts w:ascii="Times New Roman" w:hAnsi="Times New Roman"/>
      <w:b/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6871A9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2510F4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2510F4"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2510F4"/>
    <w:rPr>
      <w:rFonts w:ascii="Calibri" w:hAnsi="Calibri" w:cs="Times New Roman"/>
      <w:b/>
      <w:bCs/>
      <w:lang w:eastAsia="ar-SA" w:bidi="ar-SA"/>
    </w:rPr>
  </w:style>
  <w:style w:type="paragraph" w:styleId="Intestazione">
    <w:name w:val="header"/>
    <w:basedOn w:val="Normale"/>
    <w:link w:val="IntestazioneCarattere"/>
    <w:uiPriority w:val="99"/>
    <w:rsid w:val="00FB69D5"/>
    <w:pPr>
      <w:tabs>
        <w:tab w:val="center" w:pos="4819"/>
        <w:tab w:val="right" w:pos="9638"/>
      </w:tabs>
      <w:suppressAutoHyphens w:val="0"/>
    </w:pPr>
    <w:rPr>
      <w:rFonts w:ascii="Calibri" w:hAnsi="Calibr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B69D5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FB69D5"/>
    <w:pPr>
      <w:tabs>
        <w:tab w:val="center" w:pos="4819"/>
        <w:tab w:val="right" w:pos="9638"/>
      </w:tabs>
      <w:suppressAutoHyphens w:val="0"/>
    </w:pPr>
    <w:rPr>
      <w:rFonts w:ascii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B69D5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FB69D5"/>
    <w:pPr>
      <w:suppressAutoHyphens w:val="0"/>
    </w:pPr>
    <w:rPr>
      <w:rFonts w:ascii="Tahoma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B69D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FB69D5"/>
    <w:rPr>
      <w:rFonts w:cs="Times New Roman"/>
      <w:color w:val="0000FF"/>
      <w:u w:val="single"/>
    </w:rPr>
  </w:style>
  <w:style w:type="paragraph" w:customStyle="1" w:styleId="msolistparagraph0">
    <w:name w:val="msolistparagraph"/>
    <w:basedOn w:val="Normale"/>
    <w:uiPriority w:val="99"/>
    <w:rsid w:val="00CC16AF"/>
    <w:pPr>
      <w:suppressAutoHyphens w:val="0"/>
      <w:ind w:left="720"/>
    </w:pPr>
    <w:rPr>
      <w:rFonts w:ascii="Times New Roman" w:hAnsi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rsid w:val="00CC16AF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it-IT"/>
    </w:rPr>
  </w:style>
  <w:style w:type="paragraph" w:styleId="Nessunaspaziatura">
    <w:name w:val="No Spacing"/>
    <w:uiPriority w:val="99"/>
    <w:qFormat/>
    <w:rsid w:val="006F03C9"/>
    <w:rPr>
      <w:lang w:val="en-US" w:eastAsia="en-US"/>
    </w:rPr>
  </w:style>
  <w:style w:type="paragraph" w:styleId="Paragrafoelenco">
    <w:name w:val="List Paragraph"/>
    <w:basedOn w:val="Normale"/>
    <w:uiPriority w:val="99"/>
    <w:qFormat/>
    <w:rsid w:val="0039160C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99"/>
    <w:rsid w:val="003C103E"/>
    <w:pPr>
      <w:spacing w:line="480" w:lineRule="atLeast"/>
      <w:jc w:val="both"/>
    </w:pPr>
    <w:rPr>
      <w:rFonts w:ascii="Times New Roman" w:hAnsi="Times New Roman"/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2510F4"/>
    <w:rPr>
      <w:rFonts w:ascii="Roman 10cpi" w:hAnsi="Roman 10cpi" w:cs="Times New Roman"/>
      <w:sz w:val="20"/>
      <w:szCs w:val="20"/>
      <w:lang w:eastAsia="ar-SA" w:bidi="ar-SA"/>
    </w:rPr>
  </w:style>
  <w:style w:type="character" w:styleId="Enfasicorsivo">
    <w:name w:val="Emphasis"/>
    <w:basedOn w:val="Carpredefinitoparagrafo"/>
    <w:uiPriority w:val="99"/>
    <w:qFormat/>
    <w:locked/>
    <w:rsid w:val="00AA7825"/>
    <w:rPr>
      <w:rFonts w:ascii="Times New Roman" w:hAnsi="Times New Roman" w:cs="Times New Roman"/>
      <w:i/>
      <w:iCs/>
    </w:rPr>
  </w:style>
  <w:style w:type="paragraph" w:customStyle="1" w:styleId="Paragrafoelenco1">
    <w:name w:val="Paragrafo elenco1"/>
    <w:basedOn w:val="Normale"/>
    <w:uiPriority w:val="99"/>
    <w:rsid w:val="000658DD"/>
    <w:pPr>
      <w:suppressAutoHyphens w:val="0"/>
      <w:ind w:left="708"/>
    </w:pPr>
    <w:rPr>
      <w:rFonts w:ascii="Times New Roman" w:hAnsi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C25106"/>
    <w:rPr>
      <w:color w:val="605E5C"/>
      <w:shd w:val="clear" w:color="auto" w:fill="E1DFDD"/>
    </w:rPr>
  </w:style>
  <w:style w:type="paragraph" w:customStyle="1" w:styleId="Default">
    <w:name w:val="Default"/>
    <w:rsid w:val="00223FE9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locked/>
    <w:rsid w:val="001F0CC7"/>
    <w:rPr>
      <w:b/>
      <w:bCs/>
    </w:rPr>
  </w:style>
  <w:style w:type="paragraph" w:styleId="Titolo">
    <w:name w:val="Title"/>
    <w:basedOn w:val="Normale"/>
    <w:next w:val="Normale"/>
    <w:link w:val="TitoloCarattere"/>
    <w:qFormat/>
    <w:locked/>
    <w:rsid w:val="007E569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7E5697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table" w:styleId="Grigliatabella">
    <w:name w:val="Table Grid"/>
    <w:basedOn w:val="Tabellanormale"/>
    <w:locked/>
    <w:rsid w:val="00371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70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0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0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70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0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70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70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70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0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0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70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0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0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70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0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0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70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noic82400c@pec.istruzione.it" TargetMode="External"/><Relationship Id="rId1" Type="http://schemas.openxmlformats.org/officeDocument/2006/relationships/hyperlink" Target="mailto:noic82400c@istruzio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A.S.%202014_15\Modello_carta_intestata_ICF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Modello_carta_intestata_ICFO</Template>
  <TotalTime>288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Simona</dc:creator>
  <cp:keywords/>
  <dc:description/>
  <cp:lastModifiedBy>Fabia Maria Scaglione</cp:lastModifiedBy>
  <cp:revision>57</cp:revision>
  <cp:lastPrinted>2019-11-11T13:49:00Z</cp:lastPrinted>
  <dcterms:created xsi:type="dcterms:W3CDTF">2019-11-07T14:52:00Z</dcterms:created>
  <dcterms:modified xsi:type="dcterms:W3CDTF">2023-03-27T15:25:00Z</dcterms:modified>
</cp:coreProperties>
</file>