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14" w:rsidRDefault="00C82014"/>
    <w:p w:rsidR="00CB50FE" w:rsidRPr="00CB50FE" w:rsidRDefault="00CB50FE" w:rsidP="00CB50FE">
      <w:pPr>
        <w:jc w:val="center"/>
        <w:rPr>
          <w:sz w:val="28"/>
          <w:szCs w:val="28"/>
        </w:rPr>
      </w:pPr>
      <w:bookmarkStart w:id="0" w:name="_GoBack"/>
      <w:bookmarkEnd w:id="0"/>
      <w:r w:rsidRPr="00CB50FE">
        <w:rPr>
          <w:sz w:val="28"/>
          <w:szCs w:val="28"/>
        </w:rPr>
        <w:t>O</w:t>
      </w:r>
      <w:r w:rsidR="0011141E">
        <w:rPr>
          <w:sz w:val="28"/>
          <w:szCs w:val="28"/>
        </w:rPr>
        <w:t>RARIO DI SERVIZIO – A.S. 20</w:t>
      </w:r>
      <w:r w:rsidR="00385FDA">
        <w:rPr>
          <w:sz w:val="28"/>
          <w:szCs w:val="28"/>
        </w:rPr>
        <w:t>2</w:t>
      </w:r>
      <w:r w:rsidR="000428C5">
        <w:rPr>
          <w:sz w:val="28"/>
          <w:szCs w:val="28"/>
        </w:rPr>
        <w:t>2</w:t>
      </w:r>
      <w:r w:rsidR="005A6C39">
        <w:rPr>
          <w:sz w:val="28"/>
          <w:szCs w:val="28"/>
        </w:rPr>
        <w:t>-</w:t>
      </w:r>
      <w:r w:rsidR="0011141E">
        <w:rPr>
          <w:sz w:val="28"/>
          <w:szCs w:val="28"/>
        </w:rPr>
        <w:t>2</w:t>
      </w:r>
      <w:r w:rsidR="000428C5">
        <w:rPr>
          <w:sz w:val="28"/>
          <w:szCs w:val="28"/>
        </w:rPr>
        <w:t>3</w:t>
      </w:r>
    </w:p>
    <w:p w:rsidR="00CB50FE" w:rsidRDefault="00CB50FE"/>
    <w:tbl>
      <w:tblPr>
        <w:tblStyle w:val="Grigliatabella"/>
        <w:tblW w:w="10796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713"/>
        <w:gridCol w:w="1692"/>
        <w:gridCol w:w="1539"/>
        <w:gridCol w:w="1545"/>
        <w:gridCol w:w="1537"/>
        <w:gridCol w:w="1538"/>
        <w:gridCol w:w="1460"/>
      </w:tblGrid>
      <w:tr w:rsidR="00CB50FE" w:rsidTr="00E82C1C">
        <w:trPr>
          <w:trHeight w:val="1065"/>
        </w:trPr>
        <w:tc>
          <w:tcPr>
            <w:tcW w:w="1485" w:type="dxa"/>
            <w:gridSpan w:val="2"/>
            <w:tcBorders>
              <w:right w:val="nil"/>
            </w:tcBorders>
            <w:vAlign w:val="center"/>
          </w:tcPr>
          <w:p w:rsidR="00CB50FE" w:rsidRDefault="00CB50FE" w:rsidP="00815B46">
            <w:r>
              <w:t>DOCENTE</w:t>
            </w:r>
          </w:p>
        </w:tc>
        <w:tc>
          <w:tcPr>
            <w:tcW w:w="9311" w:type="dxa"/>
            <w:gridSpan w:val="6"/>
            <w:tcBorders>
              <w:left w:val="nil"/>
            </w:tcBorders>
            <w:vAlign w:val="center"/>
          </w:tcPr>
          <w:p w:rsidR="00CB50FE" w:rsidRDefault="00CB50FE" w:rsidP="00E82C1C">
            <w:r>
              <w:t xml:space="preserve">………………………………………………………………………  </w:t>
            </w:r>
          </w:p>
        </w:tc>
      </w:tr>
      <w:tr w:rsidR="00E82C1C" w:rsidTr="00E82C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8"/>
        </w:trPr>
        <w:tc>
          <w:tcPr>
            <w:tcW w:w="14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2C1C" w:rsidRDefault="00E82C1C" w:rsidP="00815B46">
            <w:r>
              <w:t>SEDE DI SERVIZIO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2C1C" w:rsidRDefault="00E82C1C" w:rsidP="00815B46">
            <w:pPr>
              <w:jc w:val="center"/>
            </w:pP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2C1C" w:rsidRDefault="00E82C1C" w:rsidP="00815B46">
            <w:pPr>
              <w:jc w:val="center"/>
            </w:pPr>
          </w:p>
        </w:tc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2C1C" w:rsidRDefault="00E82C1C" w:rsidP="00815B46">
            <w:pPr>
              <w:jc w:val="center"/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2C1C" w:rsidRDefault="00E82C1C" w:rsidP="00815B46">
            <w:pPr>
              <w:jc w:val="center"/>
            </w:pPr>
          </w:p>
        </w:tc>
        <w:tc>
          <w:tcPr>
            <w:tcW w:w="1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2C1C" w:rsidRDefault="00E82C1C" w:rsidP="00815B46">
            <w:pPr>
              <w:jc w:val="center"/>
            </w:pPr>
          </w:p>
        </w:tc>
        <w:tc>
          <w:tcPr>
            <w:tcW w:w="1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2C1C" w:rsidRDefault="00E82C1C" w:rsidP="00815B46">
            <w:pPr>
              <w:jc w:val="center"/>
            </w:pPr>
          </w:p>
        </w:tc>
      </w:tr>
      <w:tr w:rsidR="00E82C1C" w:rsidTr="00E82C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8"/>
        </w:trPr>
        <w:tc>
          <w:tcPr>
            <w:tcW w:w="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2C1C" w:rsidRDefault="00E82C1C" w:rsidP="002D1E4F">
            <w:r>
              <w:t>DALLE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2C1C" w:rsidRDefault="00E82C1C" w:rsidP="002D1E4F">
            <w:r>
              <w:t>ALLE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2C1C" w:rsidRDefault="00E82C1C" w:rsidP="002D1E4F">
            <w:pPr>
              <w:jc w:val="center"/>
            </w:pPr>
            <w:r>
              <w:t>LUNEDÌ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2C1C" w:rsidRDefault="00E82C1C" w:rsidP="002D1E4F">
            <w:pPr>
              <w:jc w:val="center"/>
            </w:pPr>
            <w:r>
              <w:t>MARTEDÌ</w:t>
            </w:r>
          </w:p>
        </w:tc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2C1C" w:rsidRDefault="00E82C1C" w:rsidP="002D1E4F">
            <w:pPr>
              <w:jc w:val="center"/>
            </w:pPr>
            <w:r>
              <w:t>MERCOLEDÌ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2C1C" w:rsidRDefault="00E82C1C" w:rsidP="002D1E4F">
            <w:pPr>
              <w:jc w:val="center"/>
            </w:pPr>
            <w:r>
              <w:t>GIOVEDÌ</w:t>
            </w:r>
          </w:p>
        </w:tc>
        <w:tc>
          <w:tcPr>
            <w:tcW w:w="1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2C1C" w:rsidRDefault="00E82C1C" w:rsidP="002D1E4F">
            <w:pPr>
              <w:jc w:val="center"/>
            </w:pPr>
            <w:r>
              <w:t>VENERDÌ</w:t>
            </w:r>
          </w:p>
        </w:tc>
        <w:tc>
          <w:tcPr>
            <w:tcW w:w="1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2C1C" w:rsidRDefault="00E82C1C" w:rsidP="002D1E4F">
            <w:pPr>
              <w:jc w:val="center"/>
            </w:pPr>
          </w:p>
        </w:tc>
      </w:tr>
      <w:tr w:rsidR="00CB50FE" w:rsidTr="00E82C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</w:tcBorders>
          </w:tcPr>
          <w:p w:rsidR="00CB50FE" w:rsidRDefault="00CB50FE" w:rsidP="00815B46"/>
        </w:tc>
        <w:tc>
          <w:tcPr>
            <w:tcW w:w="1539" w:type="dxa"/>
            <w:tcBorders>
              <w:top w:val="double" w:sz="4" w:space="0" w:color="auto"/>
            </w:tcBorders>
          </w:tcPr>
          <w:p w:rsidR="00CB50FE" w:rsidRDefault="00CB50FE" w:rsidP="00815B46"/>
        </w:tc>
        <w:tc>
          <w:tcPr>
            <w:tcW w:w="1545" w:type="dxa"/>
            <w:tcBorders>
              <w:top w:val="double" w:sz="4" w:space="0" w:color="auto"/>
            </w:tcBorders>
          </w:tcPr>
          <w:p w:rsidR="00CB50FE" w:rsidRDefault="00CB50FE" w:rsidP="00815B46"/>
        </w:tc>
        <w:tc>
          <w:tcPr>
            <w:tcW w:w="1537" w:type="dxa"/>
            <w:tcBorders>
              <w:top w:val="double" w:sz="4" w:space="0" w:color="auto"/>
            </w:tcBorders>
          </w:tcPr>
          <w:p w:rsidR="00CB50FE" w:rsidRDefault="00CB50FE" w:rsidP="00815B46"/>
        </w:tc>
        <w:tc>
          <w:tcPr>
            <w:tcW w:w="1538" w:type="dxa"/>
            <w:tcBorders>
              <w:top w:val="double" w:sz="4" w:space="0" w:color="auto"/>
            </w:tcBorders>
          </w:tcPr>
          <w:p w:rsidR="00CB50FE" w:rsidRDefault="00CB50FE" w:rsidP="00815B46"/>
        </w:tc>
        <w:tc>
          <w:tcPr>
            <w:tcW w:w="1460" w:type="dxa"/>
            <w:tcBorders>
              <w:top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</w:tr>
      <w:tr w:rsidR="00CB50FE" w:rsidTr="00E82C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72" w:type="dxa"/>
            <w:tcBorders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713" w:type="dxa"/>
            <w:tcBorders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1692" w:type="dxa"/>
            <w:tcBorders>
              <w:left w:val="double" w:sz="4" w:space="0" w:color="auto"/>
            </w:tcBorders>
          </w:tcPr>
          <w:p w:rsidR="00CB50FE" w:rsidRDefault="00CB50FE" w:rsidP="00815B46"/>
        </w:tc>
        <w:tc>
          <w:tcPr>
            <w:tcW w:w="1539" w:type="dxa"/>
          </w:tcPr>
          <w:p w:rsidR="00CB50FE" w:rsidRDefault="00CB50FE" w:rsidP="00815B46"/>
        </w:tc>
        <w:tc>
          <w:tcPr>
            <w:tcW w:w="1545" w:type="dxa"/>
          </w:tcPr>
          <w:p w:rsidR="00CB50FE" w:rsidRDefault="00CB50FE" w:rsidP="00815B46"/>
        </w:tc>
        <w:tc>
          <w:tcPr>
            <w:tcW w:w="1537" w:type="dxa"/>
          </w:tcPr>
          <w:p w:rsidR="00CB50FE" w:rsidRDefault="00CB50FE" w:rsidP="00815B46"/>
        </w:tc>
        <w:tc>
          <w:tcPr>
            <w:tcW w:w="1538" w:type="dxa"/>
          </w:tcPr>
          <w:p w:rsidR="00CB50FE" w:rsidRDefault="00CB50FE" w:rsidP="00815B46"/>
        </w:tc>
        <w:tc>
          <w:tcPr>
            <w:tcW w:w="1460" w:type="dxa"/>
            <w:tcBorders>
              <w:right w:val="double" w:sz="4" w:space="0" w:color="auto"/>
            </w:tcBorders>
          </w:tcPr>
          <w:p w:rsidR="00CB50FE" w:rsidRDefault="00CB50FE" w:rsidP="00815B46"/>
        </w:tc>
      </w:tr>
      <w:tr w:rsidR="00CB50FE" w:rsidTr="00E82C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772" w:type="dxa"/>
            <w:tcBorders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713" w:type="dxa"/>
            <w:tcBorders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1692" w:type="dxa"/>
            <w:tcBorders>
              <w:left w:val="double" w:sz="4" w:space="0" w:color="auto"/>
            </w:tcBorders>
          </w:tcPr>
          <w:p w:rsidR="00CB50FE" w:rsidRDefault="00CB50FE" w:rsidP="00815B46"/>
        </w:tc>
        <w:tc>
          <w:tcPr>
            <w:tcW w:w="1539" w:type="dxa"/>
          </w:tcPr>
          <w:p w:rsidR="00CB50FE" w:rsidRDefault="00CB50FE" w:rsidP="00815B46"/>
        </w:tc>
        <w:tc>
          <w:tcPr>
            <w:tcW w:w="1545" w:type="dxa"/>
          </w:tcPr>
          <w:p w:rsidR="00CB50FE" w:rsidRDefault="00CB50FE" w:rsidP="00815B46"/>
        </w:tc>
        <w:tc>
          <w:tcPr>
            <w:tcW w:w="1537" w:type="dxa"/>
          </w:tcPr>
          <w:p w:rsidR="00CB50FE" w:rsidRDefault="00CB50FE" w:rsidP="00815B46"/>
        </w:tc>
        <w:tc>
          <w:tcPr>
            <w:tcW w:w="1538" w:type="dxa"/>
          </w:tcPr>
          <w:p w:rsidR="00CB50FE" w:rsidRDefault="00CB50FE" w:rsidP="00815B46"/>
        </w:tc>
        <w:tc>
          <w:tcPr>
            <w:tcW w:w="1460" w:type="dxa"/>
            <w:tcBorders>
              <w:right w:val="double" w:sz="4" w:space="0" w:color="auto"/>
            </w:tcBorders>
          </w:tcPr>
          <w:p w:rsidR="00CB50FE" w:rsidRDefault="00CB50FE" w:rsidP="00815B46"/>
        </w:tc>
      </w:tr>
      <w:tr w:rsidR="00CB50FE" w:rsidTr="00E82C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72" w:type="dxa"/>
            <w:tcBorders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713" w:type="dxa"/>
            <w:tcBorders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1692" w:type="dxa"/>
            <w:tcBorders>
              <w:left w:val="double" w:sz="4" w:space="0" w:color="auto"/>
            </w:tcBorders>
          </w:tcPr>
          <w:p w:rsidR="00CB50FE" w:rsidRDefault="00CB50FE" w:rsidP="00815B46"/>
        </w:tc>
        <w:tc>
          <w:tcPr>
            <w:tcW w:w="1539" w:type="dxa"/>
          </w:tcPr>
          <w:p w:rsidR="00CB50FE" w:rsidRDefault="00CB50FE" w:rsidP="00815B46"/>
        </w:tc>
        <w:tc>
          <w:tcPr>
            <w:tcW w:w="1545" w:type="dxa"/>
          </w:tcPr>
          <w:p w:rsidR="00CB50FE" w:rsidRDefault="00CB50FE" w:rsidP="00815B46"/>
        </w:tc>
        <w:tc>
          <w:tcPr>
            <w:tcW w:w="1537" w:type="dxa"/>
          </w:tcPr>
          <w:p w:rsidR="00CB50FE" w:rsidRDefault="00CB50FE" w:rsidP="00815B46"/>
        </w:tc>
        <w:tc>
          <w:tcPr>
            <w:tcW w:w="1538" w:type="dxa"/>
          </w:tcPr>
          <w:p w:rsidR="00CB50FE" w:rsidRDefault="00CB50FE" w:rsidP="00815B46"/>
        </w:tc>
        <w:tc>
          <w:tcPr>
            <w:tcW w:w="1460" w:type="dxa"/>
            <w:tcBorders>
              <w:right w:val="double" w:sz="4" w:space="0" w:color="auto"/>
            </w:tcBorders>
          </w:tcPr>
          <w:p w:rsidR="00CB50FE" w:rsidRDefault="00CB50FE" w:rsidP="00815B46"/>
        </w:tc>
      </w:tr>
      <w:tr w:rsidR="00CB50FE" w:rsidTr="00E82C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772" w:type="dxa"/>
            <w:tcBorders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713" w:type="dxa"/>
            <w:tcBorders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1692" w:type="dxa"/>
            <w:tcBorders>
              <w:left w:val="double" w:sz="4" w:space="0" w:color="auto"/>
            </w:tcBorders>
          </w:tcPr>
          <w:p w:rsidR="00CB50FE" w:rsidRDefault="00CB50FE" w:rsidP="00815B46"/>
        </w:tc>
        <w:tc>
          <w:tcPr>
            <w:tcW w:w="1539" w:type="dxa"/>
          </w:tcPr>
          <w:p w:rsidR="00CB50FE" w:rsidRDefault="00CB50FE" w:rsidP="00815B46"/>
        </w:tc>
        <w:tc>
          <w:tcPr>
            <w:tcW w:w="1545" w:type="dxa"/>
          </w:tcPr>
          <w:p w:rsidR="00CB50FE" w:rsidRDefault="00CB50FE" w:rsidP="00815B46"/>
        </w:tc>
        <w:tc>
          <w:tcPr>
            <w:tcW w:w="1537" w:type="dxa"/>
          </w:tcPr>
          <w:p w:rsidR="00CB50FE" w:rsidRDefault="00CB50FE" w:rsidP="00815B46"/>
        </w:tc>
        <w:tc>
          <w:tcPr>
            <w:tcW w:w="1538" w:type="dxa"/>
          </w:tcPr>
          <w:p w:rsidR="00CB50FE" w:rsidRDefault="00CB50FE" w:rsidP="00815B46"/>
        </w:tc>
        <w:tc>
          <w:tcPr>
            <w:tcW w:w="1460" w:type="dxa"/>
            <w:tcBorders>
              <w:right w:val="double" w:sz="4" w:space="0" w:color="auto"/>
            </w:tcBorders>
          </w:tcPr>
          <w:p w:rsidR="00CB50FE" w:rsidRDefault="00CB50FE" w:rsidP="00815B46"/>
        </w:tc>
      </w:tr>
      <w:tr w:rsidR="00CB50FE" w:rsidTr="00E82C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72" w:type="dxa"/>
            <w:tcBorders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713" w:type="dxa"/>
            <w:tcBorders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1692" w:type="dxa"/>
            <w:tcBorders>
              <w:left w:val="double" w:sz="4" w:space="0" w:color="auto"/>
            </w:tcBorders>
          </w:tcPr>
          <w:p w:rsidR="00CB50FE" w:rsidRDefault="00CB50FE" w:rsidP="00815B46"/>
        </w:tc>
        <w:tc>
          <w:tcPr>
            <w:tcW w:w="1539" w:type="dxa"/>
          </w:tcPr>
          <w:p w:rsidR="00CB50FE" w:rsidRDefault="00CB50FE" w:rsidP="00815B46"/>
        </w:tc>
        <w:tc>
          <w:tcPr>
            <w:tcW w:w="1545" w:type="dxa"/>
          </w:tcPr>
          <w:p w:rsidR="00CB50FE" w:rsidRDefault="00CB50FE" w:rsidP="00815B46"/>
        </w:tc>
        <w:tc>
          <w:tcPr>
            <w:tcW w:w="1537" w:type="dxa"/>
          </w:tcPr>
          <w:p w:rsidR="00CB50FE" w:rsidRDefault="00CB50FE" w:rsidP="00815B46"/>
        </w:tc>
        <w:tc>
          <w:tcPr>
            <w:tcW w:w="1538" w:type="dxa"/>
          </w:tcPr>
          <w:p w:rsidR="00CB50FE" w:rsidRDefault="00CB50FE" w:rsidP="00815B46"/>
        </w:tc>
        <w:tc>
          <w:tcPr>
            <w:tcW w:w="1460" w:type="dxa"/>
            <w:tcBorders>
              <w:right w:val="double" w:sz="4" w:space="0" w:color="auto"/>
            </w:tcBorders>
          </w:tcPr>
          <w:p w:rsidR="00CB50FE" w:rsidRDefault="00CB50FE" w:rsidP="00815B46"/>
        </w:tc>
      </w:tr>
      <w:tr w:rsidR="00CB50FE" w:rsidTr="00E82C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72" w:type="dxa"/>
            <w:tcBorders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713" w:type="dxa"/>
            <w:tcBorders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1692" w:type="dxa"/>
            <w:tcBorders>
              <w:left w:val="double" w:sz="4" w:space="0" w:color="auto"/>
            </w:tcBorders>
          </w:tcPr>
          <w:p w:rsidR="00CB50FE" w:rsidRDefault="00CB50FE" w:rsidP="00815B46"/>
        </w:tc>
        <w:tc>
          <w:tcPr>
            <w:tcW w:w="1539" w:type="dxa"/>
          </w:tcPr>
          <w:p w:rsidR="00CB50FE" w:rsidRDefault="00CB50FE" w:rsidP="00815B46"/>
        </w:tc>
        <w:tc>
          <w:tcPr>
            <w:tcW w:w="1545" w:type="dxa"/>
          </w:tcPr>
          <w:p w:rsidR="00CB50FE" w:rsidRDefault="00CB50FE" w:rsidP="00815B46"/>
        </w:tc>
        <w:tc>
          <w:tcPr>
            <w:tcW w:w="1537" w:type="dxa"/>
          </w:tcPr>
          <w:p w:rsidR="00CB50FE" w:rsidRDefault="00CB50FE" w:rsidP="00815B46"/>
        </w:tc>
        <w:tc>
          <w:tcPr>
            <w:tcW w:w="1538" w:type="dxa"/>
          </w:tcPr>
          <w:p w:rsidR="00CB50FE" w:rsidRDefault="00CB50FE" w:rsidP="00815B46"/>
        </w:tc>
        <w:tc>
          <w:tcPr>
            <w:tcW w:w="1460" w:type="dxa"/>
            <w:tcBorders>
              <w:right w:val="double" w:sz="4" w:space="0" w:color="auto"/>
            </w:tcBorders>
          </w:tcPr>
          <w:p w:rsidR="00CB50FE" w:rsidRDefault="00CB50FE" w:rsidP="00815B46"/>
        </w:tc>
      </w:tr>
      <w:tr w:rsidR="00CB50FE" w:rsidTr="00E82C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772" w:type="dxa"/>
            <w:tcBorders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713" w:type="dxa"/>
            <w:tcBorders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1692" w:type="dxa"/>
            <w:tcBorders>
              <w:left w:val="double" w:sz="4" w:space="0" w:color="auto"/>
            </w:tcBorders>
          </w:tcPr>
          <w:p w:rsidR="00CB50FE" w:rsidRDefault="00CB50FE" w:rsidP="00815B46"/>
        </w:tc>
        <w:tc>
          <w:tcPr>
            <w:tcW w:w="1539" w:type="dxa"/>
          </w:tcPr>
          <w:p w:rsidR="00CB50FE" w:rsidRDefault="00CB50FE" w:rsidP="00815B46"/>
        </w:tc>
        <w:tc>
          <w:tcPr>
            <w:tcW w:w="1545" w:type="dxa"/>
          </w:tcPr>
          <w:p w:rsidR="00CB50FE" w:rsidRDefault="00CB50FE" w:rsidP="00815B46"/>
        </w:tc>
        <w:tc>
          <w:tcPr>
            <w:tcW w:w="1537" w:type="dxa"/>
          </w:tcPr>
          <w:p w:rsidR="00CB50FE" w:rsidRDefault="00CB50FE" w:rsidP="00815B46"/>
        </w:tc>
        <w:tc>
          <w:tcPr>
            <w:tcW w:w="1538" w:type="dxa"/>
          </w:tcPr>
          <w:p w:rsidR="00CB50FE" w:rsidRDefault="00CB50FE" w:rsidP="00815B46"/>
        </w:tc>
        <w:tc>
          <w:tcPr>
            <w:tcW w:w="1460" w:type="dxa"/>
            <w:tcBorders>
              <w:right w:val="double" w:sz="4" w:space="0" w:color="auto"/>
            </w:tcBorders>
          </w:tcPr>
          <w:p w:rsidR="00CB50FE" w:rsidRDefault="00CB50FE" w:rsidP="00815B46"/>
        </w:tc>
      </w:tr>
      <w:tr w:rsidR="00CB50FE" w:rsidTr="00E82C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772" w:type="dxa"/>
            <w:tcBorders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713" w:type="dxa"/>
            <w:tcBorders>
              <w:left w:val="double" w:sz="4" w:space="0" w:color="auto"/>
              <w:right w:val="double" w:sz="4" w:space="0" w:color="auto"/>
            </w:tcBorders>
          </w:tcPr>
          <w:p w:rsidR="00CB50FE" w:rsidRDefault="00CB50FE" w:rsidP="00815B46"/>
        </w:tc>
        <w:tc>
          <w:tcPr>
            <w:tcW w:w="1692" w:type="dxa"/>
            <w:tcBorders>
              <w:left w:val="double" w:sz="4" w:space="0" w:color="auto"/>
            </w:tcBorders>
          </w:tcPr>
          <w:p w:rsidR="00CB50FE" w:rsidRDefault="00CB50FE" w:rsidP="00815B46"/>
        </w:tc>
        <w:tc>
          <w:tcPr>
            <w:tcW w:w="1539" w:type="dxa"/>
          </w:tcPr>
          <w:p w:rsidR="00CB50FE" w:rsidRDefault="00CB50FE" w:rsidP="00815B46"/>
        </w:tc>
        <w:tc>
          <w:tcPr>
            <w:tcW w:w="1545" w:type="dxa"/>
          </w:tcPr>
          <w:p w:rsidR="00CB50FE" w:rsidRDefault="00CB50FE" w:rsidP="00815B46"/>
        </w:tc>
        <w:tc>
          <w:tcPr>
            <w:tcW w:w="1537" w:type="dxa"/>
          </w:tcPr>
          <w:p w:rsidR="00CB50FE" w:rsidRDefault="00CB50FE" w:rsidP="00815B46"/>
        </w:tc>
        <w:tc>
          <w:tcPr>
            <w:tcW w:w="1538" w:type="dxa"/>
          </w:tcPr>
          <w:p w:rsidR="00CB50FE" w:rsidRDefault="00CB50FE" w:rsidP="00815B46"/>
        </w:tc>
        <w:tc>
          <w:tcPr>
            <w:tcW w:w="1460" w:type="dxa"/>
            <w:tcBorders>
              <w:right w:val="double" w:sz="4" w:space="0" w:color="auto"/>
            </w:tcBorders>
          </w:tcPr>
          <w:p w:rsidR="00CB50FE" w:rsidRDefault="00CB50FE" w:rsidP="00815B46"/>
        </w:tc>
      </w:tr>
    </w:tbl>
    <w:p w:rsidR="00CB50FE" w:rsidRDefault="00CB50FE" w:rsidP="00CB50FE">
      <w:r>
        <w:t>Data……………………………………….                                                                      Firma……………………………………………………………</w:t>
      </w:r>
    </w:p>
    <w:p w:rsidR="00CB50FE" w:rsidRDefault="00E82C1C" w:rsidP="00E82C1C">
      <w:pPr>
        <w:spacing w:after="0"/>
      </w:pPr>
      <w:r>
        <w:t>NOTE:</w:t>
      </w:r>
    </w:p>
    <w:p w:rsidR="00E82C1C" w:rsidRDefault="00E82C1C" w:rsidP="00E82C1C">
      <w:pPr>
        <w:spacing w:after="0"/>
      </w:pPr>
      <w:r>
        <w:t xml:space="preserve">1 – Il modulo deve essere inviato ogni volta che l’orario subisce variazioni </w:t>
      </w:r>
    </w:p>
    <w:p w:rsidR="00E82C1C" w:rsidRDefault="00E82C1C" w:rsidP="00E82C1C">
      <w:pPr>
        <w:spacing w:after="0"/>
      </w:pPr>
      <w:r>
        <w:t xml:space="preserve">2 – Indicare chiaramente orario e classe </w:t>
      </w:r>
    </w:p>
    <w:p w:rsidR="00B16A28" w:rsidRDefault="00E82C1C" w:rsidP="00E82C1C">
      <w:pPr>
        <w:spacing w:after="0"/>
      </w:pPr>
      <w:r>
        <w:t>3 – Specificare se la lezione on-line viene svolta presso il plesso scolastico</w:t>
      </w:r>
      <w:r w:rsidR="00B16A28">
        <w:t>, indicando quale, o dalla propria abitazione</w:t>
      </w:r>
    </w:p>
    <w:p w:rsidR="00B16A28" w:rsidRDefault="00B16A28" w:rsidP="00E82C1C">
      <w:pPr>
        <w:spacing w:after="0"/>
      </w:pPr>
      <w:r>
        <w:t>4 – Indicare le ore svolte in compresenza e con quale collega</w:t>
      </w:r>
    </w:p>
    <w:p w:rsidR="00A65F5B" w:rsidRDefault="00B16A28" w:rsidP="00E82C1C">
      <w:pPr>
        <w:spacing w:after="0"/>
      </w:pPr>
      <w:r>
        <w:t>5</w:t>
      </w:r>
      <w:r w:rsidR="00E82C1C">
        <w:t xml:space="preserve"> – Il totale delle ore indicate deve corrispondere alle ore contrattuali</w:t>
      </w:r>
      <w:r w:rsidR="00902F37">
        <w:tab/>
      </w:r>
      <w:r w:rsidR="00902F37">
        <w:tab/>
      </w:r>
      <w:r w:rsidR="00902F37">
        <w:tab/>
      </w:r>
      <w:r w:rsidR="00902F37">
        <w:tab/>
      </w:r>
      <w:r w:rsidR="00902F37">
        <w:tab/>
      </w:r>
      <w:r w:rsidR="00902F37">
        <w:tab/>
      </w:r>
      <w:r w:rsidR="00902F37">
        <w:tab/>
      </w:r>
      <w:r w:rsidR="00902F37">
        <w:tab/>
      </w:r>
      <w:r w:rsidR="00902F37">
        <w:tab/>
      </w:r>
    </w:p>
    <w:sectPr w:rsidR="00A65F5B" w:rsidSect="00CB50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A1B" w:rsidRDefault="00915A1B" w:rsidP="002F20B1">
      <w:pPr>
        <w:spacing w:after="0" w:line="240" w:lineRule="auto"/>
      </w:pPr>
      <w:r>
        <w:separator/>
      </w:r>
    </w:p>
  </w:endnote>
  <w:endnote w:type="continuationSeparator" w:id="0">
    <w:p w:rsidR="00915A1B" w:rsidRDefault="00915A1B" w:rsidP="002F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Seravek Medium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DA" w:rsidRDefault="00385F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DA" w:rsidRDefault="00385F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DA" w:rsidRDefault="00385F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A1B" w:rsidRDefault="00915A1B" w:rsidP="002F20B1">
      <w:pPr>
        <w:spacing w:after="0" w:line="240" w:lineRule="auto"/>
      </w:pPr>
      <w:r>
        <w:separator/>
      </w:r>
    </w:p>
  </w:footnote>
  <w:footnote w:type="continuationSeparator" w:id="0">
    <w:p w:rsidR="00915A1B" w:rsidRDefault="00915A1B" w:rsidP="002F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DA" w:rsidRDefault="00385F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B1" w:rsidRPr="006851E9" w:rsidRDefault="003F3AE8" w:rsidP="002F20B1">
    <w:pPr>
      <w:pStyle w:val="Titolo1"/>
      <w:tabs>
        <w:tab w:val="left" w:pos="214"/>
      </w:tabs>
      <w:ind w:left="214" w:right="-212"/>
      <w:rPr>
        <w:rFonts w:ascii="Castellar" w:hAnsi="Castellar"/>
        <w:b/>
        <w:sz w:val="48"/>
        <w:szCs w:val="48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33655</wp:posOffset>
          </wp:positionV>
          <wp:extent cx="571500" cy="57150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193675</wp:posOffset>
          </wp:positionV>
          <wp:extent cx="661035" cy="890905"/>
          <wp:effectExtent l="19050" t="0" r="0" b="0"/>
          <wp:wrapNone/>
          <wp:docPr id="2" name="Immagine 1" descr="Descrizione: Logo_CTP_CalvinoColor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_CTP_CalvinoColori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890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20B1" w:rsidRPr="006851E9">
      <w:rPr>
        <w:rFonts w:ascii="Castellar" w:hAnsi="Castellar"/>
        <w:b/>
        <w:sz w:val="48"/>
        <w:szCs w:val="48"/>
      </w:rPr>
      <w:t>C.P.I.A.</w:t>
    </w:r>
  </w:p>
  <w:p w:rsidR="00B46E54" w:rsidRPr="00B46E54" w:rsidRDefault="00B46E54" w:rsidP="00B46E54">
    <w:pPr>
      <w:pStyle w:val="Titolo3"/>
      <w:tabs>
        <w:tab w:val="left" w:pos="1773"/>
      </w:tabs>
      <w:ind w:left="214"/>
      <w:rPr>
        <w:b/>
        <w:sz w:val="24"/>
        <w:szCs w:val="24"/>
      </w:rPr>
    </w:pPr>
    <w:r w:rsidRPr="00B46E54">
      <w:rPr>
        <w:b/>
        <w:sz w:val="24"/>
        <w:szCs w:val="24"/>
      </w:rPr>
      <w:t>CENTRO PROVINCIALE PER L’ISTRUZIONE DEGLI ADULTI</w:t>
    </w:r>
  </w:p>
  <w:p w:rsidR="00B46E54" w:rsidRDefault="00B46E54" w:rsidP="00B46E54">
    <w:pPr>
      <w:spacing w:after="0" w:line="240" w:lineRule="auto"/>
      <w:jc w:val="center"/>
    </w:pPr>
    <w:r w:rsidRPr="00B46E54">
      <w:t xml:space="preserve">SEDE AMMINISTRATIVA: VIA NEGRI, 45 – 29121 PIACENZA - tel. </w:t>
    </w:r>
    <w:r w:rsidR="003F3AE8">
      <w:t>0523-173462</w:t>
    </w:r>
    <w:r w:rsidR="00621FAB">
      <w:t>2</w:t>
    </w:r>
  </w:p>
  <w:p w:rsidR="00B46E54" w:rsidRPr="00CE2DD1" w:rsidRDefault="00B46E54" w:rsidP="00B46E54">
    <w:pPr>
      <w:spacing w:after="0" w:line="240" w:lineRule="auto"/>
      <w:jc w:val="center"/>
      <w:rPr>
        <w:i/>
      </w:rPr>
    </w:pPr>
    <w:r w:rsidRPr="00CE2DD1">
      <w:t>e-mail:</w:t>
    </w:r>
    <w:r w:rsidRPr="00CE2DD1">
      <w:rPr>
        <w:i/>
      </w:rPr>
      <w:t xml:space="preserve"> pcmm048005@istruzione.it</w:t>
    </w:r>
  </w:p>
  <w:p w:rsidR="002F20B1" w:rsidRDefault="00B46E54" w:rsidP="00B46E54">
    <w:pPr>
      <w:pStyle w:val="Intestazione"/>
      <w:jc w:val="center"/>
    </w:pPr>
    <w:r w:rsidRPr="00CE2DD1">
      <w:rPr>
        <w:rFonts w:ascii="Times New Roman" w:hAnsi="Times New Roman"/>
      </w:rPr>
      <w:t>C. F</w:t>
    </w:r>
    <w:r w:rsidRPr="00CE2DD1">
      <w:rPr>
        <w:rFonts w:ascii="Times New Roman" w:hAnsi="Times New Roman"/>
        <w:i/>
      </w:rPr>
      <w:t>.:  91109850338</w:t>
    </w:r>
    <w:r w:rsidRPr="00CE2DD1">
      <w:rPr>
        <w:rFonts w:ascii="Times New Roman" w:hAnsi="Times New Roman"/>
      </w:rPr>
      <w:t xml:space="preserve"> -  Codice Meccanografico:</w:t>
    </w:r>
    <w:r w:rsidRPr="00CE2DD1">
      <w:rPr>
        <w:rFonts w:ascii="Times New Roman" w:hAnsi="Times New Roman"/>
        <w:i/>
      </w:rPr>
      <w:t xml:space="preserve"> pcmm048005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DA" w:rsidRDefault="00385F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F66E4"/>
    <w:multiLevelType w:val="hybridMultilevel"/>
    <w:tmpl w:val="3E747676"/>
    <w:lvl w:ilvl="0" w:tplc="74ECDF26">
      <w:start w:val="3"/>
      <w:numFmt w:val="bullet"/>
      <w:lvlText w:val="-"/>
      <w:lvlJc w:val="left"/>
      <w:pPr>
        <w:ind w:left="673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23"/>
    <w:rsid w:val="00027991"/>
    <w:rsid w:val="00030C01"/>
    <w:rsid w:val="000428C5"/>
    <w:rsid w:val="00046037"/>
    <w:rsid w:val="00046982"/>
    <w:rsid w:val="00051442"/>
    <w:rsid w:val="0011141E"/>
    <w:rsid w:val="0012094B"/>
    <w:rsid w:val="0014421E"/>
    <w:rsid w:val="00180F54"/>
    <w:rsid w:val="001D31BE"/>
    <w:rsid w:val="001E00F3"/>
    <w:rsid w:val="002541C6"/>
    <w:rsid w:val="002A3F5C"/>
    <w:rsid w:val="002B6854"/>
    <w:rsid w:val="002D245B"/>
    <w:rsid w:val="002F20B1"/>
    <w:rsid w:val="00321D71"/>
    <w:rsid w:val="00374B10"/>
    <w:rsid w:val="00385FDA"/>
    <w:rsid w:val="003976F6"/>
    <w:rsid w:val="003B58BE"/>
    <w:rsid w:val="003F3AE8"/>
    <w:rsid w:val="00420ED0"/>
    <w:rsid w:val="004C72EF"/>
    <w:rsid w:val="005056BC"/>
    <w:rsid w:val="0053195D"/>
    <w:rsid w:val="005A6C39"/>
    <w:rsid w:val="005C6BFF"/>
    <w:rsid w:val="0060659C"/>
    <w:rsid w:val="00621FAB"/>
    <w:rsid w:val="0062547E"/>
    <w:rsid w:val="00637BC2"/>
    <w:rsid w:val="00641FD3"/>
    <w:rsid w:val="006851E9"/>
    <w:rsid w:val="0074705D"/>
    <w:rsid w:val="007524D7"/>
    <w:rsid w:val="00770323"/>
    <w:rsid w:val="007C7501"/>
    <w:rsid w:val="007F77B3"/>
    <w:rsid w:val="008304A5"/>
    <w:rsid w:val="008314CA"/>
    <w:rsid w:val="00840F59"/>
    <w:rsid w:val="0087369D"/>
    <w:rsid w:val="00902F37"/>
    <w:rsid w:val="00915A1B"/>
    <w:rsid w:val="00932830"/>
    <w:rsid w:val="0095551B"/>
    <w:rsid w:val="00A43336"/>
    <w:rsid w:val="00A65F5B"/>
    <w:rsid w:val="00A9228C"/>
    <w:rsid w:val="00AC13FB"/>
    <w:rsid w:val="00B10589"/>
    <w:rsid w:val="00B16A28"/>
    <w:rsid w:val="00B46E54"/>
    <w:rsid w:val="00C82014"/>
    <w:rsid w:val="00C83734"/>
    <w:rsid w:val="00CB50FE"/>
    <w:rsid w:val="00CF2CF8"/>
    <w:rsid w:val="00D24EC8"/>
    <w:rsid w:val="00D46FE4"/>
    <w:rsid w:val="00D6098F"/>
    <w:rsid w:val="00DC2F26"/>
    <w:rsid w:val="00E05359"/>
    <w:rsid w:val="00E1440C"/>
    <w:rsid w:val="00E15C54"/>
    <w:rsid w:val="00E400AA"/>
    <w:rsid w:val="00E57E7F"/>
    <w:rsid w:val="00E7158B"/>
    <w:rsid w:val="00E82C1C"/>
    <w:rsid w:val="00EC692B"/>
    <w:rsid w:val="00EF6611"/>
    <w:rsid w:val="00F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87027"/>
  <w15:docId w15:val="{5557AD82-29F5-4AFE-9755-1F0B2F9B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2014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F20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F20B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F20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F20B1"/>
  </w:style>
  <w:style w:type="paragraph" w:styleId="Pidipagina">
    <w:name w:val="footer"/>
    <w:basedOn w:val="Normale"/>
    <w:link w:val="PidipaginaCarattere"/>
    <w:uiPriority w:val="99"/>
    <w:unhideWhenUsed/>
    <w:rsid w:val="002F20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0B1"/>
  </w:style>
  <w:style w:type="character" w:customStyle="1" w:styleId="Titolo1Carattere">
    <w:name w:val="Titolo 1 Carattere"/>
    <w:link w:val="Titolo1"/>
    <w:rsid w:val="002F20B1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3Carattere">
    <w:name w:val="Titolo 3 Carattere"/>
    <w:link w:val="Titolo3"/>
    <w:rsid w:val="002F20B1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styleId="Collegamentoipertestuale">
    <w:name w:val="Hyperlink"/>
    <w:rsid w:val="002F20B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F20B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D0E45"/>
    <w:pPr>
      <w:ind w:left="720"/>
      <w:contextualSpacing/>
    </w:pPr>
  </w:style>
  <w:style w:type="table" w:styleId="Grigliatabella">
    <w:name w:val="Table Grid"/>
    <w:basedOn w:val="Tabellanormale"/>
    <w:uiPriority w:val="59"/>
    <w:rsid w:val="00CB50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0%20scuola%20CPIA\0%20GESTIONE%20DEL%20PERSONALE\MODELLI\INTESTAZIONE%20E%20LOGO\Carta%20intestataCP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intestataCPIA.dot</Template>
  <TotalTime>12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</dc:creator>
  <cp:lastModifiedBy>Antonella Ostan</cp:lastModifiedBy>
  <cp:revision>7</cp:revision>
  <cp:lastPrinted>2020-09-25T12:09:00Z</cp:lastPrinted>
  <dcterms:created xsi:type="dcterms:W3CDTF">2020-09-25T12:09:00Z</dcterms:created>
  <dcterms:modified xsi:type="dcterms:W3CDTF">2023-02-27T10:36:00Z</dcterms:modified>
</cp:coreProperties>
</file>