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2AFB6" w14:textId="145E8D97" w:rsidR="00CB7BF3" w:rsidRPr="00A428A2" w:rsidRDefault="00CB7BF3" w:rsidP="00CB7BF3">
      <w:pPr>
        <w:spacing w:before="51"/>
        <w:ind w:left="5245" w:hanging="5245"/>
        <w:rPr>
          <w:color w:val="000000" w:themeColor="text1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A428A2">
        <w:rPr>
          <w:color w:val="000000" w:themeColor="text1"/>
        </w:rPr>
        <w:t xml:space="preserve">AL </w:t>
      </w:r>
      <w:r w:rsidRPr="00A428A2">
        <w:rPr>
          <w:color w:val="000000" w:themeColor="text1"/>
        </w:rPr>
        <w:tab/>
        <w:t>Dirigente Scolastico I.I.S. “P. Scalcerle”</w:t>
      </w:r>
    </w:p>
    <w:p w14:paraId="7FEBC768" w14:textId="77777777" w:rsidR="00CB7BF3" w:rsidRDefault="00CB7BF3" w:rsidP="00C460CE">
      <w:pPr>
        <w:spacing w:before="51"/>
        <w:ind w:left="992" w:hanging="992"/>
        <w:rPr>
          <w:b/>
          <w:color w:val="FF0000"/>
        </w:rPr>
      </w:pPr>
    </w:p>
    <w:p w14:paraId="1DF064A6" w14:textId="77777777" w:rsidR="0094548D" w:rsidRDefault="0094548D" w:rsidP="00C460CE">
      <w:pPr>
        <w:spacing w:before="51"/>
        <w:ind w:left="992" w:hanging="992"/>
        <w:rPr>
          <w:b/>
          <w:color w:val="FF0000"/>
        </w:rPr>
      </w:pPr>
    </w:p>
    <w:p w14:paraId="0AED8359" w14:textId="77777777" w:rsidR="00A428A2" w:rsidRDefault="00A428A2" w:rsidP="00A428A2">
      <w:pPr>
        <w:spacing w:before="51"/>
        <w:ind w:left="992" w:hanging="992"/>
        <w:rPr>
          <w:b/>
          <w:color w:val="FF0000"/>
        </w:rPr>
      </w:pPr>
      <w:r>
        <w:rPr>
          <w:b/>
          <w:color w:val="FF0000"/>
        </w:rPr>
        <w:t>ALLEGATO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TABELLA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DI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AUTOVALUTAZIONE</w:t>
      </w:r>
    </w:p>
    <w:p w14:paraId="2B15F36A" w14:textId="77777777" w:rsidR="00A428A2" w:rsidRDefault="00A428A2" w:rsidP="00C460CE">
      <w:pPr>
        <w:spacing w:before="51"/>
        <w:ind w:left="992" w:hanging="992"/>
        <w:rPr>
          <w:b/>
          <w:color w:val="FF0000"/>
        </w:rPr>
      </w:pPr>
    </w:p>
    <w:p w14:paraId="0427EE4C" w14:textId="77777777" w:rsidR="00A428A2" w:rsidRDefault="00A428A2" w:rsidP="00C460CE">
      <w:pPr>
        <w:spacing w:before="51"/>
        <w:ind w:left="992" w:hanging="992"/>
        <w:rPr>
          <w:b/>
          <w:color w:val="FF0000"/>
        </w:rPr>
      </w:pPr>
    </w:p>
    <w:p w14:paraId="45750F08" w14:textId="476B72AC" w:rsidR="00A428A2" w:rsidRDefault="00A428A2" w:rsidP="00A428A2">
      <w:pPr>
        <w:pStyle w:val="Corpotesto"/>
        <w:tabs>
          <w:tab w:val="left" w:pos="8012"/>
        </w:tabs>
        <w:spacing w:before="52"/>
        <w:ind w:left="-142" w:right="112"/>
        <w:jc w:val="both"/>
      </w:pPr>
      <w:r>
        <w:t xml:space="preserve">   </w:t>
      </w:r>
      <w:r>
        <w:t>Il/La</w:t>
      </w:r>
      <w:r>
        <w:rPr>
          <w:spacing w:val="101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fini</w:t>
      </w:r>
      <w:r>
        <w:rPr>
          <w:spacing w:val="47"/>
        </w:rPr>
        <w:t xml:space="preserve"> </w:t>
      </w:r>
      <w:r>
        <w:t>dell’attribuzione</w:t>
      </w:r>
      <w:r>
        <w:rPr>
          <w:spacing w:val="-52"/>
        </w:rPr>
        <w:t xml:space="preserve"> </w:t>
      </w:r>
      <w:r>
        <w:t xml:space="preserve">dell’incarico di </w:t>
      </w:r>
      <w:r>
        <w:rPr>
          <w:b/>
        </w:rPr>
        <w:t xml:space="preserve">RSPP, </w:t>
      </w:r>
      <w:r>
        <w:t>dichiara, sotto la propria personale responsabilità, il possesso dei seguenti</w:t>
      </w:r>
      <w:r>
        <w:rPr>
          <w:spacing w:val="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esperienze:</w:t>
      </w:r>
    </w:p>
    <w:p w14:paraId="0D1FB1FB" w14:textId="77777777" w:rsidR="00C460CE" w:rsidRDefault="00C460CE" w:rsidP="00C460CE"/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1417"/>
        <w:gridCol w:w="1701"/>
        <w:gridCol w:w="1985"/>
      </w:tblGrid>
      <w:tr w:rsidR="0094548D" w14:paraId="0EEE09B2" w14:textId="77777777" w:rsidTr="0094548D">
        <w:tc>
          <w:tcPr>
            <w:tcW w:w="5524" w:type="dxa"/>
            <w:gridSpan w:val="2"/>
            <w:shd w:val="clear" w:color="auto" w:fill="F7CAAC" w:themeFill="accent2" w:themeFillTint="66"/>
          </w:tcPr>
          <w:p w14:paraId="73401EAD" w14:textId="69F7BE66" w:rsidR="00B8640A" w:rsidRPr="00B8640A" w:rsidRDefault="00B8640A" w:rsidP="00B8640A">
            <w:pPr>
              <w:jc w:val="center"/>
              <w:rPr>
                <w:b/>
              </w:rPr>
            </w:pPr>
            <w:r w:rsidRPr="00B8640A">
              <w:rPr>
                <w:rFonts w:ascii="Verdana" w:hAnsi="Verdana" w:cs="Arial"/>
                <w:b/>
                <w:bCs/>
                <w:sz w:val="20"/>
                <w:szCs w:val="20"/>
              </w:rPr>
              <w:t>TITOLI CULTURALI ED ESPERIENZE PROFESSIONALI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EA8F30A" w14:textId="6D6EE42C" w:rsidR="00B8640A" w:rsidRPr="00B8640A" w:rsidRDefault="00B8640A" w:rsidP="00B8640A">
            <w:pPr>
              <w:jc w:val="center"/>
              <w:rPr>
                <w:b/>
              </w:rPr>
            </w:pPr>
            <w:r w:rsidRPr="00B8640A">
              <w:rPr>
                <w:b/>
              </w:rPr>
              <w:t>PUNTI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28085E0" w14:textId="0CFC61A8" w:rsidR="00B8640A" w:rsidRPr="0094548D" w:rsidRDefault="00B8640A" w:rsidP="00B8640A">
            <w:pPr>
              <w:jc w:val="center"/>
              <w:rPr>
                <w:b/>
                <w:sz w:val="22"/>
                <w:szCs w:val="22"/>
              </w:rPr>
            </w:pPr>
            <w:r w:rsidRPr="0094548D">
              <w:rPr>
                <w:b/>
                <w:sz w:val="22"/>
                <w:szCs w:val="22"/>
              </w:rPr>
              <w:t>Compilare a cura dell’interessato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79CA18A" w14:textId="14487401" w:rsidR="00B8640A" w:rsidRPr="0094548D" w:rsidRDefault="00B8640A" w:rsidP="00B8640A">
            <w:pPr>
              <w:jc w:val="center"/>
              <w:rPr>
                <w:b/>
                <w:sz w:val="22"/>
                <w:szCs w:val="22"/>
              </w:rPr>
            </w:pPr>
            <w:r w:rsidRPr="0094548D">
              <w:rPr>
                <w:b/>
                <w:sz w:val="22"/>
                <w:szCs w:val="22"/>
              </w:rPr>
              <w:t>Compilare a cura dell’Istituto</w:t>
            </w:r>
          </w:p>
        </w:tc>
      </w:tr>
      <w:tr w:rsidR="0094548D" w14:paraId="20A42960" w14:textId="77777777" w:rsidTr="0094548D">
        <w:tc>
          <w:tcPr>
            <w:tcW w:w="1413" w:type="dxa"/>
          </w:tcPr>
          <w:p w14:paraId="684AC4AE" w14:textId="377C9872" w:rsidR="00B8640A" w:rsidRPr="00CB7BF3" w:rsidRDefault="00B8640A" w:rsidP="00B8640A">
            <w:pPr>
              <w:jc w:val="center"/>
              <w:rPr>
                <w:b/>
                <w:lang w:val="en-US"/>
              </w:rPr>
            </w:pPr>
            <w:proofErr w:type="spellStart"/>
            <w:r w:rsidRPr="00CB7BF3">
              <w:rPr>
                <w:b/>
                <w:lang w:val="en-US"/>
              </w:rPr>
              <w:t>Laurea</w:t>
            </w:r>
            <w:proofErr w:type="spellEnd"/>
          </w:p>
        </w:tc>
        <w:tc>
          <w:tcPr>
            <w:tcW w:w="4111" w:type="dxa"/>
          </w:tcPr>
          <w:p w14:paraId="72B96418" w14:textId="5E0C6E88" w:rsidR="00B8640A" w:rsidRPr="00B8640A" w:rsidRDefault="00B8640A" w:rsidP="00B8640A">
            <w:pPr>
              <w:jc w:val="center"/>
              <w:rPr>
                <w:b/>
              </w:rPr>
            </w:pPr>
            <w:proofErr w:type="spellStart"/>
            <w:r w:rsidRPr="005E3B82">
              <w:rPr>
                <w:lang w:val="en-US"/>
              </w:rPr>
              <w:t>Laurea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triennale</w:t>
            </w:r>
            <w:proofErr w:type="spellEnd"/>
            <w:r w:rsidRPr="005E3B82">
              <w:rPr>
                <w:lang w:val="en-US"/>
              </w:rPr>
              <w:t>/</w:t>
            </w:r>
            <w:proofErr w:type="spellStart"/>
            <w:r w:rsidRPr="005E3B82">
              <w:rPr>
                <w:lang w:val="en-US"/>
              </w:rPr>
              <w:t>magistrale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nelle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classi</w:t>
            </w:r>
            <w:proofErr w:type="spellEnd"/>
            <w:r w:rsidRPr="005E3B82">
              <w:rPr>
                <w:spacing w:val="1"/>
                <w:lang w:val="en-US"/>
              </w:rPr>
              <w:t xml:space="preserve"> </w:t>
            </w:r>
            <w:r w:rsidRPr="005E3B82">
              <w:rPr>
                <w:lang w:val="en-US"/>
              </w:rPr>
              <w:t xml:space="preserve">indicate </w:t>
            </w:r>
            <w:proofErr w:type="spellStart"/>
            <w:r w:rsidRPr="005E3B82">
              <w:rPr>
                <w:lang w:val="en-US"/>
              </w:rPr>
              <w:t>dall’art</w:t>
            </w:r>
            <w:proofErr w:type="spellEnd"/>
            <w:r w:rsidRPr="005E3B82">
              <w:rPr>
                <w:lang w:val="en-US"/>
              </w:rPr>
              <w:t xml:space="preserve">. 32 comma 5 del </w:t>
            </w:r>
            <w:proofErr w:type="spellStart"/>
            <w:r w:rsidRPr="005E3B82">
              <w:rPr>
                <w:lang w:val="en-US"/>
              </w:rPr>
              <w:t>D.Lgs</w:t>
            </w:r>
            <w:proofErr w:type="spellEnd"/>
            <w:r w:rsidRPr="005E3B82">
              <w:rPr>
                <w:lang w:val="en-US"/>
              </w:rPr>
              <w:t>. n.</w:t>
            </w:r>
            <w:r w:rsidRPr="005E3B82">
              <w:rPr>
                <w:spacing w:val="-52"/>
                <w:lang w:val="en-US"/>
              </w:rPr>
              <w:t xml:space="preserve"> </w:t>
            </w:r>
            <w:r w:rsidRPr="005E3B82">
              <w:rPr>
                <w:lang w:val="en-US"/>
              </w:rPr>
              <w:t>81/2008</w:t>
            </w:r>
            <w:r w:rsidRPr="005E3B82">
              <w:rPr>
                <w:spacing w:val="-2"/>
                <w:lang w:val="en-US"/>
              </w:rPr>
              <w:t xml:space="preserve"> </w:t>
            </w:r>
            <w:r w:rsidRPr="005E3B82">
              <w:rPr>
                <w:lang w:val="en-US"/>
              </w:rPr>
              <w:t>+</w:t>
            </w:r>
            <w:r w:rsidRPr="005E3B82">
              <w:rPr>
                <w:spacing w:val="1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attestato</w:t>
            </w:r>
            <w:proofErr w:type="spellEnd"/>
            <w:r w:rsidRPr="005E3B82">
              <w:rPr>
                <w:lang w:val="en-US"/>
              </w:rPr>
              <w:t>/</w:t>
            </w:r>
            <w:proofErr w:type="spellStart"/>
            <w:r w:rsidRPr="005E3B82">
              <w:rPr>
                <w:lang w:val="en-US"/>
              </w:rPr>
              <w:t>i</w:t>
            </w:r>
            <w:proofErr w:type="spellEnd"/>
          </w:p>
        </w:tc>
        <w:tc>
          <w:tcPr>
            <w:tcW w:w="1417" w:type="dxa"/>
          </w:tcPr>
          <w:p w14:paraId="176844B8" w14:textId="6808C26C" w:rsidR="00B8640A" w:rsidRPr="0094548D" w:rsidRDefault="00B8640A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>10 PUNTI</w:t>
            </w:r>
          </w:p>
        </w:tc>
        <w:tc>
          <w:tcPr>
            <w:tcW w:w="1701" w:type="dxa"/>
          </w:tcPr>
          <w:p w14:paraId="162103D7" w14:textId="77777777" w:rsidR="00B8640A" w:rsidRPr="00B8640A" w:rsidRDefault="00B8640A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B9CFD0A" w14:textId="77777777" w:rsidR="00B8640A" w:rsidRPr="00B8640A" w:rsidRDefault="00B8640A" w:rsidP="00B8640A">
            <w:pPr>
              <w:jc w:val="center"/>
              <w:rPr>
                <w:b/>
              </w:rPr>
            </w:pPr>
          </w:p>
        </w:tc>
      </w:tr>
      <w:tr w:rsidR="00B8640A" w14:paraId="3BFC08DC" w14:textId="77777777" w:rsidTr="0094548D">
        <w:tc>
          <w:tcPr>
            <w:tcW w:w="5524" w:type="dxa"/>
            <w:gridSpan w:val="2"/>
          </w:tcPr>
          <w:p w14:paraId="2464AE0D" w14:textId="77777777" w:rsidR="00B8640A" w:rsidRPr="00B8640A" w:rsidRDefault="00B8640A" w:rsidP="00B8640A">
            <w:pPr>
              <w:jc w:val="center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Abilitazione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all’esercizio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della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professione</w:t>
            </w:r>
            <w:proofErr w:type="spellEnd"/>
            <w:r w:rsidRPr="005E3B82">
              <w:rPr>
                <w:lang w:val="en-US"/>
              </w:rPr>
              <w:t xml:space="preserve"> di </w:t>
            </w:r>
            <w:proofErr w:type="spellStart"/>
            <w:r w:rsidRPr="005E3B82">
              <w:rPr>
                <w:lang w:val="en-US"/>
              </w:rPr>
              <w:t>ingegnere</w:t>
            </w:r>
            <w:proofErr w:type="spellEnd"/>
            <w:r w:rsidRPr="005E3B82">
              <w:rPr>
                <w:lang w:val="en-US"/>
              </w:rPr>
              <w:t xml:space="preserve"> con</w:t>
            </w:r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superamento</w:t>
            </w:r>
            <w:proofErr w:type="spellEnd"/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Esame</w:t>
            </w:r>
            <w:proofErr w:type="spellEnd"/>
            <w:r w:rsidRPr="005E3B82">
              <w:rPr>
                <w:lang w:val="en-US"/>
              </w:rPr>
              <w:t xml:space="preserve"> di</w:t>
            </w:r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Stato</w:t>
            </w:r>
            <w:proofErr w:type="spellEnd"/>
            <w:r w:rsidRPr="005E3B82">
              <w:rPr>
                <w:lang w:val="en-US"/>
              </w:rPr>
              <w:t xml:space="preserve"> e</w:t>
            </w:r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iscrizione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all’albo</w:t>
            </w:r>
            <w:proofErr w:type="spellEnd"/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degli</w:t>
            </w:r>
            <w:proofErr w:type="spellEnd"/>
          </w:p>
          <w:p w14:paraId="02A39593" w14:textId="4575FA05" w:rsidR="00B8640A" w:rsidRPr="005E3B82" w:rsidRDefault="00B8640A" w:rsidP="00B8640A">
            <w:pPr>
              <w:jc w:val="center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ingegneri</w:t>
            </w:r>
            <w:proofErr w:type="spellEnd"/>
            <w:r w:rsidRPr="00B8640A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da</w:t>
            </w:r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almeno</w:t>
            </w:r>
            <w:proofErr w:type="spellEnd"/>
            <w:r w:rsidRPr="00B8640A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5</w:t>
            </w:r>
            <w:r w:rsidRPr="00B8640A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anni</w:t>
            </w:r>
            <w:proofErr w:type="spellEnd"/>
          </w:p>
        </w:tc>
        <w:tc>
          <w:tcPr>
            <w:tcW w:w="1417" w:type="dxa"/>
          </w:tcPr>
          <w:p w14:paraId="58ADCAB8" w14:textId="4A9206CB" w:rsidR="00B8640A" w:rsidRPr="0094548D" w:rsidRDefault="00B8640A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>5 PUNTI</w:t>
            </w:r>
          </w:p>
        </w:tc>
        <w:tc>
          <w:tcPr>
            <w:tcW w:w="1701" w:type="dxa"/>
          </w:tcPr>
          <w:p w14:paraId="1E46D608" w14:textId="77777777" w:rsidR="00B8640A" w:rsidRPr="00B8640A" w:rsidRDefault="00B8640A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E8DAB94" w14:textId="77777777" w:rsidR="00B8640A" w:rsidRPr="00B8640A" w:rsidRDefault="00B8640A" w:rsidP="00B8640A">
            <w:pPr>
              <w:jc w:val="center"/>
              <w:rPr>
                <w:b/>
              </w:rPr>
            </w:pPr>
          </w:p>
        </w:tc>
      </w:tr>
      <w:tr w:rsidR="00CB7BF3" w14:paraId="7EA0BC85" w14:textId="77777777" w:rsidTr="0094548D">
        <w:tc>
          <w:tcPr>
            <w:tcW w:w="1413" w:type="dxa"/>
            <w:vMerge w:val="restart"/>
            <w:vAlign w:val="center"/>
          </w:tcPr>
          <w:p w14:paraId="47E18710" w14:textId="4365AE49" w:rsidR="00CB7BF3" w:rsidRPr="00CB7BF3" w:rsidRDefault="00CB7BF3" w:rsidP="00B8640A">
            <w:pPr>
              <w:jc w:val="center"/>
              <w:rPr>
                <w:b/>
                <w:lang w:val="en-US"/>
              </w:rPr>
            </w:pPr>
            <w:proofErr w:type="spellStart"/>
            <w:r w:rsidRPr="00CB7BF3">
              <w:rPr>
                <w:b/>
                <w:lang w:val="en-US"/>
              </w:rPr>
              <w:t>T</w:t>
            </w:r>
            <w:r w:rsidRPr="00CB7BF3">
              <w:rPr>
                <w:b/>
                <w:lang w:val="en-US"/>
              </w:rPr>
              <w:t>itoli</w:t>
            </w:r>
            <w:proofErr w:type="spellEnd"/>
            <w:r w:rsidRPr="00CB7BF3">
              <w:rPr>
                <w:b/>
                <w:lang w:val="en-US"/>
              </w:rPr>
              <w:t xml:space="preserve"> di</w:t>
            </w:r>
            <w:r w:rsidRPr="00CB7BF3">
              <w:rPr>
                <w:b/>
                <w:spacing w:val="1"/>
                <w:lang w:val="en-US"/>
              </w:rPr>
              <w:t xml:space="preserve"> </w:t>
            </w:r>
            <w:r w:rsidRPr="00CB7BF3">
              <w:rPr>
                <w:b/>
                <w:lang w:val="en-US"/>
              </w:rPr>
              <w:t>studio</w:t>
            </w:r>
            <w:r w:rsidRPr="00CB7B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B7BF3">
              <w:rPr>
                <w:b/>
                <w:lang w:val="en-US"/>
              </w:rPr>
              <w:t>specifici</w:t>
            </w:r>
            <w:proofErr w:type="spellEnd"/>
          </w:p>
        </w:tc>
        <w:tc>
          <w:tcPr>
            <w:tcW w:w="4111" w:type="dxa"/>
          </w:tcPr>
          <w:p w14:paraId="265D7F50" w14:textId="32A8591D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Qualifica</w:t>
            </w:r>
            <w:proofErr w:type="spellEnd"/>
            <w:r w:rsidRPr="005E3B82">
              <w:rPr>
                <w:lang w:val="en-US"/>
              </w:rPr>
              <w:t xml:space="preserve"> di </w:t>
            </w:r>
            <w:proofErr w:type="spellStart"/>
            <w:r w:rsidRPr="005E3B82">
              <w:rPr>
                <w:lang w:val="en-US"/>
              </w:rPr>
              <w:t>formatore</w:t>
            </w:r>
            <w:proofErr w:type="spellEnd"/>
            <w:r w:rsidRPr="005E3B82">
              <w:rPr>
                <w:lang w:val="en-US"/>
              </w:rPr>
              <w:t xml:space="preserve"> per la </w:t>
            </w:r>
            <w:proofErr w:type="spellStart"/>
            <w:r w:rsidRPr="005E3B82">
              <w:rPr>
                <w:lang w:val="en-US"/>
              </w:rPr>
              <w:t>sicurezza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ai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sensi</w:t>
            </w:r>
            <w:proofErr w:type="spellEnd"/>
            <w:r w:rsidRPr="005E3B82">
              <w:rPr>
                <w:spacing w:val="-47"/>
                <w:lang w:val="en-US"/>
              </w:rPr>
              <w:t xml:space="preserve"> </w:t>
            </w:r>
            <w:r w:rsidRPr="005E3B82">
              <w:rPr>
                <w:lang w:val="en-US"/>
              </w:rPr>
              <w:t>del</w:t>
            </w:r>
            <w:r w:rsidRPr="005E3B82">
              <w:rPr>
                <w:spacing w:val="-2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Decreto</w:t>
            </w:r>
            <w:proofErr w:type="spellEnd"/>
            <w:r w:rsidRPr="005E3B82">
              <w:rPr>
                <w:spacing w:val="-1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Interministeriale</w:t>
            </w:r>
            <w:proofErr w:type="spellEnd"/>
            <w:r w:rsidRPr="005E3B82">
              <w:rPr>
                <w:spacing w:val="-1"/>
                <w:lang w:val="en-US"/>
              </w:rPr>
              <w:t xml:space="preserve"> </w:t>
            </w:r>
            <w:r w:rsidRPr="005E3B82">
              <w:rPr>
                <w:lang w:val="en-US"/>
              </w:rPr>
              <w:t>6</w:t>
            </w:r>
            <w:r w:rsidRPr="005E3B82">
              <w:rPr>
                <w:spacing w:val="-3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marzo</w:t>
            </w:r>
            <w:proofErr w:type="spellEnd"/>
            <w:r w:rsidRPr="005E3B82">
              <w:rPr>
                <w:spacing w:val="-2"/>
                <w:lang w:val="en-US"/>
              </w:rPr>
              <w:t xml:space="preserve"> </w:t>
            </w:r>
            <w:r w:rsidRPr="005E3B82">
              <w:rPr>
                <w:lang w:val="en-US"/>
              </w:rPr>
              <w:t>2013</w:t>
            </w:r>
          </w:p>
        </w:tc>
        <w:tc>
          <w:tcPr>
            <w:tcW w:w="1417" w:type="dxa"/>
          </w:tcPr>
          <w:p w14:paraId="6BE9F0E8" w14:textId="7106C78E" w:rsidR="00CB7BF3" w:rsidRPr="0094548D" w:rsidRDefault="00CB7BF3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94548D">
              <w:rPr>
                <w:rFonts w:ascii="Times New Roman" w:hAnsi="Times New Roman" w:cs="Times New Roman"/>
                <w:lang w:val="en-US"/>
              </w:rPr>
              <w:t>PUNTI</w:t>
            </w:r>
          </w:p>
        </w:tc>
        <w:tc>
          <w:tcPr>
            <w:tcW w:w="1701" w:type="dxa"/>
          </w:tcPr>
          <w:p w14:paraId="08CBF41D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360AB85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  <w:tr w:rsidR="00CB7BF3" w14:paraId="57378777" w14:textId="77777777" w:rsidTr="0094548D">
        <w:trPr>
          <w:trHeight w:val="813"/>
        </w:trPr>
        <w:tc>
          <w:tcPr>
            <w:tcW w:w="1413" w:type="dxa"/>
            <w:vMerge/>
          </w:tcPr>
          <w:p w14:paraId="46C1232C" w14:textId="77777777" w:rsidR="00CB7BF3" w:rsidRPr="005E3B82" w:rsidRDefault="00CB7BF3" w:rsidP="00B8640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14:paraId="7A6F1F61" w14:textId="63B6F14B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Partecipazione</w:t>
            </w:r>
            <w:proofErr w:type="spellEnd"/>
            <w:r w:rsidRPr="005E3B82">
              <w:rPr>
                <w:lang w:val="en-US"/>
              </w:rPr>
              <w:t xml:space="preserve"> a </w:t>
            </w:r>
            <w:proofErr w:type="spellStart"/>
            <w:r w:rsidRPr="005E3B82">
              <w:rPr>
                <w:lang w:val="en-US"/>
              </w:rPr>
              <w:t>corsi</w:t>
            </w:r>
            <w:proofErr w:type="spellEnd"/>
            <w:r w:rsidRPr="005E3B82">
              <w:rPr>
                <w:lang w:val="en-US"/>
              </w:rPr>
              <w:t xml:space="preserve"> di aggiornamento </w:t>
            </w:r>
            <w:bookmarkStart w:id="0" w:name="_GoBack"/>
            <w:bookmarkEnd w:id="0"/>
            <w:r w:rsidRPr="005E3B82">
              <w:rPr>
                <w:lang w:val="en-US"/>
              </w:rPr>
              <w:t>RSPP</w:t>
            </w:r>
            <w:r w:rsidRPr="005E3B82">
              <w:rPr>
                <w:spacing w:val="-48"/>
                <w:lang w:val="en-US"/>
              </w:rPr>
              <w:t xml:space="preserve"> </w:t>
            </w:r>
            <w:r w:rsidRPr="005E3B82">
              <w:rPr>
                <w:lang w:val="en-US"/>
              </w:rPr>
              <w:t>(</w:t>
            </w:r>
            <w:proofErr w:type="spellStart"/>
            <w:r w:rsidRPr="005E3B82">
              <w:rPr>
                <w:lang w:val="en-US"/>
              </w:rPr>
              <w:t>almeno</w:t>
            </w:r>
            <w:proofErr w:type="spellEnd"/>
            <w:r w:rsidRPr="005E3B82">
              <w:rPr>
                <w:spacing w:val="-2"/>
                <w:lang w:val="en-US"/>
              </w:rPr>
              <w:t xml:space="preserve"> </w:t>
            </w:r>
            <w:r w:rsidRPr="005E3B82">
              <w:rPr>
                <w:lang w:val="en-US"/>
              </w:rPr>
              <w:t>40</w:t>
            </w:r>
            <w:r w:rsidRPr="005E3B82">
              <w:rPr>
                <w:spacing w:val="-1"/>
                <w:lang w:val="en-US"/>
              </w:rPr>
              <w:t xml:space="preserve"> </w:t>
            </w:r>
            <w:r w:rsidRPr="005E3B82">
              <w:rPr>
                <w:lang w:val="en-US"/>
              </w:rPr>
              <w:t>ore</w:t>
            </w:r>
            <w:r w:rsidRPr="005E3B82">
              <w:rPr>
                <w:spacing w:val="1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nel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quinquennio</w:t>
            </w:r>
            <w:proofErr w:type="spellEnd"/>
            <w:r w:rsidRPr="005E3B82">
              <w:rPr>
                <w:lang w:val="en-US"/>
              </w:rPr>
              <w:t>)</w:t>
            </w:r>
          </w:p>
        </w:tc>
        <w:tc>
          <w:tcPr>
            <w:tcW w:w="1417" w:type="dxa"/>
          </w:tcPr>
          <w:p w14:paraId="1413C89F" w14:textId="41724EA7" w:rsidR="00CB7BF3" w:rsidRPr="0094548D" w:rsidRDefault="00CB7BF3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94548D">
              <w:rPr>
                <w:rFonts w:ascii="Times New Roman" w:hAnsi="Times New Roman" w:cs="Times New Roman"/>
                <w:lang w:val="en-US"/>
              </w:rPr>
              <w:t>PUNTI</w:t>
            </w:r>
          </w:p>
        </w:tc>
        <w:tc>
          <w:tcPr>
            <w:tcW w:w="1701" w:type="dxa"/>
          </w:tcPr>
          <w:p w14:paraId="56044351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C97662B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  <w:tr w:rsidR="00CB7BF3" w14:paraId="7B0C44EB" w14:textId="77777777" w:rsidTr="0094548D">
        <w:trPr>
          <w:trHeight w:val="1656"/>
        </w:trPr>
        <w:tc>
          <w:tcPr>
            <w:tcW w:w="1413" w:type="dxa"/>
            <w:vMerge/>
          </w:tcPr>
          <w:p w14:paraId="7DB9835F" w14:textId="77777777" w:rsidR="00CB7BF3" w:rsidRPr="005E3B82" w:rsidRDefault="00CB7BF3" w:rsidP="00B8640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14:paraId="062A306E" w14:textId="77777777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Iscrizione</w:t>
            </w:r>
            <w:proofErr w:type="spellEnd"/>
            <w:r w:rsidRPr="005E3B82">
              <w:rPr>
                <w:spacing w:val="-3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nell’elenco</w:t>
            </w:r>
            <w:proofErr w:type="spellEnd"/>
            <w:r w:rsidRPr="005E3B82">
              <w:rPr>
                <w:spacing w:val="-3"/>
                <w:lang w:val="en-US"/>
              </w:rPr>
              <w:t xml:space="preserve"> </w:t>
            </w:r>
            <w:r w:rsidRPr="005E3B82">
              <w:rPr>
                <w:lang w:val="en-US"/>
              </w:rPr>
              <w:t>del</w:t>
            </w:r>
            <w:r w:rsidRPr="005E3B82">
              <w:rPr>
                <w:spacing w:val="-7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Ministero</w:t>
            </w:r>
            <w:proofErr w:type="spellEnd"/>
            <w:r w:rsidRPr="005E3B82">
              <w:rPr>
                <w:spacing w:val="-4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dell’Interno</w:t>
            </w:r>
            <w:proofErr w:type="spellEnd"/>
          </w:p>
          <w:p w14:paraId="1B908CDB" w14:textId="77777777" w:rsidR="00CB7BF3" w:rsidRPr="005E3B82" w:rsidRDefault="00CB7BF3" w:rsidP="00CB7BF3">
            <w:pPr>
              <w:jc w:val="both"/>
              <w:rPr>
                <w:lang w:val="en-US"/>
              </w:rPr>
            </w:pPr>
            <w:r w:rsidRPr="005E3B82">
              <w:rPr>
                <w:lang w:val="en-US"/>
              </w:rPr>
              <w:t>come</w:t>
            </w:r>
            <w:r w:rsidRPr="005E3B82">
              <w:rPr>
                <w:spacing w:val="-2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professionista</w:t>
            </w:r>
            <w:proofErr w:type="spellEnd"/>
            <w:r w:rsidRPr="005E3B82">
              <w:rPr>
                <w:spacing w:val="-4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antincendio</w:t>
            </w:r>
            <w:proofErr w:type="spellEnd"/>
            <w:r w:rsidRPr="005E3B82">
              <w:rPr>
                <w:spacing w:val="-1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ai</w:t>
            </w:r>
            <w:proofErr w:type="spellEnd"/>
            <w:r w:rsidRPr="005E3B82">
              <w:rPr>
                <w:spacing w:val="-2"/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sensi</w:t>
            </w:r>
            <w:proofErr w:type="spellEnd"/>
            <w:r w:rsidRPr="005E3B82">
              <w:rPr>
                <w:spacing w:val="-2"/>
                <w:lang w:val="en-US"/>
              </w:rPr>
              <w:t xml:space="preserve"> </w:t>
            </w:r>
            <w:r w:rsidRPr="005E3B82">
              <w:rPr>
                <w:lang w:val="en-US"/>
              </w:rPr>
              <w:t>del</w:t>
            </w:r>
          </w:p>
          <w:p w14:paraId="50F1D237" w14:textId="13787D6F" w:rsidR="00CB7BF3" w:rsidRPr="005E3B82" w:rsidRDefault="00CB7BF3" w:rsidP="00CB7BF3">
            <w:pPr>
              <w:jc w:val="both"/>
              <w:rPr>
                <w:lang w:val="en-US"/>
              </w:rPr>
            </w:pPr>
            <w:r w:rsidRPr="005E3B82">
              <w:rPr>
                <w:lang w:val="en-US"/>
              </w:rPr>
              <w:t>D.M.</w:t>
            </w:r>
            <w:r w:rsidRPr="005E3B82">
              <w:rPr>
                <w:spacing w:val="-4"/>
                <w:lang w:val="en-US"/>
              </w:rPr>
              <w:t xml:space="preserve"> </w:t>
            </w:r>
            <w:r w:rsidRPr="005E3B82">
              <w:rPr>
                <w:lang w:val="en-US"/>
              </w:rPr>
              <w:t xml:space="preserve">5 </w:t>
            </w:r>
            <w:proofErr w:type="spellStart"/>
            <w:r w:rsidRPr="005E3B82">
              <w:rPr>
                <w:lang w:val="en-US"/>
              </w:rPr>
              <w:t>agosto</w:t>
            </w:r>
            <w:proofErr w:type="spellEnd"/>
            <w:r w:rsidRPr="005E3B82">
              <w:rPr>
                <w:spacing w:val="-2"/>
                <w:lang w:val="en-US"/>
              </w:rPr>
              <w:t xml:space="preserve"> </w:t>
            </w:r>
            <w:r w:rsidRPr="005E3B82">
              <w:rPr>
                <w:lang w:val="en-US"/>
              </w:rPr>
              <w:t>2011</w:t>
            </w:r>
          </w:p>
        </w:tc>
        <w:tc>
          <w:tcPr>
            <w:tcW w:w="1417" w:type="dxa"/>
          </w:tcPr>
          <w:p w14:paraId="681A67D0" w14:textId="0F5E0C11" w:rsidR="00CB7BF3" w:rsidRPr="0094548D" w:rsidRDefault="00CB7BF3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94548D">
              <w:rPr>
                <w:rFonts w:ascii="Times New Roman" w:hAnsi="Times New Roman" w:cs="Times New Roman"/>
                <w:lang w:val="en-US"/>
              </w:rPr>
              <w:t>PUNTI</w:t>
            </w:r>
          </w:p>
        </w:tc>
        <w:tc>
          <w:tcPr>
            <w:tcW w:w="1701" w:type="dxa"/>
          </w:tcPr>
          <w:p w14:paraId="580D7C9D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8727C03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  <w:tr w:rsidR="00CB7BF3" w14:paraId="364172B4" w14:textId="77777777" w:rsidTr="0094548D">
        <w:trPr>
          <w:trHeight w:val="1656"/>
        </w:trPr>
        <w:tc>
          <w:tcPr>
            <w:tcW w:w="1413" w:type="dxa"/>
            <w:vMerge/>
          </w:tcPr>
          <w:p w14:paraId="7BC6FE34" w14:textId="77777777" w:rsidR="00CB7BF3" w:rsidRPr="005E3B82" w:rsidRDefault="00CB7BF3" w:rsidP="00B8640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14:paraId="7B0A03A4" w14:textId="77777777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Docenza</w:t>
            </w:r>
            <w:proofErr w:type="spellEnd"/>
            <w:r w:rsidRPr="005E3B82">
              <w:rPr>
                <w:lang w:val="en-US"/>
              </w:rPr>
              <w:t xml:space="preserve"> in </w:t>
            </w:r>
            <w:proofErr w:type="spellStart"/>
            <w:r w:rsidRPr="005E3B82">
              <w:rPr>
                <w:lang w:val="en-US"/>
              </w:rPr>
              <w:t>corsi</w:t>
            </w:r>
            <w:proofErr w:type="spellEnd"/>
            <w:r w:rsidRPr="005E3B82">
              <w:rPr>
                <w:lang w:val="en-US"/>
              </w:rPr>
              <w:t xml:space="preserve"> di </w:t>
            </w:r>
            <w:proofErr w:type="spellStart"/>
            <w:r w:rsidRPr="005E3B82">
              <w:rPr>
                <w:lang w:val="en-US"/>
              </w:rPr>
              <w:t>formazione</w:t>
            </w:r>
            <w:proofErr w:type="spellEnd"/>
            <w:r w:rsidRPr="005E3B82">
              <w:rPr>
                <w:lang w:val="en-US"/>
              </w:rPr>
              <w:t xml:space="preserve"> in </w:t>
            </w:r>
            <w:proofErr w:type="spellStart"/>
            <w:r w:rsidRPr="005E3B82">
              <w:rPr>
                <w:lang w:val="en-US"/>
              </w:rPr>
              <w:t>materia</w:t>
            </w:r>
            <w:proofErr w:type="spellEnd"/>
            <w:r w:rsidRPr="005E3B82">
              <w:rPr>
                <w:lang w:val="en-US"/>
              </w:rPr>
              <w:t xml:space="preserve"> di salute e</w:t>
            </w:r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sicurezza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presso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Istituzioni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Scolastiche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e/o</w:t>
            </w:r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altri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soggetti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pubblici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o</w:t>
            </w:r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privati</w:t>
            </w:r>
            <w:proofErr w:type="spellEnd"/>
            <w:r w:rsidRPr="005E3B82">
              <w:rPr>
                <w:lang w:val="en-US"/>
              </w:rPr>
              <w:t>.</w:t>
            </w:r>
          </w:p>
          <w:p w14:paraId="4A3A9C52" w14:textId="77777777" w:rsidR="00CB7BF3" w:rsidRPr="005E3B82" w:rsidRDefault="00CB7BF3" w:rsidP="00CB7BF3">
            <w:pPr>
              <w:jc w:val="both"/>
              <w:rPr>
                <w:lang w:val="en-US"/>
              </w:rPr>
            </w:pPr>
            <w:r w:rsidRPr="005E3B82">
              <w:rPr>
                <w:lang w:val="en-US"/>
              </w:rPr>
              <w:t xml:space="preserve">Si </w:t>
            </w:r>
            <w:proofErr w:type="spellStart"/>
            <w:r w:rsidRPr="005E3B82">
              <w:rPr>
                <w:lang w:val="en-US"/>
              </w:rPr>
              <w:t>attribuiscono</w:t>
            </w:r>
            <w:proofErr w:type="spellEnd"/>
            <w:r w:rsidRPr="005E3B82">
              <w:rPr>
                <w:lang w:val="en-US"/>
              </w:rPr>
              <w:t xml:space="preserve"> 2 </w:t>
            </w:r>
            <w:proofErr w:type="spellStart"/>
            <w:r w:rsidRPr="005E3B82">
              <w:rPr>
                <w:lang w:val="en-US"/>
              </w:rPr>
              <w:t>punti</w:t>
            </w:r>
            <w:proofErr w:type="spellEnd"/>
            <w:r w:rsidRPr="005E3B82">
              <w:rPr>
                <w:lang w:val="en-US"/>
              </w:rPr>
              <w:t xml:space="preserve"> per </w:t>
            </w:r>
            <w:proofErr w:type="spellStart"/>
            <w:r w:rsidRPr="005E3B82">
              <w:rPr>
                <w:lang w:val="en-US"/>
              </w:rPr>
              <w:t>ogni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corso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presso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Istituzioni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scolastiche</w:t>
            </w:r>
            <w:proofErr w:type="spellEnd"/>
          </w:p>
          <w:p w14:paraId="1C12FD17" w14:textId="458BC570" w:rsidR="00CB7BF3" w:rsidRPr="005E3B82" w:rsidRDefault="00CB7BF3" w:rsidP="00CB7BF3">
            <w:pPr>
              <w:jc w:val="both"/>
              <w:rPr>
                <w:lang w:val="en-US"/>
              </w:rPr>
            </w:pPr>
            <w:r w:rsidRPr="005E3B82">
              <w:rPr>
                <w:lang w:val="en-US"/>
              </w:rPr>
              <w:lastRenderedPageBreak/>
              <w:t xml:space="preserve">Si </w:t>
            </w:r>
            <w:proofErr w:type="spellStart"/>
            <w:r w:rsidRPr="005E3B82">
              <w:rPr>
                <w:lang w:val="en-US"/>
              </w:rPr>
              <w:t>attribuisce</w:t>
            </w:r>
            <w:proofErr w:type="spellEnd"/>
            <w:r w:rsidRPr="005E3B82">
              <w:rPr>
                <w:lang w:val="en-US"/>
              </w:rPr>
              <w:t xml:space="preserve"> 1 </w:t>
            </w:r>
            <w:proofErr w:type="spellStart"/>
            <w:r w:rsidRPr="005E3B82">
              <w:rPr>
                <w:lang w:val="en-US"/>
              </w:rPr>
              <w:t>punto</w:t>
            </w:r>
            <w:proofErr w:type="spellEnd"/>
            <w:r w:rsidRPr="005E3B82">
              <w:rPr>
                <w:lang w:val="en-US"/>
              </w:rPr>
              <w:t xml:space="preserve"> per </w:t>
            </w:r>
            <w:proofErr w:type="spellStart"/>
            <w:r w:rsidRPr="005E3B82">
              <w:rPr>
                <w:lang w:val="en-US"/>
              </w:rPr>
              <w:t>ogni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corso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presso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altri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soggetti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pubblici</w:t>
            </w:r>
            <w:proofErr w:type="spellEnd"/>
          </w:p>
        </w:tc>
        <w:tc>
          <w:tcPr>
            <w:tcW w:w="1417" w:type="dxa"/>
          </w:tcPr>
          <w:p w14:paraId="1F84284F" w14:textId="718CF210" w:rsidR="00CB7BF3" w:rsidRPr="0094548D" w:rsidRDefault="00CB7BF3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lastRenderedPageBreak/>
              <w:t>MAX 20 PUNTI</w:t>
            </w:r>
          </w:p>
        </w:tc>
        <w:tc>
          <w:tcPr>
            <w:tcW w:w="1701" w:type="dxa"/>
          </w:tcPr>
          <w:p w14:paraId="2C0B2715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2E715F0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  <w:tr w:rsidR="00CB7BF3" w14:paraId="044E9BE7" w14:textId="77777777" w:rsidTr="0094548D">
        <w:trPr>
          <w:trHeight w:val="1656"/>
        </w:trPr>
        <w:tc>
          <w:tcPr>
            <w:tcW w:w="1413" w:type="dxa"/>
            <w:vMerge/>
          </w:tcPr>
          <w:p w14:paraId="5255B66F" w14:textId="77777777" w:rsidR="00CB7BF3" w:rsidRPr="005E3B82" w:rsidRDefault="00CB7BF3" w:rsidP="00B8640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14:paraId="04454B3C" w14:textId="77777777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Incarico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di</w:t>
            </w:r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RSPP</w:t>
            </w:r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presso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Istituzioni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scolastiche</w:t>
            </w:r>
            <w:proofErr w:type="spellEnd"/>
            <w:r w:rsidRPr="005E3B82">
              <w:rPr>
                <w:lang w:val="en-US"/>
              </w:rPr>
              <w:t xml:space="preserve"> </w:t>
            </w:r>
          </w:p>
          <w:p w14:paraId="3D44A720" w14:textId="779DD8A4" w:rsidR="00CB7BF3" w:rsidRPr="005E3B82" w:rsidRDefault="00CB7BF3" w:rsidP="00CB7BF3">
            <w:pPr>
              <w:jc w:val="both"/>
              <w:rPr>
                <w:lang w:val="en-US"/>
              </w:rPr>
            </w:pPr>
            <w:r w:rsidRPr="005E3B82">
              <w:rPr>
                <w:lang w:val="en-US"/>
              </w:rPr>
              <w:t xml:space="preserve">Si </w:t>
            </w:r>
            <w:proofErr w:type="spellStart"/>
            <w:r w:rsidRPr="005E3B82">
              <w:rPr>
                <w:lang w:val="en-US"/>
              </w:rPr>
              <w:t>attribuiscono</w:t>
            </w:r>
            <w:proofErr w:type="spellEnd"/>
            <w:r w:rsidRPr="005E3B82">
              <w:rPr>
                <w:lang w:val="en-US"/>
              </w:rPr>
              <w:t xml:space="preserve"> 2 </w:t>
            </w:r>
            <w:proofErr w:type="spellStart"/>
            <w:r w:rsidRPr="005E3B82">
              <w:rPr>
                <w:lang w:val="en-US"/>
              </w:rPr>
              <w:t>punti</w:t>
            </w:r>
            <w:proofErr w:type="spellEnd"/>
            <w:r w:rsidRPr="005E3B82">
              <w:rPr>
                <w:lang w:val="en-US"/>
              </w:rPr>
              <w:t xml:space="preserve"> per </w:t>
            </w:r>
            <w:proofErr w:type="spellStart"/>
            <w:r w:rsidRPr="005E3B82">
              <w:rPr>
                <w:lang w:val="en-US"/>
              </w:rPr>
              <w:t>ogni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istituto</w:t>
            </w:r>
            <w:proofErr w:type="spellEnd"/>
            <w:r w:rsidRPr="005E3B82">
              <w:rPr>
                <w:lang w:val="en-US"/>
              </w:rPr>
              <w:t xml:space="preserve">, 5 se </w:t>
            </w:r>
            <w:proofErr w:type="spellStart"/>
            <w:r w:rsidRPr="005E3B82">
              <w:rPr>
                <w:lang w:val="en-US"/>
              </w:rPr>
              <w:t>presso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Istituti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professionali</w:t>
            </w:r>
            <w:proofErr w:type="spellEnd"/>
            <w:r w:rsidRPr="005E3B82">
              <w:rPr>
                <w:lang w:val="en-US"/>
              </w:rPr>
              <w:t xml:space="preserve"> e/o </w:t>
            </w:r>
            <w:proofErr w:type="spellStart"/>
            <w:r w:rsidRPr="005E3B82">
              <w:rPr>
                <w:lang w:val="en-US"/>
              </w:rPr>
              <w:t>tecnici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ad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indirizzo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chimico</w:t>
            </w:r>
            <w:proofErr w:type="spellEnd"/>
            <w:r w:rsidRPr="005E3B82">
              <w:rPr>
                <w:lang w:val="en-US"/>
              </w:rPr>
              <w:t xml:space="preserve"> </w:t>
            </w:r>
            <w:r>
              <w:rPr>
                <w:lang w:val="en-US"/>
              </w:rPr>
              <w:t>e/</w:t>
            </w:r>
            <w:r w:rsidRPr="005E3B82">
              <w:rPr>
                <w:lang w:val="en-US"/>
              </w:rPr>
              <w:t xml:space="preserve">o </w:t>
            </w:r>
            <w:proofErr w:type="spellStart"/>
            <w:r w:rsidRPr="005E3B82">
              <w:rPr>
                <w:lang w:val="en-US"/>
              </w:rPr>
              <w:t>odontotecnico</w:t>
            </w:r>
            <w:proofErr w:type="spellEnd"/>
          </w:p>
        </w:tc>
        <w:tc>
          <w:tcPr>
            <w:tcW w:w="1417" w:type="dxa"/>
          </w:tcPr>
          <w:p w14:paraId="058AED7D" w14:textId="76B4C915" w:rsidR="00CB7BF3" w:rsidRPr="0094548D" w:rsidRDefault="00CB7BF3" w:rsidP="00CB7BF3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 xml:space="preserve">MAX 35 </w:t>
            </w:r>
          </w:p>
          <w:p w14:paraId="0DCC588F" w14:textId="35A0DD0C" w:rsidR="00CB7BF3" w:rsidRPr="0094548D" w:rsidRDefault="00CB7BF3" w:rsidP="00CB7BF3">
            <w:pPr>
              <w:spacing w:before="5"/>
              <w:ind w:left="101" w:right="87"/>
              <w:jc w:val="center"/>
              <w:rPr>
                <w:rFonts w:eastAsia="Verdana"/>
                <w:sz w:val="22"/>
                <w:szCs w:val="22"/>
                <w:lang w:val="en-US" w:eastAsia="en-US"/>
              </w:rPr>
            </w:pPr>
            <w:r w:rsidRPr="0094548D">
              <w:rPr>
                <w:rFonts w:eastAsia="Verdana"/>
                <w:sz w:val="22"/>
                <w:szCs w:val="22"/>
                <w:lang w:val="en-US" w:eastAsia="en-US"/>
              </w:rPr>
              <w:t>PUNTI</w:t>
            </w:r>
          </w:p>
        </w:tc>
        <w:tc>
          <w:tcPr>
            <w:tcW w:w="1701" w:type="dxa"/>
          </w:tcPr>
          <w:p w14:paraId="736E28EF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425417F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  <w:tr w:rsidR="00CB7BF3" w14:paraId="3E07DBAC" w14:textId="77777777" w:rsidTr="0094548D">
        <w:trPr>
          <w:trHeight w:val="1656"/>
        </w:trPr>
        <w:tc>
          <w:tcPr>
            <w:tcW w:w="1413" w:type="dxa"/>
            <w:vMerge w:val="restart"/>
          </w:tcPr>
          <w:p w14:paraId="47702686" w14:textId="77777777" w:rsidR="00CB7BF3" w:rsidRPr="005E3B82" w:rsidRDefault="00CB7BF3" w:rsidP="00B8640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482CD74" w14:textId="542D57F0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Incarico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di</w:t>
            </w:r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RSPP</w:t>
            </w:r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presso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Enti</w:t>
            </w:r>
            <w:proofErr w:type="spellEnd"/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pubblici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o</w:t>
            </w:r>
            <w:r w:rsidRPr="00CB7BF3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Aziende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>private</w:t>
            </w:r>
          </w:p>
        </w:tc>
        <w:tc>
          <w:tcPr>
            <w:tcW w:w="1417" w:type="dxa"/>
            <w:vAlign w:val="center"/>
          </w:tcPr>
          <w:p w14:paraId="2CA9EB47" w14:textId="185333F3" w:rsidR="00CB7BF3" w:rsidRPr="0094548D" w:rsidRDefault="00CB7BF3" w:rsidP="00B8640A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>MAX 10 PUNTI</w:t>
            </w:r>
          </w:p>
          <w:p w14:paraId="50BC7C07" w14:textId="77777777" w:rsidR="00CB7BF3" w:rsidRPr="0094548D" w:rsidRDefault="00CB7BF3" w:rsidP="00CB7BF3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910AEC3" w14:textId="6BB2C663" w:rsidR="00CB7BF3" w:rsidRPr="0094548D" w:rsidRDefault="00CB7BF3" w:rsidP="00CB7BF3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>2 PUNTI PER ENTE/AZIENDA</w:t>
            </w:r>
          </w:p>
        </w:tc>
        <w:tc>
          <w:tcPr>
            <w:tcW w:w="1701" w:type="dxa"/>
          </w:tcPr>
          <w:p w14:paraId="300D3D97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700A007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  <w:tr w:rsidR="00CB7BF3" w14:paraId="0EC3EC24" w14:textId="77777777" w:rsidTr="0094548D">
        <w:trPr>
          <w:trHeight w:val="165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5F06C5B" w14:textId="77777777" w:rsidR="00CB7BF3" w:rsidRPr="005E3B82" w:rsidRDefault="00CB7BF3" w:rsidP="00B8640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379A8CB" w14:textId="2A251622" w:rsidR="00CB7BF3" w:rsidRPr="005E3B82" w:rsidRDefault="00CB7BF3" w:rsidP="00CB7BF3">
            <w:pPr>
              <w:jc w:val="both"/>
              <w:rPr>
                <w:lang w:val="en-US"/>
              </w:rPr>
            </w:pPr>
            <w:proofErr w:type="spellStart"/>
            <w:r w:rsidRPr="005E3B82">
              <w:rPr>
                <w:lang w:val="en-US"/>
              </w:rPr>
              <w:t>Rapporto</w:t>
            </w:r>
            <w:proofErr w:type="spellEnd"/>
            <w:r w:rsidRPr="005E3B82">
              <w:rPr>
                <w:lang w:val="en-US"/>
              </w:rPr>
              <w:t xml:space="preserve"> di </w:t>
            </w:r>
            <w:proofErr w:type="spellStart"/>
            <w:r w:rsidRPr="005E3B82">
              <w:rPr>
                <w:lang w:val="en-US"/>
              </w:rPr>
              <w:t>collaborazione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pregressa</w:t>
            </w:r>
            <w:proofErr w:type="spellEnd"/>
            <w:r w:rsidRPr="005E3B82">
              <w:rPr>
                <w:lang w:val="en-US"/>
              </w:rPr>
              <w:t xml:space="preserve"> con </w:t>
            </w:r>
            <w:proofErr w:type="spellStart"/>
            <w:r w:rsidRPr="005E3B82">
              <w:rPr>
                <w:lang w:val="en-US"/>
              </w:rPr>
              <w:t>l’Istituto</w:t>
            </w:r>
            <w:proofErr w:type="spellEnd"/>
            <w:r w:rsidRPr="00CB7BF3">
              <w:rPr>
                <w:lang w:val="en-US"/>
              </w:rPr>
              <w:t xml:space="preserve"> </w:t>
            </w:r>
            <w:r w:rsidRPr="005E3B82">
              <w:rPr>
                <w:lang w:val="en-US"/>
              </w:rPr>
              <w:t xml:space="preserve">di </w:t>
            </w:r>
            <w:proofErr w:type="spellStart"/>
            <w:r w:rsidRPr="005E3B82">
              <w:rPr>
                <w:lang w:val="en-US"/>
              </w:rPr>
              <w:t>Istruzione</w:t>
            </w:r>
            <w:proofErr w:type="spellEnd"/>
            <w:r w:rsidRPr="005E3B82">
              <w:rPr>
                <w:lang w:val="en-US"/>
              </w:rPr>
              <w:t xml:space="preserve"> </w:t>
            </w:r>
            <w:proofErr w:type="spellStart"/>
            <w:r w:rsidRPr="005E3B82">
              <w:rPr>
                <w:lang w:val="en-US"/>
              </w:rPr>
              <w:t>Superiore</w:t>
            </w:r>
            <w:proofErr w:type="spellEnd"/>
            <w:r w:rsidRPr="005E3B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“P. </w:t>
            </w:r>
            <w:proofErr w:type="spellStart"/>
            <w:r>
              <w:rPr>
                <w:lang w:val="en-US"/>
              </w:rPr>
              <w:t>Scalcerle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DE83EB" w14:textId="6132609B" w:rsidR="00CB7BF3" w:rsidRPr="0094548D" w:rsidRDefault="00CB7BF3" w:rsidP="0094548D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>MAX 5 PUNTI</w:t>
            </w:r>
          </w:p>
          <w:p w14:paraId="3D4D1D08" w14:textId="47604AB1" w:rsidR="00CB7BF3" w:rsidRPr="0094548D" w:rsidRDefault="00CB7BF3" w:rsidP="0094548D">
            <w:pPr>
              <w:pStyle w:val="TableParagraph"/>
              <w:spacing w:before="5"/>
              <w:ind w:left="101" w:right="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48D">
              <w:rPr>
                <w:rFonts w:ascii="Times New Roman" w:hAnsi="Times New Roman" w:cs="Times New Roman"/>
                <w:lang w:val="en-US"/>
              </w:rPr>
              <w:t>1 PUNTI PER OGNI ANNO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5F98F7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7C2C80" w14:textId="77777777" w:rsidR="00CB7BF3" w:rsidRPr="00B8640A" w:rsidRDefault="00CB7BF3" w:rsidP="00B8640A">
            <w:pPr>
              <w:jc w:val="center"/>
              <w:rPr>
                <w:b/>
              </w:rPr>
            </w:pPr>
          </w:p>
        </w:tc>
      </w:tr>
    </w:tbl>
    <w:p w14:paraId="13FB9977" w14:textId="77777777" w:rsidR="00C460CE" w:rsidRDefault="00C460CE" w:rsidP="00C460CE"/>
    <w:p w14:paraId="73E21A24" w14:textId="77777777" w:rsidR="0094548D" w:rsidRDefault="0094548D" w:rsidP="00C460CE"/>
    <w:p w14:paraId="4411C5AC" w14:textId="77777777" w:rsidR="0094548D" w:rsidRDefault="0094548D" w:rsidP="00C460CE"/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3"/>
        <w:gridCol w:w="1373"/>
        <w:gridCol w:w="1843"/>
        <w:gridCol w:w="1843"/>
      </w:tblGrid>
      <w:tr w:rsidR="0094548D" w:rsidRPr="005E3B82" w14:paraId="42B4001F" w14:textId="77777777" w:rsidTr="0094548D">
        <w:trPr>
          <w:trHeight w:val="50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FDB8819" w14:textId="61DAC2F9" w:rsidR="0094548D" w:rsidRPr="005E3B82" w:rsidRDefault="0094548D" w:rsidP="00B15951">
            <w:pPr>
              <w:pStyle w:val="TableParagraph"/>
              <w:spacing w:before="107"/>
              <w:ind w:left="1617"/>
              <w:rPr>
                <w:rFonts w:ascii="Calibri"/>
                <w:b/>
                <w:sz w:val="24"/>
                <w:lang w:val="en-US"/>
              </w:rPr>
            </w:pPr>
            <w:r w:rsidRPr="005E3B82">
              <w:rPr>
                <w:b/>
                <w:sz w:val="24"/>
                <w:lang w:val="en-US"/>
              </w:rPr>
              <w:t>TABELLA</w:t>
            </w:r>
            <w:r w:rsidRPr="005E3B82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5E3B82">
              <w:rPr>
                <w:b/>
                <w:sz w:val="24"/>
                <w:lang w:val="en-US"/>
              </w:rPr>
              <w:t>DI</w:t>
            </w:r>
            <w:r w:rsidRPr="005E3B82"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RIEPILOGO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4011081" w14:textId="77777777" w:rsidR="0094548D" w:rsidRPr="0094548D" w:rsidRDefault="0094548D" w:rsidP="00B15951">
            <w:pPr>
              <w:pStyle w:val="TableParagraph"/>
              <w:spacing w:before="8"/>
              <w:ind w:left="222"/>
              <w:rPr>
                <w:b/>
                <w:sz w:val="20"/>
                <w:lang w:val="en-US"/>
              </w:rPr>
            </w:pPr>
            <w:r w:rsidRPr="0094548D">
              <w:rPr>
                <w:b/>
                <w:sz w:val="20"/>
                <w:lang w:val="en-US"/>
              </w:rPr>
              <w:t>PUNTI</w:t>
            </w:r>
          </w:p>
          <w:p w14:paraId="17E31482" w14:textId="77777777" w:rsidR="0094548D" w:rsidRPr="005E3B82" w:rsidRDefault="0094548D" w:rsidP="00B15951">
            <w:pPr>
              <w:pStyle w:val="TableParagraph"/>
              <w:spacing w:before="8" w:line="223" w:lineRule="exact"/>
              <w:ind w:left="304"/>
              <w:rPr>
                <w:sz w:val="20"/>
                <w:lang w:val="en-US"/>
              </w:rPr>
            </w:pPr>
            <w:r w:rsidRPr="0094548D">
              <w:rPr>
                <w:b/>
                <w:sz w:val="20"/>
                <w:lang w:val="en-US"/>
              </w:rPr>
              <w:t>max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968B6D" w14:textId="77777777" w:rsidR="0094548D" w:rsidRPr="0094548D" w:rsidRDefault="0094548D" w:rsidP="0094548D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94548D">
              <w:rPr>
                <w:b/>
                <w:sz w:val="22"/>
                <w:szCs w:val="22"/>
              </w:rPr>
              <w:t>Compilare a cura dell’interessato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136FCA63" w14:textId="2187ADD0" w:rsidR="0094548D" w:rsidRPr="0094548D" w:rsidRDefault="0094548D" w:rsidP="0094548D">
            <w:pPr>
              <w:jc w:val="center"/>
              <w:rPr>
                <w:b/>
                <w:sz w:val="22"/>
                <w:szCs w:val="22"/>
              </w:rPr>
            </w:pPr>
            <w:r w:rsidRPr="0094548D">
              <w:rPr>
                <w:b/>
                <w:sz w:val="22"/>
                <w:szCs w:val="22"/>
              </w:rPr>
              <w:t xml:space="preserve">Compilare a cura </w:t>
            </w:r>
            <w:r>
              <w:rPr>
                <w:b/>
                <w:sz w:val="22"/>
                <w:szCs w:val="22"/>
              </w:rPr>
              <w:t>dell’Istituto</w:t>
            </w:r>
          </w:p>
        </w:tc>
      </w:tr>
      <w:tr w:rsidR="0094548D" w:rsidRPr="005E3B82" w14:paraId="04E20ACD" w14:textId="77777777" w:rsidTr="0094548D">
        <w:trPr>
          <w:trHeight w:val="302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241AA" w14:textId="77777777" w:rsidR="0094548D" w:rsidRDefault="0094548D" w:rsidP="00B15951">
            <w:pPr>
              <w:pStyle w:val="TableParagraph"/>
              <w:spacing w:before="6"/>
              <w:ind w:left="110"/>
              <w:rPr>
                <w:b/>
                <w:lang w:val="en-US"/>
              </w:rPr>
            </w:pPr>
          </w:p>
          <w:p w14:paraId="09A0D8D0" w14:textId="77777777" w:rsidR="0094548D" w:rsidRDefault="0094548D" w:rsidP="00B15951">
            <w:pPr>
              <w:pStyle w:val="TableParagraph"/>
              <w:spacing w:before="6"/>
              <w:ind w:left="110"/>
              <w:rPr>
                <w:b/>
                <w:lang w:val="en-US"/>
              </w:rPr>
            </w:pPr>
            <w:r w:rsidRPr="005E3B82">
              <w:rPr>
                <w:b/>
                <w:lang w:val="en-US"/>
              </w:rPr>
              <w:t>TOTALE</w:t>
            </w:r>
            <w:r w:rsidRPr="005E3B82">
              <w:rPr>
                <w:b/>
                <w:spacing w:val="-3"/>
                <w:lang w:val="en-US"/>
              </w:rPr>
              <w:t xml:space="preserve"> </w:t>
            </w:r>
            <w:r w:rsidRPr="005E3B82">
              <w:rPr>
                <w:b/>
                <w:lang w:val="en-US"/>
              </w:rPr>
              <w:t>TITOLI</w:t>
            </w:r>
            <w:r w:rsidRPr="005E3B82">
              <w:rPr>
                <w:b/>
                <w:spacing w:val="-2"/>
                <w:lang w:val="en-US"/>
              </w:rPr>
              <w:t xml:space="preserve"> </w:t>
            </w:r>
            <w:r w:rsidRPr="005E3B82">
              <w:rPr>
                <w:b/>
                <w:lang w:val="en-US"/>
              </w:rPr>
              <w:t>DI STUDIO</w:t>
            </w:r>
          </w:p>
          <w:p w14:paraId="0E757C08" w14:textId="77777777" w:rsidR="0094548D" w:rsidRPr="005E3B82" w:rsidRDefault="0094548D" w:rsidP="00B15951">
            <w:pPr>
              <w:pStyle w:val="TableParagraph"/>
              <w:spacing w:before="6"/>
              <w:ind w:left="110"/>
              <w:rPr>
                <w:b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FF6B" w14:textId="77777777" w:rsidR="0094548D" w:rsidRPr="005E3B82" w:rsidRDefault="0094548D" w:rsidP="00B15951">
            <w:pPr>
              <w:pStyle w:val="TableParagraph"/>
              <w:spacing w:before="6" w:line="276" w:lineRule="exact"/>
              <w:ind w:left="272" w:right="264"/>
              <w:jc w:val="center"/>
              <w:rPr>
                <w:sz w:val="24"/>
                <w:lang w:val="en-US"/>
              </w:rPr>
            </w:pPr>
            <w:r w:rsidRPr="005E3B82">
              <w:rPr>
                <w:sz w:val="24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94C6" w14:textId="77777777" w:rsidR="0094548D" w:rsidRPr="005E3B82" w:rsidRDefault="0094548D" w:rsidP="00B15951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FA2ECB" w14:textId="77777777" w:rsidR="0094548D" w:rsidRPr="005E3B82" w:rsidRDefault="0094548D" w:rsidP="00B15951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94548D" w:rsidRPr="005E3B82" w14:paraId="565F1507" w14:textId="77777777" w:rsidTr="0094548D">
        <w:trPr>
          <w:trHeight w:val="29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8ABB" w14:textId="77777777" w:rsidR="0094548D" w:rsidRDefault="0094548D" w:rsidP="00B15951">
            <w:pPr>
              <w:pStyle w:val="TableParagraph"/>
              <w:spacing w:before="6"/>
              <w:ind w:left="110"/>
              <w:rPr>
                <w:b/>
                <w:lang w:val="en-US"/>
              </w:rPr>
            </w:pPr>
          </w:p>
          <w:p w14:paraId="554DF338" w14:textId="77777777" w:rsidR="0094548D" w:rsidRDefault="0094548D" w:rsidP="00B15951">
            <w:pPr>
              <w:pStyle w:val="TableParagraph"/>
              <w:spacing w:before="6"/>
              <w:ind w:left="110"/>
              <w:rPr>
                <w:b/>
                <w:lang w:val="en-US"/>
              </w:rPr>
            </w:pPr>
            <w:r w:rsidRPr="005E3B82">
              <w:rPr>
                <w:b/>
                <w:lang w:val="en-US"/>
              </w:rPr>
              <w:t>TOTALE</w:t>
            </w:r>
            <w:r w:rsidRPr="005E3B82">
              <w:rPr>
                <w:b/>
                <w:spacing w:val="-2"/>
                <w:lang w:val="en-US"/>
              </w:rPr>
              <w:t xml:space="preserve"> </w:t>
            </w:r>
            <w:r w:rsidRPr="005E3B82">
              <w:rPr>
                <w:b/>
                <w:lang w:val="en-US"/>
              </w:rPr>
              <w:t>SERVIZIO</w:t>
            </w:r>
            <w:r w:rsidRPr="005E3B82">
              <w:rPr>
                <w:b/>
                <w:spacing w:val="-3"/>
                <w:lang w:val="en-US"/>
              </w:rPr>
              <w:t xml:space="preserve"> </w:t>
            </w:r>
            <w:r w:rsidRPr="005E3B82">
              <w:rPr>
                <w:b/>
                <w:lang w:val="en-US"/>
              </w:rPr>
              <w:t>E</w:t>
            </w:r>
            <w:r w:rsidRPr="005E3B82">
              <w:rPr>
                <w:b/>
                <w:spacing w:val="-3"/>
                <w:lang w:val="en-US"/>
              </w:rPr>
              <w:t xml:space="preserve"> </w:t>
            </w:r>
            <w:r w:rsidRPr="005E3B82">
              <w:rPr>
                <w:b/>
                <w:lang w:val="en-US"/>
              </w:rPr>
              <w:t>ESPERIENZE</w:t>
            </w:r>
            <w:r w:rsidRPr="005E3B82">
              <w:rPr>
                <w:b/>
                <w:spacing w:val="-4"/>
                <w:lang w:val="en-US"/>
              </w:rPr>
              <w:t xml:space="preserve"> </w:t>
            </w:r>
            <w:r w:rsidRPr="005E3B82">
              <w:rPr>
                <w:b/>
                <w:lang w:val="en-US"/>
              </w:rPr>
              <w:t>PROFESSIONALI</w:t>
            </w:r>
          </w:p>
          <w:p w14:paraId="6EC500E9" w14:textId="77777777" w:rsidR="0094548D" w:rsidRPr="005E3B82" w:rsidRDefault="0094548D" w:rsidP="00B15951">
            <w:pPr>
              <w:pStyle w:val="TableParagraph"/>
              <w:spacing w:before="6"/>
              <w:ind w:left="110"/>
              <w:rPr>
                <w:rFonts w:ascii="Calibri"/>
                <w:b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CB74" w14:textId="77777777" w:rsidR="0094548D" w:rsidRPr="005E3B82" w:rsidRDefault="0094548D" w:rsidP="00B15951">
            <w:pPr>
              <w:pStyle w:val="TableParagraph"/>
              <w:spacing w:before="6" w:line="273" w:lineRule="exact"/>
              <w:ind w:left="273" w:right="264"/>
              <w:jc w:val="center"/>
              <w:rPr>
                <w:sz w:val="24"/>
                <w:lang w:val="en-US"/>
              </w:rPr>
            </w:pPr>
            <w:r w:rsidRPr="005E3B82">
              <w:rPr>
                <w:sz w:val="24"/>
                <w:lang w:val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EEB0" w14:textId="77777777" w:rsidR="0094548D" w:rsidRPr="005E3B82" w:rsidRDefault="0094548D" w:rsidP="00B15951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56D611" w14:textId="77777777" w:rsidR="0094548D" w:rsidRPr="005E3B82" w:rsidRDefault="0094548D" w:rsidP="00B15951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94548D" w:rsidRPr="005E3B82" w14:paraId="20B6F76C" w14:textId="77777777" w:rsidTr="0094548D">
        <w:trPr>
          <w:trHeight w:val="67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492C" w14:textId="77777777" w:rsidR="0094548D" w:rsidRDefault="0094548D" w:rsidP="00B15951">
            <w:pPr>
              <w:pStyle w:val="TableParagraph"/>
              <w:spacing w:before="6" w:line="276" w:lineRule="exact"/>
              <w:ind w:left="110"/>
              <w:rPr>
                <w:sz w:val="20"/>
                <w:lang w:val="en-US"/>
              </w:rPr>
            </w:pPr>
            <w:r w:rsidRPr="005E3B82">
              <w:rPr>
                <w:b/>
                <w:sz w:val="24"/>
                <w:lang w:val="en-US"/>
              </w:rPr>
              <w:t>TOTALE</w:t>
            </w:r>
            <w:r w:rsidRPr="005E3B82">
              <w:rPr>
                <w:b/>
                <w:spacing w:val="50"/>
                <w:sz w:val="24"/>
                <w:lang w:val="en-US"/>
              </w:rPr>
              <w:t xml:space="preserve"> </w:t>
            </w:r>
            <w:r w:rsidRPr="005E3B82">
              <w:rPr>
                <w:sz w:val="24"/>
                <w:lang w:val="en-US"/>
              </w:rPr>
              <w:t>(</w:t>
            </w:r>
            <w:r w:rsidRPr="005E3B82">
              <w:rPr>
                <w:sz w:val="20"/>
                <w:lang w:val="en-US"/>
              </w:rPr>
              <w:t>Massimo</w:t>
            </w:r>
            <w:r w:rsidRPr="005E3B82">
              <w:rPr>
                <w:spacing w:val="-3"/>
                <w:sz w:val="20"/>
                <w:lang w:val="en-US"/>
              </w:rPr>
              <w:t xml:space="preserve"> </w:t>
            </w:r>
            <w:r w:rsidRPr="005E3B82">
              <w:rPr>
                <w:sz w:val="20"/>
                <w:lang w:val="en-US"/>
              </w:rPr>
              <w:t>100</w:t>
            </w:r>
            <w:r w:rsidRPr="005E3B82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5E3B82">
              <w:rPr>
                <w:sz w:val="20"/>
                <w:lang w:val="en-US"/>
              </w:rPr>
              <w:t>punti</w:t>
            </w:r>
            <w:proofErr w:type="spellEnd"/>
            <w:r w:rsidRPr="005E3B82">
              <w:rPr>
                <w:sz w:val="20"/>
                <w:lang w:val="en-US"/>
              </w:rPr>
              <w:t>)</w:t>
            </w:r>
          </w:p>
          <w:p w14:paraId="18B698FE" w14:textId="77777777" w:rsidR="0094548D" w:rsidRPr="005E3B82" w:rsidRDefault="0094548D" w:rsidP="00B15951">
            <w:pPr>
              <w:pStyle w:val="TableParagraph"/>
              <w:spacing w:before="6" w:line="276" w:lineRule="exact"/>
              <w:ind w:left="110"/>
              <w:rPr>
                <w:rFonts w:ascii="Calibri"/>
                <w:sz w:val="20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0DE2" w14:textId="77777777" w:rsidR="0094548D" w:rsidRPr="005E3B82" w:rsidRDefault="0094548D" w:rsidP="00B15951">
            <w:pPr>
              <w:pStyle w:val="TableParagraph"/>
              <w:spacing w:before="6" w:line="276" w:lineRule="exact"/>
              <w:ind w:left="275" w:right="264"/>
              <w:jc w:val="center"/>
              <w:rPr>
                <w:b/>
                <w:sz w:val="24"/>
                <w:lang w:val="en-US"/>
              </w:rPr>
            </w:pPr>
            <w:r w:rsidRPr="005E3B82">
              <w:rPr>
                <w:b/>
                <w:sz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6720" w14:textId="77777777" w:rsidR="0094548D" w:rsidRPr="005E3B82" w:rsidRDefault="0094548D" w:rsidP="00B15951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6102B" w14:textId="77777777" w:rsidR="0094548D" w:rsidRPr="005E3B82" w:rsidRDefault="0094548D" w:rsidP="00B15951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78D93537" w14:textId="77777777" w:rsidR="0094548D" w:rsidRDefault="0094548D" w:rsidP="00C460CE"/>
    <w:p w14:paraId="1CD2DF26" w14:textId="77777777" w:rsidR="0094548D" w:rsidRDefault="0094548D" w:rsidP="0094548D">
      <w:pPr>
        <w:pStyle w:val="Corpotesto"/>
        <w:spacing w:before="52"/>
        <w:ind w:right="49"/>
        <w:rPr>
          <w:rFonts w:ascii="Calibri"/>
        </w:rPr>
      </w:pPr>
      <w:r>
        <w:t>ATTENZIONE: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relazione</w:t>
      </w:r>
      <w:r>
        <w:rPr>
          <w:spacing w:val="6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esperienze</w:t>
      </w:r>
      <w:r>
        <w:rPr>
          <w:spacing w:val="4"/>
        </w:rPr>
        <w:t xml:space="preserve"> </w:t>
      </w:r>
      <w:r>
        <w:t>professionali,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mancata</w:t>
      </w:r>
      <w:r>
        <w:rPr>
          <w:spacing w:val="6"/>
        </w:rPr>
        <w:t xml:space="preserve"> </w:t>
      </w:r>
      <w:r>
        <w:t>indicazione</w:t>
      </w:r>
      <w:r>
        <w:rPr>
          <w:spacing w:val="4"/>
        </w:rPr>
        <w:t xml:space="preserve"> </w:t>
      </w:r>
      <w:r>
        <w:t>puntuale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gramStart"/>
      <w:r>
        <w:t xml:space="preserve">periodi </w:t>
      </w:r>
      <w:r>
        <w:rPr>
          <w:spacing w:val="-51"/>
        </w:rPr>
        <w:t xml:space="preserve"> </w:t>
      </w:r>
      <w:r>
        <w:t>e</w:t>
      </w:r>
      <w:proofErr w:type="gramEnd"/>
      <w:r>
        <w:t xml:space="preserve">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computo.</w:t>
      </w:r>
    </w:p>
    <w:p w14:paraId="60C7887F" w14:textId="77777777" w:rsidR="0094548D" w:rsidRDefault="0094548D" w:rsidP="0094548D">
      <w:pPr>
        <w:pStyle w:val="Corpotesto"/>
        <w:spacing w:before="1"/>
      </w:pPr>
    </w:p>
    <w:p w14:paraId="61CC6C37" w14:textId="77777777" w:rsidR="0094548D" w:rsidRDefault="0094548D" w:rsidP="0094548D">
      <w:pPr>
        <w:pStyle w:val="Corpotesto"/>
        <w:spacing w:before="1"/>
      </w:pPr>
      <w:r>
        <w:t>A parità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punteggio,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precedenza verrà</w:t>
      </w:r>
      <w:r>
        <w:rPr>
          <w:spacing w:val="-3"/>
        </w:rPr>
        <w:t xml:space="preserve"> </w:t>
      </w:r>
      <w:r>
        <w:t>data:</w:t>
      </w:r>
    </w:p>
    <w:p w14:paraId="7A607263" w14:textId="34099170" w:rsidR="0094548D" w:rsidRDefault="0094548D" w:rsidP="0094548D">
      <w:pPr>
        <w:pStyle w:val="Paragrafoelenco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contextualSpacing w:val="0"/>
      </w:pPr>
      <w:proofErr w:type="gramStart"/>
      <w:r>
        <w:t>al</w:t>
      </w:r>
      <w:proofErr w:type="gramEnd"/>
      <w:r>
        <w:rPr>
          <w:spacing w:val="-10"/>
        </w:rPr>
        <w:t xml:space="preserve"> </w:t>
      </w:r>
      <w:r>
        <w:t>candidato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abbia</w:t>
      </w:r>
      <w:r>
        <w:rPr>
          <w:spacing w:val="-10"/>
        </w:rPr>
        <w:t xml:space="preserve"> </w:t>
      </w:r>
      <w:r>
        <w:t>già</w:t>
      </w:r>
      <w:r>
        <w:rPr>
          <w:spacing w:val="-10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lavorativa,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valutazione</w:t>
      </w:r>
      <w:r>
        <w:rPr>
          <w:spacing w:val="-12"/>
        </w:rPr>
        <w:t xml:space="preserve"> </w:t>
      </w:r>
      <w:r>
        <w:t>positiva,</w:t>
      </w:r>
      <w:r>
        <w:rPr>
          <w:spacing w:val="-12"/>
        </w:rPr>
        <w:t xml:space="preserve"> </w:t>
      </w:r>
      <w:r>
        <w:t>presso</w:t>
      </w:r>
      <w:r>
        <w:rPr>
          <w:spacing w:val="-12"/>
        </w:rPr>
        <w:t xml:space="preserve"> un </w:t>
      </w:r>
      <w:r>
        <w:t>Istituto ad indirizzo tecnologi</w:t>
      </w:r>
      <w:r>
        <w:t>c</w:t>
      </w:r>
      <w:r>
        <w:t>o e/o tecnico e/o chimico e/o odontotecnico;</w:t>
      </w:r>
    </w:p>
    <w:p w14:paraId="61113C32" w14:textId="77777777" w:rsidR="0094548D" w:rsidRDefault="0094548D" w:rsidP="0094548D">
      <w:pPr>
        <w:pStyle w:val="Paragrafoelenco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contextualSpacing w:val="0"/>
      </w:pPr>
      <w:r>
        <w:t>caratteristiche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presentato;</w:t>
      </w:r>
    </w:p>
    <w:p w14:paraId="6D3F2A4B" w14:textId="77777777" w:rsidR="0094548D" w:rsidRDefault="0094548D" w:rsidP="0094548D">
      <w:pPr>
        <w:pStyle w:val="Paragrafoelenco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contextualSpacing w:val="0"/>
      </w:pPr>
      <w:r>
        <w:t>al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più giovane.</w:t>
      </w:r>
    </w:p>
    <w:p w14:paraId="36245D99" w14:textId="77777777" w:rsidR="0094548D" w:rsidRDefault="0094548D" w:rsidP="0094548D">
      <w:pPr>
        <w:widowControl w:val="0"/>
        <w:tabs>
          <w:tab w:val="left" w:pos="1701"/>
        </w:tabs>
        <w:autoSpaceDE w:val="0"/>
        <w:autoSpaceDN w:val="0"/>
        <w:ind w:left="992"/>
      </w:pPr>
    </w:p>
    <w:p w14:paraId="4AD64DA0" w14:textId="18B57876" w:rsidR="0094548D" w:rsidRDefault="0094548D" w:rsidP="0094548D">
      <w:pPr>
        <w:widowControl w:val="0"/>
        <w:tabs>
          <w:tab w:val="left" w:pos="1701"/>
        </w:tabs>
        <w:autoSpaceDE w:val="0"/>
        <w:autoSpaceDN w:val="0"/>
      </w:pPr>
      <w:r>
        <w:t>Il</w:t>
      </w:r>
      <w:r w:rsidRPr="0094548D">
        <w:rPr>
          <w:spacing w:val="-2"/>
        </w:rPr>
        <w:t xml:space="preserve"> </w:t>
      </w:r>
      <w:r>
        <w:t>candidato</w:t>
      </w:r>
      <w:r w:rsidRPr="0094548D">
        <w:rPr>
          <w:spacing w:val="-2"/>
        </w:rPr>
        <w:t xml:space="preserve"> </w:t>
      </w:r>
      <w:r>
        <w:t>deve</w:t>
      </w:r>
      <w:r w:rsidRPr="0094548D">
        <w:rPr>
          <w:spacing w:val="-2"/>
        </w:rPr>
        <w:t xml:space="preserve"> </w:t>
      </w:r>
      <w:r>
        <w:t>dichiarare i</w:t>
      </w:r>
      <w:r w:rsidRPr="0094548D">
        <w:rPr>
          <w:spacing w:val="-3"/>
        </w:rPr>
        <w:t xml:space="preserve"> </w:t>
      </w:r>
      <w:r>
        <w:t>titoli</w:t>
      </w:r>
      <w:r w:rsidRPr="0094548D">
        <w:rPr>
          <w:spacing w:val="-3"/>
        </w:rPr>
        <w:t xml:space="preserve"> </w:t>
      </w:r>
      <w:r>
        <w:t>posseduti</w:t>
      </w:r>
      <w:r w:rsidRPr="0094548D">
        <w:rPr>
          <w:spacing w:val="-3"/>
        </w:rPr>
        <w:t xml:space="preserve"> </w:t>
      </w:r>
      <w:r>
        <w:t>e</w:t>
      </w:r>
      <w:r w:rsidRPr="0094548D">
        <w:rPr>
          <w:spacing w:val="-2"/>
        </w:rPr>
        <w:t xml:space="preserve"> </w:t>
      </w:r>
      <w:r>
        <w:t>determinarne</w:t>
      </w:r>
      <w:r w:rsidRPr="0094548D">
        <w:rPr>
          <w:spacing w:val="-2"/>
        </w:rPr>
        <w:t xml:space="preserve"> </w:t>
      </w:r>
      <w:r>
        <w:t>il</w:t>
      </w:r>
      <w:r w:rsidRPr="0094548D">
        <w:rPr>
          <w:spacing w:val="-3"/>
        </w:rPr>
        <w:t xml:space="preserve"> </w:t>
      </w:r>
      <w:r>
        <w:t>punteggio</w:t>
      </w:r>
      <w:r>
        <w:t>.</w:t>
      </w:r>
    </w:p>
    <w:p w14:paraId="1A6CC865" w14:textId="04DB0CC7" w:rsidR="0094548D" w:rsidRDefault="0094548D" w:rsidP="0094548D">
      <w:pPr>
        <w:widowControl w:val="0"/>
        <w:tabs>
          <w:tab w:val="left" w:pos="1701"/>
        </w:tabs>
        <w:autoSpaceDE w:val="0"/>
        <w:autoSpaceDN w:val="0"/>
      </w:pPr>
      <w:r>
        <w:t>Se</w:t>
      </w:r>
      <w:r w:rsidRPr="0094548D">
        <w:rPr>
          <w:spacing w:val="-1"/>
        </w:rPr>
        <w:t xml:space="preserve"> </w:t>
      </w:r>
      <w:r>
        <w:t>richiesta,</w:t>
      </w:r>
      <w:r w:rsidRPr="0094548D">
        <w:rPr>
          <w:spacing w:val="-1"/>
        </w:rPr>
        <w:t xml:space="preserve"> </w:t>
      </w:r>
      <w:r>
        <w:t>il</w:t>
      </w:r>
      <w:r w:rsidRPr="0094548D">
        <w:rPr>
          <w:spacing w:val="-4"/>
        </w:rPr>
        <w:t xml:space="preserve"> </w:t>
      </w:r>
      <w:r>
        <w:t>candidato</w:t>
      </w:r>
      <w:r w:rsidRPr="0094548D">
        <w:rPr>
          <w:spacing w:val="-2"/>
        </w:rPr>
        <w:t xml:space="preserve"> </w:t>
      </w:r>
      <w:r>
        <w:t>dovrà</w:t>
      </w:r>
      <w:r w:rsidRPr="0094548D">
        <w:rPr>
          <w:spacing w:val="-4"/>
        </w:rPr>
        <w:t xml:space="preserve"> </w:t>
      </w:r>
      <w:r>
        <w:t>produrre</w:t>
      </w:r>
      <w:r w:rsidRPr="0094548D">
        <w:rPr>
          <w:spacing w:val="-2"/>
        </w:rPr>
        <w:t xml:space="preserve"> </w:t>
      </w:r>
      <w:r>
        <w:t>la</w:t>
      </w:r>
      <w:r w:rsidRPr="0094548D">
        <w:rPr>
          <w:spacing w:val="-3"/>
        </w:rPr>
        <w:t xml:space="preserve"> </w:t>
      </w:r>
      <w:r>
        <w:t>documentazione</w:t>
      </w:r>
      <w:r w:rsidRPr="0094548D">
        <w:rPr>
          <w:spacing w:val="-1"/>
        </w:rPr>
        <w:t xml:space="preserve"> </w:t>
      </w:r>
      <w:r>
        <w:t>a</w:t>
      </w:r>
      <w:r w:rsidRPr="0094548D">
        <w:rPr>
          <w:spacing w:val="-3"/>
        </w:rPr>
        <w:t xml:space="preserve"> </w:t>
      </w:r>
      <w:r>
        <w:t>riprova</w:t>
      </w:r>
      <w:r w:rsidRPr="0094548D">
        <w:rPr>
          <w:spacing w:val="-1"/>
        </w:rPr>
        <w:t xml:space="preserve"> </w:t>
      </w:r>
      <w:r>
        <w:t>di</w:t>
      </w:r>
      <w:r w:rsidRPr="0094548D">
        <w:rPr>
          <w:spacing w:val="-1"/>
        </w:rPr>
        <w:t xml:space="preserve"> </w:t>
      </w:r>
      <w:r>
        <w:t>quanto</w:t>
      </w:r>
      <w:r w:rsidRPr="0094548D">
        <w:rPr>
          <w:spacing w:val="-2"/>
        </w:rPr>
        <w:t xml:space="preserve"> </w:t>
      </w:r>
      <w:r>
        <w:t>dichiarato</w:t>
      </w:r>
      <w:r>
        <w:t>.</w:t>
      </w:r>
    </w:p>
    <w:p w14:paraId="5A50994A" w14:textId="77777777" w:rsidR="0094548D" w:rsidRDefault="0094548D" w:rsidP="0094548D">
      <w:pPr>
        <w:pStyle w:val="Corpotesto"/>
      </w:pPr>
    </w:p>
    <w:p w14:paraId="47630D50" w14:textId="77777777" w:rsidR="0094548D" w:rsidRDefault="0094548D" w:rsidP="0094548D">
      <w:pPr>
        <w:pStyle w:val="Corpotesto"/>
      </w:pPr>
    </w:p>
    <w:p w14:paraId="3E02A375" w14:textId="77777777" w:rsidR="0094548D" w:rsidRDefault="0094548D" w:rsidP="0094548D">
      <w:pPr>
        <w:pStyle w:val="Corpotesto"/>
      </w:pPr>
    </w:p>
    <w:p w14:paraId="0645A0D7" w14:textId="77777777" w:rsidR="0094548D" w:rsidRDefault="0094548D" w:rsidP="0094548D">
      <w:pPr>
        <w:pStyle w:val="Corpotesto"/>
      </w:pPr>
    </w:p>
    <w:p w14:paraId="3FE1025C" w14:textId="23E5F134" w:rsidR="0094548D" w:rsidRDefault="0094548D" w:rsidP="0094548D">
      <w:pPr>
        <w:pStyle w:val="Corpotesto"/>
        <w:tabs>
          <w:tab w:val="left" w:pos="5190"/>
        </w:tabs>
      </w:pPr>
      <w:r>
        <w:t>Padova,</w:t>
      </w:r>
      <w:r>
        <w:rPr>
          <w:spacing w:val="-9"/>
        </w:rPr>
        <w:t xml:space="preserve"> </w:t>
      </w:r>
      <w:r>
        <w:t>...........................................</w:t>
      </w:r>
      <w:r>
        <w:tab/>
      </w:r>
      <w:r>
        <w:rPr>
          <w:spacing w:val="-1"/>
        </w:rPr>
        <w:t>Firma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14:paraId="21F3B0D0" w14:textId="77777777" w:rsidR="0094548D" w:rsidRPr="00C460CE" w:rsidRDefault="0094548D" w:rsidP="00C460CE"/>
    <w:sectPr w:rsidR="0094548D" w:rsidRPr="00C460CE" w:rsidSect="00752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09" w:left="720" w:header="142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AF04" w14:textId="77777777" w:rsidR="001B4E6F" w:rsidRDefault="001B4E6F" w:rsidP="002D05E7">
      <w:r>
        <w:separator/>
      </w:r>
    </w:p>
  </w:endnote>
  <w:endnote w:type="continuationSeparator" w:id="0">
    <w:p w14:paraId="2D13D886" w14:textId="77777777" w:rsidR="001B4E6F" w:rsidRDefault="001B4E6F" w:rsidP="002D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2A59" w14:textId="77777777" w:rsidR="006E3759" w:rsidRDefault="006E37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A7F5C" w14:textId="3A4AE57F" w:rsidR="00B438D6" w:rsidRDefault="00B438D6">
    <w:pPr>
      <w:pStyle w:val="Pidipagina"/>
      <w:jc w:val="right"/>
    </w:pPr>
  </w:p>
  <w:p w14:paraId="7F84E3DB" w14:textId="2AE02EFF" w:rsidR="001933EA" w:rsidRDefault="008E6CA2">
    <w:pPr>
      <w:pStyle w:val="Pidipagina"/>
    </w:pPr>
    <w:r w:rsidRPr="008E6CA2">
      <w:rPr>
        <w:noProof/>
      </w:rPr>
      <w:drawing>
        <wp:anchor distT="0" distB="0" distL="114300" distR="114300" simplePos="0" relativeHeight="251661312" behindDoc="0" locked="0" layoutInCell="1" allowOverlap="1" wp14:anchorId="79FC8904" wp14:editId="192875CB">
          <wp:simplePos x="0" y="0"/>
          <wp:positionH relativeFrom="column">
            <wp:posOffset>4221480</wp:posOffset>
          </wp:positionH>
          <wp:positionV relativeFrom="paragraph">
            <wp:posOffset>139065</wp:posOffset>
          </wp:positionV>
          <wp:extent cx="821690" cy="538480"/>
          <wp:effectExtent l="19050" t="0" r="0" b="0"/>
          <wp:wrapSquare wrapText="bothSides"/>
          <wp:docPr id="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6CA2">
      <w:rPr>
        <w:noProof/>
      </w:rPr>
      <w:drawing>
        <wp:anchor distT="0" distB="0" distL="114300" distR="114300" simplePos="0" relativeHeight="251660288" behindDoc="0" locked="0" layoutInCell="1" allowOverlap="1" wp14:anchorId="21532E91" wp14:editId="366699D6">
          <wp:simplePos x="0" y="0"/>
          <wp:positionH relativeFrom="column">
            <wp:posOffset>2184400</wp:posOffset>
          </wp:positionH>
          <wp:positionV relativeFrom="paragraph">
            <wp:posOffset>154305</wp:posOffset>
          </wp:positionV>
          <wp:extent cx="1826895" cy="425450"/>
          <wp:effectExtent l="0" t="0" r="1905" b="0"/>
          <wp:wrapSquare wrapText="bothSides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CA2">
      <w:rPr>
        <w:noProof/>
      </w:rPr>
      <w:drawing>
        <wp:anchor distT="0" distB="0" distL="114300" distR="114300" simplePos="0" relativeHeight="251659264" behindDoc="0" locked="0" layoutInCell="1" allowOverlap="1" wp14:anchorId="0348A559" wp14:editId="2063CB31">
          <wp:simplePos x="0" y="0"/>
          <wp:positionH relativeFrom="column">
            <wp:posOffset>1365250</wp:posOffset>
          </wp:positionH>
          <wp:positionV relativeFrom="paragraph">
            <wp:posOffset>72390</wp:posOffset>
          </wp:positionV>
          <wp:extent cx="482600" cy="607590"/>
          <wp:effectExtent l="0" t="0" r="0" b="2540"/>
          <wp:wrapSquare wrapText="bothSides"/>
          <wp:docPr id="7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DCB25" w14:textId="77777777" w:rsidR="006E3759" w:rsidRDefault="006E37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7970F" w14:textId="77777777" w:rsidR="001B4E6F" w:rsidRDefault="001B4E6F" w:rsidP="002D05E7">
      <w:r>
        <w:separator/>
      </w:r>
    </w:p>
  </w:footnote>
  <w:footnote w:type="continuationSeparator" w:id="0">
    <w:p w14:paraId="330DCDD9" w14:textId="77777777" w:rsidR="001B4E6F" w:rsidRDefault="001B4E6F" w:rsidP="002D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FDE4" w14:textId="77777777" w:rsidR="006E3759" w:rsidRDefault="006E37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8696" w14:textId="244E4F8C" w:rsidR="002D05E7" w:rsidRDefault="002D05E7">
    <w:pPr>
      <w:pStyle w:val="Intestazione"/>
    </w:pPr>
  </w:p>
  <w:tbl>
    <w:tblPr>
      <w:tblStyle w:val="Grigliatabella"/>
      <w:tblW w:w="10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796"/>
      <w:gridCol w:w="1570"/>
    </w:tblGrid>
    <w:tr w:rsidR="00193980" w14:paraId="3D6C7336" w14:textId="77777777" w:rsidTr="00752DD2">
      <w:trPr>
        <w:trHeight w:val="1423"/>
      </w:trPr>
      <w:tc>
        <w:tcPr>
          <w:tcW w:w="1276" w:type="dxa"/>
        </w:tcPr>
        <w:p w14:paraId="54EED7C5" w14:textId="733F66F5" w:rsidR="002D05E7" w:rsidRDefault="002D05E7">
          <w:pPr>
            <w:pStyle w:val="Intestazione"/>
          </w:pPr>
        </w:p>
      </w:tc>
      <w:tc>
        <w:tcPr>
          <w:tcW w:w="7796" w:type="dxa"/>
          <w:vAlign w:val="center"/>
        </w:tcPr>
        <w:p w14:paraId="67B27B9E" w14:textId="30BA4A1B" w:rsidR="006819FC" w:rsidRDefault="006819FC" w:rsidP="006819FC">
          <w:pPr>
            <w:pStyle w:val="Intestazione"/>
            <w:rPr>
              <w:rFonts w:ascii="Trajan Pro" w:hAnsi="Trajan Pro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C345F6B" wp14:editId="5B70A09B">
                <wp:simplePos x="0" y="0"/>
                <wp:positionH relativeFrom="column">
                  <wp:posOffset>2066290</wp:posOffset>
                </wp:positionH>
                <wp:positionV relativeFrom="page">
                  <wp:align>center</wp:align>
                </wp:positionV>
                <wp:extent cx="734400" cy="734400"/>
                <wp:effectExtent l="0" t="0" r="8890" b="8890"/>
                <wp:wrapSquare wrapText="bothSides"/>
                <wp:docPr id="74" name="Immagin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827FB6" w14:textId="77777777" w:rsidR="006819FC" w:rsidRDefault="006819FC" w:rsidP="006819FC">
          <w:pPr>
            <w:pStyle w:val="Intestazione"/>
            <w:rPr>
              <w:rFonts w:ascii="Trajan Pro" w:hAnsi="Trajan Pro"/>
              <w:sz w:val="14"/>
              <w:szCs w:val="14"/>
            </w:rPr>
          </w:pPr>
        </w:p>
        <w:p w14:paraId="4D2F9CE0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36A21A36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3D4657C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645EDB0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43BC2FC9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8D44B2F" w14:textId="77777777" w:rsidR="006819FC" w:rsidRDefault="006819FC" w:rsidP="00752DD2">
          <w:pPr>
            <w:pStyle w:val="Intestazione"/>
            <w:rPr>
              <w:rFonts w:ascii="Trajan Pro" w:hAnsi="Trajan Pro"/>
              <w:sz w:val="14"/>
              <w:szCs w:val="14"/>
            </w:rPr>
          </w:pPr>
        </w:p>
        <w:p w14:paraId="346630B7" w14:textId="06437BE2" w:rsidR="005E101F" w:rsidRPr="005C1DF0" w:rsidRDefault="00752DD2" w:rsidP="005E101F">
          <w:pPr>
            <w:pStyle w:val="Intestazione"/>
            <w:jc w:val="center"/>
            <w:rPr>
              <w:rFonts w:ascii="Trajan Pro" w:hAnsi="Trajan Pro"/>
              <w:b/>
              <w:sz w:val="28"/>
              <w:szCs w:val="28"/>
            </w:rPr>
          </w:pPr>
          <w:r w:rsidRPr="00EE0A61">
            <w:rPr>
              <w:rFonts w:ascii="Trajan Pro" w:hAnsi="Trajan Pro"/>
              <w:b/>
              <w:szCs w:val="28"/>
            </w:rPr>
            <w:t>I.I.S.</w:t>
          </w:r>
          <w:r w:rsidRPr="00EE0A61">
            <w:rPr>
              <w:rFonts w:ascii="Trajan Pro" w:hAnsi="Trajan Pro"/>
              <w:b/>
              <w:sz w:val="26"/>
              <w:szCs w:val="28"/>
            </w:rPr>
            <w:t xml:space="preserve">   </w:t>
          </w:r>
          <w:proofErr w:type="gramStart"/>
          <w:r w:rsidR="00193980" w:rsidRPr="00193980">
            <w:rPr>
              <w:rFonts w:ascii="Trajan Pro" w:hAnsi="Trajan Pro"/>
              <w:b/>
              <w:szCs w:val="28"/>
            </w:rPr>
            <w:t>P</w:t>
          </w:r>
          <w:r w:rsidR="00193980">
            <w:rPr>
              <w:rFonts w:ascii="Trajan Pro" w:hAnsi="Trajan Pro"/>
              <w:b/>
              <w:szCs w:val="28"/>
            </w:rPr>
            <w:t>IETRO</w:t>
          </w:r>
          <w:r w:rsidR="006819FC">
            <w:rPr>
              <w:rFonts w:ascii="Trajan Pro" w:hAnsi="Trajan Pro"/>
              <w:b/>
              <w:szCs w:val="28"/>
            </w:rPr>
            <w:t xml:space="preserve"> </w:t>
          </w:r>
          <w:r w:rsidR="00193980">
            <w:rPr>
              <w:rFonts w:ascii="Trajan Pro" w:hAnsi="Trajan Pro"/>
              <w:b/>
              <w:sz w:val="18"/>
              <w:szCs w:val="18"/>
            </w:rPr>
            <w:t xml:space="preserve"> </w:t>
          </w:r>
          <w:r w:rsidR="005E101F" w:rsidRPr="00193980">
            <w:rPr>
              <w:rFonts w:ascii="Trajan Pro" w:hAnsi="Trajan Pro"/>
              <w:b/>
              <w:szCs w:val="28"/>
            </w:rPr>
            <w:t>SCALCERLE</w:t>
          </w:r>
          <w:proofErr w:type="gramEnd"/>
        </w:p>
        <w:p w14:paraId="4F67BC17" w14:textId="77777777" w:rsidR="005A0E32" w:rsidRDefault="005E101F" w:rsidP="005E101F">
          <w:pPr>
            <w:pStyle w:val="Intestazione"/>
            <w:jc w:val="center"/>
            <w:rPr>
              <w:rFonts w:ascii="Trajan Pro" w:hAnsi="Trajan Pro"/>
              <w:b/>
              <w:spacing w:val="-4"/>
              <w:sz w:val="14"/>
              <w:szCs w:val="14"/>
            </w:rPr>
          </w:pPr>
          <w:r w:rsidRPr="005A0E32">
            <w:rPr>
              <w:rFonts w:ascii="Trajan Pro" w:hAnsi="Trajan Pro"/>
              <w:b/>
              <w:spacing w:val="-4"/>
              <w:sz w:val="16"/>
              <w:szCs w:val="16"/>
            </w:rPr>
            <w:t>LICEO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  </w:t>
          </w:r>
          <w:r w:rsidRPr="005A0E32">
            <w:rPr>
              <w:rFonts w:ascii="Trajan Pro" w:hAnsi="Trajan Pro"/>
              <w:spacing w:val="-4"/>
              <w:sz w:val="14"/>
              <w:szCs w:val="14"/>
            </w:rPr>
            <w:t>LINGUISTICO</w:t>
          </w:r>
        </w:p>
        <w:p w14:paraId="3066BB5C" w14:textId="702E8260" w:rsidR="00752DD2" w:rsidRDefault="005E101F" w:rsidP="00752DD2">
          <w:pPr>
            <w:pStyle w:val="Intestazione"/>
            <w:jc w:val="center"/>
            <w:rPr>
              <w:rFonts w:ascii="Trajan Pro" w:hAnsi="Trajan Pro"/>
              <w:spacing w:val="-4"/>
              <w:sz w:val="14"/>
              <w:szCs w:val="14"/>
            </w:rPr>
          </w:pP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Pr="005A0E32">
            <w:rPr>
              <w:rFonts w:ascii="Trajan Pro" w:hAnsi="Trajan Pro"/>
              <w:b/>
              <w:spacing w:val="-4"/>
              <w:sz w:val="16"/>
              <w:szCs w:val="16"/>
            </w:rPr>
            <w:t>TECNICO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 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Pr="005A0E32">
            <w:rPr>
              <w:rFonts w:ascii="Trajan Pro" w:hAnsi="Trajan Pro"/>
              <w:spacing w:val="-4"/>
              <w:sz w:val="14"/>
              <w:szCs w:val="14"/>
            </w:rPr>
            <w:t>CH</w:t>
          </w:r>
          <w:r w:rsidR="001D5B5E">
            <w:rPr>
              <w:rFonts w:ascii="Trajan Pro" w:hAnsi="Trajan Pro"/>
              <w:spacing w:val="-4"/>
              <w:sz w:val="14"/>
              <w:szCs w:val="14"/>
            </w:rPr>
            <w:t>IMICA, MATERIALI E BIOTECNOLOGIE</w:t>
          </w:r>
        </w:p>
        <w:p w14:paraId="1D5F9C1E" w14:textId="6315282C" w:rsidR="006819FC" w:rsidRDefault="005E101F" w:rsidP="006819FC">
          <w:pPr>
            <w:pStyle w:val="Intestazione"/>
            <w:jc w:val="center"/>
            <w:rPr>
              <w:b/>
              <w:color w:val="000000" w:themeColor="text1"/>
              <w:sz w:val="18"/>
              <w:szCs w:val="18"/>
            </w:rPr>
          </w:pPr>
          <w:r w:rsidRPr="00193980">
            <w:rPr>
              <w:color w:val="000000" w:themeColor="text1"/>
              <w:sz w:val="18"/>
              <w:szCs w:val="18"/>
            </w:rPr>
            <w:t xml:space="preserve">35136 </w:t>
          </w:r>
          <w:proofErr w:type="gramStart"/>
          <w:r w:rsidRPr="00193980">
            <w:rPr>
              <w:color w:val="000000" w:themeColor="text1"/>
              <w:sz w:val="18"/>
              <w:szCs w:val="18"/>
            </w:rPr>
            <w:t>Padova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</w:rPr>
            <w:t>-</w:t>
          </w:r>
          <w:proofErr w:type="gramEnd"/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Italia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- 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>via delle Cave 174</w:t>
          </w:r>
          <w:r w:rsidR="00752DD2">
            <w:rPr>
              <w:color w:val="000000" w:themeColor="text1"/>
              <w:sz w:val="18"/>
              <w:szCs w:val="18"/>
            </w:rPr>
            <w:t xml:space="preserve">   ---  </w:t>
          </w:r>
          <w:proofErr w:type="spellStart"/>
          <w:r w:rsidR="006819FC">
            <w:rPr>
              <w:color w:val="000000" w:themeColor="text1"/>
              <w:sz w:val="14"/>
              <w:szCs w:val="14"/>
            </w:rPr>
            <w:t>tel</w:t>
          </w:r>
          <w:proofErr w:type="spellEnd"/>
          <w:r w:rsidR="006819FC">
            <w:rPr>
              <w:color w:val="000000" w:themeColor="text1"/>
              <w:sz w:val="14"/>
              <w:szCs w:val="14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>049 720744</w:t>
          </w:r>
          <w:r w:rsidRPr="00193980">
            <w:rPr>
              <w:b/>
              <w:color w:val="000000" w:themeColor="text1"/>
              <w:sz w:val="18"/>
              <w:szCs w:val="18"/>
            </w:rPr>
            <w:t xml:space="preserve"> </w:t>
          </w:r>
        </w:p>
        <w:p w14:paraId="0EC216B8" w14:textId="3E63235B" w:rsidR="005120C0" w:rsidRPr="006819FC" w:rsidRDefault="005E101F" w:rsidP="00752DD2">
          <w:pPr>
            <w:pStyle w:val="Intestazione"/>
            <w:jc w:val="center"/>
            <w:rPr>
              <w:rFonts w:ascii="Trajan Pro" w:hAnsi="Trajan Pro"/>
              <w:spacing w:val="-4"/>
              <w:sz w:val="14"/>
              <w:szCs w:val="14"/>
            </w:rPr>
          </w:pPr>
          <w:r w:rsidRPr="00DE664B">
            <w:rPr>
              <w:color w:val="000000" w:themeColor="text1"/>
              <w:sz w:val="14"/>
              <w:szCs w:val="14"/>
              <w:lang w:val="es-ES"/>
            </w:rPr>
            <w:t>Peo:</w:t>
          </w:r>
          <w:r w:rsidR="006819FC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hyperlink r:id="rId2" w:history="1">
            <w:r w:rsidRPr="00DE664B">
              <w:rPr>
                <w:color w:val="000000" w:themeColor="text1"/>
                <w:sz w:val="18"/>
                <w:szCs w:val="18"/>
                <w:lang w:val="es-ES"/>
              </w:rPr>
              <w:t>PDIS02900D@istruzione.it</w:t>
            </w:r>
          </w:hyperlink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rFonts w:cstheme="minorHAnsi"/>
              <w:color w:val="000000" w:themeColor="text1"/>
              <w:sz w:val="18"/>
              <w:szCs w:val="18"/>
              <w:lang w:val="es-ES"/>
            </w:rPr>
            <w:t>•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Pr="00DE664B">
            <w:rPr>
              <w:color w:val="000000" w:themeColor="text1"/>
              <w:sz w:val="14"/>
              <w:szCs w:val="14"/>
              <w:lang w:val="es-ES"/>
            </w:rPr>
            <w:t>Pec:</w:t>
          </w:r>
          <w:r w:rsidR="00752DD2">
            <w:rPr>
              <w:color w:val="000000" w:themeColor="text1"/>
              <w:sz w:val="14"/>
              <w:szCs w:val="14"/>
              <w:lang w:val="es-ES"/>
            </w:rPr>
            <w:t xml:space="preserve"> </w:t>
          </w:r>
          <w:hyperlink r:id="rId3" w:history="1">
            <w:r w:rsidRPr="00DE664B">
              <w:rPr>
                <w:color w:val="000000" w:themeColor="text1"/>
                <w:sz w:val="18"/>
                <w:szCs w:val="18"/>
                <w:lang w:val="es-ES"/>
              </w:rPr>
              <w:t>PDIS02900D@pec.istruzione.it</w:t>
            </w:r>
          </w:hyperlink>
          <w:r w:rsidRPr="00DE664B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rFonts w:cstheme="minorHAnsi"/>
              <w:color w:val="000000" w:themeColor="text1"/>
              <w:sz w:val="18"/>
              <w:szCs w:val="18"/>
              <w:lang w:val="es-ES"/>
            </w:rPr>
            <w:t>•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Pr="00DE664B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B32585" w:rsidRPr="00193980">
            <w:rPr>
              <w:color w:val="000000" w:themeColor="text1"/>
              <w:sz w:val="18"/>
              <w:szCs w:val="18"/>
            </w:rPr>
            <w:t>www.istituto-scalcerle</w:t>
          </w:r>
          <w:r w:rsidR="006819FC">
            <w:rPr>
              <w:color w:val="000000" w:themeColor="text1"/>
              <w:sz w:val="18"/>
              <w:szCs w:val="18"/>
            </w:rPr>
            <w:t>.edu.</w:t>
          </w:r>
          <w:r w:rsidR="00B32585" w:rsidRPr="00193980">
            <w:rPr>
              <w:color w:val="000000" w:themeColor="text1"/>
              <w:sz w:val="18"/>
              <w:szCs w:val="18"/>
            </w:rPr>
            <w:t>it</w:t>
          </w:r>
        </w:p>
      </w:tc>
      <w:tc>
        <w:tcPr>
          <w:tcW w:w="1570" w:type="dxa"/>
        </w:tcPr>
        <w:p w14:paraId="46EE4225" w14:textId="50BB5A20" w:rsidR="002D05E7" w:rsidRDefault="002D05E7">
          <w:pPr>
            <w:pStyle w:val="Intestazione"/>
          </w:pPr>
        </w:p>
      </w:tc>
    </w:tr>
    <w:tr w:rsidR="005E101F" w14:paraId="095EADF2" w14:textId="77777777" w:rsidTr="00752DD2">
      <w:trPr>
        <w:trHeight w:val="346"/>
      </w:trPr>
      <w:tc>
        <w:tcPr>
          <w:tcW w:w="10642" w:type="dxa"/>
          <w:gridSpan w:val="3"/>
        </w:tcPr>
        <w:p w14:paraId="048CBC6E" w14:textId="77777777" w:rsidR="005E101F" w:rsidRPr="005E101F" w:rsidRDefault="005E101F">
          <w:pPr>
            <w:pStyle w:val="Intestazione"/>
            <w:pBdr>
              <w:bottom w:val="single" w:sz="6" w:space="1" w:color="auto"/>
            </w:pBdr>
            <w:rPr>
              <w:noProof/>
              <w:sz w:val="2"/>
              <w:szCs w:val="2"/>
            </w:rPr>
          </w:pPr>
        </w:p>
        <w:p w14:paraId="26258B53" w14:textId="77777777" w:rsidR="005E101F" w:rsidRPr="005E101F" w:rsidRDefault="005E101F">
          <w:pPr>
            <w:pStyle w:val="Intestazione"/>
            <w:rPr>
              <w:noProof/>
              <w:sz w:val="2"/>
              <w:szCs w:val="2"/>
            </w:rPr>
          </w:pPr>
        </w:p>
      </w:tc>
    </w:tr>
  </w:tbl>
  <w:p w14:paraId="1043D8A3" w14:textId="77777777" w:rsidR="002D05E7" w:rsidRPr="005E098A" w:rsidRDefault="002D05E7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0677" w14:textId="77777777" w:rsidR="006E3759" w:rsidRDefault="006E37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68B"/>
    <w:multiLevelType w:val="hybridMultilevel"/>
    <w:tmpl w:val="16E0E48A"/>
    <w:lvl w:ilvl="0" w:tplc="386E3400">
      <w:start w:val="1"/>
      <w:numFmt w:val="decimal"/>
      <w:lvlText w:val="%1."/>
      <w:lvlJc w:val="left"/>
      <w:pPr>
        <w:ind w:left="127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214A6C0">
      <w:numFmt w:val="bullet"/>
      <w:lvlText w:val="•"/>
      <w:lvlJc w:val="left"/>
      <w:pPr>
        <w:ind w:left="2226" w:hanging="284"/>
      </w:pPr>
      <w:rPr>
        <w:lang w:val="it-IT" w:eastAsia="en-US" w:bidi="ar-SA"/>
      </w:rPr>
    </w:lvl>
    <w:lvl w:ilvl="2" w:tplc="C0F04E50">
      <w:numFmt w:val="bullet"/>
      <w:lvlText w:val="•"/>
      <w:lvlJc w:val="left"/>
      <w:pPr>
        <w:ind w:left="3173" w:hanging="284"/>
      </w:pPr>
      <w:rPr>
        <w:lang w:val="it-IT" w:eastAsia="en-US" w:bidi="ar-SA"/>
      </w:rPr>
    </w:lvl>
    <w:lvl w:ilvl="3" w:tplc="AC583D06">
      <w:numFmt w:val="bullet"/>
      <w:lvlText w:val="•"/>
      <w:lvlJc w:val="left"/>
      <w:pPr>
        <w:ind w:left="4119" w:hanging="284"/>
      </w:pPr>
      <w:rPr>
        <w:lang w:val="it-IT" w:eastAsia="en-US" w:bidi="ar-SA"/>
      </w:rPr>
    </w:lvl>
    <w:lvl w:ilvl="4" w:tplc="6E506E62">
      <w:numFmt w:val="bullet"/>
      <w:lvlText w:val="•"/>
      <w:lvlJc w:val="left"/>
      <w:pPr>
        <w:ind w:left="5066" w:hanging="284"/>
      </w:pPr>
      <w:rPr>
        <w:lang w:val="it-IT" w:eastAsia="en-US" w:bidi="ar-SA"/>
      </w:rPr>
    </w:lvl>
    <w:lvl w:ilvl="5" w:tplc="28ACAFC4">
      <w:numFmt w:val="bullet"/>
      <w:lvlText w:val="•"/>
      <w:lvlJc w:val="left"/>
      <w:pPr>
        <w:ind w:left="6013" w:hanging="284"/>
      </w:pPr>
      <w:rPr>
        <w:lang w:val="it-IT" w:eastAsia="en-US" w:bidi="ar-SA"/>
      </w:rPr>
    </w:lvl>
    <w:lvl w:ilvl="6" w:tplc="62A82180">
      <w:numFmt w:val="bullet"/>
      <w:lvlText w:val="•"/>
      <w:lvlJc w:val="left"/>
      <w:pPr>
        <w:ind w:left="6959" w:hanging="284"/>
      </w:pPr>
      <w:rPr>
        <w:lang w:val="it-IT" w:eastAsia="en-US" w:bidi="ar-SA"/>
      </w:rPr>
    </w:lvl>
    <w:lvl w:ilvl="7" w:tplc="981E56BC">
      <w:numFmt w:val="bullet"/>
      <w:lvlText w:val="•"/>
      <w:lvlJc w:val="left"/>
      <w:pPr>
        <w:ind w:left="7906" w:hanging="284"/>
      </w:pPr>
      <w:rPr>
        <w:lang w:val="it-IT" w:eastAsia="en-US" w:bidi="ar-SA"/>
      </w:rPr>
    </w:lvl>
    <w:lvl w:ilvl="8" w:tplc="BC50FAFE">
      <w:numFmt w:val="bullet"/>
      <w:lvlText w:val="•"/>
      <w:lvlJc w:val="left"/>
      <w:pPr>
        <w:ind w:left="8853" w:hanging="284"/>
      </w:pPr>
      <w:rPr>
        <w:lang w:val="it-IT" w:eastAsia="en-US" w:bidi="ar-SA"/>
      </w:rPr>
    </w:lvl>
  </w:abstractNum>
  <w:abstractNum w:abstractNumId="1" w15:restartNumberingAfterBreak="0">
    <w:nsid w:val="2192266D"/>
    <w:multiLevelType w:val="hybridMultilevel"/>
    <w:tmpl w:val="C79EAE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3913E1"/>
    <w:multiLevelType w:val="hybridMultilevel"/>
    <w:tmpl w:val="E290598C"/>
    <w:lvl w:ilvl="0" w:tplc="6C9C35AE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790A"/>
    <w:multiLevelType w:val="hybridMultilevel"/>
    <w:tmpl w:val="925C63E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FAE769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2111"/>
    <w:multiLevelType w:val="hybridMultilevel"/>
    <w:tmpl w:val="6EE85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65514"/>
    <w:multiLevelType w:val="hybridMultilevel"/>
    <w:tmpl w:val="2E20CBA4"/>
    <w:lvl w:ilvl="0" w:tplc="1264DF2A">
      <w:numFmt w:val="bullet"/>
      <w:lvlText w:val="-"/>
      <w:lvlJc w:val="left"/>
      <w:pPr>
        <w:ind w:left="1700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14873A4">
      <w:numFmt w:val="bullet"/>
      <w:lvlText w:val="•"/>
      <w:lvlJc w:val="left"/>
      <w:pPr>
        <w:ind w:left="2604" w:hanging="708"/>
      </w:pPr>
      <w:rPr>
        <w:lang w:val="it-IT" w:eastAsia="en-US" w:bidi="ar-SA"/>
      </w:rPr>
    </w:lvl>
    <w:lvl w:ilvl="2" w:tplc="FC26F694">
      <w:numFmt w:val="bullet"/>
      <w:lvlText w:val="•"/>
      <w:lvlJc w:val="left"/>
      <w:pPr>
        <w:ind w:left="3509" w:hanging="708"/>
      </w:pPr>
      <w:rPr>
        <w:lang w:val="it-IT" w:eastAsia="en-US" w:bidi="ar-SA"/>
      </w:rPr>
    </w:lvl>
    <w:lvl w:ilvl="3" w:tplc="357413F4">
      <w:numFmt w:val="bullet"/>
      <w:lvlText w:val="•"/>
      <w:lvlJc w:val="left"/>
      <w:pPr>
        <w:ind w:left="4413" w:hanging="708"/>
      </w:pPr>
      <w:rPr>
        <w:lang w:val="it-IT" w:eastAsia="en-US" w:bidi="ar-SA"/>
      </w:rPr>
    </w:lvl>
    <w:lvl w:ilvl="4" w:tplc="CF9E9C70">
      <w:numFmt w:val="bullet"/>
      <w:lvlText w:val="•"/>
      <w:lvlJc w:val="left"/>
      <w:pPr>
        <w:ind w:left="5318" w:hanging="708"/>
      </w:pPr>
      <w:rPr>
        <w:lang w:val="it-IT" w:eastAsia="en-US" w:bidi="ar-SA"/>
      </w:rPr>
    </w:lvl>
    <w:lvl w:ilvl="5" w:tplc="FC0880BE">
      <w:numFmt w:val="bullet"/>
      <w:lvlText w:val="•"/>
      <w:lvlJc w:val="left"/>
      <w:pPr>
        <w:ind w:left="6223" w:hanging="708"/>
      </w:pPr>
      <w:rPr>
        <w:lang w:val="it-IT" w:eastAsia="en-US" w:bidi="ar-SA"/>
      </w:rPr>
    </w:lvl>
    <w:lvl w:ilvl="6" w:tplc="7978765C">
      <w:numFmt w:val="bullet"/>
      <w:lvlText w:val="•"/>
      <w:lvlJc w:val="left"/>
      <w:pPr>
        <w:ind w:left="7127" w:hanging="708"/>
      </w:pPr>
      <w:rPr>
        <w:lang w:val="it-IT" w:eastAsia="en-US" w:bidi="ar-SA"/>
      </w:rPr>
    </w:lvl>
    <w:lvl w:ilvl="7" w:tplc="2A30BFB4">
      <w:numFmt w:val="bullet"/>
      <w:lvlText w:val="•"/>
      <w:lvlJc w:val="left"/>
      <w:pPr>
        <w:ind w:left="8032" w:hanging="708"/>
      </w:pPr>
      <w:rPr>
        <w:lang w:val="it-IT" w:eastAsia="en-US" w:bidi="ar-SA"/>
      </w:rPr>
    </w:lvl>
    <w:lvl w:ilvl="8" w:tplc="FF96D104">
      <w:numFmt w:val="bullet"/>
      <w:lvlText w:val="•"/>
      <w:lvlJc w:val="left"/>
      <w:pPr>
        <w:ind w:left="8937" w:hanging="708"/>
      </w:pPr>
      <w:rPr>
        <w:lang w:val="it-IT" w:eastAsia="en-US" w:bidi="ar-SA"/>
      </w:rPr>
    </w:lvl>
  </w:abstractNum>
  <w:abstractNum w:abstractNumId="6" w15:restartNumberingAfterBreak="0">
    <w:nsid w:val="3CC16F5A"/>
    <w:multiLevelType w:val="hybridMultilevel"/>
    <w:tmpl w:val="579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50B"/>
    <w:multiLevelType w:val="hybridMultilevel"/>
    <w:tmpl w:val="B7CA6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1729E"/>
    <w:multiLevelType w:val="hybridMultilevel"/>
    <w:tmpl w:val="853CB1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D25B89"/>
    <w:multiLevelType w:val="hybridMultilevel"/>
    <w:tmpl w:val="B4ACC8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AB3DB4"/>
    <w:multiLevelType w:val="hybridMultilevel"/>
    <w:tmpl w:val="CA2A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84A5C"/>
    <w:multiLevelType w:val="hybridMultilevel"/>
    <w:tmpl w:val="5EC65772"/>
    <w:lvl w:ilvl="0" w:tplc="541C4812">
      <w:start w:val="1"/>
      <w:numFmt w:val="decimal"/>
      <w:lvlText w:val="(%1)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32"/>
    <w:rsid w:val="000179E2"/>
    <w:rsid w:val="000201E9"/>
    <w:rsid w:val="00020705"/>
    <w:rsid w:val="00045179"/>
    <w:rsid w:val="00054C82"/>
    <w:rsid w:val="00077776"/>
    <w:rsid w:val="00080AA0"/>
    <w:rsid w:val="00082088"/>
    <w:rsid w:val="00090C7F"/>
    <w:rsid w:val="000A39C8"/>
    <w:rsid w:val="000A4FDA"/>
    <w:rsid w:val="000F4E85"/>
    <w:rsid w:val="0010225C"/>
    <w:rsid w:val="001039A2"/>
    <w:rsid w:val="00115EA4"/>
    <w:rsid w:val="00124991"/>
    <w:rsid w:val="0013011A"/>
    <w:rsid w:val="00140B0A"/>
    <w:rsid w:val="00145457"/>
    <w:rsid w:val="001467B3"/>
    <w:rsid w:val="001502CD"/>
    <w:rsid w:val="00171469"/>
    <w:rsid w:val="00175A0C"/>
    <w:rsid w:val="001933EA"/>
    <w:rsid w:val="001935EE"/>
    <w:rsid w:val="00193980"/>
    <w:rsid w:val="001A779C"/>
    <w:rsid w:val="001B01A7"/>
    <w:rsid w:val="001B4E6F"/>
    <w:rsid w:val="001D57E2"/>
    <w:rsid w:val="001D5B5E"/>
    <w:rsid w:val="001E3FC2"/>
    <w:rsid w:val="001F0505"/>
    <w:rsid w:val="00211C96"/>
    <w:rsid w:val="0022016D"/>
    <w:rsid w:val="002208F9"/>
    <w:rsid w:val="00223C77"/>
    <w:rsid w:val="00237B9A"/>
    <w:rsid w:val="00242742"/>
    <w:rsid w:val="002432F2"/>
    <w:rsid w:val="0024507E"/>
    <w:rsid w:val="002568C5"/>
    <w:rsid w:val="0026468C"/>
    <w:rsid w:val="00267028"/>
    <w:rsid w:val="002713D1"/>
    <w:rsid w:val="002734DD"/>
    <w:rsid w:val="00285F70"/>
    <w:rsid w:val="00292939"/>
    <w:rsid w:val="002A0E3F"/>
    <w:rsid w:val="002A75DF"/>
    <w:rsid w:val="002B5586"/>
    <w:rsid w:val="002B6051"/>
    <w:rsid w:val="002D05E7"/>
    <w:rsid w:val="002D2560"/>
    <w:rsid w:val="002D68E5"/>
    <w:rsid w:val="002E60D4"/>
    <w:rsid w:val="00300E05"/>
    <w:rsid w:val="00302128"/>
    <w:rsid w:val="00305A08"/>
    <w:rsid w:val="00305BE2"/>
    <w:rsid w:val="00305C2C"/>
    <w:rsid w:val="00317924"/>
    <w:rsid w:val="00317AD4"/>
    <w:rsid w:val="00320846"/>
    <w:rsid w:val="00324F78"/>
    <w:rsid w:val="003333CF"/>
    <w:rsid w:val="00335805"/>
    <w:rsid w:val="00345B72"/>
    <w:rsid w:val="0035162E"/>
    <w:rsid w:val="00353F01"/>
    <w:rsid w:val="00363992"/>
    <w:rsid w:val="00365C20"/>
    <w:rsid w:val="00373CF2"/>
    <w:rsid w:val="00391DC3"/>
    <w:rsid w:val="0039483F"/>
    <w:rsid w:val="003B3307"/>
    <w:rsid w:val="003E43C1"/>
    <w:rsid w:val="003F40D4"/>
    <w:rsid w:val="003F72C9"/>
    <w:rsid w:val="00402D8D"/>
    <w:rsid w:val="0041054C"/>
    <w:rsid w:val="004229D3"/>
    <w:rsid w:val="0042321D"/>
    <w:rsid w:val="00434BF2"/>
    <w:rsid w:val="0045364A"/>
    <w:rsid w:val="004C5662"/>
    <w:rsid w:val="004D4979"/>
    <w:rsid w:val="004E7097"/>
    <w:rsid w:val="004E7789"/>
    <w:rsid w:val="004F2094"/>
    <w:rsid w:val="005120C0"/>
    <w:rsid w:val="0052170D"/>
    <w:rsid w:val="00523000"/>
    <w:rsid w:val="00524657"/>
    <w:rsid w:val="00552758"/>
    <w:rsid w:val="00561694"/>
    <w:rsid w:val="00563DC5"/>
    <w:rsid w:val="005855AC"/>
    <w:rsid w:val="00587233"/>
    <w:rsid w:val="00597A79"/>
    <w:rsid w:val="005A0E32"/>
    <w:rsid w:val="005B4842"/>
    <w:rsid w:val="005B493C"/>
    <w:rsid w:val="005C0AD5"/>
    <w:rsid w:val="005C1DF0"/>
    <w:rsid w:val="005C5153"/>
    <w:rsid w:val="005D5AB8"/>
    <w:rsid w:val="005E098A"/>
    <w:rsid w:val="005E101F"/>
    <w:rsid w:val="0060140B"/>
    <w:rsid w:val="006071EB"/>
    <w:rsid w:val="00607981"/>
    <w:rsid w:val="00617ADC"/>
    <w:rsid w:val="0062122F"/>
    <w:rsid w:val="00635AE7"/>
    <w:rsid w:val="00661DFA"/>
    <w:rsid w:val="0066400F"/>
    <w:rsid w:val="00671725"/>
    <w:rsid w:val="0068175F"/>
    <w:rsid w:val="006819FC"/>
    <w:rsid w:val="006960D7"/>
    <w:rsid w:val="00697C43"/>
    <w:rsid w:val="006B2E6B"/>
    <w:rsid w:val="006B30ED"/>
    <w:rsid w:val="006C53DF"/>
    <w:rsid w:val="006D1069"/>
    <w:rsid w:val="006D71F4"/>
    <w:rsid w:val="006D7791"/>
    <w:rsid w:val="006E209B"/>
    <w:rsid w:val="006E3759"/>
    <w:rsid w:val="006E5A69"/>
    <w:rsid w:val="006F3586"/>
    <w:rsid w:val="0071198E"/>
    <w:rsid w:val="00722552"/>
    <w:rsid w:val="00752DD2"/>
    <w:rsid w:val="00772BD0"/>
    <w:rsid w:val="00777E8F"/>
    <w:rsid w:val="007805EC"/>
    <w:rsid w:val="00784DC2"/>
    <w:rsid w:val="00792195"/>
    <w:rsid w:val="00794232"/>
    <w:rsid w:val="007A6ED4"/>
    <w:rsid w:val="007C4547"/>
    <w:rsid w:val="007D0835"/>
    <w:rsid w:val="00800CE7"/>
    <w:rsid w:val="0081032B"/>
    <w:rsid w:val="008223CA"/>
    <w:rsid w:val="00825FED"/>
    <w:rsid w:val="00826E50"/>
    <w:rsid w:val="00852BB5"/>
    <w:rsid w:val="00867612"/>
    <w:rsid w:val="00871868"/>
    <w:rsid w:val="0089094F"/>
    <w:rsid w:val="008944C1"/>
    <w:rsid w:val="00896925"/>
    <w:rsid w:val="008A1035"/>
    <w:rsid w:val="008A6004"/>
    <w:rsid w:val="008B1D68"/>
    <w:rsid w:val="008D614E"/>
    <w:rsid w:val="008E6CA2"/>
    <w:rsid w:val="008F3A09"/>
    <w:rsid w:val="00905DC8"/>
    <w:rsid w:val="0091524B"/>
    <w:rsid w:val="0094548D"/>
    <w:rsid w:val="009468DE"/>
    <w:rsid w:val="009558E1"/>
    <w:rsid w:val="00956844"/>
    <w:rsid w:val="00990679"/>
    <w:rsid w:val="009929A5"/>
    <w:rsid w:val="009A652D"/>
    <w:rsid w:val="009B42F7"/>
    <w:rsid w:val="009B7F8B"/>
    <w:rsid w:val="009C233B"/>
    <w:rsid w:val="009E1840"/>
    <w:rsid w:val="009E22AD"/>
    <w:rsid w:val="009E4349"/>
    <w:rsid w:val="009E49FE"/>
    <w:rsid w:val="009E636C"/>
    <w:rsid w:val="009E677D"/>
    <w:rsid w:val="00A05E07"/>
    <w:rsid w:val="00A1205F"/>
    <w:rsid w:val="00A233E4"/>
    <w:rsid w:val="00A4100C"/>
    <w:rsid w:val="00A428A2"/>
    <w:rsid w:val="00A44158"/>
    <w:rsid w:val="00A5375F"/>
    <w:rsid w:val="00A60F84"/>
    <w:rsid w:val="00A83F0D"/>
    <w:rsid w:val="00A87CC6"/>
    <w:rsid w:val="00A9760C"/>
    <w:rsid w:val="00AA5981"/>
    <w:rsid w:val="00AB2FE0"/>
    <w:rsid w:val="00AD7090"/>
    <w:rsid w:val="00AE2555"/>
    <w:rsid w:val="00AE4F8D"/>
    <w:rsid w:val="00AE6E94"/>
    <w:rsid w:val="00AF348A"/>
    <w:rsid w:val="00B240A9"/>
    <w:rsid w:val="00B32585"/>
    <w:rsid w:val="00B36A15"/>
    <w:rsid w:val="00B429BC"/>
    <w:rsid w:val="00B438D6"/>
    <w:rsid w:val="00B44ED3"/>
    <w:rsid w:val="00B63FBE"/>
    <w:rsid w:val="00B64E6C"/>
    <w:rsid w:val="00B70D70"/>
    <w:rsid w:val="00B859D5"/>
    <w:rsid w:val="00B8640A"/>
    <w:rsid w:val="00B87A04"/>
    <w:rsid w:val="00B92D65"/>
    <w:rsid w:val="00BB1C1C"/>
    <w:rsid w:val="00BC4DF3"/>
    <w:rsid w:val="00BF144A"/>
    <w:rsid w:val="00C36B9C"/>
    <w:rsid w:val="00C413B5"/>
    <w:rsid w:val="00C460CE"/>
    <w:rsid w:val="00C53402"/>
    <w:rsid w:val="00C5751D"/>
    <w:rsid w:val="00C83F4D"/>
    <w:rsid w:val="00C91792"/>
    <w:rsid w:val="00C928B1"/>
    <w:rsid w:val="00C940D2"/>
    <w:rsid w:val="00C94F0B"/>
    <w:rsid w:val="00CA38B9"/>
    <w:rsid w:val="00CA7539"/>
    <w:rsid w:val="00CB040E"/>
    <w:rsid w:val="00CB7BF3"/>
    <w:rsid w:val="00CC2B5F"/>
    <w:rsid w:val="00CC70B1"/>
    <w:rsid w:val="00CE2EFC"/>
    <w:rsid w:val="00CF3033"/>
    <w:rsid w:val="00CF3A64"/>
    <w:rsid w:val="00D02E42"/>
    <w:rsid w:val="00D05C38"/>
    <w:rsid w:val="00D10291"/>
    <w:rsid w:val="00D1700A"/>
    <w:rsid w:val="00D17B01"/>
    <w:rsid w:val="00D229CC"/>
    <w:rsid w:val="00D23F29"/>
    <w:rsid w:val="00D47D33"/>
    <w:rsid w:val="00D55471"/>
    <w:rsid w:val="00D57897"/>
    <w:rsid w:val="00D61A3C"/>
    <w:rsid w:val="00D66988"/>
    <w:rsid w:val="00D81113"/>
    <w:rsid w:val="00D867A3"/>
    <w:rsid w:val="00DA7010"/>
    <w:rsid w:val="00DA76BA"/>
    <w:rsid w:val="00DC7065"/>
    <w:rsid w:val="00DE37A5"/>
    <w:rsid w:val="00DE664B"/>
    <w:rsid w:val="00E03DAC"/>
    <w:rsid w:val="00E10A4E"/>
    <w:rsid w:val="00E13EBA"/>
    <w:rsid w:val="00E21F04"/>
    <w:rsid w:val="00E21F06"/>
    <w:rsid w:val="00E264A2"/>
    <w:rsid w:val="00E2666A"/>
    <w:rsid w:val="00E370F1"/>
    <w:rsid w:val="00E522DF"/>
    <w:rsid w:val="00E65C0B"/>
    <w:rsid w:val="00E70364"/>
    <w:rsid w:val="00E77DFA"/>
    <w:rsid w:val="00E81BC5"/>
    <w:rsid w:val="00E858A3"/>
    <w:rsid w:val="00EA1900"/>
    <w:rsid w:val="00EB0FA9"/>
    <w:rsid w:val="00EB4A7A"/>
    <w:rsid w:val="00EB7350"/>
    <w:rsid w:val="00EC1992"/>
    <w:rsid w:val="00ED269F"/>
    <w:rsid w:val="00ED3618"/>
    <w:rsid w:val="00ED5B50"/>
    <w:rsid w:val="00EE0A61"/>
    <w:rsid w:val="00EE2D4B"/>
    <w:rsid w:val="00EE311D"/>
    <w:rsid w:val="00EF4962"/>
    <w:rsid w:val="00F12C9C"/>
    <w:rsid w:val="00F37336"/>
    <w:rsid w:val="00F4677D"/>
    <w:rsid w:val="00F6522E"/>
    <w:rsid w:val="00F94B74"/>
    <w:rsid w:val="00FA5983"/>
    <w:rsid w:val="00FB0A3B"/>
    <w:rsid w:val="00FB7BB6"/>
    <w:rsid w:val="00FC7E92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59B2"/>
  <w15:chartTrackingRefBased/>
  <w15:docId w15:val="{6EB11221-90D0-48B1-8888-12DD615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9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98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D05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5E7"/>
  </w:style>
  <w:style w:type="paragraph" w:styleId="Pidipagina">
    <w:name w:val="footer"/>
    <w:basedOn w:val="Normale"/>
    <w:link w:val="PidipaginaCarattere"/>
    <w:uiPriority w:val="99"/>
    <w:unhideWhenUsed/>
    <w:rsid w:val="002D05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5E7"/>
  </w:style>
  <w:style w:type="table" w:styleId="Grigliatabella">
    <w:name w:val="Table Grid"/>
    <w:basedOn w:val="Tabellanormale"/>
    <w:uiPriority w:val="59"/>
    <w:rsid w:val="002D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aemail">
    <w:name w:val="icona_email"/>
    <w:basedOn w:val="Carpredefinitoparagrafo"/>
    <w:rsid w:val="00D05C38"/>
  </w:style>
  <w:style w:type="character" w:styleId="Collegamentoipertestuale">
    <w:name w:val="Hyperlink"/>
    <w:basedOn w:val="Carpredefinitoparagrafo"/>
    <w:uiPriority w:val="99"/>
    <w:unhideWhenUsed/>
    <w:rsid w:val="00D05C3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73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73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73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73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7350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84DC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64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20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52BB5"/>
    <w:pPr>
      <w:spacing w:before="100" w:beforeAutospacing="1" w:after="100" w:afterAutospacing="1"/>
    </w:pPr>
  </w:style>
  <w:style w:type="paragraph" w:customStyle="1" w:styleId="Default">
    <w:name w:val="Default"/>
    <w:rsid w:val="005D5A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1C96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A652D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B8640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A428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28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pec.istruzione.it" TargetMode="External"/><Relationship Id="rId2" Type="http://schemas.openxmlformats.org/officeDocument/2006/relationships/hyperlink" Target="mailto:PDIS02900D@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WORD\Carta%20intesta%20150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4F14-F451-455C-9CFC-A945FACC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150 1.dotx</Template>
  <TotalTime>31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UTENTE10</cp:lastModifiedBy>
  <cp:revision>3</cp:revision>
  <cp:lastPrinted>2022-06-07T11:00:00Z</cp:lastPrinted>
  <dcterms:created xsi:type="dcterms:W3CDTF">2022-09-27T10:44:00Z</dcterms:created>
  <dcterms:modified xsi:type="dcterms:W3CDTF">2022-09-27T11:25:00Z</dcterms:modified>
</cp:coreProperties>
</file>