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7E4C" w14:textId="77777777" w:rsidR="00231519" w:rsidRDefault="00BC5B05">
      <w:pPr>
        <w:pStyle w:val="Nessunaspaziatura1"/>
        <w:jc w:val="right"/>
      </w:pPr>
      <w:r>
        <w:rPr>
          <w:rFonts w:ascii="Times New Roman" w:hAnsi="Times New Roman"/>
          <w:b/>
          <w:bCs/>
          <w:sz w:val="24"/>
          <w:szCs w:val="24"/>
        </w:rPr>
        <w:t>ALLEGATO A</w:t>
      </w:r>
    </w:p>
    <w:p w14:paraId="5CE40C97" w14:textId="77777777" w:rsidR="00231519" w:rsidRDefault="00231519">
      <w:pPr>
        <w:pStyle w:val="Nessunaspaziatura1"/>
        <w:rPr>
          <w:rFonts w:ascii="Times New Roman" w:hAnsi="Times New Roman"/>
          <w:sz w:val="24"/>
          <w:szCs w:val="24"/>
        </w:rPr>
      </w:pPr>
    </w:p>
    <w:p w14:paraId="33C3D4AC" w14:textId="77777777" w:rsidR="00231519" w:rsidRDefault="00BC5B05">
      <w:pPr>
        <w:pStyle w:val="Nessunaspaziatura1"/>
        <w:jc w:val="right"/>
      </w:pPr>
      <w:r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14:paraId="7AC29FD3" w14:textId="77777777" w:rsidR="00231519" w:rsidRDefault="00BC5B05">
      <w:pPr>
        <w:pStyle w:val="Nessunaspaziatura1"/>
        <w:jc w:val="right"/>
      </w:pPr>
      <w:r>
        <w:rPr>
          <w:rFonts w:ascii="Times New Roman" w:hAnsi="Times New Roman"/>
          <w:b/>
          <w:bCs/>
          <w:sz w:val="24"/>
          <w:szCs w:val="24"/>
        </w:rPr>
        <w:t>I.C.S. di San Martino di Lupari (PD)</w:t>
      </w:r>
    </w:p>
    <w:p w14:paraId="177A5D96" w14:textId="77777777" w:rsidR="00231519" w:rsidRDefault="00BC5B05">
      <w:pPr>
        <w:pStyle w:val="Nessunaspaziatura1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C6507C0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b/>
          <w:bCs/>
          <w:sz w:val="20"/>
          <w:szCs w:val="20"/>
        </w:rPr>
        <w:t xml:space="preserve">OGGETTO: AVVISO DI SELEZIONE PER IL RECLUTAMENTO DI N. 1 ESPERTO MADRELINGUA INGLESE PER IL CONFERIMENTO DI INCARICO DI PRESTAZIONE D’OPERA DA SVOLGERSI </w:t>
      </w:r>
      <w:r>
        <w:rPr>
          <w:rFonts w:ascii="Times New Roman" w:hAnsi="Times New Roman"/>
          <w:b/>
          <w:bCs/>
          <w:sz w:val="20"/>
          <w:szCs w:val="20"/>
        </w:rPr>
        <w:t xml:space="preserve">NELL’AMBITO DELLE ATTIVITÀ PROGETTUALI PREVISTE DAL POF </w:t>
      </w:r>
      <w:r>
        <w:rPr>
          <w:rFonts w:ascii="Times New Roman" w:hAnsi="Times New Roman"/>
          <w:b/>
          <w:bCs/>
        </w:rPr>
        <w:t>A.S. 2025/2026</w:t>
      </w:r>
    </w:p>
    <w:p w14:paraId="5AE73CCC" w14:textId="77777777" w:rsidR="00231519" w:rsidRDefault="00231519">
      <w:pPr>
        <w:pStyle w:val="Nessunaspaziatura1"/>
        <w:rPr>
          <w:rFonts w:ascii="Times New Roman" w:hAnsi="Times New Roman"/>
          <w:sz w:val="24"/>
          <w:szCs w:val="24"/>
        </w:rPr>
      </w:pPr>
    </w:p>
    <w:p w14:paraId="74143519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Il/la sottoscritto/a _________________________________________________________________  </w:t>
      </w:r>
    </w:p>
    <w:p w14:paraId="4645FBDD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C.F. _________________________________,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  </w:t>
      </w:r>
    </w:p>
    <w:p w14:paraId="05DC29D3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(Prov. _</w:t>
      </w:r>
      <w:r>
        <w:rPr>
          <w:rFonts w:ascii="Times New Roman" w:hAnsi="Times New Roman"/>
          <w:sz w:val="24"/>
          <w:szCs w:val="24"/>
        </w:rPr>
        <w:t xml:space="preserve">_____) il ________________________, residente a _______________________________  </w:t>
      </w:r>
    </w:p>
    <w:p w14:paraId="6A3D43A4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CAP _____________ in via ________________________________ n. _____  </w:t>
      </w:r>
    </w:p>
    <w:p w14:paraId="4B58C910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Telefono _______________________________ e-mail _________________________________  </w:t>
      </w:r>
    </w:p>
    <w:p w14:paraId="28264687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Status professionale 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5F6C691B" w14:textId="77777777" w:rsidR="00231519" w:rsidRDefault="00BC5B05">
      <w:pPr>
        <w:pStyle w:val="Nessunaspaziatura1"/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C H I E D E</w:t>
      </w:r>
    </w:p>
    <w:p w14:paraId="5D091643" w14:textId="23233219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di essere ammesso/a alla procedura di selezione in qualità di esperto per la realizzazione del </w:t>
      </w:r>
      <w:r>
        <w:rPr>
          <w:rFonts w:ascii="Times New Roman" w:hAnsi="Times New Roman"/>
          <w:b/>
          <w:bCs/>
          <w:sz w:val="24"/>
          <w:szCs w:val="24"/>
        </w:rPr>
        <w:t>Progetto Lettorato lingua inglese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per n. 6 classi seconde e per n. 6 classi terze della scuola secondaria di I grado </w:t>
      </w:r>
      <w:r>
        <w:rPr>
          <w:rFonts w:ascii="Times New Roman" w:hAnsi="Times New Roman"/>
          <w:b/>
          <w:bCs/>
        </w:rPr>
        <w:t xml:space="preserve">“Card. Carlo Agostini” dell’IC di San Martino di Lupari </w:t>
      </w:r>
      <w:proofErr w:type="spellStart"/>
      <w:r>
        <w:rPr>
          <w:rFonts w:ascii="Times New Roman" w:hAnsi="Times New Roman"/>
          <w:b/>
          <w:bCs/>
        </w:rPr>
        <w:t>a.s.</w:t>
      </w:r>
      <w:proofErr w:type="spellEnd"/>
      <w:r>
        <w:rPr>
          <w:rFonts w:ascii="Times New Roman" w:hAnsi="Times New Roman"/>
          <w:b/>
          <w:bCs/>
        </w:rPr>
        <w:t xml:space="preserve"> 2025/26</w:t>
      </w:r>
    </w:p>
    <w:p w14:paraId="40A7DFEE" w14:textId="77777777" w:rsidR="00231519" w:rsidRDefault="00231519">
      <w:pPr>
        <w:pStyle w:val="Nessunaspaziatura1"/>
        <w:jc w:val="both"/>
        <w:rPr>
          <w:rFonts w:ascii="Times New Roman" w:hAnsi="Times New Roman"/>
          <w:sz w:val="12"/>
          <w:szCs w:val="12"/>
        </w:rPr>
      </w:pPr>
    </w:p>
    <w:p w14:paraId="03469444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 tal fine dichiara, sotto la propria responsabilità, consapevole delle sanzioni penali nel caso di dichiarazioni mendaci, di formazione o uso di atti falsi, richiamate dall’art. 76 del DPR 445 del </w:t>
      </w:r>
      <w:r>
        <w:rPr>
          <w:rFonts w:ascii="Times New Roman" w:hAnsi="Times New Roman"/>
          <w:sz w:val="24"/>
          <w:szCs w:val="24"/>
        </w:rPr>
        <w:t>28 dicembre 2000, di:</w:t>
      </w:r>
    </w:p>
    <w:p w14:paraId="45B2B045" w14:textId="77777777" w:rsidR="00231519" w:rsidRDefault="00BC5B05">
      <w:pPr>
        <w:pStyle w:val="Nessunaspaziatura1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essere cittadino________________________________________;</w:t>
      </w:r>
    </w:p>
    <w:p w14:paraId="7321306A" w14:textId="77777777" w:rsidR="00231519" w:rsidRDefault="00BC5B05">
      <w:pPr>
        <w:pStyle w:val="Nessunaspaziatura1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godere dei diritti civili e politici;</w:t>
      </w:r>
    </w:p>
    <w:p w14:paraId="5B4B522F" w14:textId="77777777" w:rsidR="00231519" w:rsidRDefault="00BC5B05">
      <w:pPr>
        <w:pStyle w:val="Nessunaspaziatura1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</w:t>
      </w:r>
      <w:r>
        <w:rPr>
          <w:rFonts w:ascii="Times New Roman" w:hAnsi="Times New Roman"/>
          <w:sz w:val="24"/>
          <w:szCs w:val="24"/>
        </w:rPr>
        <w:t>ecisioni civili e di provvedimenti amministrativi iscritti nel casellario giudiziario;</w:t>
      </w:r>
    </w:p>
    <w:p w14:paraId="739CC2B1" w14:textId="77777777" w:rsidR="00231519" w:rsidRDefault="00BC5B05">
      <w:pPr>
        <w:pStyle w:val="Nessunaspaziatura1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14:paraId="5FE5F689" w14:textId="77777777" w:rsidR="00231519" w:rsidRDefault="00BC5B05">
      <w:pPr>
        <w:pStyle w:val="Nessunaspaziatura1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essere dipendente di altre Amministrazioni Scolastiche;</w:t>
      </w:r>
    </w:p>
    <w:p w14:paraId="142FD7E3" w14:textId="77777777" w:rsidR="00231519" w:rsidRDefault="00BC5B05">
      <w:pPr>
        <w:pStyle w:val="Nessunaspaziatura1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non essere dipendente di altra Amministrazion</w:t>
      </w:r>
      <w:r>
        <w:rPr>
          <w:rFonts w:ascii="Times New Roman" w:hAnsi="Times New Roman"/>
          <w:sz w:val="24"/>
          <w:szCs w:val="24"/>
        </w:rPr>
        <w:t>e Scolastica;</w:t>
      </w:r>
    </w:p>
    <w:p w14:paraId="0A79EB72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Il/la sottoscritto/a si impegna a svolgere l’incarico senza riserve e secondo il calendario definito dall’Istituto.</w:t>
      </w:r>
    </w:p>
    <w:p w14:paraId="024A2EF0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Il/la sottoscritto/a autorizza al trattamento dei dati personali ai sensi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196/2003,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coordinato ed aggiornato, da ul</w:t>
      </w:r>
      <w:r>
        <w:rPr>
          <w:rFonts w:ascii="Times New Roman" w:hAnsi="Times New Roman"/>
          <w:sz w:val="24"/>
          <w:szCs w:val="24"/>
        </w:rPr>
        <w:t xml:space="preserve">timo, con le modifiche apportate dal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n. 24/2023</w:t>
      </w:r>
    </w:p>
    <w:p w14:paraId="72F75B57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Il/la sottoscritto/a dichiara di essere a conoscenza di tutti i termini del bando, che accetta senza riserve.</w:t>
      </w:r>
    </w:p>
    <w:p w14:paraId="1678149E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A tal fine allega:</w:t>
      </w:r>
    </w:p>
    <w:p w14:paraId="17BBAD1E" w14:textId="77777777" w:rsidR="00231519" w:rsidRDefault="00BC5B05">
      <w:pPr>
        <w:pStyle w:val="Nessunaspaziatura1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Curriculum Vitae</w:t>
      </w:r>
      <w:r>
        <w:rPr>
          <w:rFonts w:ascii="Times New Roman" w:hAnsi="Times New Roman"/>
          <w:sz w:val="24"/>
          <w:szCs w:val="24"/>
        </w:rPr>
        <w:t xml:space="preserve"> in duplice copia </w:t>
      </w:r>
      <w:r>
        <w:rPr>
          <w:rFonts w:ascii="Times New Roman" w:hAnsi="Times New Roman"/>
          <w:b/>
          <w:bCs/>
          <w:sz w:val="24"/>
          <w:szCs w:val="24"/>
        </w:rPr>
        <w:t xml:space="preserve">(uno con dati </w:t>
      </w:r>
      <w:r>
        <w:rPr>
          <w:rFonts w:ascii="Times New Roman" w:hAnsi="Times New Roman"/>
          <w:b/>
          <w:bCs/>
          <w:sz w:val="24"/>
          <w:szCs w:val="24"/>
        </w:rPr>
        <w:t>identificativi ed uno privo di foto e dati eccedenti per la pubblicazione in “Amministrazione trasparente”)</w:t>
      </w:r>
    </w:p>
    <w:p w14:paraId="15ED28D3" w14:textId="77777777" w:rsidR="00231519" w:rsidRDefault="00BC5B05">
      <w:pPr>
        <w:pStyle w:val="Nessunaspaziatura1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fotocopia documento di identità in corso di validità</w:t>
      </w:r>
    </w:p>
    <w:p w14:paraId="4643E0B9" w14:textId="77777777" w:rsidR="00231519" w:rsidRDefault="00BC5B05">
      <w:pPr>
        <w:pStyle w:val="Nessunaspaziatura1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scheda di candidatura e di valutazione del curriculum professionale </w:t>
      </w:r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All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B)</w:t>
      </w:r>
    </w:p>
    <w:p w14:paraId="3510EA48" w14:textId="77777777" w:rsidR="00231519" w:rsidRDefault="00BC5B05">
      <w:pPr>
        <w:pStyle w:val="Nessunaspaziatura1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dichiarazione flus</w:t>
      </w:r>
      <w:r>
        <w:rPr>
          <w:rFonts w:ascii="Times New Roman" w:hAnsi="Times New Roman"/>
          <w:sz w:val="24"/>
          <w:szCs w:val="24"/>
        </w:rPr>
        <w:t xml:space="preserve">si finanziari </w:t>
      </w:r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All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C)</w:t>
      </w:r>
    </w:p>
    <w:p w14:paraId="64F89429" w14:textId="77777777" w:rsidR="00231519" w:rsidRDefault="00BC5B05">
      <w:pPr>
        <w:pStyle w:val="Nessunaspaziatura1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modello DURC</w:t>
      </w:r>
      <w:r>
        <w:rPr>
          <w:rFonts w:ascii="Times New Roman" w:hAnsi="Times New Roman"/>
          <w:sz w:val="24"/>
          <w:szCs w:val="24"/>
        </w:rPr>
        <w:t xml:space="preserve"> recente onde consentire all’Amministrazione Scolastica verifica di regolarità o dichiarazione sostitutiva inerente alla non obbligatorietà dello stesso (solo per imprese)</w:t>
      </w:r>
    </w:p>
    <w:p w14:paraId="2F58D817" w14:textId="77777777" w:rsidR="00231519" w:rsidRDefault="00BC5B05">
      <w:pPr>
        <w:pStyle w:val="Nessunaspaziatura1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in caso di dipendente di altra Amministrazione St</w:t>
      </w:r>
      <w:r>
        <w:rPr>
          <w:rFonts w:ascii="Times New Roman" w:hAnsi="Times New Roman"/>
          <w:sz w:val="24"/>
          <w:szCs w:val="24"/>
        </w:rPr>
        <w:t>atale, autorizzazione preventiva dell’Ente di appartenenza per il conferimento dell’incarico</w:t>
      </w:r>
    </w:p>
    <w:p w14:paraId="7E66B31B" w14:textId="77777777" w:rsidR="00231519" w:rsidRDefault="00BC5B05">
      <w:pPr>
        <w:pStyle w:val="Nessunaspaziatura1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eventuali dichiarazioni sostitutive di certificazioni (specificare)</w:t>
      </w:r>
    </w:p>
    <w:p w14:paraId="44F22152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7F53337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34BA7217" w14:textId="77777777" w:rsidR="00231519" w:rsidRDefault="00BC5B05">
      <w:pPr>
        <w:pStyle w:val="Nessunaspaziatura1"/>
        <w:numPr>
          <w:ilvl w:val="0"/>
          <w:numId w:val="10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altra documentazione utile:</w:t>
      </w:r>
    </w:p>
    <w:p w14:paraId="6FB79D2A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2155907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8055CA7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C036EE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Luogo e data ____________________________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29080E25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_____________________________________</w:t>
      </w:r>
    </w:p>
    <w:p w14:paraId="3513786F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firma</w:t>
      </w:r>
    </w:p>
    <w:p w14:paraId="47000FBE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868C88F" w14:textId="77777777" w:rsidR="00231519" w:rsidRDefault="00BC5B05">
      <w:pPr>
        <w:pStyle w:val="Nessunaspaziatura1"/>
        <w:spacing w:line="36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6E2FC4E" w14:textId="77777777" w:rsidR="00231519" w:rsidRDefault="00BC5B05">
      <w:pPr>
        <w:pStyle w:val="Nessunaspaziatura1"/>
        <w:spacing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5F476" w14:textId="77777777" w:rsidR="00231519" w:rsidRDefault="00BC5B05">
      <w:pPr>
        <w:pStyle w:val="Nessunaspaziatura1"/>
        <w:spacing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2B00838" w14:textId="77777777" w:rsidR="00231519" w:rsidRDefault="00BC5B05">
      <w:pPr>
        <w:pStyle w:val="Nessunaspaziatura1"/>
        <w:spacing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6380C68" w14:textId="77777777" w:rsidR="00231519" w:rsidRDefault="00231519">
      <w:pPr>
        <w:pStyle w:val="Nessunaspaziatura1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3F40D73C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58DF064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214BECC5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8C6FD22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4E9EAB4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1CDDBDDB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1C93276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1EA17950" w14:textId="77777777" w:rsidR="00231519" w:rsidRDefault="00231519">
      <w:pPr>
        <w:pStyle w:val="Nessunaspaziatura1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3B7BE7E" w14:textId="77777777" w:rsidR="00231519" w:rsidRDefault="00BC5B05">
      <w:pPr>
        <w:pStyle w:val="Nessunaspaziatura1"/>
        <w:spacing w:line="360" w:lineRule="auto"/>
        <w:jc w:val="right"/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ALLEGATO B</w:t>
      </w: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31519" w14:paraId="2F3C9E1D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BCBE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SCHEDA DI CANDIDATURA E DI VALUTAZIONE DEL CURRICULUM PROFESSIONALE (TITOLI ED ESPERIENZE LAVORATIVE)</w:t>
            </w:r>
          </w:p>
        </w:tc>
      </w:tr>
    </w:tbl>
    <w:p w14:paraId="438A9740" w14:textId="77777777" w:rsidR="00231519" w:rsidRDefault="00231519">
      <w:pPr>
        <w:pStyle w:val="Nessunaspaziatura1"/>
        <w:rPr>
          <w:rFonts w:ascii="Times New Roman" w:hAnsi="Times New Roman"/>
          <w:sz w:val="20"/>
          <w:szCs w:val="20"/>
        </w:rPr>
      </w:pPr>
    </w:p>
    <w:p w14:paraId="36D94E7D" w14:textId="77777777" w:rsidR="00231519" w:rsidRDefault="00BC5B05">
      <w:pPr>
        <w:pStyle w:val="Nessunaspaziatura1"/>
        <w:spacing w:line="276" w:lineRule="auto"/>
        <w:jc w:val="both"/>
      </w:pPr>
      <w:r>
        <w:rPr>
          <w:rFonts w:ascii="Times New Roman" w:hAnsi="Times New Roman"/>
        </w:rPr>
        <w:t xml:space="preserve">Il/la sottoscritto/a _________________________________________________________________________  </w:t>
      </w:r>
    </w:p>
    <w:p w14:paraId="49A4DBE3" w14:textId="77777777" w:rsidR="00231519" w:rsidRDefault="00BC5B05">
      <w:pPr>
        <w:pStyle w:val="Nessunaspaziatura1"/>
        <w:spacing w:line="276" w:lineRule="auto"/>
        <w:jc w:val="both"/>
      </w:pPr>
      <w:r>
        <w:rPr>
          <w:rFonts w:ascii="Times New Roman" w:hAnsi="Times New Roman"/>
        </w:rPr>
        <w:t xml:space="preserve">C.F. ________________________ , 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_______________________________ (Prov. ______) il ____________________, residente a ____________________________ CAP _</w:t>
      </w:r>
      <w:r>
        <w:rPr>
          <w:rFonts w:ascii="Times New Roman" w:hAnsi="Times New Roman"/>
        </w:rPr>
        <w:t>______________ in via ____________________________ n. _____  Telefono _______________________________ e-mail _________________________________  Status professionale ______________________ Attuale posizione lavorativa ___________________ presso ____________</w:t>
      </w:r>
      <w:r>
        <w:rPr>
          <w:rFonts w:ascii="Times New Roman" w:hAnsi="Times New Roman"/>
        </w:rPr>
        <w:t>____________________</w:t>
      </w:r>
    </w:p>
    <w:p w14:paraId="5494826F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</w:rPr>
        <w:t>consapevole che le dichiarazioni mendaci, la falsità negli atti e l’uso di atti falsi nei casi previsti dall’art. 76 del DPR 445 del 28 dicembre 2000 sono puniti ai sensi del Codice penale e delle leggi speciali in materia,</w:t>
      </w:r>
    </w:p>
    <w:p w14:paraId="605CB689" w14:textId="77777777" w:rsidR="00231519" w:rsidRDefault="00231519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5FD39A48" w14:textId="77777777" w:rsidR="00231519" w:rsidRDefault="00BC5B05">
      <w:pPr>
        <w:pStyle w:val="Nessunaspaziatura1"/>
        <w:jc w:val="center"/>
      </w:pPr>
      <w:r>
        <w:rPr>
          <w:rFonts w:ascii="Times New Roman" w:hAnsi="Times New Roman"/>
          <w:b/>
          <w:bCs/>
        </w:rPr>
        <w:t>D I C H I</w:t>
      </w:r>
      <w:r>
        <w:rPr>
          <w:rFonts w:ascii="Times New Roman" w:hAnsi="Times New Roman"/>
          <w:b/>
          <w:bCs/>
        </w:rPr>
        <w:t xml:space="preserve"> A R A sotto la propria responsabilità</w:t>
      </w:r>
    </w:p>
    <w:p w14:paraId="53D2A74E" w14:textId="77777777" w:rsidR="00231519" w:rsidRDefault="00BC5B05">
      <w:pPr>
        <w:pStyle w:val="Nessunaspaziatura1"/>
        <w:numPr>
          <w:ilvl w:val="0"/>
          <w:numId w:val="11"/>
        </w:numPr>
        <w:jc w:val="both"/>
      </w:pPr>
      <w:bookmarkStart w:id="0" w:name="_Hlk148111739"/>
      <w:r>
        <w:rPr>
          <w:rFonts w:ascii="Times New Roman" w:hAnsi="Times New Roman"/>
        </w:rPr>
        <w:t>di essere madrelingua inglese</w:t>
      </w:r>
      <w:bookmarkEnd w:id="0"/>
    </w:p>
    <w:p w14:paraId="53692B6F" w14:textId="77777777" w:rsidR="00231519" w:rsidRDefault="00BC5B05">
      <w:pPr>
        <w:pStyle w:val="Nessunaspaziatura1"/>
        <w:numPr>
          <w:ilvl w:val="0"/>
          <w:numId w:val="11"/>
        </w:numPr>
        <w:jc w:val="both"/>
      </w:pPr>
      <w:r>
        <w:rPr>
          <w:rFonts w:ascii="Times New Roman" w:hAnsi="Times New Roman"/>
        </w:rPr>
        <w:t>di possedere i seguenti titoli ed esperienze professionali:</w:t>
      </w:r>
    </w:p>
    <w:p w14:paraId="04B421D6" w14:textId="77777777" w:rsidR="00231519" w:rsidRDefault="00231519">
      <w:pPr>
        <w:pStyle w:val="Nessunaspaziatura1"/>
        <w:ind w:left="360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6"/>
        <w:gridCol w:w="790"/>
        <w:gridCol w:w="892"/>
      </w:tblGrid>
      <w:tr w:rsidR="00231519" w14:paraId="24107578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C06C" w14:textId="77777777" w:rsidR="00231519" w:rsidRDefault="00BC5B05">
            <w:pPr>
              <w:widowControl/>
              <w:numPr>
                <w:ilvl w:val="0"/>
                <w:numId w:val="12"/>
              </w:numPr>
              <w:spacing w:after="1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Titoli di studio per la prestazione richiesta (max 4 punti)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CB31E" w14:textId="77777777" w:rsidR="00231519" w:rsidRDefault="00BC5B05">
            <w:pPr>
              <w:widowControl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 cura di</w:t>
            </w:r>
          </w:p>
        </w:tc>
      </w:tr>
      <w:tr w:rsidR="00231519" w14:paraId="3BD7CC36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41E8" w14:textId="77777777" w:rsidR="00231519" w:rsidRDefault="00231519">
            <w:pPr>
              <w:widowControl/>
              <w:numPr>
                <w:ilvl w:val="0"/>
                <w:numId w:val="12"/>
              </w:numPr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8156E" w14:textId="77777777" w:rsidR="00231519" w:rsidRDefault="00BC5B05">
            <w:pPr>
              <w:widowControl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candidato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06FC" w14:textId="77777777" w:rsidR="00231519" w:rsidRDefault="00BC5B05">
            <w:pPr>
              <w:widowControl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commissione</w:t>
            </w:r>
          </w:p>
        </w:tc>
      </w:tr>
      <w:tr w:rsidR="00231519" w14:paraId="7D1F7094" w14:textId="77777777">
        <w:tblPrEx>
          <w:tblCellMar>
            <w:top w:w="0" w:type="dxa"/>
            <w:bottom w:w="0" w:type="dxa"/>
          </w:tblCellMar>
        </w:tblPrEx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0536" w14:textId="77777777" w:rsidR="00231519" w:rsidRDefault="00BC5B05">
            <w:pPr>
              <w:widowControl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Docenti madrelingua con </w:t>
            </w:r>
            <w:r>
              <w:rPr>
                <w:rFonts w:ascii="Times New Roman" w:hAnsi="Times New Roman" w:cs="Times New Roman"/>
              </w:rPr>
              <w:t>diploma di scuola superiore (punti 3)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E168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9FEC5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  <w:tr w:rsidR="00231519" w14:paraId="213711E6" w14:textId="77777777">
        <w:tblPrEx>
          <w:tblCellMar>
            <w:top w:w="0" w:type="dxa"/>
            <w:bottom w:w="0" w:type="dxa"/>
          </w:tblCellMar>
        </w:tblPrEx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A1" w14:textId="77777777" w:rsidR="00231519" w:rsidRDefault="00BC5B05">
            <w:pPr>
              <w:widowControl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Docenti madrelingua con laurea (punti 3)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AD9E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64FFB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  <w:tr w:rsidR="00231519" w14:paraId="6DB722C7" w14:textId="77777777">
        <w:tblPrEx>
          <w:tblCellMar>
            <w:top w:w="0" w:type="dxa"/>
            <w:bottom w:w="0" w:type="dxa"/>
          </w:tblCellMar>
        </w:tblPrEx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637E" w14:textId="77777777" w:rsidR="00231519" w:rsidRDefault="00BC5B05">
            <w:pPr>
              <w:widowControl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Docenti madrelingua laureati, con laurea specifica (punti 4)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C8CA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ADC6D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  <w:tr w:rsidR="00231519" w14:paraId="28B6F8A9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1CB0" w14:textId="77777777" w:rsidR="00231519" w:rsidRDefault="00BC5B05">
            <w:pPr>
              <w:widowControl/>
              <w:numPr>
                <w:ilvl w:val="0"/>
                <w:numId w:val="12"/>
              </w:numPr>
              <w:spacing w:after="1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Titoli professionali ed esperienze formative coerenti con le finalità del progetto (max 57 punti)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F511A" w14:textId="77777777" w:rsidR="00231519" w:rsidRDefault="00231519">
            <w:pPr>
              <w:widowControl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519" w14:paraId="67F3328B" w14:textId="77777777">
        <w:tblPrEx>
          <w:tblCellMar>
            <w:top w:w="0" w:type="dxa"/>
            <w:bottom w:w="0" w:type="dxa"/>
          </w:tblCellMar>
        </w:tblPrEx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374D" w14:textId="77777777" w:rsidR="00231519" w:rsidRDefault="00BC5B05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Esperienze di insegnamento c/o scuole primarie e/o secondarie di primo grado italiane (insegnante di classe, materia: lingua inglese) di istituzioni pubbliche o paritarie per almeno 1 mese (max 5 esperienze – punti 3 per ogni esperienza):</w:t>
            </w:r>
          </w:p>
          <w:p w14:paraId="354C3886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______________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48214552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______________________________________________________________</w:t>
            </w:r>
          </w:p>
          <w:p w14:paraId="3F6D300F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______________________________________________________________</w:t>
            </w:r>
          </w:p>
          <w:p w14:paraId="5AD97E0C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______________________________________________________________</w:t>
            </w:r>
          </w:p>
          <w:p w14:paraId="64C580F4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______</w:t>
            </w:r>
            <w:r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14:paraId="07F0EE61" w14:textId="77777777" w:rsidR="00231519" w:rsidRDefault="00BC5B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BBA1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BF8C4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  <w:tr w:rsidR="00231519" w14:paraId="32C2E221" w14:textId="77777777">
        <w:tblPrEx>
          <w:tblCellMar>
            <w:top w:w="0" w:type="dxa"/>
            <w:bottom w:w="0" w:type="dxa"/>
          </w:tblCellMar>
        </w:tblPrEx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F94D" w14:textId="77777777" w:rsidR="00231519" w:rsidRDefault="00BC5B05">
            <w:pPr>
              <w:widowControl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Esperienze di insegnamento c/o scuole primarie e/o secondarie di primo grado italiane (lettorati, laboratori creativi in lingua) di istituzioni pubbliche o paritarie sulle abilità orali per </w:t>
            </w:r>
            <w:r>
              <w:rPr>
                <w:rFonts w:ascii="Times New Roman" w:hAnsi="Times New Roman" w:cs="Times New Roman"/>
              </w:rPr>
              <w:t xml:space="preserve">almeno 1 </w:t>
            </w:r>
            <w:proofErr w:type="gramStart"/>
            <w:r>
              <w:rPr>
                <w:rFonts w:ascii="Times New Roman" w:hAnsi="Times New Roman" w:cs="Times New Roman"/>
              </w:rPr>
              <w:t>mese  -</w:t>
            </w:r>
            <w:proofErr w:type="gramEnd"/>
            <w:r>
              <w:rPr>
                <w:rFonts w:ascii="Times New Roman" w:hAnsi="Times New Roman" w:cs="Times New Roman"/>
              </w:rPr>
              <w:t xml:space="preserve"> (max 5 esperienze – 5 punti per ogni esperienza)</w:t>
            </w:r>
          </w:p>
          <w:p w14:paraId="72F6F402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______________________________________________________________</w:t>
            </w:r>
          </w:p>
          <w:p w14:paraId="06FBE671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______________________________________________________________</w:t>
            </w:r>
          </w:p>
          <w:p w14:paraId="08C43E51" w14:textId="77777777" w:rsidR="00231519" w:rsidRDefault="00231519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6B9764EB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14:paraId="2A076DC1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______________________________________________________________</w:t>
            </w:r>
          </w:p>
          <w:p w14:paraId="7A0A4B9E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______________________________________________________________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E9AD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886A9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  <w:tr w:rsidR="00231519" w14:paraId="7EEEB492" w14:textId="7777777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D291" w14:textId="77777777" w:rsidR="00231519" w:rsidRDefault="00BC5B05">
            <w:pPr>
              <w:widowControl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Esperto/a in insegnamento CLIL (punti 5)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08EC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33680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  <w:tr w:rsidR="00231519" w14:paraId="4FD6F4D5" w14:textId="77777777">
        <w:tblPrEx>
          <w:tblCellMar>
            <w:top w:w="0" w:type="dxa"/>
            <w:bottom w:w="0" w:type="dxa"/>
          </w:tblCellMar>
        </w:tblPrEx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50B5" w14:textId="77777777" w:rsidR="00231519" w:rsidRDefault="00BC5B05">
            <w:pPr>
              <w:widowControl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Certificazione per l’insegnamento di L2/L3 (es. E.S.O.L.) </w:t>
            </w:r>
            <w:r>
              <w:rPr>
                <w:rFonts w:ascii="Times New Roman" w:hAnsi="Times New Roman" w:cs="Times New Roman"/>
              </w:rPr>
              <w:t>(punti 2)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F968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2F9D3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  <w:tr w:rsidR="00231519" w14:paraId="37692C55" w14:textId="77777777">
        <w:tblPrEx>
          <w:tblCellMar>
            <w:top w:w="0" w:type="dxa"/>
            <w:bottom w:w="0" w:type="dxa"/>
          </w:tblCellMar>
        </w:tblPrEx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7FC6" w14:textId="77777777" w:rsidR="00231519" w:rsidRDefault="00BC5B05">
            <w:pPr>
              <w:widowControl/>
              <w:numPr>
                <w:ilvl w:val="0"/>
                <w:numId w:val="15"/>
              </w:num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Utilizzo di strategie e metodologie didattiche e relazionali (punti da 1 a 10)</w:t>
            </w:r>
          </w:p>
          <w:p w14:paraId="10E19417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  </w:t>
            </w:r>
          </w:p>
          <w:p w14:paraId="38FB02EF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10AC56BB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3E87F77C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012E28B1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14:paraId="62DBBD34" w14:textId="77777777" w:rsidR="00231519" w:rsidRDefault="00BC5B05">
            <w:pPr>
              <w:widowControl/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68DB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16D40" w14:textId="77777777" w:rsidR="00231519" w:rsidRDefault="00231519">
            <w:pPr>
              <w:rPr>
                <w:rFonts w:ascii="Times New Roman" w:hAnsi="Times New Roman" w:cs="Times New Roman"/>
              </w:rPr>
            </w:pPr>
          </w:p>
        </w:tc>
      </w:tr>
    </w:tbl>
    <w:p w14:paraId="58D68AED" w14:textId="77777777" w:rsidR="00231519" w:rsidRDefault="00231519">
      <w:pPr>
        <w:pStyle w:val="Nessunaspaziatura1"/>
        <w:jc w:val="both"/>
      </w:pPr>
    </w:p>
    <w:p w14:paraId="399C7BF7" w14:textId="77777777" w:rsidR="00231519" w:rsidRDefault="00BC5B05">
      <w:pPr>
        <w:pStyle w:val="Nessunaspaziatura1"/>
        <w:jc w:val="both"/>
      </w:pPr>
      <w:r>
        <w:t>____________________________________________</w:t>
      </w:r>
    </w:p>
    <w:p w14:paraId="434C92B7" w14:textId="77777777" w:rsidR="00231519" w:rsidRDefault="00BC5B05">
      <w:pPr>
        <w:pStyle w:val="Nessunaspaziatur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Luogo e data</w:t>
      </w:r>
    </w:p>
    <w:p w14:paraId="6BA5441B" w14:textId="77777777" w:rsidR="00231519" w:rsidRDefault="00231519">
      <w:pPr>
        <w:pStyle w:val="Nessunaspaziatura1"/>
        <w:jc w:val="both"/>
        <w:rPr>
          <w:rFonts w:ascii="Times New Roman" w:hAnsi="Times New Roman"/>
        </w:rPr>
      </w:pPr>
    </w:p>
    <w:p w14:paraId="3E32A08B" w14:textId="77777777" w:rsidR="00231519" w:rsidRDefault="00231519">
      <w:pPr>
        <w:pStyle w:val="Nessunaspaziatura1"/>
        <w:jc w:val="both"/>
        <w:rPr>
          <w:rFonts w:ascii="Times New Roman" w:hAnsi="Times New Roman"/>
        </w:rPr>
      </w:pPr>
    </w:p>
    <w:p w14:paraId="3745BB28" w14:textId="77777777" w:rsidR="00231519" w:rsidRDefault="00BC5B05">
      <w:pPr>
        <w:pStyle w:val="Nessunaspaziatur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                                      ___________________________________</w:t>
      </w:r>
    </w:p>
    <w:p w14:paraId="0929AC06" w14:textId="77777777" w:rsidR="00231519" w:rsidRDefault="00BC5B05">
      <w:pPr>
        <w:pStyle w:val="Nessunaspaziatur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Firma del candidato/a</w:t>
      </w:r>
    </w:p>
    <w:p w14:paraId="1EB92864" w14:textId="77777777" w:rsidR="00231519" w:rsidRDefault="00BC5B05">
      <w:pPr>
        <w:pStyle w:val="Nessunaspaziatur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14:paraId="404F3F5F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3B3EFE72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7AB43A92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6F37E71A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EA9B838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600D2C36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7465F4B9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066A46A3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36247E35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310A8A6D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7C6D42E6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06AC6074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1DFCEF06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0B6A8B74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1174A58E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2FFE5D8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6E215E37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11286084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550B573B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2F1E63E0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3BEA625D" w14:textId="77777777" w:rsidR="00231519" w:rsidRDefault="00231519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29CC6965" w14:textId="77777777" w:rsidR="00231519" w:rsidRDefault="00BC5B05">
      <w:pPr>
        <w:pStyle w:val="Nessunaspaziatura1"/>
        <w:jc w:val="right"/>
      </w:pPr>
      <w:r>
        <w:rPr>
          <w:rFonts w:ascii="Times New Roman" w:hAnsi="Times New Roman"/>
          <w:b/>
          <w:bCs/>
        </w:rPr>
        <w:lastRenderedPageBreak/>
        <w:t>ALLEGATO C</w:t>
      </w:r>
    </w:p>
    <w:p w14:paraId="21F418D7" w14:textId="77777777" w:rsidR="00231519" w:rsidRDefault="00231519">
      <w:pPr>
        <w:pStyle w:val="Nessunaspaziatura1"/>
        <w:jc w:val="both"/>
        <w:rPr>
          <w:rFonts w:ascii="Times New Roman" w:hAnsi="Times New Roman"/>
        </w:rPr>
      </w:pPr>
    </w:p>
    <w:p w14:paraId="2C69BF15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            AL DIRIGENTE SCOLASTICO</w:t>
      </w:r>
    </w:p>
    <w:p w14:paraId="6FD44D56" w14:textId="77777777" w:rsidR="00231519" w:rsidRDefault="00BC5B05">
      <w:pPr>
        <w:pStyle w:val="Nessunaspaziatura1"/>
        <w:jc w:val="center"/>
      </w:pPr>
      <w:r>
        <w:rPr>
          <w:rFonts w:ascii="Times New Roman" w:hAnsi="Times New Roman"/>
        </w:rPr>
        <w:t xml:space="preserve">                                                                                                      I.C. di SAN MA</w:t>
      </w:r>
      <w:r>
        <w:rPr>
          <w:rFonts w:ascii="Times New Roman" w:hAnsi="Times New Roman"/>
        </w:rPr>
        <w:t>RTINO DI LUPARI (PD)</w:t>
      </w:r>
    </w:p>
    <w:p w14:paraId="3EA7CBBC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</w:rPr>
        <w:t xml:space="preserve"> </w:t>
      </w:r>
    </w:p>
    <w:p w14:paraId="463FCFED" w14:textId="77777777" w:rsidR="00231519" w:rsidRDefault="00BC5B05">
      <w:pPr>
        <w:pStyle w:val="Nessunaspaziatura1"/>
        <w:jc w:val="center"/>
      </w:pPr>
      <w:r>
        <w:rPr>
          <w:rFonts w:ascii="Times New Roman" w:hAnsi="Times New Roman"/>
          <w:b/>
          <w:bCs/>
        </w:rPr>
        <w:t>DICHIARAZIONE SOSTITUTIVA AI SENSI DEL DPR 445/2000 E</w:t>
      </w:r>
    </w:p>
    <w:p w14:paraId="19188EC4" w14:textId="77777777" w:rsidR="00231519" w:rsidRDefault="00BC5B05">
      <w:pPr>
        <w:pStyle w:val="Nessunaspaziatura1"/>
        <w:jc w:val="center"/>
      </w:pPr>
      <w:r>
        <w:rPr>
          <w:rFonts w:ascii="Times New Roman" w:hAnsi="Times New Roman"/>
          <w:b/>
          <w:bCs/>
        </w:rPr>
        <w:t>DELLA LEGGE 136 DEL 13/08/2010 “TRACCIABILITA’ DEI FLUSSI FINANZIARI”</w:t>
      </w:r>
    </w:p>
    <w:p w14:paraId="5E29BC9C" w14:textId="77777777" w:rsidR="00231519" w:rsidRDefault="00231519">
      <w:pPr>
        <w:pStyle w:val="Nessunaspaziatura1"/>
        <w:jc w:val="both"/>
        <w:rPr>
          <w:rFonts w:ascii="Times New Roman" w:hAnsi="Times New Roman"/>
        </w:rPr>
      </w:pPr>
    </w:p>
    <w:p w14:paraId="02358A7C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In data __________________, il/la sottoscritto/a _______________________________________,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______________________________ il _____________________, nella sua qualità di legale rappresentante dell’impresa:</w:t>
      </w:r>
    </w:p>
    <w:p w14:paraId="5B0E7A68" w14:textId="77777777" w:rsidR="00231519" w:rsidRDefault="00231519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tbl>
      <w:tblPr>
        <w:tblW w:w="98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5607"/>
      </w:tblGrid>
      <w:tr w:rsidR="00231519" w14:paraId="33C4E38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557ACCF0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RAGIONE SOCIALE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6314E5E8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4677B65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235886C2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636917A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377B9C7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99BB45F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65638F41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14E8C088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C2D36C7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0D9B2BB7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3919F2A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402EEBF6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SEDE OPERATIVA (se diversa dalla sede legale)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631F0BF0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5BB1816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337E7278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CODICE ATTIVITA’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INAIL: N. PAT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4FA26DC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7F73D049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43BEA1E4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MATRICOLA INPS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03556E44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21EA6BE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90A7975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 DIPENDENTI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41E24E80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93A49DF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C30B865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con la presente, consapevole delle sanzioni penali previste dall’art. 76 del DPR 445 del 28/12/2000 per le ipotesi di falsità in atti e dichiarazioni mendaci ivi indicate, al fine di poter </w:t>
      </w:r>
      <w:r>
        <w:rPr>
          <w:rFonts w:ascii="Times New Roman" w:hAnsi="Times New Roman"/>
          <w:sz w:val="24"/>
          <w:szCs w:val="24"/>
        </w:rPr>
        <w:t>assolvere agli obblighi sulla tracciabilità dei movimenti finanziari previsti dall’art. 3 della legge 136/2010, relativi ai pagamenti di lavori, servizi e forniture effettuati a favore dell’I.C di San Martino di Lupari.</w:t>
      </w:r>
    </w:p>
    <w:p w14:paraId="441EC000" w14:textId="77777777" w:rsidR="00231519" w:rsidRDefault="00BC5B05">
      <w:pPr>
        <w:pStyle w:val="Nessunaspaziatura1"/>
        <w:jc w:val="center"/>
      </w:pPr>
      <w:r>
        <w:rPr>
          <w:rFonts w:ascii="Times New Roman" w:hAnsi="Times New Roman"/>
          <w:b/>
          <w:bCs/>
          <w:sz w:val="24"/>
          <w:szCs w:val="24"/>
        </w:rPr>
        <w:t>D I C H I A R A</w:t>
      </w:r>
    </w:p>
    <w:p w14:paraId="6AB89A83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che gli </w:t>
      </w:r>
      <w:r>
        <w:rPr>
          <w:rFonts w:ascii="Times New Roman" w:hAnsi="Times New Roman"/>
          <w:sz w:val="24"/>
          <w:szCs w:val="24"/>
        </w:rPr>
        <w:t>estremi identificativi dei conti correnti “dedicati” ai pagamenti dei contratti stipulati con l’I.C. di San Martino di Lupari, sono:</w:t>
      </w:r>
    </w:p>
    <w:p w14:paraId="470C7D9D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b/>
          <w:bCs/>
          <w:sz w:val="24"/>
          <w:szCs w:val="24"/>
        </w:rPr>
        <w:t>ESTREMI IDENTIFICATIVI DELL’ISTITUTO DI CREDITO</w:t>
      </w:r>
    </w:p>
    <w:tbl>
      <w:tblPr>
        <w:tblW w:w="98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7453"/>
      </w:tblGrid>
      <w:tr w:rsidR="00231519" w14:paraId="10F6FA8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453BCAB3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ISTITUTO DI CREDITO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21DC06A0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109B398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6DF69F34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AGENZIA/FILIALE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29467FA2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4C703A7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2DF9C090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CODICE IBAN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615D1EB7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8805F06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FCA1098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b/>
          <w:bCs/>
          <w:sz w:val="24"/>
          <w:szCs w:val="24"/>
        </w:rPr>
        <w:t>GENERALITA’ DELL</w:t>
      </w:r>
      <w:r>
        <w:rPr>
          <w:rFonts w:ascii="Times New Roman" w:hAnsi="Times New Roman"/>
          <w:b/>
          <w:bCs/>
          <w:sz w:val="24"/>
          <w:szCs w:val="24"/>
        </w:rPr>
        <w:t>A PERSONA DELEGATA AD OPERARE</w:t>
      </w:r>
    </w:p>
    <w:tbl>
      <w:tblPr>
        <w:tblW w:w="98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  <w:gridCol w:w="7026"/>
      </w:tblGrid>
      <w:tr w:rsidR="00231519" w14:paraId="66FC9A3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45EB5F86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1BC7C61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6759E5A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03B5D986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266A878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1F7B26F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ECCEED7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6F3BBDF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717FABF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52929A1C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5D2F0FD8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9F5A635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FF619FD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(si precisa che in caso la ditta utilizzi ulteriori conti correnti ed altre persone siano delegate ad operare su tali conti, vige l’obbligo di </w:t>
      </w:r>
      <w:r>
        <w:rPr>
          <w:rFonts w:ascii="Times New Roman" w:hAnsi="Times New Roman"/>
          <w:sz w:val="24"/>
          <w:szCs w:val="24"/>
        </w:rPr>
        <w:t>comunicarli tutti)</w:t>
      </w:r>
    </w:p>
    <w:p w14:paraId="4F4FFDD7" w14:textId="77777777" w:rsidR="00231519" w:rsidRDefault="00231519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4AC9EF8E" w14:textId="77777777" w:rsidR="00231519" w:rsidRDefault="00231519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3FF7FB3E" w14:textId="77777777" w:rsidR="00231519" w:rsidRDefault="00231519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276E5F81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ESTREMI IDENTIFICATIVI DELL’ISTITUTO DI CREDITO</w:t>
      </w:r>
    </w:p>
    <w:p w14:paraId="50529381" w14:textId="77777777" w:rsidR="00231519" w:rsidRDefault="00231519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6888"/>
      </w:tblGrid>
      <w:tr w:rsidR="00231519" w14:paraId="38D9126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0AF1AC2F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ISTITUTO DI CREDITO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4674543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23688E78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AA3C504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AGENZIA/FILIALE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7CA3538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4167C2E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D2E656F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CODICE IBAN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7F65D57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4ADBC5D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8201373" w14:textId="77777777" w:rsidR="00231519" w:rsidRDefault="00BC5B05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GENERALITA’ DELLA PERSONA DELEGATA AD OPERARE</w:t>
      </w:r>
    </w:p>
    <w:p w14:paraId="6197108C" w14:textId="77777777" w:rsidR="00231519" w:rsidRDefault="00231519">
      <w:pPr>
        <w:pStyle w:val="Nessunaspaziatura1"/>
        <w:jc w:val="both"/>
      </w:pPr>
    </w:p>
    <w:tbl>
      <w:tblPr>
        <w:tblW w:w="98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6888"/>
      </w:tblGrid>
      <w:tr w:rsidR="00231519" w14:paraId="3F00F0B2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7B62A8AB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2ED91D9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6DC40CF6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221EC5B7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193CA49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3799944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5322D49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40FFFCFF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1519" w14:paraId="377C73E2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9DB7417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</w:tcPr>
          <w:p w14:paraId="13016495" w14:textId="77777777" w:rsidR="00231519" w:rsidRDefault="00BC5B05">
            <w:pPr>
              <w:pStyle w:val="Nessunaspaziatura1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C767114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6DCED26" w14:textId="77777777" w:rsidR="00231519" w:rsidRDefault="00BC5B05">
      <w:pPr>
        <w:pStyle w:val="Nessunaspaziatura1"/>
        <w:jc w:val="center"/>
      </w:pPr>
      <w:r>
        <w:rPr>
          <w:rFonts w:ascii="Times New Roman" w:hAnsi="Times New Roman"/>
          <w:b/>
          <w:bCs/>
          <w:sz w:val="24"/>
          <w:szCs w:val="24"/>
        </w:rPr>
        <w:t>DICHIARA, INOLTRE,</w:t>
      </w:r>
    </w:p>
    <w:p w14:paraId="04829F54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di essere a conoscenza degli obblighi a proprio carico disposti dalla L.136/2010 e di prendere atto che in caso di affidamento, il mancato rispetto degli obblighi di tracciabilità dei flussi finanziari, oltre alle </w:t>
      </w:r>
      <w:r>
        <w:rPr>
          <w:rFonts w:ascii="Times New Roman" w:hAnsi="Times New Roman"/>
          <w:sz w:val="24"/>
          <w:szCs w:val="24"/>
        </w:rPr>
        <w:t>sanzioni specifiche, comporta la nullità del contratto, nonché l’esercizio da parte della Stazione Appaltante della facoltà risolutiva espressa, da attivarsi in tutti i casi in cui le transazioni siano state eseguite senza avvalersi di banche o della socie</w:t>
      </w:r>
      <w:r>
        <w:rPr>
          <w:rFonts w:ascii="Times New Roman" w:hAnsi="Times New Roman"/>
          <w:sz w:val="24"/>
          <w:szCs w:val="24"/>
        </w:rPr>
        <w:t xml:space="preserve">tà Poste Italiane </w:t>
      </w:r>
      <w:proofErr w:type="spellStart"/>
      <w:r>
        <w:rPr>
          <w:rFonts w:ascii="Times New Roman" w:hAnsi="Times New Roman"/>
          <w:sz w:val="24"/>
          <w:szCs w:val="24"/>
        </w:rPr>
        <w:t>SpA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14:paraId="222708CC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>che procederà all’immediata risoluzione del rapporto contrattuale, informandone contestualmente la Stazione Appaltante e la Prefettura – ufficio territoriale del Governo territorialmente competente, qualora venisse a conoscenza del</w:t>
      </w:r>
      <w:r>
        <w:rPr>
          <w:rFonts w:ascii="Times New Roman" w:hAnsi="Times New Roman"/>
          <w:sz w:val="24"/>
          <w:szCs w:val="24"/>
        </w:rPr>
        <w:t>l’inadempimento della propria controparte rispetto agli obblighi di tracciabilità finanziaria di cui all’art.3 L.136/2010 e successive modifiche:</w:t>
      </w:r>
    </w:p>
    <w:p w14:paraId="4E894530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>che, se previsto in relazione all’oggetto del capitolato, ai fini della tracciabilità dei flussi finanziari, i</w:t>
      </w:r>
      <w:r>
        <w:rPr>
          <w:rFonts w:ascii="Times New Roman" w:hAnsi="Times New Roman"/>
          <w:sz w:val="24"/>
          <w:szCs w:val="24"/>
        </w:rPr>
        <w:t>l bonifico bancario o postale deve riportare in relazione a ciascuna transazione posta in essere il codice unico di progetto (CUP) relativo all’investimento pubblico sottostante ed il codice identificativo di gara (CIG).</w:t>
      </w:r>
    </w:p>
    <w:p w14:paraId="03301C6E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7BF6134" w14:textId="3BFD6E2C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Firma </w:t>
      </w:r>
    </w:p>
    <w:p w14:paraId="3400FF68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552F866" w14:textId="77777777" w:rsidR="00231519" w:rsidRDefault="00BC5B05">
      <w:pPr>
        <w:pStyle w:val="Nessunaspaziatura1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____________________________________________</w:t>
      </w:r>
    </w:p>
    <w:p w14:paraId="7B101CB2" w14:textId="77777777" w:rsidR="00231519" w:rsidRDefault="00BC5B05">
      <w:pPr>
        <w:pStyle w:val="Nessunaspaziatura1"/>
        <w:pageBreakBefore/>
        <w:jc w:val="right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Allegato D</w:t>
      </w:r>
    </w:p>
    <w:p w14:paraId="3429C8FC" w14:textId="77777777" w:rsidR="00231519" w:rsidRDefault="00BC5B05">
      <w:pPr>
        <w:pStyle w:val="Nessunaspaziatura1"/>
        <w:jc w:val="center"/>
      </w:pPr>
      <w:r>
        <w:rPr>
          <w:rFonts w:ascii="Times New Roman" w:hAnsi="Times New Roman"/>
          <w:b/>
          <w:bCs/>
          <w:sz w:val="28"/>
          <w:szCs w:val="28"/>
        </w:rPr>
        <w:t>SCUOLA SECONDARIA DI I GRA</w:t>
      </w:r>
      <w:r>
        <w:rPr>
          <w:rFonts w:ascii="Times New Roman" w:hAnsi="Times New Roman"/>
          <w:b/>
          <w:bCs/>
          <w:sz w:val="28"/>
          <w:szCs w:val="28"/>
        </w:rPr>
        <w:t>DO “C.C. AGOSTINI”</w:t>
      </w:r>
    </w:p>
    <w:p w14:paraId="421029D0" w14:textId="77777777" w:rsidR="00231519" w:rsidRDefault="00BC5B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TABELLA DEGLI INTERVENTI </w:t>
      </w:r>
    </w:p>
    <w:p w14:paraId="0120E83C" w14:textId="77777777" w:rsidR="00231519" w:rsidRDefault="00BC5B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(non più di 1 h settimanale per classe)</w:t>
      </w:r>
    </w:p>
    <w:p w14:paraId="6679E6D7" w14:textId="77777777" w:rsidR="00231519" w:rsidRDefault="00231519">
      <w:pPr>
        <w:rPr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31519" w14:paraId="3A323D32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A3EA" w14:textId="77777777" w:rsidR="00231519" w:rsidRDefault="00BC5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MESI GENNAIO- FEBBRAIO/MARZO</w:t>
            </w:r>
          </w:p>
        </w:tc>
      </w:tr>
    </w:tbl>
    <w:p w14:paraId="3462844D" w14:textId="77777777" w:rsidR="00231519" w:rsidRDefault="0023151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31519" w14:paraId="6942C6D9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4F58" w14:textId="77777777" w:rsidR="00231519" w:rsidRDefault="00BC5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 SECONDE E TERZE</w:t>
            </w:r>
          </w:p>
        </w:tc>
      </w:tr>
    </w:tbl>
    <w:p w14:paraId="41D3518B" w14:textId="77777777" w:rsidR="00231519" w:rsidRDefault="00231519">
      <w:pPr>
        <w:pStyle w:val="Nessunaspaziatura1"/>
        <w:jc w:val="both"/>
        <w:rPr>
          <w:rFonts w:ascii="Times New Roman" w:eastAsia="Times New Roman" w:hAnsi="Times New Roman"/>
          <w:sz w:val="24"/>
          <w:szCs w:val="24"/>
          <w:shd w:val="clear" w:color="auto" w:fill="80008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463"/>
        <w:gridCol w:w="1545"/>
        <w:gridCol w:w="1859"/>
        <w:gridCol w:w="1652"/>
        <w:gridCol w:w="1467"/>
      </w:tblGrid>
      <w:tr w:rsidR="00231519" w14:paraId="65E97384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0BC0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9ED1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LUNEDI’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7824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MARTEDI’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CA1B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MERCOLEDI’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3D29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GIOVEDI’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0F14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VENERDI’</w:t>
            </w:r>
          </w:p>
        </w:tc>
      </w:tr>
      <w:tr w:rsidR="00231519" w14:paraId="557AEB23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7588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I ORA</w:t>
            </w:r>
          </w:p>
          <w:p w14:paraId="7B06AF6E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7.55- 8.50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04AC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2^ sez.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221C" w14:textId="77777777" w:rsidR="00231519" w:rsidRDefault="00BC5B05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3^ sez. F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6E07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E513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DE45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2^ sez. E</w:t>
            </w:r>
          </w:p>
        </w:tc>
      </w:tr>
      <w:tr w:rsidR="00231519" w14:paraId="598E59F2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7108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II ORA</w:t>
            </w:r>
          </w:p>
          <w:p w14:paraId="514C3F82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8.50- 9.45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44E0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3^ sez. 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3FBB" w14:textId="77777777" w:rsidR="00231519" w:rsidRDefault="00231519">
            <w:pPr>
              <w:pStyle w:val="Nessunaspaziatura1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DA9A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2^ sez. C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0E7A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3190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2^ sez. D</w:t>
            </w:r>
          </w:p>
        </w:tc>
      </w:tr>
      <w:tr w:rsidR="00231519" w14:paraId="61B0304F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83D6" w14:textId="77777777" w:rsidR="00231519" w:rsidRDefault="00BC5B05">
            <w:pPr>
              <w:pStyle w:val="Nessunaspaziatura1"/>
              <w:widowControl w:val="0"/>
            </w:pPr>
            <w:proofErr w:type="gramStart"/>
            <w:r>
              <w:rPr>
                <w:rFonts w:ascii="Times New Roman" w:hAnsi="Times New Roman"/>
                <w:b/>
                <w:bCs/>
              </w:rPr>
              <w:t>I intervallo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8A4D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727A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AF9A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7566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8459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31519" w14:paraId="197BBC45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28C8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III ORA</w:t>
            </w:r>
          </w:p>
          <w:p w14:paraId="353B5194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10.00-10.55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7B33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3^ sez. B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249A" w14:textId="77777777" w:rsidR="00231519" w:rsidRDefault="00231519">
            <w:pPr>
              <w:pStyle w:val="Nessunaspaziatura1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EFF4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3^ sez. 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2C78" w14:textId="77777777" w:rsidR="00231519" w:rsidRDefault="00BC5B05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2^ sez. F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E6B6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31519" w14:paraId="1AB245EB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8FA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IV ORA</w:t>
            </w:r>
          </w:p>
          <w:p w14:paraId="00B2045C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10.55-11.50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E01D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9632" w14:textId="77777777" w:rsidR="00231519" w:rsidRDefault="00231519">
            <w:pPr>
              <w:pStyle w:val="Nessunaspaziatura1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E36A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3^ sez. D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3EE3" w14:textId="77777777" w:rsidR="00231519" w:rsidRDefault="00BC5B05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3^ sez. C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5B17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31519" w14:paraId="6A52406B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0391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II intervallo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982F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19FF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3BA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E0DD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6443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31519" w14:paraId="0575EA07" w14:textId="77777777">
        <w:tblPrEx>
          <w:tblCellMar>
            <w:top w:w="0" w:type="dxa"/>
            <w:bottom w:w="0" w:type="dxa"/>
          </w:tblCellMar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4028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V ORA</w:t>
            </w:r>
          </w:p>
          <w:p w14:paraId="36701EF7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12.05-13.00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BAE2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18B6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E931" w14:textId="77777777" w:rsidR="00231519" w:rsidRDefault="00BC5B05">
            <w:pPr>
              <w:pStyle w:val="Nessunaspaziatura1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2^ sez. B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C5EF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2017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31519" w14:paraId="455A77BC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AF97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VI ORA</w:t>
            </w:r>
          </w:p>
          <w:p w14:paraId="641FEB4D" w14:textId="77777777" w:rsidR="00231519" w:rsidRDefault="00BC5B05">
            <w:pPr>
              <w:pStyle w:val="Nessunaspaziatura1"/>
              <w:widowControl w:val="0"/>
            </w:pPr>
            <w:r>
              <w:rPr>
                <w:rFonts w:ascii="Times New Roman" w:hAnsi="Times New Roman"/>
                <w:b/>
                <w:bCs/>
              </w:rPr>
              <w:t>13.00-13.55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D2B3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DBD2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C303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F4A7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64BD" w14:textId="77777777" w:rsidR="00231519" w:rsidRDefault="00231519">
            <w:pPr>
              <w:pStyle w:val="Nessunaspaziatura1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</w:tbl>
    <w:p w14:paraId="3AB02F4E" w14:textId="77777777" w:rsidR="00231519" w:rsidRDefault="00231519">
      <w:pPr>
        <w:pStyle w:val="Nessunaspaziatura1"/>
        <w:rPr>
          <w:rFonts w:ascii="Times New Roman" w:hAnsi="Times New Roman"/>
        </w:rPr>
      </w:pPr>
    </w:p>
    <w:p w14:paraId="14138C2B" w14:textId="77777777" w:rsidR="00231519" w:rsidRDefault="00231519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CF51660" w14:textId="77777777" w:rsidR="00231519" w:rsidRDefault="00231519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1684906" w14:textId="77777777" w:rsidR="00231519" w:rsidRDefault="00231519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8C65773" w14:textId="77777777" w:rsidR="00231519" w:rsidRDefault="00231519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C15C2BF" w14:textId="77777777" w:rsidR="00231519" w:rsidRDefault="0023151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231519">
      <w:footerReference w:type="default" r:id="rId7"/>
      <w:pgSz w:w="11906" w:h="16838"/>
      <w:pgMar w:top="1417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BEA3" w14:textId="77777777" w:rsidR="00000000" w:rsidRDefault="00BC5B05">
      <w:r>
        <w:separator/>
      </w:r>
    </w:p>
  </w:endnote>
  <w:endnote w:type="continuationSeparator" w:id="0">
    <w:p w14:paraId="4B09E3C2" w14:textId="77777777" w:rsidR="00000000" w:rsidRDefault="00BC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6C9D" w14:textId="77777777" w:rsidR="00E162D0" w:rsidRDefault="00BC5B05">
    <w:pPr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 xml:space="preserve">BANDO PER IL RECLUTAMENTO ESPERTO MADRELINGUA INGLESE POF A.S. 2025/2026      </w:t>
    </w:r>
    <w:r>
      <w:rPr>
        <w:rFonts w:ascii="Times New Roman" w:hAnsi="Times New Roman" w:cs="Times New Roman"/>
        <w:sz w:val="12"/>
        <w:szCs w:val="12"/>
      </w:rPr>
      <w:t xml:space="preserve">                        </w:t>
    </w:r>
  </w:p>
  <w:p w14:paraId="1315ACE9" w14:textId="77777777" w:rsidR="00E162D0" w:rsidRDefault="00BC5B05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0FC5" w14:textId="77777777" w:rsidR="00000000" w:rsidRDefault="00BC5B05">
      <w:r>
        <w:rPr>
          <w:color w:val="000000"/>
        </w:rPr>
        <w:separator/>
      </w:r>
    </w:p>
  </w:footnote>
  <w:footnote w:type="continuationSeparator" w:id="0">
    <w:p w14:paraId="4CF2EFC1" w14:textId="77777777" w:rsidR="00000000" w:rsidRDefault="00BC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B66"/>
    <w:multiLevelType w:val="multilevel"/>
    <w:tmpl w:val="FF643AC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646704"/>
    <w:multiLevelType w:val="multilevel"/>
    <w:tmpl w:val="C3C84798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2" w15:restartNumberingAfterBreak="0">
    <w:nsid w:val="1D4C1442"/>
    <w:multiLevelType w:val="multilevel"/>
    <w:tmpl w:val="B7385294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3" w15:restartNumberingAfterBreak="0">
    <w:nsid w:val="1F88514B"/>
    <w:multiLevelType w:val="multilevel"/>
    <w:tmpl w:val="01824B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8213B"/>
    <w:multiLevelType w:val="multilevel"/>
    <w:tmpl w:val="20327CEA"/>
    <w:styleLink w:val="WWNum2"/>
    <w:lvl w:ilvl="0">
      <w:numFmt w:val="bullet"/>
      <w:lvlText w:val=""/>
      <w:lvlJc w:val="left"/>
      <w:pPr>
        <w:ind w:left="360" w:hanging="360"/>
      </w:pPr>
      <w:rPr>
        <w:rFonts w:ascii="Calibri" w:hAnsi="Calibri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5" w15:restartNumberingAfterBreak="0">
    <w:nsid w:val="31EC71DB"/>
    <w:multiLevelType w:val="multilevel"/>
    <w:tmpl w:val="6246954A"/>
    <w:lvl w:ilvl="0">
      <w:numFmt w:val="bullet"/>
      <w:lvlText w:val="q"/>
      <w:lvlJc w:val="left"/>
      <w:pPr>
        <w:ind w:left="360" w:hanging="360"/>
      </w:pPr>
      <w:rPr>
        <w:rFonts w:ascii="Wingdings" w:hAnsi="Wingdings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F18A4"/>
    <w:multiLevelType w:val="multilevel"/>
    <w:tmpl w:val="E99A36B8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7" w15:restartNumberingAfterBreak="0">
    <w:nsid w:val="367A1743"/>
    <w:multiLevelType w:val="multilevel"/>
    <w:tmpl w:val="152CB626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3D651ADD"/>
    <w:multiLevelType w:val="multilevel"/>
    <w:tmpl w:val="7D7A2398"/>
    <w:lvl w:ilvl="0">
      <w:numFmt w:val="bullet"/>
      <w:lvlText w:val="☐"/>
      <w:lvlJc w:val="left"/>
      <w:pPr>
        <w:ind w:left="360" w:hanging="360"/>
      </w:pPr>
      <w:rPr>
        <w:rFonts w:ascii="Source Serif Pro SemiBold" w:hAnsi="Source Serif Pro SemiBold"/>
        <w:sz w:val="28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9" w15:restartNumberingAfterBreak="0">
    <w:nsid w:val="48BD3C95"/>
    <w:multiLevelType w:val="multilevel"/>
    <w:tmpl w:val="B2F4C6AE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C31"/>
    <w:multiLevelType w:val="multilevel"/>
    <w:tmpl w:val="CC2AE4AE"/>
    <w:styleLink w:val="WWNum3"/>
    <w:lvl w:ilvl="0">
      <w:numFmt w:val="bullet"/>
      <w:lvlText w:val=""/>
      <w:lvlJc w:val="left"/>
      <w:pPr>
        <w:ind w:left="720" w:hanging="360"/>
      </w:pPr>
      <w:rPr>
        <w:rFonts w:ascii="Calibri" w:hAnsi="Calibri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1" w15:restartNumberingAfterBreak="0">
    <w:nsid w:val="5E3325A7"/>
    <w:multiLevelType w:val="multilevel"/>
    <w:tmpl w:val="740EC70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5B09CC"/>
    <w:multiLevelType w:val="multilevel"/>
    <w:tmpl w:val="0D3AA430"/>
    <w:styleLink w:val="WWNum1"/>
    <w:lvl w:ilvl="0">
      <w:numFmt w:val="bullet"/>
      <w:lvlText w:val=""/>
      <w:lvlJc w:val="left"/>
      <w:pPr>
        <w:ind w:left="360" w:hanging="360"/>
      </w:pPr>
      <w:rPr>
        <w:rFonts w:ascii="Calibri" w:hAnsi="Calibri" w:cs="Symbol"/>
        <w:sz w:val="28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13" w15:restartNumberingAfterBreak="0">
    <w:nsid w:val="78CF7A7C"/>
    <w:multiLevelType w:val="multilevel"/>
    <w:tmpl w:val="52027DA0"/>
    <w:lvl w:ilvl="0">
      <w:numFmt w:val="bullet"/>
      <w:lvlText w:val="q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79C00537"/>
    <w:multiLevelType w:val="multilevel"/>
    <w:tmpl w:val="77BCC7E8"/>
    <w:lvl w:ilvl="0">
      <w:numFmt w:val="bullet"/>
      <w:lvlText w:val="q"/>
      <w:lvlJc w:val="left"/>
      <w:pPr>
        <w:ind w:left="360" w:hanging="360"/>
      </w:pPr>
      <w:rPr>
        <w:rFonts w:ascii="Wingdings" w:hAnsi="Wingdings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1519"/>
    <w:rsid w:val="00231519"/>
    <w:rsid w:val="00B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8A89"/>
  <w15:docId w15:val="{D3A9D880-26AF-4D26-B92F-3A0F666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Lucida Sans"/>
    </w:rPr>
  </w:style>
  <w:style w:type="paragraph" w:styleId="Nessunaspaziatura">
    <w:name w:val="No Spacing"/>
    <w:pPr>
      <w:widowControl/>
      <w:suppressAutoHyphens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Nessunaspaziatura1">
    <w:name w:val="Nessuna spaziatura1"/>
    <w:pPr>
      <w:widowControl/>
      <w:suppressAutoHyphens/>
    </w:pPr>
    <w:rPr>
      <w:rFonts w:cs="Times New Roman"/>
      <w:kern w:val="0"/>
      <w:lang w:eastAsia="zh-CN"/>
    </w:rPr>
  </w:style>
  <w:style w:type="paragraph" w:customStyle="1" w:styleId="Intestazioneepidipagina">
    <w:name w:val="Intestazione e piè di pagina"/>
    <w:basedOn w:val="Standard"/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/>
    </w:pPr>
  </w:style>
  <w:style w:type="paragraph" w:customStyle="1" w:styleId="footnotedescription">
    <w:name w:val="footnote description"/>
    <w:next w:val="Standard"/>
    <w:pPr>
      <w:widowControl/>
      <w:suppressAutoHyphens/>
      <w:spacing w:line="247" w:lineRule="auto"/>
    </w:pPr>
    <w:rPr>
      <w:rFonts w:cs="Calibri"/>
      <w:color w:val="000000"/>
      <w:kern w:val="0"/>
      <w:sz w:val="20"/>
    </w:rPr>
  </w:style>
  <w:style w:type="paragraph" w:customStyle="1" w:styleId="Contenutocornice">
    <w:name w:val="Contenuto cornice"/>
    <w:basedOn w:val="Standard"/>
  </w:style>
  <w:style w:type="paragraph" w:customStyle="1" w:styleId="Contenutotabella">
    <w:name w:val="Contenuto tabella"/>
    <w:basedOn w:val="Standard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kern w:val="0"/>
      <w:sz w:val="20"/>
    </w:rPr>
  </w:style>
  <w:style w:type="character" w:customStyle="1" w:styleId="Caratterinotaapidipagina">
    <w:name w:val="Caratteri nota a piè di pagina"/>
    <w:rPr>
      <w:position w:val="0"/>
      <w:vertAlign w:val="superscript"/>
    </w:rPr>
  </w:style>
  <w:style w:type="character" w:customStyle="1" w:styleId="ListLabel1">
    <w:name w:val="ListLabel 1"/>
    <w:rPr>
      <w:rFonts w:ascii="Calibri" w:eastAsia="Calibri" w:hAnsi="Calibri" w:cs="Symbol"/>
      <w:sz w:val="28"/>
      <w:szCs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ascii="Calibri" w:eastAsia="Calibri" w:hAnsi="Calibri"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ascii="Calibri" w:eastAsia="Calibri" w:hAnsi="Calibri"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Calibri" w:eastAsia="Calibri" w:hAnsi="Calibri" w:cs="Symbol"/>
      <w:sz w:val="28"/>
      <w:szCs w:val="28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ascii="Calibri" w:eastAsia="Calibri" w:hAnsi="Calibri"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Calibri" w:eastAsia="Calibri" w:hAnsi="Calibri"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ascii="Calibri" w:eastAsia="Calibri" w:hAnsi="Calibri" w:cs="Symbol"/>
      <w:sz w:val="28"/>
      <w:szCs w:val="28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ascii="Calibri" w:eastAsia="Calibri" w:hAnsi="Calibri"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ascii="Calibri" w:eastAsia="Calibri" w:hAnsi="Calibri"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b/>
      <w:bCs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1665</Words>
  <Characters>9491</Characters>
  <Application>Microsoft Office Word</Application>
  <DocSecurity>0</DocSecurity>
  <Lines>79</Lines>
  <Paragraphs>22</Paragraphs>
  <ScaleCrop>false</ScaleCrop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Alessandra Conte</cp:lastModifiedBy>
  <cp:revision>2</cp:revision>
  <dcterms:created xsi:type="dcterms:W3CDTF">2025-11-27T13:16:00Z</dcterms:created>
  <dcterms:modified xsi:type="dcterms:W3CDTF">2025-11-27T13:16:00Z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0x0101000BF6176A36C7E14A93BE9972064A9E6D</vt:lpwstr>
  </property>
</Properties>
</file>