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78A71" w14:textId="77777777" w:rsidR="00891CB8" w:rsidRPr="00891CB8" w:rsidRDefault="00891CB8" w:rsidP="00891CB8">
      <w:pPr>
        <w:jc w:val="both"/>
        <w:rPr>
          <w:sz w:val="16"/>
          <w:szCs w:val="16"/>
        </w:rPr>
      </w:pPr>
      <w:r w:rsidRPr="00891CB8">
        <w:rPr>
          <w:noProof/>
        </w:rPr>
        <w:drawing>
          <wp:inline distT="0" distB="0" distL="0" distR="0" wp14:anchorId="3E333264" wp14:editId="4D20FC45">
            <wp:extent cx="6210300" cy="1101654"/>
            <wp:effectExtent l="0" t="0" r="0" b="381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CBDF" w14:textId="77777777" w:rsidR="00891CB8" w:rsidRPr="00891CB8" w:rsidRDefault="00891CB8" w:rsidP="00891CB8">
      <w:pPr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891CB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1CF7F40B" w14:textId="77777777" w:rsidR="00891CB8" w:rsidRPr="00891CB8" w:rsidRDefault="00891CB8" w:rsidP="00891CB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891CB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14:paraId="6F5A0F27" w14:textId="77777777" w:rsidR="00891CB8" w:rsidRPr="00891CB8" w:rsidRDefault="00891CB8" w:rsidP="00891CB8">
      <w:pPr>
        <w:jc w:val="center"/>
        <w:rPr>
          <w:rFonts w:ascii="Verdana" w:hAnsi="Verdana" w:cs="Arial"/>
          <w:sz w:val="24"/>
          <w:szCs w:val="24"/>
        </w:rPr>
      </w:pPr>
      <w:r w:rsidRPr="00891CB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891CB8">
        <w:rPr>
          <w:noProof/>
        </w:rPr>
        <w:drawing>
          <wp:anchor distT="0" distB="0" distL="114300" distR="114300" simplePos="0" relativeHeight="251659264" behindDoc="1" locked="0" layoutInCell="1" allowOverlap="1" wp14:anchorId="057ACA06" wp14:editId="52A4EB52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2" name="Immagine 2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8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891CB8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14:paraId="6D043E1B" w14:textId="77777777" w:rsidR="00891CB8" w:rsidRPr="00891CB8" w:rsidRDefault="00891CB8" w:rsidP="00891CB8">
      <w:pPr>
        <w:jc w:val="center"/>
        <w:rPr>
          <w:rFonts w:ascii="Verdana" w:hAnsi="Verdana" w:cs="Arial"/>
        </w:rPr>
      </w:pPr>
      <w:r w:rsidRPr="00891CB8">
        <w:rPr>
          <w:rFonts w:ascii="Verdana" w:hAnsi="Verdana" w:cs="Arial"/>
        </w:rPr>
        <w:t>Via Madonna del Rosario 148 - 35129 - Padova</w:t>
      </w:r>
    </w:p>
    <w:p w14:paraId="56CF8439" w14:textId="77777777" w:rsidR="00891CB8" w:rsidRPr="00891CB8" w:rsidRDefault="00891CB8" w:rsidP="00891CB8">
      <w:pPr>
        <w:jc w:val="center"/>
        <w:rPr>
          <w:rFonts w:ascii="Verdana" w:hAnsi="Verdana" w:cs="Arial"/>
          <w:lang w:val="en-US"/>
        </w:rPr>
      </w:pPr>
      <w:r w:rsidRPr="00891CB8">
        <w:rPr>
          <w:rFonts w:ascii="Verdana" w:hAnsi="Verdana" w:cs="Arial"/>
          <w:b/>
          <w:lang w:val="en-US"/>
        </w:rPr>
        <w:t>Tel. 049 8207260</w:t>
      </w:r>
      <w:r w:rsidRPr="00891CB8">
        <w:rPr>
          <w:rFonts w:ascii="Verdana" w:hAnsi="Verdana" w:cs="Arial"/>
          <w:lang w:val="en-US"/>
        </w:rPr>
        <w:t xml:space="preserve"> - </w:t>
      </w:r>
      <w:r w:rsidRPr="00891CB8">
        <w:rPr>
          <w:rFonts w:ascii="Verdana" w:hAnsi="Verdana" w:cs="Arial"/>
          <w:b/>
          <w:lang w:val="en-US"/>
        </w:rPr>
        <w:t>CF 92200190285</w:t>
      </w:r>
    </w:p>
    <w:p w14:paraId="721066A1" w14:textId="77777777" w:rsidR="00891CB8" w:rsidRPr="00891CB8" w:rsidRDefault="00F50F31" w:rsidP="00891CB8">
      <w:pPr>
        <w:jc w:val="center"/>
        <w:rPr>
          <w:rFonts w:ascii="Verdana" w:hAnsi="Verdana" w:cs="Arial"/>
          <w:lang w:val="en-US"/>
        </w:rPr>
      </w:pPr>
      <w:hyperlink r:id="rId10" w:history="1">
        <w:r w:rsidR="00891CB8" w:rsidRPr="00891CB8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891CB8" w:rsidRPr="00891CB8">
        <w:rPr>
          <w:rFonts w:ascii="Verdana" w:hAnsi="Verdana" w:cs="Arial"/>
          <w:lang w:val="en-US"/>
        </w:rPr>
        <w:t xml:space="preserve">  - </w:t>
      </w:r>
      <w:hyperlink r:id="rId11" w:history="1">
        <w:r w:rsidR="00891CB8" w:rsidRPr="00891CB8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14:paraId="7A3E2C37" w14:textId="77777777" w:rsidR="00891CB8" w:rsidRPr="00891CB8" w:rsidRDefault="00F50F31" w:rsidP="00891CB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hAnsi="Verdana" w:cs="Arial"/>
          <w:color w:val="0000FF"/>
          <w:u w:val="single"/>
        </w:rPr>
      </w:pPr>
      <w:hyperlink r:id="rId12" w:history="1">
        <w:r w:rsidR="00891CB8" w:rsidRPr="00891CB8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14:paraId="0C61E8AA" w14:textId="77777777" w:rsidR="00891CB8" w:rsidRDefault="00891CB8" w:rsidP="00E407FB">
      <w:pPr>
        <w:jc w:val="center"/>
        <w:rPr>
          <w:rFonts w:ascii="Calibri" w:hAnsi="Calibri"/>
          <w:bCs/>
          <w:sz w:val="36"/>
          <w:szCs w:val="36"/>
        </w:rPr>
      </w:pPr>
    </w:p>
    <w:p w14:paraId="160355EF" w14:textId="77777777" w:rsidR="00891CB8" w:rsidRPr="004107DA" w:rsidRDefault="00891CB8" w:rsidP="00891CB8">
      <w:pPr>
        <w:widowControl w:val="0"/>
        <w:suppressAutoHyphens/>
        <w:spacing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4107DA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0" w:name="x_682218675259473921"/>
      <w:bookmarkEnd w:id="0"/>
      <w:r w:rsidRPr="004107DA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F94D23002430006</w:t>
      </w:r>
    </w:p>
    <w:p w14:paraId="190479FC" w14:textId="77777777" w:rsidR="00891CB8" w:rsidRPr="004107DA" w:rsidRDefault="00891CB8" w:rsidP="00891CB8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1" w:name="x_682218676201717761"/>
      <w:bookmarkEnd w:id="1"/>
      <w:r w:rsidRPr="004107DA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STEM INSIEME</w:t>
      </w:r>
    </w:p>
    <w:p w14:paraId="5BC868F3" w14:textId="77777777" w:rsidR="00891CB8" w:rsidRDefault="00891CB8" w:rsidP="00891CB8">
      <w:pPr>
        <w:widowControl w:val="0"/>
        <w:suppressAutoHyphens/>
        <w:spacing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x_682218676170391553"/>
      <w:bookmarkEnd w:id="2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M4C1I3.1-2023-1143-P-32710</w:t>
      </w:r>
    </w:p>
    <w:p w14:paraId="5E4EF469" w14:textId="5A6F8231" w:rsidR="00891CB8" w:rsidRDefault="00891CB8" w:rsidP="00891CB8">
      <w:pPr>
        <w:widowControl w:val="0"/>
        <w:suppressAutoHyphens/>
        <w:spacing w:line="276" w:lineRule="auto"/>
        <w:rPr>
          <w:rFonts w:ascii="Calibri" w:hAnsi="Calibri"/>
          <w:bCs/>
          <w:sz w:val="36"/>
          <w:szCs w:val="36"/>
        </w:rPr>
      </w:pPr>
      <w:r w:rsidRPr="003E1FC6">
        <w:rPr>
          <w:rFonts w:ascii="Liberation Serif" w:eastAsia="DejaVu Sans" w:hAnsi="Liberation Serif" w:cs="Noto Sans Devanagari"/>
          <w:sz w:val="24"/>
          <w:szCs w:val="24"/>
          <w:highlight w:val="yellow"/>
          <w:shd w:val="clear" w:color="auto" w:fill="FFFFFF"/>
          <w:lang w:val="en-US" w:eastAsia="zh-CN" w:bidi="hi-IN"/>
        </w:rPr>
        <w:t>CIG: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F50F31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B12E0D1C33</w:t>
      </w:r>
      <w:bookmarkStart w:id="3" w:name="_GoBack"/>
      <w:bookmarkEnd w:id="3"/>
    </w:p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13"/>
      <w:footerReference w:type="defaul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50F31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1FC6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1CB8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0F31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6istitutocomprensivopadova.edu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dic883002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dic883002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13</TotalTime>
  <Pages>2</Pages>
  <Words>227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11</cp:revision>
  <cp:lastPrinted>2016-07-15T08:29:00Z</cp:lastPrinted>
  <dcterms:created xsi:type="dcterms:W3CDTF">2023-05-21T18:41:00Z</dcterms:created>
  <dcterms:modified xsi:type="dcterms:W3CDTF">2024-04-10T07:57:00Z</dcterms:modified>
</cp:coreProperties>
</file>