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A28E" w14:textId="209CB8A1" w:rsidR="009D4D55" w:rsidRPr="00F04172" w:rsidRDefault="00F04172" w:rsidP="00693A6F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DICHIARAZIONE REQUISITI DI ORDINE GENERALE</w:t>
      </w:r>
    </w:p>
    <w:p w14:paraId="7D83ED43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49320EB6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206B4133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14:paraId="4DB0F64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8E4D6D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E12AFC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4DEF2011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14:paraId="69AE08C9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5493F45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4B1187F8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7A9A112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0391F49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1622240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7CC8A459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3855E5E4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612389" w14:textId="77777777"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39D1216" w14:textId="77777777"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6BCBD598" w14:textId="77777777"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14:paraId="05CE0EF3" w14:textId="77777777" w:rsidR="00302C4C" w:rsidRP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4D2034F4" w14:textId="77777777" w:rsidR="00864E97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che la di</w:t>
      </w:r>
      <w:r w:rsidR="00941683">
        <w:rPr>
          <w:rFonts w:ascii="Calibri" w:hAnsi="Calibri"/>
          <w:sz w:val="24"/>
          <w:szCs w:val="24"/>
        </w:rPr>
        <w:t xml:space="preserve">tta non si trova nelle </w:t>
      </w:r>
      <w:r w:rsidRPr="00677430">
        <w:rPr>
          <w:rFonts w:ascii="Calibri" w:hAnsi="Calibri"/>
          <w:sz w:val="24"/>
          <w:szCs w:val="24"/>
        </w:rPr>
        <w:t xml:space="preserve">cause di esclusione </w:t>
      </w:r>
      <w:r w:rsidR="005B6CF9">
        <w:rPr>
          <w:rFonts w:ascii="Calibri" w:hAnsi="Calibri"/>
          <w:sz w:val="24"/>
          <w:szCs w:val="24"/>
        </w:rPr>
        <w:t xml:space="preserve">sotto riportate previste </w:t>
      </w:r>
      <w:r w:rsidRPr="00677430">
        <w:rPr>
          <w:rFonts w:ascii="Calibri" w:hAnsi="Calibri"/>
          <w:sz w:val="24"/>
          <w:szCs w:val="24"/>
        </w:rPr>
        <w:t>dall’art. 8</w:t>
      </w:r>
      <w:r w:rsidR="005B6CF9">
        <w:rPr>
          <w:rFonts w:ascii="Calibri" w:hAnsi="Calibri"/>
          <w:sz w:val="24"/>
          <w:szCs w:val="24"/>
        </w:rPr>
        <w:t xml:space="preserve">0 del D. </w:t>
      </w:r>
      <w:r w:rsidRPr="00677430">
        <w:rPr>
          <w:rFonts w:ascii="Calibri" w:hAnsi="Calibri"/>
          <w:sz w:val="24"/>
          <w:szCs w:val="24"/>
        </w:rPr>
        <w:t xml:space="preserve">Lgs. </w:t>
      </w:r>
      <w:r w:rsidR="005B6CF9">
        <w:rPr>
          <w:rFonts w:ascii="Calibri" w:hAnsi="Calibri"/>
          <w:sz w:val="24"/>
          <w:szCs w:val="24"/>
        </w:rPr>
        <w:t>50</w:t>
      </w:r>
      <w:r w:rsidRPr="00677430">
        <w:rPr>
          <w:rFonts w:ascii="Calibri" w:hAnsi="Calibri"/>
          <w:sz w:val="24"/>
          <w:szCs w:val="24"/>
        </w:rPr>
        <w:t>/20</w:t>
      </w:r>
      <w:r w:rsidR="005B6CF9">
        <w:rPr>
          <w:rFonts w:ascii="Calibri" w:hAnsi="Calibri"/>
          <w:sz w:val="24"/>
          <w:szCs w:val="24"/>
        </w:rPr>
        <w:t>1</w:t>
      </w:r>
      <w:r w:rsidRPr="00677430">
        <w:rPr>
          <w:rFonts w:ascii="Calibri" w:hAnsi="Calibri"/>
          <w:sz w:val="24"/>
          <w:szCs w:val="24"/>
        </w:rPr>
        <w:t>6 e</w:t>
      </w:r>
      <w:r w:rsidR="00941683">
        <w:rPr>
          <w:rFonts w:ascii="Calibri" w:hAnsi="Calibri"/>
          <w:sz w:val="24"/>
          <w:szCs w:val="24"/>
        </w:rPr>
        <w:t>d in particolare</w:t>
      </w:r>
      <w:r w:rsidRPr="00677430">
        <w:rPr>
          <w:rFonts w:ascii="Calibri" w:hAnsi="Calibri"/>
          <w:sz w:val="24"/>
          <w:szCs w:val="24"/>
        </w:rPr>
        <w:t>:</w:t>
      </w:r>
    </w:p>
    <w:p w14:paraId="679C42B7" w14:textId="77777777"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0B84AA8" w14:textId="77777777"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14:paraId="6915099D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D.Lgs. 3 aprile 2006, n. </w:t>
      </w:r>
      <w:smartTag w:uri="urn:schemas-microsoft-com:office:smarttags" w:element="metricconverter">
        <w:smartTagPr>
          <w:attr w:name="ProductID" w:val="152, in"/>
        </w:smartTagPr>
        <w:r w:rsidRPr="0045572E">
          <w:rPr>
            <w:rFonts w:ascii="Calibri" w:hAnsi="Calibri"/>
            <w:sz w:val="24"/>
            <w:szCs w:val="24"/>
          </w:rPr>
          <w:t>152, in</w:t>
        </w:r>
      </w:smartTag>
      <w:r w:rsidRPr="0045572E">
        <w:rPr>
          <w:rFonts w:ascii="Calibri" w:hAnsi="Calibri"/>
          <w:sz w:val="24"/>
          <w:szCs w:val="24"/>
        </w:rPr>
        <w:t xml:space="preserve"> quanto riconducibili alla partecipazione a un’organizzazione criminale, quale definita all’articolo 2 della decisione quadro 2008/841/GAI del Consiglio;</w:t>
      </w:r>
    </w:p>
    <w:p w14:paraId="671EAC2B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1EBFC930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14:paraId="3E95E8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delitti, consumati o tentati, commessi con finalità di terrorismo, anche internazionale, e di eversione dell’ordine costituzionale reati terroristici o reati connessi alle attività terroristiche;</w:t>
      </w:r>
    </w:p>
    <w:p w14:paraId="1807CA03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22 giugno 2007, n. 109 e successive modificazioni;</w:t>
      </w:r>
    </w:p>
    <w:p w14:paraId="7DDD85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sfruttamento del lavoro minorile e altre forme di tratta di esseri umani definite con il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4 marzo 2014, n. 24;</w:t>
      </w:r>
    </w:p>
    <w:p w14:paraId="3659F986" w14:textId="77777777"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14:paraId="34C6483F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14:paraId="35CE6610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r w:rsidRPr="00677430">
        <w:rPr>
          <w:rFonts w:ascii="Calibri" w:hAnsi="Calibri"/>
        </w:rPr>
        <w:t xml:space="preserve">che </w:t>
      </w:r>
      <w:r w:rsidRPr="0037393E">
        <w:rPr>
          <w:rFonts w:ascii="Calibri" w:hAnsi="Calibri"/>
          <w:b/>
          <w:i/>
          <w:vertAlign w:val="superscript"/>
        </w:rPr>
        <w:t>(1)</w:t>
      </w:r>
      <w:r w:rsidRPr="00677430">
        <w:rPr>
          <w:rFonts w:ascii="Calibri" w:hAnsi="Calibri"/>
          <w:b/>
          <w:i/>
        </w:rPr>
        <w:t xml:space="preserve"> </w:t>
      </w:r>
      <w:r w:rsidRPr="00677430">
        <w:rPr>
          <w:rFonts w:ascii="Calibri" w:hAnsi="Calibri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677430">
          <w:rPr>
            <w:rFonts w:ascii="Calibri" w:hAnsi="Calibri"/>
          </w:rPr>
          <w:t>444 C</w:t>
        </w:r>
      </w:smartTag>
      <w:r w:rsidRPr="00677430">
        <w:rPr>
          <w:rFonts w:ascii="Calibri" w:hAnsi="Calibri"/>
        </w:rPr>
        <w:t>.P.P., e precisamente:</w:t>
      </w:r>
    </w:p>
    <w:p w14:paraId="4A2E5119" w14:textId="77777777"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(2)</w:t>
      </w:r>
      <w:r w:rsidRPr="00677430">
        <w:rPr>
          <w:rFonts w:ascii="Calibri" w:hAnsi="Calibri"/>
        </w:rPr>
        <w:t xml:space="preserve">____________________________________________________________________________ </w:t>
      </w:r>
      <w:r>
        <w:rPr>
          <w:rFonts w:ascii="Calibri" w:hAnsi="Calibri"/>
        </w:rPr>
        <w:t xml:space="preserve">    </w:t>
      </w:r>
    </w:p>
    <w:p w14:paraId="6DEA0B63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  <w:r>
        <w:rPr>
          <w:rFonts w:ascii="Calibri" w:hAnsi="Calibri"/>
        </w:rPr>
        <w:t xml:space="preserve"> </w:t>
      </w:r>
    </w:p>
    <w:p w14:paraId="46C3D6F7" w14:textId="77777777"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677430">
        <w:rPr>
          <w:rFonts w:ascii="Calibri" w:hAnsi="Calibri"/>
          <w:b/>
          <w:i/>
          <w:sz w:val="24"/>
          <w:szCs w:val="24"/>
        </w:rPr>
        <w:t xml:space="preserve"> </w:t>
      </w:r>
      <w:r w:rsidR="002B1508" w:rsidRPr="0025459A">
        <w:rPr>
          <w:rFonts w:ascii="Calibri" w:hAnsi="Calibri"/>
          <w:i/>
          <w:sz w:val="24"/>
          <w:szCs w:val="24"/>
        </w:rPr>
        <w:t>Indicare nome e cognome del soggetto</w:t>
      </w:r>
    </w:p>
    <w:p w14:paraId="621AA143" w14:textId="77777777"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 xml:space="preserve">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 xml:space="preserve">Vanno indicate tutte le condanne penali, ivi comprese quelle per le quali il soggetto abbia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14:paraId="32A977E2" w14:textId="77777777"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A68EC33" w14:textId="77777777"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>di essere a piena e diretta conoscenza 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 xml:space="preserve">nsussistenza, ai sensi dell’art. 80, comma 2, D. Lgs. 50/2016, delle cause di decadenza, di sospensione o di divieto previste dall’articolo 67 del D.Lgs. 6 settembre 2011, n. 159 o di un tentativo di infiltrazione mafiosa di cui all’articolo 84, comma 4, del medesimo decreto per i soggetti sopraindicati ai numeri  3 e  5; </w:t>
      </w:r>
    </w:p>
    <w:p w14:paraId="163A24DD" w14:textId="77777777"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4FA4FEF0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A3) </w:t>
      </w:r>
      <w:r w:rsidRPr="0045572E">
        <w:rPr>
          <w:rFonts w:ascii="Calibri" w:hAnsi="Calibri"/>
          <w:sz w:val="24"/>
          <w:szCs w:val="24"/>
        </w:rPr>
        <w:t>di non aver commesso, ai sensi dell’art. 80, comma 4, D.Lgs.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07D51010" w14:textId="77777777"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14:paraId="13D5E53F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A4) </w:t>
      </w:r>
      <w:r w:rsidRPr="0045572E">
        <w:rPr>
          <w:rFonts w:ascii="Calibri" w:hAnsi="Calibri"/>
          <w:sz w:val="24"/>
          <w:szCs w:val="24"/>
        </w:rPr>
        <w:t>di non incorrere in nessuna delle cause di esclusione dalle procedure di affidamento di appalti pubblici di cui all’art. 80, comma 5, D.Lgs. 50/2016, e in particolare:</w:t>
      </w:r>
    </w:p>
    <w:p w14:paraId="0FC8548B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infrazioni debitamente accertate alle norme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materia di salute e sicurezza sul lavoro nonché agli obblighi di cui all’articolo 30,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comma 3 del D.Lgs. 50/2016;</w:t>
      </w:r>
    </w:p>
    <w:p w14:paraId="136003E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trovarsi in stato di fallimento, di liquidazione coatta, di concordato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preventivo, salvo il caso di concordato con continuità aziendale, né di trovarsi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un procedimento per la dichiarazione di una di tali situazioni, fermo restando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quanto previsto dall’articolo 110 del D.Lgs. 50/2016;</w:t>
      </w:r>
    </w:p>
    <w:p w14:paraId="6581AF18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illeciti professionali, tali da rendere dubbia la sua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integrità o affidabilità. Tra questi rientrano: le significative carenze nell’esecuzione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un precedente contratto di appalto o di concessione che ne hanno causato la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risoluzione anticipata, non contestata in giudizio, ovvero hanno dato luogo ad una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condanna al risarcimento del danno </w:t>
      </w:r>
      <w:r w:rsidRPr="0045572E">
        <w:rPr>
          <w:rFonts w:ascii="Calibri" w:hAnsi="Calibri" w:cs="Helvetica"/>
          <w:sz w:val="24"/>
          <w:szCs w:val="24"/>
        </w:rPr>
        <w:lastRenderedPageBreak/>
        <w:t>o ad altre sanzioni; il tentativo di influenzare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indebitamente il processo decisionale della stazione appaltante o di ottenere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riservate ai fini di proprio vantaggio; il fornire, anche per negligenza,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false o fuorvianti suscettibili di influenzare le decisioni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sull’esclusione, la selezione o l’aggiudicazione ovvero l’omettere le informazioni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dovute ai fini del corretto svolgimento della procedura di selezione;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</w:p>
    <w:p w14:paraId="3B271C3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la partecipazione alla presente procedura non comporta situazioni di conflitto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interesse ai sensi dell’articolo 42, comma 2, D.Lgs. 50/2016, non diversamente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risolvibile;</w:t>
      </w:r>
    </w:p>
    <w:p w14:paraId="6671299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non sussiste una distorsione della concorrenza ai sensi dell’art. 80,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5, lettera e), del D.Lgs. 50/2016;</w:t>
      </w:r>
    </w:p>
    <w:p w14:paraId="1E54682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stato soggetto alla sanzione interdittiva di cui all’articolo 9,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2, lettera c) del decreto legislativo 8 giugno 2001, n. 231 o ad altra sanzione che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comporta il divieto di contrarre con la pubblica amministrazione, compresi 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provvedimenti interdittivi di cui all'articolo 14 del decreto legislativo 9 aprile 2008,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n. 81;</w:t>
      </w:r>
    </w:p>
    <w:p w14:paraId="272BACA1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dell’ANAC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per aver presentato false dichiarazioni o falsa documentazione ai fini del rilascio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dell’attestazione di qualificazione;</w:t>
      </w:r>
    </w:p>
    <w:p w14:paraId="518A72E1" w14:textId="77777777"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47660C23" w14:textId="77777777"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14:paraId="30EC71DC" w14:textId="77777777"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14:paraId="79D8C1E9" w14:textId="77777777"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che, nel caso di avvenuta violazione del divieto di intestazione fiduciaria posto  dall’art. 17 della L. 19.3.1990 n. 55, è trascorso più di un anno dal definitivo accertamento della condotta e, in ogni caso, la violazione medesima è stata rimossa;</w:t>
      </w:r>
      <w:r>
        <w:rPr>
          <w:rFonts w:ascii="Calibri" w:hAnsi="Calibri"/>
          <w:sz w:val="24"/>
          <w:szCs w:val="24"/>
        </w:rPr>
        <w:t xml:space="preserve">  </w:t>
      </w:r>
    </w:p>
    <w:p w14:paraId="0B94024E" w14:textId="77777777"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14:paraId="48292B26" w14:textId="77777777"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6E692F36" w14:textId="77777777"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>non sono stati vittime dei reati previsti e puniti dagli artt. 317 e 629 del codice penale aggravati ai sensi dell’art. 7 del D.L. n. 152/1991, convertito, con modificazioni, dalla L. n. 203/1991;</w:t>
      </w:r>
    </w:p>
    <w:p w14:paraId="544525B9" w14:textId="77777777"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14:paraId="7BC514D4" w14:textId="77777777"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codice penale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14:paraId="52BCF510" w14:textId="77777777"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m)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36123DF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Codice Civile con alcun soggetto e di aver formulato l’offerta autonomamente </w:t>
      </w:r>
    </w:p>
    <w:p w14:paraId="74DF9CFE" w14:textId="77777777"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4196B6EE" w14:textId="77777777"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4DF4AFA3" w14:textId="77777777"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14:paraId="3F02DEA0" w14:textId="77777777"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14:paraId="6C2374DE" w14:textId="77777777" w:rsidR="00302C4C" w:rsidRPr="00F04172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27475333" w14:textId="77777777"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lastRenderedPageBreak/>
        <w:t>ovvero</w:t>
      </w:r>
    </w:p>
    <w:p w14:paraId="764F8A6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14:paraId="647D0760" w14:textId="77777777"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B90E131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Lgs. 165/2001 e s.m.i.,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701BDD2E" w14:textId="77777777"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78011961" w14:textId="77777777"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>all’art. 26,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comma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D.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Lgs.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14:paraId="5D379F30" w14:textId="77777777"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39E2E581" w14:textId="77777777"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14:paraId="508B6360" w14:textId="77777777"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14:paraId="0E7027BB" w14:textId="77777777"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>di impegnarsi ad adempiere, in caso di aggiudicazione, a tutti gli obblighi di tracciabilità dei flussi finanziari di cui all’art. 3 della L. n. 136 del 13/08/2010 e successive modifiche;</w:t>
      </w:r>
    </w:p>
    <w:p w14:paraId="7FB0D9D7" w14:textId="77777777"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EA2140D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>ione dei  lavoratori dipendenti;</w:t>
      </w:r>
    </w:p>
    <w:p w14:paraId="6AE815C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4996CE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6CF4D24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0733FC9C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 xml:space="preserve">aver preso visione delle condizioni indicate </w:t>
      </w:r>
      <w:r w:rsidR="008D4EED">
        <w:rPr>
          <w:rFonts w:ascii="Calibri" w:hAnsi="Calibri"/>
          <w:sz w:val="24"/>
          <w:szCs w:val="24"/>
        </w:rPr>
        <w:t xml:space="preserve">nell’ordine </w:t>
      </w:r>
      <w:r w:rsidR="00921F85">
        <w:rPr>
          <w:rFonts w:ascii="Calibri" w:hAnsi="Calibri"/>
          <w:sz w:val="24"/>
          <w:szCs w:val="24"/>
        </w:rPr>
        <w:t xml:space="preserve"> e di accettarle espressamente e incondizionatamente</w:t>
      </w:r>
    </w:p>
    <w:p w14:paraId="706EA83D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0391582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08FB050E" w14:textId="77777777"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0FDA1FC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14:paraId="3D3C075B" w14:textId="77777777"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42F2FA7C" w14:textId="77777777" w:rsidR="00083F60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 </w:t>
      </w:r>
      <w:r w:rsidR="00A158B2">
        <w:rPr>
          <w:rFonts w:ascii="Calibri" w:hAnsi="Calibri"/>
          <w:sz w:val="24"/>
          <w:szCs w:val="24"/>
        </w:rPr>
        <w:t xml:space="preserve">                           </w:t>
      </w:r>
      <w:r w:rsidRPr="00677430">
        <w:rPr>
          <w:rFonts w:ascii="Calibri" w:hAnsi="Calibri"/>
          <w:bCs/>
          <w:sz w:val="24"/>
          <w:szCs w:val="24"/>
        </w:rPr>
        <w:t>Timbro</w:t>
      </w:r>
      <w:r>
        <w:rPr>
          <w:rFonts w:ascii="Calibri" w:hAnsi="Calibri"/>
          <w:bCs/>
          <w:sz w:val="24"/>
          <w:szCs w:val="24"/>
        </w:rPr>
        <w:t xml:space="preserve"> e firma</w:t>
      </w:r>
      <w:r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14:paraId="7E804B5F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AD88409" w14:textId="77777777"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14:paraId="7F4DFEF2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6E3A7429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9"/>
      <w:footerReference w:type="default" r:id="rId10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E87A" w14:textId="77777777" w:rsidR="00D97A23" w:rsidRDefault="00D97A23">
      <w:r>
        <w:separator/>
      </w:r>
    </w:p>
  </w:endnote>
  <w:endnote w:type="continuationSeparator" w:id="0">
    <w:p w14:paraId="35392593" w14:textId="77777777" w:rsidR="00D97A23" w:rsidRDefault="00D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262C" w14:textId="77777777" w:rsidR="001D7BE7" w:rsidRDefault="001C38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93A6F">
      <w:rPr>
        <w:noProof/>
      </w:rPr>
      <w:t>1</w:t>
    </w:r>
    <w:r>
      <w:fldChar w:fldCharType="end"/>
    </w:r>
  </w:p>
  <w:p w14:paraId="689537CE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0D7BD" w14:textId="77777777" w:rsidR="00D97A23" w:rsidRDefault="00D97A23">
      <w:r>
        <w:separator/>
      </w:r>
    </w:p>
  </w:footnote>
  <w:footnote w:type="continuationSeparator" w:id="0">
    <w:p w14:paraId="3BA49DA6" w14:textId="77777777" w:rsidR="00D97A23" w:rsidRDefault="00D9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8068C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9E00B18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93A6F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4EED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814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9322-9543-400E-86FC-25FA3449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DSGA</cp:lastModifiedBy>
  <cp:revision>3</cp:revision>
  <cp:lastPrinted>2016-07-15T08:29:00Z</cp:lastPrinted>
  <dcterms:created xsi:type="dcterms:W3CDTF">2021-11-29T22:55:00Z</dcterms:created>
  <dcterms:modified xsi:type="dcterms:W3CDTF">2022-04-12T08:35:00Z</dcterms:modified>
</cp:coreProperties>
</file>