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1B" w:rsidRDefault="005F6E1B" w:rsidP="006F3DF0">
      <w:pPr>
        <w:rPr>
          <w:b/>
          <w:bCs/>
        </w:rPr>
      </w:pPr>
      <w:r>
        <w:rPr>
          <w:b/>
          <w:bCs/>
        </w:rPr>
        <w:t>Allegato B (format curriculum)</w:t>
      </w:r>
    </w:p>
    <w:p w:rsidR="005F6E1B" w:rsidRDefault="005F6E1B" w:rsidP="003B2D29">
      <w:pPr>
        <w:jc w:val="center"/>
        <w:rPr>
          <w:b/>
          <w:bCs/>
        </w:rPr>
      </w:pPr>
      <w:r>
        <w:rPr>
          <w:b/>
          <w:bCs/>
        </w:rPr>
        <w:t>Bando Psicologi Scolastici</w:t>
      </w:r>
    </w:p>
    <w:p w:rsidR="005F6E1B" w:rsidRDefault="005F6E1B" w:rsidP="003F4956">
      <w:pPr>
        <w:jc w:val="center"/>
        <w:rPr>
          <w:b/>
          <w:bCs/>
        </w:rPr>
      </w:pPr>
      <w:r>
        <w:rPr>
          <w:b/>
          <w:bCs/>
        </w:rPr>
        <w:t>Curriculum per calcolo punteggio semplificato</w:t>
      </w:r>
    </w:p>
    <w:p w:rsidR="005F6E1B" w:rsidRPr="003F4956" w:rsidRDefault="005F6E1B" w:rsidP="003F4956">
      <w:pPr>
        <w:jc w:val="center"/>
        <w:rPr>
          <w:b/>
          <w:bCs/>
        </w:rPr>
      </w:pPr>
    </w:p>
    <w:p w:rsidR="005F6E1B" w:rsidRPr="00A8095A" w:rsidRDefault="005F6E1B">
      <w:pPr>
        <w:rPr>
          <w:b/>
          <w:bCs/>
        </w:rPr>
      </w:pPr>
      <w:r w:rsidRPr="00A8095A">
        <w:rPr>
          <w:b/>
          <w:bCs/>
        </w:rPr>
        <w:t>Dati personali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Cognome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Nome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nascita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Luogo di nascita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Nazionalità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p w:rsidR="005F6E1B" w:rsidRPr="00A8095A" w:rsidRDefault="005F6E1B">
      <w:pPr>
        <w:rPr>
          <w:b/>
          <w:bCs/>
        </w:rPr>
      </w:pPr>
      <w:r w:rsidRPr="00A8095A">
        <w:rPr>
          <w:b/>
          <w:bCs/>
        </w:rPr>
        <w:t>Recapiti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Indirizzo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Città (Provincia)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CAP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Email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Contatto telefonico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EB20E8"/>
    <w:p w:rsidR="005F6E1B" w:rsidRPr="00EB20E8" w:rsidRDefault="005F6E1B" w:rsidP="00EB20E8">
      <w:pPr>
        <w:rPr>
          <w:b/>
          <w:bCs/>
        </w:rPr>
      </w:pPr>
      <w:r>
        <w:rPr>
          <w:b/>
          <w:bCs/>
        </w:rPr>
        <w:t xml:space="preserve">Titolo </w:t>
      </w:r>
      <w:r w:rsidRPr="00EB20E8">
        <w:rPr>
          <w:b/>
          <w:bCs/>
        </w:rPr>
        <w:t>di laurea:</w:t>
      </w:r>
    </w:p>
    <w:p w:rsidR="005F6E1B" w:rsidRDefault="005F6E1B" w:rsidP="00EB20E8">
      <w:r>
        <w:t>Laurea triennale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Voto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EB20E8"/>
    <w:p w:rsidR="005F6E1B" w:rsidRDefault="005F6E1B" w:rsidP="00EB20E8">
      <w:r>
        <w:t>Laurea Magistrale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Voto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EB20E8"/>
    <w:p w:rsidR="005F6E1B" w:rsidRDefault="005F6E1B" w:rsidP="00EB20E8">
      <w:r>
        <w:t>Laurea Vecchio Ordinamento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Voto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8095A"/>
    <w:p w:rsidR="005F6E1B" w:rsidRDefault="005F6E1B">
      <w:r>
        <w:br w:type="page"/>
      </w:r>
    </w:p>
    <w:p w:rsidR="005F6E1B" w:rsidRPr="00A8095A" w:rsidRDefault="005F6E1B" w:rsidP="00EB20E8">
      <w:pPr>
        <w:jc w:val="both"/>
        <w:rPr>
          <w:b/>
          <w:bCs/>
        </w:rPr>
      </w:pPr>
      <w:r w:rsidRPr="00A8095A">
        <w:rPr>
          <w:b/>
          <w:bCs/>
        </w:rPr>
        <w:t>Abilitazione alla professione di psicologo</w:t>
      </w:r>
      <w:r>
        <w:rPr>
          <w:b/>
          <w:bCs/>
        </w:rPr>
        <w:t xml:space="preserve"> (criterio necessario, minimo da 3 anni; se abilitati da meno di 3 anni, è criterio necessario il possesso del criterio 2 o 3, oppure del criterio 5 per almeno 500 ore; in assenza dei precedenti, è criterio necessario un anno di esperienze professionali documentabili desumibili dalla PARTE 2 – in ogni caso è sempre necessaria l’abilitazione all’esercizio della professione di Psicologo e l’iscrizione all’Albo):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iscrizione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Ordine professionale (riportare regione di iscrizione)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abilitazione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8095A"/>
    <w:p w:rsidR="005F6E1B" w:rsidRPr="003B2D29" w:rsidRDefault="005F6E1B" w:rsidP="003B2D29">
      <w:pPr>
        <w:jc w:val="center"/>
        <w:rPr>
          <w:b/>
          <w:bCs/>
        </w:rPr>
      </w:pPr>
      <w:r w:rsidRPr="003B2D29">
        <w:rPr>
          <w:b/>
          <w:bCs/>
        </w:rPr>
        <w:t>PARTE 1: TITOLI FORMATIVI E SCIENTIFICI</w:t>
      </w:r>
    </w:p>
    <w:p w:rsidR="005F6E1B" w:rsidRPr="00A8095A" w:rsidRDefault="005F6E1B" w:rsidP="00A80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Corsi di</w:t>
      </w:r>
      <w:r w:rsidRPr="00A8095A">
        <w:rPr>
          <w:b/>
          <w:bCs/>
        </w:rPr>
        <w:t xml:space="preserve"> Perfezionamento attinenti (max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master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master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F1AC3"/>
    <w:p w:rsidR="005F6E1B" w:rsidRPr="00AF1AC3" w:rsidRDefault="005F6E1B" w:rsidP="00AF1AC3">
      <w:pPr>
        <w:rPr>
          <w:u w:val="single"/>
        </w:rPr>
      </w:pPr>
      <w:r w:rsidRPr="003B2D29">
        <w:t>Punteggio (</w:t>
      </w:r>
      <w:r>
        <w:t>1</w:t>
      </w:r>
      <w:r w:rsidRPr="003B2D29">
        <w:t xml:space="preserve"> per un titolo, </w:t>
      </w:r>
      <w:r>
        <w:t xml:space="preserve">2 per due):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A8095A"/>
    <w:p w:rsidR="005F6E1B" w:rsidRPr="00A8095A" w:rsidRDefault="005F6E1B" w:rsidP="00A8095A">
      <w:pPr>
        <w:pStyle w:val="ListParagraph"/>
        <w:numPr>
          <w:ilvl w:val="0"/>
          <w:numId w:val="2"/>
        </w:numPr>
        <w:rPr>
          <w:b/>
          <w:bCs/>
        </w:rPr>
      </w:pPr>
      <w:bookmarkStart w:id="0" w:name="_Hlk55400557"/>
      <w:r w:rsidRPr="00A8095A">
        <w:rPr>
          <w:b/>
          <w:bCs/>
        </w:rPr>
        <w:t>Master Universitari di I livello attinenti (max 2):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master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master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p w:rsidR="005F6E1B" w:rsidRPr="00AF1AC3" w:rsidRDefault="005F6E1B">
      <w:pPr>
        <w:rPr>
          <w:u w:val="single"/>
        </w:rPr>
      </w:pPr>
      <w:r w:rsidRPr="003B2D29">
        <w:t>Punteggio</w:t>
      </w:r>
      <w:r>
        <w:t xml:space="preserve"> (2</w:t>
      </w:r>
      <w:r w:rsidRPr="003B2D29">
        <w:t xml:space="preserve"> per un titolo, </w:t>
      </w:r>
      <w:r>
        <w:t>4</w:t>
      </w:r>
      <w:r w:rsidRPr="003B2D29">
        <w:t xml:space="preserve"> per due</w:t>
      </w:r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</w:p>
    <w:bookmarkEnd w:id="0"/>
    <w:p w:rsidR="005F6E1B" w:rsidRDefault="005F6E1B" w:rsidP="00891CB4">
      <w:pPr>
        <w:pStyle w:val="ListParagraph"/>
        <w:rPr>
          <w:b/>
          <w:bCs/>
        </w:rPr>
      </w:pPr>
      <w:r>
        <w:rPr>
          <w:b/>
          <w:bCs/>
        </w:rPr>
        <w:br w:type="page"/>
      </w:r>
    </w:p>
    <w:p w:rsidR="005F6E1B" w:rsidRPr="00A8095A" w:rsidRDefault="005F6E1B" w:rsidP="00805FDF">
      <w:pPr>
        <w:pStyle w:val="ListParagraph"/>
        <w:numPr>
          <w:ilvl w:val="0"/>
          <w:numId w:val="2"/>
        </w:numPr>
        <w:rPr>
          <w:b/>
          <w:bCs/>
        </w:rPr>
      </w:pPr>
      <w:r w:rsidRPr="00A8095A">
        <w:rPr>
          <w:b/>
          <w:bCs/>
        </w:rPr>
        <w:t>Master Universitari di I</w:t>
      </w:r>
      <w:r>
        <w:rPr>
          <w:b/>
          <w:bCs/>
        </w:rPr>
        <w:t>I</w:t>
      </w:r>
      <w:r w:rsidRPr="00A8095A">
        <w:rPr>
          <w:b/>
          <w:bCs/>
        </w:rPr>
        <w:t xml:space="preserve"> livello attinenti (max 2):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master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805FD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master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805FDF"/>
    <w:p w:rsidR="005F6E1B" w:rsidRPr="00AF1AC3" w:rsidRDefault="005F6E1B" w:rsidP="00805FDF">
      <w:pPr>
        <w:rPr>
          <w:u w:val="single"/>
        </w:rPr>
      </w:pPr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9B2B98">
      <w:pPr>
        <w:pStyle w:val="ListParagraph"/>
        <w:rPr>
          <w:b/>
          <w:bCs/>
        </w:rPr>
      </w:pPr>
    </w:p>
    <w:p w:rsidR="005F6E1B" w:rsidRPr="00A8095A" w:rsidRDefault="005F6E1B" w:rsidP="00805FDF">
      <w:pPr>
        <w:pStyle w:val="ListParagraph"/>
        <w:numPr>
          <w:ilvl w:val="0"/>
          <w:numId w:val="2"/>
        </w:numPr>
        <w:rPr>
          <w:b/>
          <w:bCs/>
        </w:rPr>
      </w:pPr>
      <w:r w:rsidRPr="00A8095A">
        <w:rPr>
          <w:b/>
          <w:bCs/>
        </w:rPr>
        <w:t xml:space="preserve">Congressi </w:t>
      </w:r>
      <w:r>
        <w:rPr>
          <w:b/>
          <w:bCs/>
        </w:rPr>
        <w:t xml:space="preserve">attinenti </w:t>
      </w:r>
      <w:r w:rsidRPr="00A8095A">
        <w:rPr>
          <w:b/>
          <w:bCs/>
        </w:rPr>
        <w:t>della durata &lt;30 h</w:t>
      </w:r>
      <w:r>
        <w:rPr>
          <w:b/>
          <w:bCs/>
        </w:rPr>
        <w:t xml:space="preserve"> (max 5):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p w:rsidR="005F6E1B" w:rsidRPr="00AF1AC3" w:rsidRDefault="005F6E1B">
      <w:pPr>
        <w:rPr>
          <w:u w:val="single"/>
        </w:rPr>
      </w:pPr>
      <w:r>
        <w:t xml:space="preserve">Punteggio (1 per evento, massimo 5):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/>
    <w:p w:rsidR="005F6E1B" w:rsidRDefault="005F6E1B" w:rsidP="00891CB4">
      <w:pPr>
        <w:pStyle w:val="ListParagraph"/>
        <w:numPr>
          <w:ilvl w:val="0"/>
          <w:numId w:val="2"/>
        </w:numPr>
      </w:pPr>
      <w:r w:rsidRPr="00A8095A">
        <w:rPr>
          <w:b/>
          <w:bCs/>
        </w:rPr>
        <w:t>Corsi di formazione attinenti</w:t>
      </w:r>
      <w:r>
        <w:rPr>
          <w:b/>
          <w:bCs/>
        </w:rPr>
        <w:t xml:space="preserve"> di</w:t>
      </w:r>
      <w:r>
        <w:t xml:space="preserve"> </w:t>
      </w:r>
      <w:r w:rsidRPr="00A8095A">
        <w:rPr>
          <w:b/>
          <w:bCs/>
        </w:rPr>
        <w:t>almeno 30 h</w:t>
      </w:r>
      <w:r>
        <w:t xml:space="preserve"> </w:t>
      </w:r>
      <w:r w:rsidRPr="003B5199">
        <w:t>presso enti pubblici o privati</w:t>
      </w:r>
      <w:r>
        <w:t xml:space="preserve"> (max 5):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corso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809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corso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809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corso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809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corso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A809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corso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Data di conseguimento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/>
    <w:p w:rsidR="005F6E1B" w:rsidRPr="00AF1AC3" w:rsidRDefault="005F6E1B">
      <w:pPr>
        <w:rPr>
          <w:u w:val="single"/>
        </w:rPr>
      </w:pPr>
      <w:r>
        <w:t xml:space="preserve">Punteggio (2 punti per evento, massimo 10 punti):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/>
    <w:p w:rsidR="005F6E1B" w:rsidRPr="00A8095A" w:rsidRDefault="005F6E1B" w:rsidP="003A66D5">
      <w:pPr>
        <w:pStyle w:val="ListParagraph"/>
        <w:numPr>
          <w:ilvl w:val="0"/>
          <w:numId w:val="2"/>
        </w:numPr>
        <w:rPr>
          <w:b/>
          <w:bCs/>
        </w:rPr>
      </w:pPr>
      <w:r w:rsidRPr="00A8095A">
        <w:rPr>
          <w:b/>
          <w:bCs/>
        </w:rPr>
        <w:t xml:space="preserve">Specializzazione / Dottorato </w:t>
      </w:r>
    </w:p>
    <w:p w:rsidR="005F6E1B" w:rsidRPr="00A8095A" w:rsidRDefault="005F6E1B" w:rsidP="003A66D5">
      <w:pPr>
        <w:rPr>
          <w:b/>
          <w:bCs/>
        </w:rPr>
      </w:pPr>
      <w:r w:rsidRPr="00A8095A">
        <w:rPr>
          <w:b/>
          <w:bCs/>
        </w:rPr>
        <w:t>Scuola di specializzazione in Psicoterapia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della scuola/indirizzo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A66D5"/>
    <w:p w:rsidR="005F6E1B" w:rsidRPr="00A8095A" w:rsidRDefault="005F6E1B" w:rsidP="003A66D5">
      <w:pPr>
        <w:rPr>
          <w:b/>
          <w:bCs/>
        </w:rPr>
      </w:pPr>
      <w:r w:rsidRPr="00A8095A">
        <w:rPr>
          <w:b/>
          <w:bCs/>
        </w:rPr>
        <w:t>Dottorato in Psicologia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del dottorato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Data di conseguimento titolo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A66D5"/>
    <w:p w:rsidR="005F6E1B" w:rsidRPr="00AF1AC3" w:rsidRDefault="005F6E1B" w:rsidP="003A66D5">
      <w:pPr>
        <w:rPr>
          <w:u w:val="single"/>
        </w:rPr>
      </w:pPr>
      <w:r>
        <w:t xml:space="preserve">Punteggio (6 per un titolo, 12 per 2):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/>
    <w:p w:rsidR="005F6E1B" w:rsidRDefault="005F6E1B" w:rsidP="003A66D5">
      <w:pPr>
        <w:pStyle w:val="ListParagraph"/>
        <w:numPr>
          <w:ilvl w:val="0"/>
          <w:numId w:val="2"/>
        </w:numPr>
      </w:pPr>
      <w:r w:rsidRPr="003B2D29">
        <w:rPr>
          <w:b/>
          <w:bCs/>
        </w:rPr>
        <w:t>Pubblicazioni scientifiche</w:t>
      </w:r>
      <w:r>
        <w:t xml:space="preserve"> attinenti (max 4):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Autori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 di pubblicazione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Rivista o congresso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Autori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 di pubblicazione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Rivista o congresso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Autori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 di pubblicazione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Rivista o congresso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Autori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 xml:space="preserve">Titolo 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 di pubblicazione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Rivista o congresso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rPr>
          <w:u w:val="single"/>
        </w:rPr>
      </w:pPr>
      <w:r>
        <w:t xml:space="preserve">Punteggio (1 per pubblicazione, max 4): 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3F4956"/>
    <w:p w:rsidR="005F6E1B" w:rsidRDefault="005F6E1B" w:rsidP="00AF1AC3">
      <w:pPr>
        <w:pBdr>
          <w:bottom w:val="single" w:sz="12" w:space="1" w:color="auto"/>
        </w:pBdr>
      </w:pPr>
      <w:r>
        <w:t>Punteggio complessivo PARTE 1:</w:t>
      </w:r>
    </w:p>
    <w:p w:rsidR="005F6E1B" w:rsidRDefault="005F6E1B" w:rsidP="00AF1AC3">
      <w:pPr>
        <w:pBdr>
          <w:bottom w:val="single" w:sz="12" w:space="1" w:color="auto"/>
        </w:pBdr>
      </w:pPr>
    </w:p>
    <w:p w:rsidR="005F6E1B" w:rsidRPr="00CC50A0" w:rsidRDefault="005F6E1B" w:rsidP="00A8095A">
      <w:pPr>
        <w:jc w:val="center"/>
        <w:rPr>
          <w:b/>
          <w:bCs/>
        </w:rPr>
      </w:pPr>
      <w:r>
        <w:rPr>
          <w:b/>
          <w:bCs/>
        </w:rPr>
        <w:br w:type="page"/>
        <w:t>PARTE 2 – ESPERIENZE PROFESSIONALI</w:t>
      </w:r>
    </w:p>
    <w:p w:rsidR="005F6E1B" w:rsidRDefault="005F6E1B" w:rsidP="003F4956"/>
    <w:p w:rsidR="005F6E1B" w:rsidRDefault="005F6E1B" w:rsidP="00A8095A">
      <w:pPr>
        <w:pStyle w:val="ListParagraph"/>
        <w:numPr>
          <w:ilvl w:val="0"/>
          <w:numId w:val="4"/>
        </w:numPr>
      </w:pPr>
      <w:r>
        <w:t>Gestione S</w:t>
      </w:r>
      <w:r w:rsidRPr="003F4956">
        <w:t>portello d'ascolto scolastico documentat</w:t>
      </w:r>
      <w:r>
        <w:t>o</w:t>
      </w:r>
      <w:r w:rsidRPr="003F4956">
        <w:t xml:space="preserve"> e retribuit</w:t>
      </w:r>
      <w:r>
        <w:t>o (min. 40 ore/anno):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sportello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sportello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sportello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sportello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sportello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sportello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rPr>
          <w:u w:val="single"/>
        </w:rPr>
      </w:pPr>
      <w:r>
        <w:t xml:space="preserve">Punteggio (1-2 anni: 5 punti, 3-5 anni: 10 punti, 6 o più anni: 15 punti) – punteggio aggiuntivo per a.s. 2020/2021 di 10 punti: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3F4956"/>
    <w:p w:rsidR="005F6E1B" w:rsidRDefault="005F6E1B" w:rsidP="003F4956"/>
    <w:p w:rsidR="005F6E1B" w:rsidRDefault="005F6E1B" w:rsidP="003F4956"/>
    <w:p w:rsidR="005F6E1B" w:rsidRDefault="005F6E1B" w:rsidP="003F4956"/>
    <w:p w:rsidR="005F6E1B" w:rsidRDefault="005F6E1B" w:rsidP="003F4956"/>
    <w:p w:rsidR="005F6E1B" w:rsidRDefault="005F6E1B" w:rsidP="0036214F">
      <w:pPr>
        <w:pStyle w:val="ListParagraph"/>
        <w:numPr>
          <w:ilvl w:val="0"/>
          <w:numId w:val="4"/>
        </w:numPr>
      </w:pPr>
      <w:r>
        <w:t xml:space="preserve">Esperienze professionali </w:t>
      </w:r>
      <w:r w:rsidRPr="003F4956">
        <w:t>documentat</w:t>
      </w:r>
      <w:r>
        <w:t>e</w:t>
      </w:r>
      <w:r w:rsidRPr="003F4956">
        <w:t xml:space="preserve"> e retribuit</w:t>
      </w:r>
      <w:r>
        <w:t>e</w:t>
      </w:r>
      <w:r w:rsidRPr="003F4956">
        <w:t xml:space="preserve"> di Assistente all'autonomia e alla comunicazione, Lettore (provinciale)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esperienza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esperienza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rPr>
          <w:u w:val="single"/>
        </w:rPr>
      </w:pPr>
      <w:r>
        <w:t xml:space="preserve">Punteggio (1 per ogni anno di attività; max 2):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3F4956"/>
    <w:p w:rsidR="005F6E1B" w:rsidRDefault="005F6E1B" w:rsidP="003A66D5">
      <w:pPr>
        <w:pStyle w:val="ListParagraph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>
        <w:t>EI</w:t>
      </w:r>
      <w:r w:rsidRPr="003F4956">
        <w:t xml:space="preserve"> e P</w:t>
      </w:r>
      <w:r>
        <w:t>DP: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esperienza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esperienza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Tipologia di esperienza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rPr>
          <w:u w:val="single"/>
        </w:rPr>
      </w:pPr>
      <w:r>
        <w:t xml:space="preserve">Punteggio (1 punto per anno, max 3 anni):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3F4956"/>
    <w:p w:rsidR="005F6E1B" w:rsidRDefault="005F6E1B" w:rsidP="003F4956"/>
    <w:p w:rsidR="005F6E1B" w:rsidRDefault="005F6E1B" w:rsidP="0036214F">
      <w:pPr>
        <w:pStyle w:val="ListParagraph"/>
        <w:numPr>
          <w:ilvl w:val="0"/>
          <w:numId w:val="4"/>
        </w:numPr>
      </w:pPr>
      <w:r>
        <w:t xml:space="preserve">Esperienze </w:t>
      </w:r>
      <w:r w:rsidRPr="003F4956">
        <w:t xml:space="preserve">come formatore/conduttore di laboratori o corsi di formazione </w:t>
      </w:r>
      <w:r w:rsidRPr="0036214F">
        <w:rPr>
          <w:b/>
          <w:bCs/>
        </w:rPr>
        <w:t>con accreditamento MI</w:t>
      </w:r>
      <w:r>
        <w:rPr>
          <w:b/>
          <w:bCs/>
        </w:rPr>
        <w:t xml:space="preserve"> </w:t>
      </w:r>
      <w:r w:rsidRPr="003F4956">
        <w:t>per conto d</w:t>
      </w:r>
      <w:r>
        <w:t>i associazioni o enti: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rPr>
          <w:u w:val="single"/>
        </w:rPr>
      </w:pPr>
      <w:r>
        <w:t xml:space="preserve">Punteggio (2 per ogni corso, max. 10 punti):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36214F">
      <w:pPr>
        <w:pStyle w:val="ListParagraph"/>
        <w:numPr>
          <w:ilvl w:val="0"/>
          <w:numId w:val="4"/>
        </w:numPr>
      </w:pPr>
      <w:r>
        <w:t xml:space="preserve">Esperienze </w:t>
      </w:r>
      <w:r w:rsidRPr="003F4956">
        <w:t>come formatore/conduttore di laboratori o corsi di formazione per conto d</w:t>
      </w:r>
      <w:r>
        <w:t xml:space="preserve">i </w:t>
      </w:r>
      <w:r w:rsidRPr="003F4956">
        <w:t>Istituzion</w:t>
      </w:r>
      <w:r>
        <w:t>i</w:t>
      </w:r>
      <w:r w:rsidRPr="003F4956">
        <w:t xml:space="preserve"> scolastic</w:t>
      </w:r>
      <w:r>
        <w:t>he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Titolo formazione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rPr>
          <w:u w:val="single"/>
        </w:rPr>
      </w:pPr>
      <w:r>
        <w:t xml:space="preserve">Punteggio (1 per ogni evento, max. 5 punti):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EE4291">
      <w:pPr>
        <w:pStyle w:val="ListParagraph"/>
        <w:numPr>
          <w:ilvl w:val="0"/>
          <w:numId w:val="4"/>
        </w:numPr>
      </w:pPr>
      <w:r>
        <w:t xml:space="preserve">Attività di screening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>
      <w:bookmarkStart w:id="1" w:name="_Hlk55401752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bookmarkEnd w:id="1"/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E026B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7081"/>
      </w:tblGrid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Esperienza professionale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Istituto scolastico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Anno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  <w:tr w:rsidR="005F6E1B" w:rsidRPr="00DD4EA2">
        <w:tc>
          <w:tcPr>
            <w:tcW w:w="2547" w:type="dxa"/>
          </w:tcPr>
          <w:p w:rsidR="005F6E1B" w:rsidRPr="00DD4EA2" w:rsidRDefault="005F6E1B" w:rsidP="00DD4EA2">
            <w:pPr>
              <w:spacing w:after="0" w:line="240" w:lineRule="auto"/>
            </w:pPr>
            <w:r w:rsidRPr="00DD4EA2">
              <w:t>Numero di ore</w:t>
            </w:r>
          </w:p>
        </w:tc>
        <w:tc>
          <w:tcPr>
            <w:tcW w:w="7081" w:type="dxa"/>
          </w:tcPr>
          <w:p w:rsidR="005F6E1B" w:rsidRPr="00DD4EA2" w:rsidRDefault="005F6E1B" w:rsidP="00DD4EA2">
            <w:pPr>
              <w:spacing w:after="0" w:line="240" w:lineRule="auto"/>
            </w:pPr>
          </w:p>
        </w:tc>
      </w:tr>
    </w:tbl>
    <w:p w:rsidR="005F6E1B" w:rsidRDefault="005F6E1B" w:rsidP="003F4956"/>
    <w:p w:rsidR="005F6E1B" w:rsidRPr="00AF1AC3" w:rsidRDefault="005F6E1B" w:rsidP="003F4956">
      <w:pPr>
        <w:pBdr>
          <w:bottom w:val="single" w:sz="12" w:space="1" w:color="auto"/>
        </w:pBdr>
        <w:rPr>
          <w:u w:val="single"/>
        </w:rPr>
      </w:pPr>
      <w:r>
        <w:t xml:space="preserve">Punteggio (1 per attività, max. 10): </w:t>
      </w:r>
      <w:r>
        <w:rPr>
          <w:u w:val="single"/>
        </w:rPr>
        <w:tab/>
      </w:r>
      <w:r>
        <w:rPr>
          <w:u w:val="single"/>
        </w:rPr>
        <w:tab/>
      </w:r>
    </w:p>
    <w:p w:rsidR="005F6E1B" w:rsidRDefault="005F6E1B" w:rsidP="003F4956">
      <w:pPr>
        <w:pBdr>
          <w:bottom w:val="single" w:sz="12" w:space="1" w:color="auto"/>
        </w:pBdr>
      </w:pPr>
    </w:p>
    <w:p w:rsidR="005F6E1B" w:rsidRDefault="005F6E1B" w:rsidP="003F4956">
      <w:pPr>
        <w:pBdr>
          <w:bottom w:val="single" w:sz="12" w:space="1" w:color="auto"/>
        </w:pBdr>
      </w:pPr>
      <w:r>
        <w:t>Punteggio complessivo PARTE 2:</w:t>
      </w:r>
    </w:p>
    <w:p w:rsidR="005F6E1B" w:rsidRDefault="005F6E1B" w:rsidP="003F4956">
      <w:pPr>
        <w:pBdr>
          <w:bottom w:val="single" w:sz="12" w:space="1" w:color="auto"/>
        </w:pBdr>
      </w:pPr>
    </w:p>
    <w:p w:rsidR="005F6E1B" w:rsidRDefault="005F6E1B" w:rsidP="003F4956"/>
    <w:p w:rsidR="005F6E1B" w:rsidRDefault="005F6E1B" w:rsidP="003F4956">
      <w:r>
        <w:t xml:space="preserve">PUNTEGGIO TOTALE (PARTE 1 + PARTE 2): </w:t>
      </w:r>
    </w:p>
    <w:p w:rsidR="005F6E1B" w:rsidRDefault="005F6E1B" w:rsidP="00AF1AC3">
      <w:pPr>
        <w:pBdr>
          <w:bottom w:val="single" w:sz="12" w:space="1" w:color="auto"/>
        </w:pBdr>
      </w:pPr>
    </w:p>
    <w:p w:rsidR="005F6E1B" w:rsidRDefault="005F6E1B" w:rsidP="003F4956"/>
    <w:p w:rsidR="005F6E1B" w:rsidRPr="003F4956" w:rsidRDefault="005F6E1B" w:rsidP="003F4956"/>
    <w:sectPr w:rsidR="005F6E1B" w:rsidRPr="003F4956" w:rsidSect="00B12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1B" w:rsidRDefault="005F6E1B" w:rsidP="003F4956">
      <w:pPr>
        <w:spacing w:after="0" w:line="240" w:lineRule="auto"/>
      </w:pPr>
      <w:r>
        <w:separator/>
      </w:r>
    </w:p>
  </w:endnote>
  <w:endnote w:type="continuationSeparator" w:id="0">
    <w:p w:rsidR="005F6E1B" w:rsidRDefault="005F6E1B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1B" w:rsidRDefault="005F6E1B" w:rsidP="003F4956">
      <w:pPr>
        <w:spacing w:after="0" w:line="240" w:lineRule="auto"/>
      </w:pPr>
      <w:r>
        <w:separator/>
      </w:r>
    </w:p>
  </w:footnote>
  <w:footnote w:type="continuationSeparator" w:id="0">
    <w:p w:rsidR="005F6E1B" w:rsidRDefault="005F6E1B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0A0"/>
    <w:rsid w:val="001426C9"/>
    <w:rsid w:val="00343CC2"/>
    <w:rsid w:val="0036214F"/>
    <w:rsid w:val="003A66D5"/>
    <w:rsid w:val="003B2D29"/>
    <w:rsid w:val="003B5199"/>
    <w:rsid w:val="003F4956"/>
    <w:rsid w:val="004566F2"/>
    <w:rsid w:val="0046511E"/>
    <w:rsid w:val="004B2A3F"/>
    <w:rsid w:val="005072ED"/>
    <w:rsid w:val="00532E85"/>
    <w:rsid w:val="005C62A0"/>
    <w:rsid w:val="005F6E1B"/>
    <w:rsid w:val="00626E37"/>
    <w:rsid w:val="006412AF"/>
    <w:rsid w:val="00651105"/>
    <w:rsid w:val="006E632C"/>
    <w:rsid w:val="006F3DF0"/>
    <w:rsid w:val="007A371E"/>
    <w:rsid w:val="00805FDF"/>
    <w:rsid w:val="00835D88"/>
    <w:rsid w:val="00846817"/>
    <w:rsid w:val="00891CB4"/>
    <w:rsid w:val="00965F3A"/>
    <w:rsid w:val="009951A7"/>
    <w:rsid w:val="009B2B98"/>
    <w:rsid w:val="009B5B67"/>
    <w:rsid w:val="00A4213F"/>
    <w:rsid w:val="00A8095A"/>
    <w:rsid w:val="00A81B0D"/>
    <w:rsid w:val="00AC2065"/>
    <w:rsid w:val="00AF1AC3"/>
    <w:rsid w:val="00B12BCD"/>
    <w:rsid w:val="00B63961"/>
    <w:rsid w:val="00C859A3"/>
    <w:rsid w:val="00CA0228"/>
    <w:rsid w:val="00CC50A0"/>
    <w:rsid w:val="00D56829"/>
    <w:rsid w:val="00D57005"/>
    <w:rsid w:val="00DD4EA2"/>
    <w:rsid w:val="00E026B7"/>
    <w:rsid w:val="00E22CC6"/>
    <w:rsid w:val="00E533DD"/>
    <w:rsid w:val="00EB20E8"/>
    <w:rsid w:val="00EE4291"/>
    <w:rsid w:val="00F31188"/>
    <w:rsid w:val="00F92FD1"/>
    <w:rsid w:val="00FA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C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0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956"/>
  </w:style>
  <w:style w:type="paragraph" w:styleId="Footer">
    <w:name w:val="footer"/>
    <w:basedOn w:val="Normal"/>
    <w:link w:val="FooterChar"/>
    <w:uiPriority w:val="99"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956"/>
  </w:style>
  <w:style w:type="paragraph" w:styleId="ListParagraph">
    <w:name w:val="List Paragraph"/>
    <w:basedOn w:val="Normal"/>
    <w:uiPriority w:val="99"/>
    <w:qFormat/>
    <w:rsid w:val="00A809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10</Pages>
  <Words>985</Words>
  <Characters>5619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Mammarella</dc:creator>
  <cp:keywords/>
  <dc:description/>
  <cp:lastModifiedBy>bruna.scalerta</cp:lastModifiedBy>
  <cp:revision>6</cp:revision>
  <cp:lastPrinted>2020-11-05T07:02:00Z</cp:lastPrinted>
  <dcterms:created xsi:type="dcterms:W3CDTF">2020-11-05T13:42:00Z</dcterms:created>
  <dcterms:modified xsi:type="dcterms:W3CDTF">2021-09-28T11:55:00Z</dcterms:modified>
</cp:coreProperties>
</file>