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DC7" w:rsidRDefault="000F3DC7" w:rsidP="00131736">
      <w:pPr>
        <w:ind w:firstLine="708"/>
      </w:pPr>
    </w:p>
    <w:p w:rsidR="00131736" w:rsidRDefault="00131736" w:rsidP="00131736">
      <w:pPr>
        <w:ind w:firstLine="708"/>
      </w:pPr>
    </w:p>
    <w:p w:rsidR="00E159DE" w:rsidRDefault="00F81DB4" w:rsidP="00F917DD">
      <w:r>
        <w:rPr>
          <w:sz w:val="24"/>
          <w:szCs w:val="24"/>
        </w:rPr>
        <w:t>Prot. n.</w:t>
      </w:r>
      <w:r w:rsidR="00801EFD">
        <w:rPr>
          <w:sz w:val="24"/>
          <w:szCs w:val="24"/>
        </w:rPr>
        <w:t xml:space="preserve"> </w:t>
      </w:r>
      <w:r w:rsidR="00024675">
        <w:rPr>
          <w:sz w:val="24"/>
          <w:szCs w:val="24"/>
        </w:rPr>
        <w:t xml:space="preserve"> </w:t>
      </w:r>
      <w:r w:rsidR="00885285">
        <w:rPr>
          <w:sz w:val="24"/>
          <w:szCs w:val="24"/>
        </w:rPr>
        <w:t xml:space="preserve">2570 </w:t>
      </w:r>
      <w:r w:rsidR="005444E4" w:rsidRPr="00F81DB4">
        <w:rPr>
          <w:sz w:val="24"/>
          <w:szCs w:val="24"/>
        </w:rPr>
        <w:t>/A01</w:t>
      </w:r>
      <w:r w:rsidR="00DA1211" w:rsidRPr="00F81DB4">
        <w:rPr>
          <w:sz w:val="24"/>
          <w:szCs w:val="24"/>
        </w:rPr>
        <w:t xml:space="preserve"> </w:t>
      </w:r>
      <w:r w:rsidR="00C81616" w:rsidRPr="00F81DB4">
        <w:rPr>
          <w:sz w:val="24"/>
          <w:szCs w:val="24"/>
        </w:rPr>
        <w:t xml:space="preserve"> </w:t>
      </w:r>
      <w:r w:rsidR="00462B79" w:rsidRPr="00F81DB4">
        <w:rPr>
          <w:sz w:val="24"/>
          <w:szCs w:val="24"/>
        </w:rPr>
        <w:tab/>
      </w:r>
      <w:r w:rsidR="00462B79" w:rsidRPr="00F81DB4">
        <w:rPr>
          <w:sz w:val="24"/>
          <w:szCs w:val="24"/>
        </w:rPr>
        <w:tab/>
      </w:r>
      <w:r w:rsidR="00462B79">
        <w:tab/>
      </w:r>
      <w:r w:rsidR="00FB64BC">
        <w:tab/>
      </w:r>
      <w:r w:rsidR="00242A47">
        <w:t xml:space="preserve">    </w:t>
      </w:r>
      <w:r w:rsidR="00563AAF">
        <w:tab/>
        <w:t xml:space="preserve">   </w:t>
      </w:r>
      <w:proofErr w:type="spellStart"/>
      <w:r w:rsidR="00242A47">
        <w:t>Marsciano</w:t>
      </w:r>
      <w:proofErr w:type="spellEnd"/>
      <w:r w:rsidR="00242A47">
        <w:t xml:space="preserve">,  </w:t>
      </w:r>
      <w:r w:rsidR="00024675">
        <w:t>18</w:t>
      </w:r>
      <w:r w:rsidR="00801EFD">
        <w:t>/03/2021</w:t>
      </w:r>
    </w:p>
    <w:p w:rsidR="00FB64BC" w:rsidRPr="007E4BF9" w:rsidRDefault="00C81616" w:rsidP="00F917DD">
      <w:pPr>
        <w:rPr>
          <w:b/>
          <w:sz w:val="24"/>
          <w:szCs w:val="24"/>
        </w:rPr>
      </w:pPr>
      <w:proofErr w:type="spellStart"/>
      <w:r w:rsidRPr="007E4BF9">
        <w:rPr>
          <w:b/>
          <w:sz w:val="24"/>
          <w:szCs w:val="24"/>
        </w:rPr>
        <w:t>Cir</w:t>
      </w:r>
      <w:proofErr w:type="spellEnd"/>
      <w:r w:rsidRPr="007E4BF9">
        <w:rPr>
          <w:b/>
          <w:sz w:val="24"/>
          <w:szCs w:val="24"/>
        </w:rPr>
        <w:t>. n.</w:t>
      </w:r>
      <w:r w:rsidR="0018695C" w:rsidRPr="007E4BF9">
        <w:rPr>
          <w:b/>
          <w:sz w:val="24"/>
          <w:szCs w:val="24"/>
        </w:rPr>
        <w:t xml:space="preserve">  </w:t>
      </w:r>
      <w:r w:rsidR="00024675">
        <w:rPr>
          <w:b/>
          <w:sz w:val="24"/>
          <w:szCs w:val="24"/>
        </w:rPr>
        <w:t>18</w:t>
      </w:r>
      <w:r w:rsidR="00801EFD">
        <w:rPr>
          <w:b/>
          <w:sz w:val="24"/>
          <w:szCs w:val="24"/>
        </w:rPr>
        <w:t>4</w:t>
      </w:r>
      <w:r w:rsidR="005B6669" w:rsidRPr="007E4BF9">
        <w:rPr>
          <w:b/>
          <w:sz w:val="24"/>
          <w:szCs w:val="24"/>
        </w:rPr>
        <w:tab/>
      </w:r>
      <w:r w:rsidR="005B6669" w:rsidRPr="007E4BF9">
        <w:rPr>
          <w:b/>
          <w:sz w:val="24"/>
          <w:szCs w:val="24"/>
        </w:rPr>
        <w:tab/>
      </w:r>
    </w:p>
    <w:p w:rsidR="00F917DD" w:rsidRPr="00024675" w:rsidRDefault="00F917DD" w:rsidP="00024675">
      <w:pPr>
        <w:spacing w:line="24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24675" w:rsidRPr="00024675">
        <w:rPr>
          <w:b/>
        </w:rPr>
        <w:t>AI DOCENTI SCUOLA INFANZIA</w:t>
      </w:r>
      <w:r w:rsidR="00C81616" w:rsidRPr="00024675">
        <w:rPr>
          <w:b/>
        </w:rPr>
        <w:tab/>
        <w:t xml:space="preserve">   </w:t>
      </w:r>
      <w:r w:rsidRPr="00024675">
        <w:rPr>
          <w:b/>
        </w:rPr>
        <w:tab/>
      </w:r>
      <w:r w:rsidRPr="00024675">
        <w:rPr>
          <w:b/>
        </w:rPr>
        <w:tab/>
      </w:r>
      <w:r w:rsidRPr="00024675">
        <w:rPr>
          <w:b/>
        </w:rPr>
        <w:tab/>
      </w:r>
      <w:r w:rsidRPr="00024675">
        <w:rPr>
          <w:b/>
        </w:rPr>
        <w:tab/>
      </w:r>
      <w:r w:rsidRPr="00024675">
        <w:rPr>
          <w:b/>
        </w:rPr>
        <w:tab/>
      </w:r>
      <w:r w:rsidRPr="00024675">
        <w:rPr>
          <w:b/>
        </w:rPr>
        <w:tab/>
      </w:r>
      <w:r w:rsidRPr="00024675">
        <w:rPr>
          <w:b/>
        </w:rPr>
        <w:tab/>
      </w:r>
      <w:r w:rsidR="00E06BCB" w:rsidRPr="00024675">
        <w:rPr>
          <w:b/>
        </w:rPr>
        <w:t xml:space="preserve">   </w:t>
      </w:r>
      <w:r w:rsidR="00C81616" w:rsidRPr="00024675">
        <w:rPr>
          <w:b/>
        </w:rPr>
        <w:t xml:space="preserve">          </w:t>
      </w:r>
      <w:r w:rsidR="00E06BCB" w:rsidRPr="00024675">
        <w:rPr>
          <w:b/>
        </w:rPr>
        <w:t xml:space="preserve"> </w:t>
      </w:r>
      <w:r w:rsidR="00C81616" w:rsidRPr="00024675">
        <w:rPr>
          <w:b/>
        </w:rPr>
        <w:tab/>
      </w:r>
      <w:r w:rsidR="00C81616" w:rsidRPr="00024675">
        <w:rPr>
          <w:b/>
        </w:rPr>
        <w:tab/>
      </w:r>
      <w:r w:rsidR="00C81616" w:rsidRPr="00024675">
        <w:rPr>
          <w:b/>
        </w:rPr>
        <w:tab/>
      </w:r>
      <w:r w:rsidR="00C81616" w:rsidRPr="00024675">
        <w:rPr>
          <w:b/>
        </w:rPr>
        <w:tab/>
      </w:r>
      <w:r w:rsidR="00C81616" w:rsidRPr="00024675">
        <w:rPr>
          <w:b/>
        </w:rPr>
        <w:tab/>
      </w:r>
      <w:r w:rsidR="00C81616" w:rsidRPr="00024675">
        <w:rPr>
          <w:b/>
        </w:rPr>
        <w:tab/>
      </w:r>
      <w:r w:rsidR="00C81616" w:rsidRPr="00024675">
        <w:rPr>
          <w:b/>
        </w:rPr>
        <w:tab/>
      </w:r>
      <w:r w:rsidR="00C81616" w:rsidRPr="00024675">
        <w:rPr>
          <w:b/>
        </w:rPr>
        <w:tab/>
      </w:r>
      <w:r w:rsidR="00C81616" w:rsidRPr="00024675">
        <w:rPr>
          <w:b/>
        </w:rPr>
        <w:tab/>
      </w:r>
      <w:r w:rsidR="00C81616" w:rsidRPr="00024675">
        <w:rPr>
          <w:b/>
        </w:rPr>
        <w:tab/>
      </w:r>
      <w:r w:rsidR="00C81616" w:rsidRPr="00024675">
        <w:rPr>
          <w:b/>
        </w:rPr>
        <w:tab/>
      </w:r>
      <w:r w:rsidR="00C81616" w:rsidRPr="00024675">
        <w:rPr>
          <w:b/>
        </w:rPr>
        <w:tab/>
      </w:r>
      <w:r w:rsidR="00C81616" w:rsidRPr="00024675">
        <w:rPr>
          <w:b/>
        </w:rPr>
        <w:tab/>
      </w:r>
      <w:r w:rsidR="00131736" w:rsidRPr="00024675">
        <w:rPr>
          <w:b/>
        </w:rPr>
        <w:t xml:space="preserve">   </w:t>
      </w:r>
      <w:r w:rsidR="00E06BCB" w:rsidRPr="00024675">
        <w:rPr>
          <w:b/>
        </w:rPr>
        <w:t xml:space="preserve"> </w:t>
      </w:r>
      <w:r w:rsidRPr="00024675">
        <w:rPr>
          <w:b/>
        </w:rPr>
        <w:t xml:space="preserve">DEL  </w:t>
      </w:r>
      <w:r w:rsidR="00E06BCB" w:rsidRPr="00024675">
        <w:rPr>
          <w:b/>
        </w:rPr>
        <w:t>2°</w:t>
      </w:r>
      <w:r w:rsidRPr="00024675">
        <w:rPr>
          <w:b/>
        </w:rPr>
        <w:t xml:space="preserve"> CIRCOLO</w:t>
      </w:r>
      <w:r w:rsidR="00E06BCB" w:rsidRPr="00024675">
        <w:rPr>
          <w:b/>
        </w:rPr>
        <w:t xml:space="preserve"> MARSCIANO</w:t>
      </w:r>
    </w:p>
    <w:p w:rsidR="00FB64BC" w:rsidRPr="00024675" w:rsidRDefault="00345A5B" w:rsidP="00024675">
      <w:pPr>
        <w:jc w:val="both"/>
        <w:rPr>
          <w:b/>
        </w:rPr>
      </w:pPr>
      <w:r w:rsidRPr="00024675">
        <w:rPr>
          <w:b/>
        </w:rPr>
        <w:tab/>
      </w:r>
      <w:r w:rsidRPr="00024675">
        <w:rPr>
          <w:b/>
        </w:rPr>
        <w:tab/>
      </w:r>
      <w:r w:rsidRPr="00024675">
        <w:rPr>
          <w:b/>
        </w:rPr>
        <w:tab/>
      </w:r>
      <w:r w:rsidRPr="00024675">
        <w:rPr>
          <w:b/>
        </w:rPr>
        <w:tab/>
      </w:r>
      <w:r w:rsidRPr="00024675">
        <w:rPr>
          <w:b/>
        </w:rPr>
        <w:tab/>
      </w:r>
      <w:r w:rsidRPr="00024675">
        <w:rPr>
          <w:b/>
        </w:rPr>
        <w:tab/>
      </w:r>
      <w:r w:rsidRPr="00024675">
        <w:rPr>
          <w:b/>
        </w:rPr>
        <w:tab/>
      </w:r>
    </w:p>
    <w:p w:rsidR="00FB64BC" w:rsidRDefault="00FB64BC" w:rsidP="00345A5B"/>
    <w:p w:rsidR="00C81616" w:rsidRDefault="00FB64BC" w:rsidP="00C81616">
      <w:pPr>
        <w:ind w:left="851" w:hanging="851"/>
        <w:rPr>
          <w:b/>
        </w:rPr>
      </w:pPr>
      <w:r w:rsidRPr="00FB64BC">
        <w:rPr>
          <w:b/>
        </w:rPr>
        <w:t>Oggetto</w:t>
      </w:r>
      <w:r w:rsidR="00801EFD" w:rsidRPr="00BE11F9">
        <w:rPr>
          <w:b/>
          <w:sz w:val="24"/>
          <w:szCs w:val="24"/>
        </w:rPr>
        <w:t xml:space="preserve">: </w:t>
      </w:r>
      <w:r w:rsidR="003F44E0" w:rsidRPr="00BE11F9">
        <w:rPr>
          <w:b/>
          <w:sz w:val="24"/>
          <w:szCs w:val="24"/>
        </w:rPr>
        <w:t xml:space="preserve"> FLC CGIL,CISL SCUOLA,</w:t>
      </w:r>
      <w:r w:rsidR="00AF44A1" w:rsidRPr="00BE11F9">
        <w:rPr>
          <w:b/>
          <w:sz w:val="24"/>
          <w:szCs w:val="24"/>
        </w:rPr>
        <w:t xml:space="preserve"> </w:t>
      </w:r>
      <w:r w:rsidR="00801EFD" w:rsidRPr="00BE11F9">
        <w:rPr>
          <w:b/>
          <w:sz w:val="24"/>
          <w:szCs w:val="24"/>
        </w:rPr>
        <w:t>UIL SCUOLA</w:t>
      </w:r>
      <w:r w:rsidR="003F44E0" w:rsidRPr="00BE11F9">
        <w:rPr>
          <w:b/>
          <w:sz w:val="24"/>
          <w:szCs w:val="24"/>
        </w:rPr>
        <w:t>, SNALS , GILDA.</w:t>
      </w:r>
      <w:r w:rsidR="00801EFD" w:rsidRPr="00BE11F9">
        <w:rPr>
          <w:b/>
          <w:sz w:val="24"/>
          <w:szCs w:val="24"/>
        </w:rPr>
        <w:t xml:space="preserve"> </w:t>
      </w:r>
      <w:r w:rsidR="00065DD8" w:rsidRPr="00BE11F9">
        <w:rPr>
          <w:sz w:val="24"/>
          <w:szCs w:val="24"/>
        </w:rPr>
        <w:t xml:space="preserve"> </w:t>
      </w:r>
      <w:r w:rsidR="00801EFD" w:rsidRPr="00BE11F9">
        <w:rPr>
          <w:b/>
          <w:sz w:val="24"/>
          <w:szCs w:val="24"/>
        </w:rPr>
        <w:t xml:space="preserve">Indizione </w:t>
      </w:r>
      <w:r w:rsidR="00065DD8" w:rsidRPr="00BE11F9">
        <w:rPr>
          <w:b/>
          <w:sz w:val="24"/>
          <w:szCs w:val="24"/>
        </w:rPr>
        <w:t>assemblea sindacale</w:t>
      </w:r>
      <w:r w:rsidR="00AF44A1" w:rsidRPr="00BE11F9">
        <w:rPr>
          <w:b/>
          <w:sz w:val="24"/>
          <w:szCs w:val="24"/>
        </w:rPr>
        <w:t xml:space="preserve"> per il giorno </w:t>
      </w:r>
      <w:r w:rsidR="003F44E0" w:rsidRPr="00BE11F9">
        <w:rPr>
          <w:b/>
          <w:sz w:val="24"/>
          <w:szCs w:val="24"/>
        </w:rPr>
        <w:t>25 marzo</w:t>
      </w:r>
      <w:r w:rsidR="00801EFD" w:rsidRPr="00BE11F9">
        <w:rPr>
          <w:b/>
          <w:sz w:val="24"/>
          <w:szCs w:val="24"/>
        </w:rPr>
        <w:t xml:space="preserve">  2021</w:t>
      </w:r>
      <w:r w:rsidR="00C81616" w:rsidRPr="00BE11F9">
        <w:rPr>
          <w:b/>
          <w:sz w:val="24"/>
          <w:szCs w:val="24"/>
        </w:rPr>
        <w:t xml:space="preserve"> dalle ore 11,</w:t>
      </w:r>
      <w:r w:rsidR="003F44E0" w:rsidRPr="00BE11F9">
        <w:rPr>
          <w:b/>
          <w:sz w:val="24"/>
          <w:szCs w:val="24"/>
        </w:rPr>
        <w:t>30 alle 13,3</w:t>
      </w:r>
      <w:r w:rsidR="00801EFD" w:rsidRPr="00BE11F9">
        <w:rPr>
          <w:b/>
          <w:sz w:val="24"/>
          <w:szCs w:val="24"/>
        </w:rPr>
        <w:t>0 e dalle</w:t>
      </w:r>
      <w:r w:rsidR="00B20D41" w:rsidRPr="00BE11F9">
        <w:rPr>
          <w:b/>
          <w:sz w:val="24"/>
          <w:szCs w:val="24"/>
        </w:rPr>
        <w:t xml:space="preserve"> </w:t>
      </w:r>
      <w:r w:rsidR="003F44E0" w:rsidRPr="00BE11F9">
        <w:rPr>
          <w:b/>
          <w:sz w:val="24"/>
          <w:szCs w:val="24"/>
        </w:rPr>
        <w:t>14,3</w:t>
      </w:r>
      <w:r w:rsidR="00801EFD" w:rsidRPr="00BE11F9">
        <w:rPr>
          <w:b/>
          <w:sz w:val="24"/>
          <w:szCs w:val="24"/>
        </w:rPr>
        <w:t>0</w:t>
      </w:r>
      <w:r w:rsidR="00AF44A1" w:rsidRPr="00BE11F9">
        <w:rPr>
          <w:b/>
          <w:sz w:val="24"/>
          <w:szCs w:val="24"/>
        </w:rPr>
        <w:t xml:space="preserve"> </w:t>
      </w:r>
      <w:r w:rsidR="003F44E0" w:rsidRPr="00BE11F9">
        <w:rPr>
          <w:b/>
          <w:sz w:val="24"/>
          <w:szCs w:val="24"/>
        </w:rPr>
        <w:t>alle 16.3</w:t>
      </w:r>
      <w:r w:rsidR="00C81616" w:rsidRPr="00BE11F9">
        <w:rPr>
          <w:b/>
          <w:sz w:val="24"/>
          <w:szCs w:val="24"/>
        </w:rPr>
        <w:t xml:space="preserve">0 </w:t>
      </w:r>
      <w:r w:rsidR="00AF44A1" w:rsidRPr="00BE11F9">
        <w:rPr>
          <w:b/>
          <w:sz w:val="24"/>
          <w:szCs w:val="24"/>
        </w:rPr>
        <w:t>in modalità telematica</w:t>
      </w:r>
      <w:r w:rsidR="003F44E0" w:rsidRPr="00BE11F9">
        <w:rPr>
          <w:b/>
          <w:sz w:val="24"/>
          <w:szCs w:val="24"/>
        </w:rPr>
        <w:t xml:space="preserve"> per il personale docente  INFANZIA</w:t>
      </w:r>
      <w:r w:rsidR="003F44E0">
        <w:rPr>
          <w:b/>
        </w:rPr>
        <w:t>.</w:t>
      </w:r>
    </w:p>
    <w:p w:rsidR="00F917DD" w:rsidRDefault="00F917DD" w:rsidP="00345A5B"/>
    <w:p w:rsidR="00345A5B" w:rsidRDefault="00F54DD2" w:rsidP="00714580">
      <w:r>
        <w:tab/>
      </w:r>
      <w:r w:rsidR="00345A5B" w:rsidRPr="00FB3AC3">
        <w:rPr>
          <w:sz w:val="24"/>
          <w:szCs w:val="24"/>
        </w:rPr>
        <w:t xml:space="preserve">Facendo seguito alla </w:t>
      </w:r>
      <w:r w:rsidRPr="00FB3AC3">
        <w:rPr>
          <w:sz w:val="24"/>
          <w:szCs w:val="24"/>
        </w:rPr>
        <w:t xml:space="preserve"> </w:t>
      </w:r>
      <w:r w:rsidR="00851BFD" w:rsidRPr="00FB3AC3">
        <w:rPr>
          <w:sz w:val="24"/>
          <w:szCs w:val="24"/>
        </w:rPr>
        <w:t>convocazione dell’ assemblea sindacale</w:t>
      </w:r>
      <w:r w:rsidRPr="00FB3AC3">
        <w:rPr>
          <w:sz w:val="24"/>
          <w:szCs w:val="24"/>
        </w:rPr>
        <w:t xml:space="preserve"> </w:t>
      </w:r>
      <w:r w:rsidR="00024675">
        <w:rPr>
          <w:sz w:val="24"/>
          <w:szCs w:val="24"/>
        </w:rPr>
        <w:t>da parte delle Organizzazioni</w:t>
      </w:r>
      <w:r w:rsidR="00FB3AC3">
        <w:rPr>
          <w:sz w:val="24"/>
          <w:szCs w:val="24"/>
        </w:rPr>
        <w:t xml:space="preserve"> </w:t>
      </w:r>
      <w:r w:rsidR="00024675">
        <w:rPr>
          <w:sz w:val="24"/>
          <w:szCs w:val="24"/>
        </w:rPr>
        <w:t>Sindacali</w:t>
      </w:r>
      <w:r w:rsidR="00AF44A1" w:rsidRPr="00FB3AC3">
        <w:rPr>
          <w:sz w:val="24"/>
          <w:szCs w:val="24"/>
        </w:rPr>
        <w:t xml:space="preserve"> </w:t>
      </w:r>
      <w:r w:rsidR="00851BFD" w:rsidRPr="00FB3AC3">
        <w:rPr>
          <w:sz w:val="24"/>
          <w:szCs w:val="24"/>
        </w:rPr>
        <w:t>in oggetto</w:t>
      </w:r>
      <w:r w:rsidR="00801EFD" w:rsidRPr="00FB3AC3">
        <w:rPr>
          <w:sz w:val="24"/>
          <w:szCs w:val="24"/>
        </w:rPr>
        <w:t xml:space="preserve">, si chiede </w:t>
      </w:r>
      <w:r w:rsidR="00FB3AC3" w:rsidRPr="00FB3AC3">
        <w:rPr>
          <w:sz w:val="24"/>
          <w:szCs w:val="24"/>
        </w:rPr>
        <w:t xml:space="preserve">al personale </w:t>
      </w:r>
      <w:r w:rsidR="00801EFD" w:rsidRPr="00FB3AC3">
        <w:rPr>
          <w:sz w:val="24"/>
          <w:szCs w:val="24"/>
        </w:rPr>
        <w:t xml:space="preserve">di prenderne visione e comunicare entro  </w:t>
      </w:r>
      <w:r w:rsidR="00801EFD" w:rsidRPr="00FB3AC3">
        <w:rPr>
          <w:b/>
          <w:sz w:val="24"/>
          <w:szCs w:val="24"/>
        </w:rPr>
        <w:t xml:space="preserve">le </w:t>
      </w:r>
      <w:r w:rsidR="00024675">
        <w:rPr>
          <w:b/>
          <w:sz w:val="24"/>
          <w:szCs w:val="24"/>
        </w:rPr>
        <w:t>14.00</w:t>
      </w:r>
      <w:r w:rsidR="00801EFD" w:rsidRPr="00FB3AC3">
        <w:rPr>
          <w:sz w:val="24"/>
          <w:szCs w:val="24"/>
        </w:rPr>
        <w:t xml:space="preserve"> del giorno </w:t>
      </w:r>
      <w:r w:rsidR="00024675">
        <w:rPr>
          <w:b/>
          <w:sz w:val="24"/>
          <w:szCs w:val="24"/>
        </w:rPr>
        <w:t>20 marzo 2021</w:t>
      </w:r>
      <w:r w:rsidR="00801EFD" w:rsidRPr="00FB3AC3">
        <w:rPr>
          <w:sz w:val="24"/>
          <w:szCs w:val="24"/>
        </w:rPr>
        <w:t xml:space="preserve"> l’eventuale adesione tramite </w:t>
      </w:r>
      <w:proofErr w:type="spellStart"/>
      <w:r w:rsidR="00801EFD" w:rsidRPr="00FB3AC3">
        <w:rPr>
          <w:sz w:val="24"/>
          <w:szCs w:val="24"/>
        </w:rPr>
        <w:t>emai</w:t>
      </w:r>
      <w:r w:rsidR="00024675">
        <w:rPr>
          <w:sz w:val="24"/>
          <w:szCs w:val="24"/>
        </w:rPr>
        <w:t>l</w:t>
      </w:r>
      <w:proofErr w:type="spellEnd"/>
      <w:r w:rsidR="00024675" w:rsidRPr="00024675">
        <w:rPr>
          <w:sz w:val="24"/>
          <w:szCs w:val="24"/>
        </w:rPr>
        <w:t xml:space="preserve"> </w:t>
      </w:r>
      <w:r w:rsidR="00024675">
        <w:rPr>
          <w:sz w:val="24"/>
          <w:szCs w:val="24"/>
        </w:rPr>
        <w:t xml:space="preserve">a </w:t>
      </w:r>
      <w:r w:rsidR="00024675" w:rsidRPr="00024675">
        <w:rPr>
          <w:sz w:val="24"/>
          <w:szCs w:val="24"/>
        </w:rPr>
        <w:t>pgee042003@istruzione.it</w:t>
      </w:r>
      <w:r w:rsidR="00BE11F9">
        <w:rPr>
          <w:sz w:val="24"/>
          <w:szCs w:val="24"/>
        </w:rPr>
        <w:t xml:space="preserve">,  </w:t>
      </w:r>
      <w:r w:rsidR="00024675">
        <w:rPr>
          <w:sz w:val="24"/>
          <w:szCs w:val="24"/>
        </w:rPr>
        <w:t>specificando  la partecipazione al 1° oppure al 2° turno,</w:t>
      </w:r>
      <w:r w:rsidR="00345A5B">
        <w:tab/>
      </w:r>
      <w:r>
        <w:t xml:space="preserve"> </w:t>
      </w:r>
    </w:p>
    <w:p w:rsidR="00714580" w:rsidRDefault="00714580" w:rsidP="00714580"/>
    <w:p w:rsidR="00714580" w:rsidRDefault="00714580" w:rsidP="00714580">
      <w:r>
        <w:t>Per partecipare all’assemblea in video conferenza basterà cliccare sul link sotto riportato:</w:t>
      </w:r>
    </w:p>
    <w:p w:rsidR="003F44E0" w:rsidRDefault="000F6A4F" w:rsidP="000F6A4F">
      <w:pPr>
        <w:pStyle w:val="Default"/>
        <w:ind w:left="708" w:firstLine="708"/>
        <w:jc w:val="both"/>
      </w:pPr>
      <w:hyperlink r:id="rId8" w:history="1">
        <w:r w:rsidRPr="00387A1E">
          <w:rPr>
            <w:rStyle w:val="Collegamentoipertestuale"/>
          </w:rPr>
          <w:t>https://meet.google.com/wkp-jond-gip</w:t>
        </w:r>
        <w:r w:rsidRPr="00387A1E">
          <w:rPr>
            <w:rStyle w:val="Collegamentoipertestuale"/>
          </w:rPr>
          <w:t>?</w:t>
        </w:r>
        <w:r w:rsidRPr="00387A1E">
          <w:rPr>
            <w:rStyle w:val="Collegamentoipertestuale"/>
          </w:rPr>
          <w:t>hs=122&amp;authuser=0</w:t>
        </w:r>
      </w:hyperlink>
    </w:p>
    <w:p w:rsidR="000F6A4F" w:rsidRDefault="000F6A4F" w:rsidP="003F44E0">
      <w:pPr>
        <w:pStyle w:val="Default"/>
      </w:pPr>
    </w:p>
    <w:p w:rsidR="003F44E0" w:rsidRDefault="003F44E0" w:rsidP="003F44E0">
      <w:r>
        <w:t xml:space="preserve"> </w:t>
      </w:r>
    </w:p>
    <w:p w:rsidR="00F54DD2" w:rsidRDefault="00F11966" w:rsidP="00F11966">
      <w:pPr>
        <w:spacing w:after="0"/>
        <w:jc w:val="center"/>
      </w:pPr>
      <w:r>
        <w:t xml:space="preserve">                                                                                                                  </w:t>
      </w:r>
      <w:r w:rsidR="009B1786">
        <w:t>IL DIRIGENTE SCOLASTICO</w:t>
      </w:r>
    </w:p>
    <w:p w:rsidR="009B1786" w:rsidRDefault="000F3DC7" w:rsidP="00F11966">
      <w:pPr>
        <w:spacing w:after="0"/>
        <w:ind w:left="5664" w:firstLine="708"/>
      </w:pPr>
      <w:r>
        <w:t xml:space="preserve"> </w:t>
      </w:r>
      <w:r w:rsidR="009B1786">
        <w:t>Prof.ssa Elvira Baldini</w:t>
      </w:r>
    </w:p>
    <w:p w:rsidR="00F11966" w:rsidRPr="00F16039" w:rsidRDefault="00F11966" w:rsidP="00774827">
      <w:pPr>
        <w:tabs>
          <w:tab w:val="center" w:pos="1800"/>
          <w:tab w:val="center" w:pos="4680"/>
          <w:tab w:val="center" w:pos="7740"/>
        </w:tabs>
        <w:spacing w:after="0"/>
        <w:jc w:val="center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</w:t>
      </w:r>
      <w:r w:rsidRPr="00F16039">
        <w:rPr>
          <w:sz w:val="16"/>
          <w:szCs w:val="16"/>
        </w:rPr>
        <w:t>Firma autografa sostituita a mezzo stampa</w:t>
      </w:r>
    </w:p>
    <w:p w:rsidR="00F11966" w:rsidRPr="00F16039" w:rsidRDefault="00F11966" w:rsidP="00774827">
      <w:pPr>
        <w:tabs>
          <w:tab w:val="center" w:pos="1800"/>
          <w:tab w:val="center" w:pos="4680"/>
          <w:tab w:val="center" w:pos="7740"/>
        </w:tabs>
        <w:spacing w:after="0"/>
        <w:jc w:val="center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="00774827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</w:t>
      </w:r>
      <w:r w:rsidRPr="00F16039">
        <w:rPr>
          <w:sz w:val="16"/>
          <w:szCs w:val="16"/>
        </w:rPr>
        <w:t>ai sensi dell’art.3, comma</w:t>
      </w:r>
      <w:r>
        <w:rPr>
          <w:sz w:val="16"/>
          <w:szCs w:val="16"/>
        </w:rPr>
        <w:t xml:space="preserve"> </w:t>
      </w:r>
      <w:r w:rsidRPr="00F16039">
        <w:rPr>
          <w:sz w:val="16"/>
          <w:szCs w:val="16"/>
        </w:rPr>
        <w:t xml:space="preserve">2, </w:t>
      </w:r>
      <w:proofErr w:type="spellStart"/>
      <w:r w:rsidRPr="00F16039">
        <w:rPr>
          <w:sz w:val="16"/>
          <w:szCs w:val="16"/>
        </w:rPr>
        <w:t>d.lgs</w:t>
      </w:r>
      <w:proofErr w:type="spellEnd"/>
      <w:r w:rsidRPr="00F16039">
        <w:rPr>
          <w:sz w:val="16"/>
          <w:szCs w:val="16"/>
        </w:rPr>
        <w:t xml:space="preserve"> n. 39/1993</w:t>
      </w:r>
    </w:p>
    <w:p w:rsidR="009B04F1" w:rsidRDefault="000F3DC7" w:rsidP="00774827">
      <w:pPr>
        <w:spacing w:after="0"/>
      </w:pPr>
      <w:r>
        <w:tab/>
      </w:r>
    </w:p>
    <w:p w:rsidR="001812DF" w:rsidRDefault="001812DF" w:rsidP="000F3DC7">
      <w:pPr>
        <w:spacing w:after="0"/>
      </w:pPr>
    </w:p>
    <w:sectPr w:rsidR="001812DF" w:rsidSect="00100B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168" w:rsidRDefault="007E4168" w:rsidP="001D4A59">
      <w:pPr>
        <w:spacing w:after="0" w:line="240" w:lineRule="auto"/>
      </w:pPr>
      <w:r>
        <w:separator/>
      </w:r>
    </w:p>
  </w:endnote>
  <w:endnote w:type="continuationSeparator" w:id="1">
    <w:p w:rsidR="007E4168" w:rsidRDefault="007E4168" w:rsidP="001D4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168" w:rsidRDefault="007E416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388679"/>
      <w:docPartObj>
        <w:docPartGallery w:val="Page Numbers (Bottom of Page)"/>
        <w:docPartUnique/>
      </w:docPartObj>
    </w:sdtPr>
    <w:sdtContent>
      <w:p w:rsidR="007E4168" w:rsidRPr="00B04D6C" w:rsidRDefault="007E4168" w:rsidP="00100B05">
        <w:pPr>
          <w:pStyle w:val="Pidipagina"/>
          <w:jc w:val="center"/>
          <w:rPr>
            <w:rFonts w:ascii="Garamond" w:hAnsi="Garamond" w:cs="Arial"/>
            <w:b/>
            <w:color w:val="808080"/>
            <w:sz w:val="20"/>
            <w:szCs w:val="20"/>
          </w:rPr>
        </w:pPr>
        <w:r w:rsidRPr="00B04D6C">
          <w:rPr>
            <w:rFonts w:ascii="Garamond" w:hAnsi="Garamond" w:cs="Arial"/>
            <w:b/>
            <w:color w:val="808080"/>
            <w:sz w:val="20"/>
            <w:szCs w:val="20"/>
          </w:rPr>
          <w:t>__________________________________________________________</w:t>
        </w:r>
      </w:p>
      <w:p w:rsidR="007E4168" w:rsidRDefault="007E4168" w:rsidP="0054343D">
        <w:pPr>
          <w:spacing w:after="0" w:line="240" w:lineRule="auto"/>
          <w:jc w:val="center"/>
          <w:rPr>
            <w:rFonts w:ascii="Garamond" w:hAnsi="Garamond" w:cs="Arial"/>
            <w:b/>
            <w:color w:val="808080"/>
            <w:sz w:val="20"/>
            <w:szCs w:val="20"/>
          </w:rPr>
        </w:pPr>
        <w:r>
          <w:rPr>
            <w:rFonts w:ascii="Garamond" w:hAnsi="Garamond" w:cs="Arial"/>
            <w:b/>
            <w:color w:val="808080"/>
            <w:sz w:val="20"/>
            <w:szCs w:val="20"/>
          </w:rPr>
          <w:t>Via F.M. Ferri, 2 – Ammeto 06055 Marsciano (PG)</w:t>
        </w:r>
      </w:p>
      <w:p w:rsidR="007E4168" w:rsidRDefault="007E4168" w:rsidP="0054343D">
        <w:pPr>
          <w:spacing w:after="0" w:line="240" w:lineRule="auto"/>
          <w:jc w:val="center"/>
          <w:rPr>
            <w:rFonts w:ascii="Garamond" w:hAnsi="Garamond" w:cs="Arial"/>
            <w:b/>
            <w:color w:val="808080"/>
            <w:sz w:val="20"/>
            <w:szCs w:val="20"/>
            <w:u w:val="single"/>
          </w:rPr>
        </w:pPr>
        <w:r>
          <w:rPr>
            <w:rFonts w:ascii="Garamond" w:hAnsi="Garamond" w:cs="Arial"/>
            <w:b/>
            <w:color w:val="808080"/>
            <w:sz w:val="20"/>
            <w:szCs w:val="20"/>
          </w:rPr>
          <w:t xml:space="preserve">Tel. 075/8742217 e Fax 0758747340 - e-mail: </w:t>
        </w:r>
        <w:hyperlink r:id="rId1" w:history="1">
          <w:r>
            <w:rPr>
              <w:rStyle w:val="Collegamentoipertestuale"/>
              <w:rFonts w:ascii="Garamond" w:hAnsi="Garamond" w:cs="Arial"/>
              <w:b/>
              <w:color w:val="808080"/>
              <w:sz w:val="20"/>
              <w:szCs w:val="20"/>
            </w:rPr>
            <w:t>pgee042003@istruzione.it</w:t>
          </w:r>
        </w:hyperlink>
        <w:r>
          <w:rPr>
            <w:rFonts w:ascii="Garamond" w:hAnsi="Garamond" w:cs="Arial"/>
            <w:b/>
            <w:color w:val="808080"/>
            <w:sz w:val="20"/>
            <w:szCs w:val="20"/>
          </w:rPr>
          <w:t xml:space="preserve"> - pec: </w:t>
        </w:r>
        <w:hyperlink r:id="rId2" w:history="1">
          <w:r>
            <w:rPr>
              <w:rStyle w:val="Collegamentoipertestuale"/>
              <w:rFonts w:ascii="Garamond" w:hAnsi="Garamond" w:cs="Arial"/>
              <w:b/>
              <w:color w:val="808080"/>
              <w:sz w:val="20"/>
              <w:szCs w:val="20"/>
            </w:rPr>
            <w:t>pgee042003@pec.istruzione.it</w:t>
          </w:r>
        </w:hyperlink>
      </w:p>
      <w:p w:rsidR="007E4168" w:rsidRPr="0008423A" w:rsidRDefault="007E4168" w:rsidP="0008423A">
        <w:pPr>
          <w:spacing w:after="0" w:line="240" w:lineRule="auto"/>
          <w:jc w:val="center"/>
          <w:rPr>
            <w:b/>
            <w:color w:val="808080"/>
            <w:sz w:val="20"/>
            <w:szCs w:val="20"/>
          </w:rPr>
        </w:pPr>
        <w:r>
          <w:rPr>
            <w:rFonts w:ascii="Garamond" w:hAnsi="Garamond" w:cs="Arial"/>
            <w:b/>
            <w:color w:val="808080"/>
            <w:sz w:val="20"/>
            <w:szCs w:val="20"/>
          </w:rPr>
          <w:t>C.F. 80007620547</w:t>
        </w:r>
        <w:r>
          <w:rPr>
            <w:rFonts w:ascii="Garamond" w:hAnsi="Garamond" w:cs="Arial"/>
            <w:sz w:val="20"/>
            <w:szCs w:val="20"/>
          </w:rPr>
          <w:t xml:space="preserve"> - </w:t>
        </w:r>
        <w:r>
          <w:rPr>
            <w:rFonts w:ascii="Garamond" w:hAnsi="Garamond" w:cs="Arial"/>
            <w:b/>
            <w:color w:val="808080"/>
            <w:sz w:val="20"/>
            <w:szCs w:val="20"/>
          </w:rPr>
          <w:t>Cod. Min. PGEE042003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168" w:rsidRDefault="007E416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168" w:rsidRDefault="007E4168" w:rsidP="001D4A59">
      <w:pPr>
        <w:spacing w:after="0" w:line="240" w:lineRule="auto"/>
      </w:pPr>
      <w:r>
        <w:separator/>
      </w:r>
    </w:p>
  </w:footnote>
  <w:footnote w:type="continuationSeparator" w:id="1">
    <w:p w:rsidR="007E4168" w:rsidRDefault="007E4168" w:rsidP="001D4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168" w:rsidRDefault="007E416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168" w:rsidRDefault="007E4168" w:rsidP="00FE4E33">
    <w:pPr>
      <w:pStyle w:val="Intestazione"/>
      <w:tabs>
        <w:tab w:val="clear" w:pos="9638"/>
        <w:tab w:val="left" w:pos="8328"/>
      </w:tabs>
      <w:jc w:val="center"/>
      <w:rPr>
        <w:rFonts w:ascii="Book Antiqua" w:hAnsi="Book Antiqua" w:cs="Arial"/>
      </w:rPr>
    </w:pPr>
    <w:r w:rsidRPr="00932693">
      <w:rPr>
        <w:rFonts w:ascii="Book Antiqua" w:hAnsi="Book Antiqua" w:cs="Arial"/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4876800</wp:posOffset>
          </wp:positionH>
          <wp:positionV relativeFrom="margin">
            <wp:posOffset>-1314450</wp:posOffset>
          </wp:positionV>
          <wp:extent cx="1019175" cy="847725"/>
          <wp:effectExtent l="19050" t="0" r="9525" b="0"/>
          <wp:wrapSquare wrapText="bothSides"/>
          <wp:docPr id="3" name="Immagine 1" descr="C:\Users\Pc3\Downloads\IMG-20200303-WA00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3\Downloads\IMG-20200303-WA0000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E4E33">
      <w:rPr>
        <w:rFonts w:ascii="Book Antiqua" w:hAnsi="Book Antiqua" w:cs="Arial"/>
        <w:noProof/>
        <w:lang w:eastAsia="it-IT"/>
      </w:rPr>
      <w:drawing>
        <wp:inline distT="0" distB="0" distL="0" distR="0">
          <wp:extent cx="612606" cy="640080"/>
          <wp:effectExtent l="19050" t="0" r="0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28000"/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67088" cy="697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C316B">
      <w:rPr>
        <w:rFonts w:ascii="Book Antiqua" w:hAnsi="Book Antiqua" w:cs="Aria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5.4pt;margin-top:-7.8pt;width:72.45pt;height:91.8pt;z-index:-251658240;mso-wrap-style:none;mso-position-horizontal-relative:text;mso-position-vertical-relative:text" filled="f" stroked="f">
          <v:textbox style="mso-next-textbox:#_x0000_s2049">
            <w:txbxContent>
              <w:p w:rsidR="007E4168" w:rsidRDefault="007E4168" w:rsidP="0054343D">
                <w:r>
                  <w:object w:dxaOrig="900" w:dyaOrig="138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58.5pt;height:88.5pt" o:ole="">
                      <v:imagedata r:id="rId3" o:title=""/>
                    </v:shape>
                    <o:OLEObject Type="Embed" ProgID="MSPhotoEd.3" ShapeID="_x0000_i1026" DrawAspect="Content" ObjectID="_1677571531" r:id="rId4"/>
                  </w:object>
                </w:r>
              </w:p>
            </w:txbxContent>
          </v:textbox>
        </v:shape>
      </w:pict>
    </w:r>
  </w:p>
  <w:p w:rsidR="007E4168" w:rsidRPr="00E70496" w:rsidRDefault="007E4168" w:rsidP="00D6218E">
    <w:pPr>
      <w:pStyle w:val="Intestazione"/>
      <w:tabs>
        <w:tab w:val="clear" w:pos="9638"/>
        <w:tab w:val="left" w:pos="8328"/>
      </w:tabs>
      <w:ind w:firstLine="2832"/>
      <w:rPr>
        <w:rFonts w:ascii="Garamond" w:hAnsi="Garamond" w:cs="Arial"/>
        <w:b/>
        <w:color w:val="808080"/>
        <w:sz w:val="28"/>
        <w:szCs w:val="28"/>
      </w:rPr>
    </w:pPr>
    <w:r w:rsidRPr="00E70496">
      <w:rPr>
        <w:rFonts w:ascii="Garamond" w:hAnsi="Garamond" w:cs="Arial"/>
        <w:b/>
        <w:color w:val="7F7F7F" w:themeColor="text1" w:themeTint="80"/>
        <w:sz w:val="28"/>
        <w:szCs w:val="28"/>
      </w:rPr>
      <w:t>D</w:t>
    </w:r>
    <w:r w:rsidRPr="00E70496">
      <w:rPr>
        <w:rFonts w:ascii="Garamond" w:hAnsi="Garamond" w:cs="Arial"/>
        <w:b/>
        <w:color w:val="808080"/>
        <w:sz w:val="28"/>
        <w:szCs w:val="28"/>
      </w:rPr>
      <w:t>IREZIONE DIDATTICA</w:t>
    </w:r>
  </w:p>
  <w:p w:rsidR="007E4168" w:rsidRDefault="007E4168" w:rsidP="00F9098B">
    <w:pPr>
      <w:pStyle w:val="Intestazione"/>
      <w:jc w:val="center"/>
      <w:rPr>
        <w:rFonts w:ascii="Garamond" w:hAnsi="Garamond" w:cs="Arial"/>
        <w:b/>
        <w:color w:val="808080"/>
        <w:sz w:val="28"/>
        <w:szCs w:val="28"/>
      </w:rPr>
    </w:pPr>
    <w:r w:rsidRPr="00E70496">
      <w:rPr>
        <w:rFonts w:ascii="Garamond" w:hAnsi="Garamond" w:cs="Arial"/>
        <w:b/>
        <w:color w:val="808080"/>
        <w:sz w:val="28"/>
        <w:szCs w:val="28"/>
      </w:rPr>
      <w:t>2° CIRCOLO MARSCIANO</w:t>
    </w:r>
  </w:p>
  <w:p w:rsidR="007E4168" w:rsidRPr="00E70496" w:rsidRDefault="007E4168" w:rsidP="00F9098B">
    <w:pPr>
      <w:pStyle w:val="Intestazione"/>
      <w:jc w:val="center"/>
      <w:rPr>
        <w:rFonts w:ascii="Garamond" w:hAnsi="Garamond" w:cs="Arial"/>
        <w:b/>
        <w:color w:val="808080"/>
        <w:sz w:val="24"/>
        <w:szCs w:val="24"/>
      </w:rPr>
    </w:pPr>
    <w:r w:rsidRPr="00E70496">
      <w:rPr>
        <w:rFonts w:ascii="Garamond" w:hAnsi="Garamond" w:cs="Arial"/>
        <w:b/>
        <w:color w:val="808080"/>
        <w:sz w:val="24"/>
        <w:szCs w:val="24"/>
      </w:rPr>
      <w:t>www.marsciano2circolo.it</w:t>
    </w:r>
  </w:p>
  <w:p w:rsidR="007E4168" w:rsidRPr="00E70496" w:rsidRDefault="007E4168" w:rsidP="00E70496">
    <w:pPr>
      <w:pStyle w:val="Intestazione"/>
      <w:jc w:val="center"/>
      <w:rPr>
        <w:rFonts w:ascii="Garamond" w:hAnsi="Garamond" w:cs="Arial"/>
        <w:b/>
        <w:color w:val="808080"/>
        <w:sz w:val="24"/>
        <w:szCs w:val="24"/>
      </w:rPr>
    </w:pPr>
    <w:r w:rsidRPr="00E70496">
      <w:rPr>
        <w:rFonts w:ascii="Garamond" w:hAnsi="Garamond" w:cs="Arial"/>
        <w:b/>
        <w:color w:val="808080"/>
        <w:sz w:val="24"/>
        <w:szCs w:val="24"/>
      </w:rPr>
      <w:t>____________________________________________________________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168" w:rsidRDefault="007E416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6816"/>
    <w:multiLevelType w:val="hybridMultilevel"/>
    <w:tmpl w:val="9F064C1C"/>
    <w:lvl w:ilvl="0" w:tplc="07C8CCC8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839204B"/>
    <w:multiLevelType w:val="hybridMultilevel"/>
    <w:tmpl w:val="4288E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D03C5"/>
    <w:multiLevelType w:val="hybridMultilevel"/>
    <w:tmpl w:val="C668F7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470581"/>
    <w:multiLevelType w:val="hybridMultilevel"/>
    <w:tmpl w:val="3AECE1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9268FA"/>
    <w:multiLevelType w:val="hybridMultilevel"/>
    <w:tmpl w:val="70D62F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6929A6"/>
    <w:multiLevelType w:val="hybridMultilevel"/>
    <w:tmpl w:val="721293C8"/>
    <w:lvl w:ilvl="0" w:tplc="07E2DDE6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769A8"/>
    <w:rsid w:val="000013D4"/>
    <w:rsid w:val="00021381"/>
    <w:rsid w:val="0002168B"/>
    <w:rsid w:val="00024675"/>
    <w:rsid w:val="00024DB0"/>
    <w:rsid w:val="00065DD8"/>
    <w:rsid w:val="00066659"/>
    <w:rsid w:val="00075FDA"/>
    <w:rsid w:val="0008423A"/>
    <w:rsid w:val="000860F3"/>
    <w:rsid w:val="000A0E53"/>
    <w:rsid w:val="000B4AAD"/>
    <w:rsid w:val="000C1B97"/>
    <w:rsid w:val="000C3DC2"/>
    <w:rsid w:val="000C67C7"/>
    <w:rsid w:val="000E00C5"/>
    <w:rsid w:val="000E249E"/>
    <w:rsid w:val="000F3DC7"/>
    <w:rsid w:val="000F6A4F"/>
    <w:rsid w:val="00100B05"/>
    <w:rsid w:val="001069CB"/>
    <w:rsid w:val="0013064A"/>
    <w:rsid w:val="00131736"/>
    <w:rsid w:val="00136FAA"/>
    <w:rsid w:val="00141B52"/>
    <w:rsid w:val="00146E46"/>
    <w:rsid w:val="001479DF"/>
    <w:rsid w:val="00152561"/>
    <w:rsid w:val="00163D3B"/>
    <w:rsid w:val="00174B28"/>
    <w:rsid w:val="001766A8"/>
    <w:rsid w:val="001769A8"/>
    <w:rsid w:val="00176BB8"/>
    <w:rsid w:val="001812DF"/>
    <w:rsid w:val="0018695C"/>
    <w:rsid w:val="00186B55"/>
    <w:rsid w:val="00193D95"/>
    <w:rsid w:val="0019461B"/>
    <w:rsid w:val="001A7E25"/>
    <w:rsid w:val="001D4A59"/>
    <w:rsid w:val="001E748A"/>
    <w:rsid w:val="00214407"/>
    <w:rsid w:val="00217373"/>
    <w:rsid w:val="00225112"/>
    <w:rsid w:val="00242A47"/>
    <w:rsid w:val="002568FB"/>
    <w:rsid w:val="00284046"/>
    <w:rsid w:val="002A00DB"/>
    <w:rsid w:val="002D1F4F"/>
    <w:rsid w:val="002E01AE"/>
    <w:rsid w:val="00315771"/>
    <w:rsid w:val="0031587F"/>
    <w:rsid w:val="00317AE1"/>
    <w:rsid w:val="00327A00"/>
    <w:rsid w:val="003372ED"/>
    <w:rsid w:val="00345A5B"/>
    <w:rsid w:val="0038168D"/>
    <w:rsid w:val="00393978"/>
    <w:rsid w:val="0039767C"/>
    <w:rsid w:val="00397C8B"/>
    <w:rsid w:val="003C54BB"/>
    <w:rsid w:val="003C6D9A"/>
    <w:rsid w:val="003F3D45"/>
    <w:rsid w:val="003F44E0"/>
    <w:rsid w:val="00403D0C"/>
    <w:rsid w:val="0043466E"/>
    <w:rsid w:val="004558DA"/>
    <w:rsid w:val="0046074C"/>
    <w:rsid w:val="00462B79"/>
    <w:rsid w:val="004704C9"/>
    <w:rsid w:val="00477F10"/>
    <w:rsid w:val="00492093"/>
    <w:rsid w:val="004A20E1"/>
    <w:rsid w:val="004B01B4"/>
    <w:rsid w:val="004C0C61"/>
    <w:rsid w:val="004C286F"/>
    <w:rsid w:val="004C7781"/>
    <w:rsid w:val="004F2688"/>
    <w:rsid w:val="004F541A"/>
    <w:rsid w:val="00500953"/>
    <w:rsid w:val="00511BB3"/>
    <w:rsid w:val="00516101"/>
    <w:rsid w:val="00540F93"/>
    <w:rsid w:val="0054343D"/>
    <w:rsid w:val="005444E4"/>
    <w:rsid w:val="005513AA"/>
    <w:rsid w:val="005528B1"/>
    <w:rsid w:val="00554CCE"/>
    <w:rsid w:val="00563AAF"/>
    <w:rsid w:val="00565BD5"/>
    <w:rsid w:val="00566499"/>
    <w:rsid w:val="00574B37"/>
    <w:rsid w:val="005B6669"/>
    <w:rsid w:val="005D4B92"/>
    <w:rsid w:val="005D5537"/>
    <w:rsid w:val="005E3FE3"/>
    <w:rsid w:val="005E6AB3"/>
    <w:rsid w:val="005F7033"/>
    <w:rsid w:val="006052A1"/>
    <w:rsid w:val="00605597"/>
    <w:rsid w:val="006515D7"/>
    <w:rsid w:val="006652AD"/>
    <w:rsid w:val="00680D20"/>
    <w:rsid w:val="00691373"/>
    <w:rsid w:val="00692483"/>
    <w:rsid w:val="006A2BB5"/>
    <w:rsid w:val="006B180F"/>
    <w:rsid w:val="006B1E8A"/>
    <w:rsid w:val="006B76B5"/>
    <w:rsid w:val="006D7440"/>
    <w:rsid w:val="006E664A"/>
    <w:rsid w:val="006F4504"/>
    <w:rsid w:val="006F5F8D"/>
    <w:rsid w:val="00704595"/>
    <w:rsid w:val="00704608"/>
    <w:rsid w:val="0071455A"/>
    <w:rsid w:val="00714580"/>
    <w:rsid w:val="007242D8"/>
    <w:rsid w:val="0073354C"/>
    <w:rsid w:val="00751DB8"/>
    <w:rsid w:val="00774827"/>
    <w:rsid w:val="00784388"/>
    <w:rsid w:val="007A1302"/>
    <w:rsid w:val="007A1988"/>
    <w:rsid w:val="007A2B7D"/>
    <w:rsid w:val="007B22E4"/>
    <w:rsid w:val="007B23C0"/>
    <w:rsid w:val="007B4689"/>
    <w:rsid w:val="007B692B"/>
    <w:rsid w:val="007B7C63"/>
    <w:rsid w:val="007C5C14"/>
    <w:rsid w:val="007D7839"/>
    <w:rsid w:val="007E33FE"/>
    <w:rsid w:val="007E4168"/>
    <w:rsid w:val="007E4BF9"/>
    <w:rsid w:val="007F1AE0"/>
    <w:rsid w:val="007F3E9A"/>
    <w:rsid w:val="00801EFD"/>
    <w:rsid w:val="00805638"/>
    <w:rsid w:val="00810862"/>
    <w:rsid w:val="008127DF"/>
    <w:rsid w:val="008229A9"/>
    <w:rsid w:val="00825816"/>
    <w:rsid w:val="00826C0B"/>
    <w:rsid w:val="008416F7"/>
    <w:rsid w:val="008431E9"/>
    <w:rsid w:val="00851BFD"/>
    <w:rsid w:val="008678ED"/>
    <w:rsid w:val="00871300"/>
    <w:rsid w:val="0087580F"/>
    <w:rsid w:val="00876B8F"/>
    <w:rsid w:val="00883EB9"/>
    <w:rsid w:val="00885285"/>
    <w:rsid w:val="008A1B5E"/>
    <w:rsid w:val="008B3105"/>
    <w:rsid w:val="008C316B"/>
    <w:rsid w:val="008D2E49"/>
    <w:rsid w:val="008E1963"/>
    <w:rsid w:val="008E2C31"/>
    <w:rsid w:val="008F0DE3"/>
    <w:rsid w:val="0092052E"/>
    <w:rsid w:val="00932693"/>
    <w:rsid w:val="00984A53"/>
    <w:rsid w:val="009861C7"/>
    <w:rsid w:val="00986B62"/>
    <w:rsid w:val="009904A6"/>
    <w:rsid w:val="009B04F1"/>
    <w:rsid w:val="009B1786"/>
    <w:rsid w:val="009B2AF6"/>
    <w:rsid w:val="009B4398"/>
    <w:rsid w:val="009B6B21"/>
    <w:rsid w:val="009B7564"/>
    <w:rsid w:val="009E55EE"/>
    <w:rsid w:val="009F286C"/>
    <w:rsid w:val="009F7450"/>
    <w:rsid w:val="00A22EA7"/>
    <w:rsid w:val="00A426FB"/>
    <w:rsid w:val="00A45013"/>
    <w:rsid w:val="00A645A6"/>
    <w:rsid w:val="00A83E1D"/>
    <w:rsid w:val="00A8410A"/>
    <w:rsid w:val="00A97555"/>
    <w:rsid w:val="00AA25FA"/>
    <w:rsid w:val="00AA2732"/>
    <w:rsid w:val="00AB2733"/>
    <w:rsid w:val="00AC7027"/>
    <w:rsid w:val="00AC779C"/>
    <w:rsid w:val="00AD232D"/>
    <w:rsid w:val="00AF44A1"/>
    <w:rsid w:val="00B20D41"/>
    <w:rsid w:val="00B21BC0"/>
    <w:rsid w:val="00B30112"/>
    <w:rsid w:val="00B73168"/>
    <w:rsid w:val="00B878E5"/>
    <w:rsid w:val="00B9081E"/>
    <w:rsid w:val="00B9114E"/>
    <w:rsid w:val="00BB30A1"/>
    <w:rsid w:val="00BC31F6"/>
    <w:rsid w:val="00BD1962"/>
    <w:rsid w:val="00BE11F9"/>
    <w:rsid w:val="00BE3177"/>
    <w:rsid w:val="00BE3A11"/>
    <w:rsid w:val="00BF78F0"/>
    <w:rsid w:val="00C67900"/>
    <w:rsid w:val="00C67A18"/>
    <w:rsid w:val="00C7286C"/>
    <w:rsid w:val="00C81616"/>
    <w:rsid w:val="00C96F33"/>
    <w:rsid w:val="00CA0549"/>
    <w:rsid w:val="00CA2CFD"/>
    <w:rsid w:val="00CA561C"/>
    <w:rsid w:val="00CD1EA7"/>
    <w:rsid w:val="00CD62EA"/>
    <w:rsid w:val="00D05800"/>
    <w:rsid w:val="00D05913"/>
    <w:rsid w:val="00D14F04"/>
    <w:rsid w:val="00D238E0"/>
    <w:rsid w:val="00D3718C"/>
    <w:rsid w:val="00D43616"/>
    <w:rsid w:val="00D50218"/>
    <w:rsid w:val="00D53F05"/>
    <w:rsid w:val="00D5643F"/>
    <w:rsid w:val="00D572F8"/>
    <w:rsid w:val="00D6218E"/>
    <w:rsid w:val="00DA1211"/>
    <w:rsid w:val="00DA4A98"/>
    <w:rsid w:val="00DC1905"/>
    <w:rsid w:val="00DE2B94"/>
    <w:rsid w:val="00DF4651"/>
    <w:rsid w:val="00E06BCB"/>
    <w:rsid w:val="00E159DE"/>
    <w:rsid w:val="00E16F66"/>
    <w:rsid w:val="00E23EBA"/>
    <w:rsid w:val="00E33019"/>
    <w:rsid w:val="00E35885"/>
    <w:rsid w:val="00E47C5A"/>
    <w:rsid w:val="00E516C2"/>
    <w:rsid w:val="00E57318"/>
    <w:rsid w:val="00E70496"/>
    <w:rsid w:val="00E7779E"/>
    <w:rsid w:val="00E85426"/>
    <w:rsid w:val="00E86E1B"/>
    <w:rsid w:val="00E908DD"/>
    <w:rsid w:val="00E94D80"/>
    <w:rsid w:val="00E966DC"/>
    <w:rsid w:val="00EB7C04"/>
    <w:rsid w:val="00EC6F55"/>
    <w:rsid w:val="00EE2733"/>
    <w:rsid w:val="00F11966"/>
    <w:rsid w:val="00F14F11"/>
    <w:rsid w:val="00F54DD2"/>
    <w:rsid w:val="00F57BB5"/>
    <w:rsid w:val="00F62F6C"/>
    <w:rsid w:val="00F72DF9"/>
    <w:rsid w:val="00F81DB4"/>
    <w:rsid w:val="00F83F15"/>
    <w:rsid w:val="00F85BB2"/>
    <w:rsid w:val="00F9098B"/>
    <w:rsid w:val="00F917DD"/>
    <w:rsid w:val="00FB3AC3"/>
    <w:rsid w:val="00FB64BC"/>
    <w:rsid w:val="00FC72C7"/>
    <w:rsid w:val="00FE004E"/>
    <w:rsid w:val="00FE4E33"/>
    <w:rsid w:val="00FE5D6C"/>
    <w:rsid w:val="00FF5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8DD"/>
  </w:style>
  <w:style w:type="paragraph" w:styleId="Titolo1">
    <w:name w:val="heading 1"/>
    <w:basedOn w:val="Normale"/>
    <w:next w:val="Normale"/>
    <w:link w:val="Titolo1Carattere"/>
    <w:uiPriority w:val="9"/>
    <w:qFormat/>
    <w:rsid w:val="00E908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08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908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E908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E908D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E908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E908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E908D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E908D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908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08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908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908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E908D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E908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E908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E908D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E908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E908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E908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908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908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E908DD"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sid w:val="00E908DD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E908DD"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sid w:val="00E908DD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908DD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908DD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908D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908DD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E908DD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E908DD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E908DD"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rsid w:val="00E908D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908DD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unhideWhenUsed/>
    <w:rsid w:val="00E908DD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176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D4A5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A5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D4A59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1D4A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4A59"/>
  </w:style>
  <w:style w:type="paragraph" w:styleId="Pidipagina">
    <w:name w:val="footer"/>
    <w:basedOn w:val="Normale"/>
    <w:link w:val="PidipaginaCarattere"/>
    <w:uiPriority w:val="99"/>
    <w:unhideWhenUsed/>
    <w:rsid w:val="001D4A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A5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3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343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Enfasiintensa">
    <w:name w:val="Intense Emphasis"/>
    <w:basedOn w:val="Carpredefinitoparagrafo"/>
    <w:uiPriority w:val="21"/>
    <w:qFormat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unhideWhenUsed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176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D4A5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A5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D4A5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D4A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4A59"/>
  </w:style>
  <w:style w:type="paragraph" w:styleId="Pidipagina">
    <w:name w:val="footer"/>
    <w:basedOn w:val="Normale"/>
    <w:link w:val="PidipaginaCarattere"/>
    <w:uiPriority w:val="99"/>
    <w:unhideWhenUsed/>
    <w:rsid w:val="001D4A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A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wkp-jond-gip?hs=122&amp;authuser=0" TargetMode="External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gee042003@pec.istruzione.it" TargetMode="External"/><Relationship Id="rId1" Type="http://schemas.openxmlformats.org/officeDocument/2006/relationships/hyperlink" Target="mailto:pgee042003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0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35744-8CDF-4F4A-AF2D-1C48C2A21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126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 DELL’ISTITUZIONE SCOLASTICA</vt:lpstr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DELL’ISTITUZIONE SCOLASTICA</dc:title>
  <dc:creator>Maita Bonazzi</dc:creator>
  <cp:lastModifiedBy>PC08</cp:lastModifiedBy>
  <cp:revision>28</cp:revision>
  <cp:lastPrinted>2018-03-13T14:07:00Z</cp:lastPrinted>
  <dcterms:created xsi:type="dcterms:W3CDTF">2019-10-07T09:42:00Z</dcterms:created>
  <dcterms:modified xsi:type="dcterms:W3CDTF">2021-03-18T10:19:00Z</dcterms:modified>
</cp:coreProperties>
</file>