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2C" w:rsidRDefault="003A4B2C" w:rsidP="005133AA">
      <w:pPr>
        <w:jc w:val="center"/>
        <w:rPr>
          <w:b/>
          <w:lang w:val="fr-FR"/>
        </w:rPr>
      </w:pPr>
    </w:p>
    <w:p w:rsidR="003A4B2C" w:rsidRDefault="006A37FD" w:rsidP="00C52E14">
      <w:pPr>
        <w:jc w:val="center"/>
        <w:rPr>
          <w:b/>
          <w:lang w:val="fr-FR"/>
        </w:rPr>
      </w:pPr>
      <w:r>
        <w:rPr>
          <w:b/>
          <w:noProof/>
        </w:rPr>
        <w:drawing>
          <wp:inline distT="0" distB="0" distL="0" distR="0">
            <wp:extent cx="6297295" cy="890270"/>
            <wp:effectExtent l="19050" t="0" r="8255" b="0"/>
            <wp:docPr id="34" name="Immagine 10" descr="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pon-mi-fs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4F" w:rsidRPr="00FD574F" w:rsidRDefault="00FD574F" w:rsidP="00C52E14">
      <w:pPr>
        <w:tabs>
          <w:tab w:val="left" w:pos="8364"/>
        </w:tabs>
        <w:jc w:val="center"/>
        <w:rPr>
          <w:sz w:val="22"/>
          <w:szCs w:val="22"/>
        </w:rPr>
      </w:pPr>
      <w:r w:rsidRPr="00FD574F">
        <w:rPr>
          <w:sz w:val="22"/>
          <w:szCs w:val="22"/>
        </w:rPr>
        <w:t>ALLEGATO A</w:t>
      </w:r>
    </w:p>
    <w:p w:rsidR="00FD574F" w:rsidRPr="00FD574F" w:rsidRDefault="00FD574F" w:rsidP="00C52E14">
      <w:pPr>
        <w:pStyle w:val="Titolo2"/>
        <w:ind w:left="4254"/>
        <w:jc w:val="right"/>
        <w:rPr>
          <w:b w:val="0"/>
          <w:sz w:val="22"/>
          <w:szCs w:val="22"/>
        </w:rPr>
      </w:pPr>
      <w:r w:rsidRPr="00FD574F">
        <w:rPr>
          <w:b w:val="0"/>
          <w:sz w:val="22"/>
          <w:szCs w:val="22"/>
        </w:rPr>
        <w:t xml:space="preserve">Al Dirigente Scolastico </w:t>
      </w:r>
    </w:p>
    <w:p w:rsidR="00FD574F" w:rsidRPr="00FD574F" w:rsidRDefault="00FD574F" w:rsidP="00C52E14">
      <w:pPr>
        <w:pStyle w:val="Titolo2"/>
        <w:ind w:left="4254"/>
        <w:jc w:val="right"/>
        <w:rPr>
          <w:b w:val="0"/>
          <w:i w:val="0"/>
          <w:iCs/>
          <w:sz w:val="22"/>
          <w:szCs w:val="22"/>
        </w:rPr>
      </w:pPr>
      <w:r w:rsidRPr="00FD574F">
        <w:rPr>
          <w:b w:val="0"/>
          <w:sz w:val="22"/>
          <w:szCs w:val="22"/>
        </w:rPr>
        <w:t>dell’</w:t>
      </w:r>
      <w:r w:rsidRPr="00FD574F">
        <w:rPr>
          <w:b w:val="0"/>
          <w:iCs/>
          <w:sz w:val="22"/>
          <w:szCs w:val="22"/>
        </w:rPr>
        <w:t xml:space="preserve">ISTITUTO OMNICOMPRENSIVO </w:t>
      </w:r>
    </w:p>
    <w:p w:rsidR="00FD574F" w:rsidRPr="00FD574F" w:rsidRDefault="00FD574F" w:rsidP="00C52E14">
      <w:pPr>
        <w:pStyle w:val="Titolo2"/>
        <w:ind w:left="4254"/>
        <w:jc w:val="right"/>
        <w:rPr>
          <w:b w:val="0"/>
          <w:sz w:val="22"/>
          <w:szCs w:val="22"/>
        </w:rPr>
      </w:pPr>
      <w:r w:rsidRPr="00FD574F">
        <w:rPr>
          <w:b w:val="0"/>
          <w:sz w:val="22"/>
          <w:szCs w:val="22"/>
        </w:rPr>
        <w:t xml:space="preserve">“Dante Alighieri” di </w:t>
      </w:r>
      <w:proofErr w:type="spellStart"/>
      <w:r w:rsidRPr="00FD574F">
        <w:rPr>
          <w:b w:val="0"/>
          <w:sz w:val="22"/>
          <w:szCs w:val="22"/>
        </w:rPr>
        <w:t>Nocera</w:t>
      </w:r>
      <w:proofErr w:type="spellEnd"/>
      <w:r w:rsidRPr="00FD574F">
        <w:rPr>
          <w:b w:val="0"/>
          <w:sz w:val="22"/>
          <w:szCs w:val="22"/>
        </w:rPr>
        <w:t xml:space="preserve"> umbra</w:t>
      </w:r>
    </w:p>
    <w:p w:rsidR="00FD574F" w:rsidRPr="00FD574F" w:rsidRDefault="00FD574F" w:rsidP="00C52E14">
      <w:pPr>
        <w:tabs>
          <w:tab w:val="left" w:pos="8364"/>
        </w:tabs>
        <w:ind w:left="1276" w:hanging="1276"/>
        <w:jc w:val="both"/>
        <w:rPr>
          <w:sz w:val="22"/>
          <w:szCs w:val="22"/>
        </w:rPr>
      </w:pPr>
    </w:p>
    <w:p w:rsidR="006A37FD" w:rsidRPr="00FD574F" w:rsidRDefault="006A37FD" w:rsidP="00C52E14">
      <w:pPr>
        <w:tabs>
          <w:tab w:val="left" w:pos="8364"/>
        </w:tabs>
        <w:ind w:left="1276" w:hanging="1276"/>
        <w:jc w:val="both"/>
        <w:rPr>
          <w:sz w:val="22"/>
          <w:szCs w:val="22"/>
        </w:rPr>
      </w:pPr>
    </w:p>
    <w:p w:rsidR="001F0DA5" w:rsidRDefault="003552B4" w:rsidP="00C52E14">
      <w:pPr>
        <w:pStyle w:val="normal"/>
        <w:widowControl w:val="0"/>
        <w:tabs>
          <w:tab w:val="left" w:pos="4111"/>
        </w:tabs>
        <w:spacing w:line="240" w:lineRule="auto"/>
        <w:ind w:left="1134" w:hanging="1134"/>
        <w:jc w:val="both"/>
      </w:pPr>
      <w:r w:rsidRPr="001F0DA5">
        <w:t xml:space="preserve">OGGETTO:   </w:t>
      </w:r>
      <w:r w:rsidR="00FD574F" w:rsidRPr="001F0DA5">
        <w:t xml:space="preserve">DOMANDA </w:t>
      </w:r>
      <w:proofErr w:type="spellStart"/>
      <w:r w:rsidR="00FD574F" w:rsidRPr="001F0DA5">
        <w:t>DI</w:t>
      </w:r>
      <w:proofErr w:type="spellEnd"/>
      <w:r w:rsidR="00FD574F" w:rsidRPr="001F0DA5">
        <w:t xml:space="preserve"> PARTECIPAZIONE ALLA SELEZIONE </w:t>
      </w:r>
      <w:proofErr w:type="spellStart"/>
      <w:r w:rsidRPr="001F0DA5">
        <w:t>DI</w:t>
      </w:r>
      <w:proofErr w:type="spellEnd"/>
      <w:r w:rsidRPr="001F0DA5">
        <w:t xml:space="preserve">    </w:t>
      </w:r>
      <w:r w:rsidR="001F0DA5">
        <w:t>N.1  ESPERTO</w:t>
      </w:r>
      <w:r w:rsidR="00C52E14" w:rsidRPr="001F0DA5">
        <w:t xml:space="preserve"> -  </w:t>
      </w:r>
    </w:p>
    <w:p w:rsidR="00C52E14" w:rsidRPr="001F0DA5" w:rsidRDefault="00C52E14" w:rsidP="001F0DA5">
      <w:pPr>
        <w:pStyle w:val="normal"/>
        <w:widowControl w:val="0"/>
        <w:tabs>
          <w:tab w:val="left" w:pos="4111"/>
        </w:tabs>
        <w:spacing w:line="240" w:lineRule="auto"/>
        <w:ind w:left="1134"/>
        <w:jc w:val="both"/>
      </w:pPr>
      <w:r w:rsidRPr="001F0DA5">
        <w:t xml:space="preserve">PON FSE SOCIALITA’ APPRENDIMENTI E ACCOGLIENZA </w:t>
      </w:r>
    </w:p>
    <w:p w:rsidR="00C52E14" w:rsidRPr="001F0DA5" w:rsidRDefault="00C52E14" w:rsidP="00C52E14">
      <w:pPr>
        <w:pStyle w:val="normal"/>
        <w:widowControl w:val="0"/>
        <w:tabs>
          <w:tab w:val="left" w:pos="4111"/>
        </w:tabs>
        <w:spacing w:line="240" w:lineRule="auto"/>
        <w:ind w:left="1134" w:hanging="1134"/>
        <w:jc w:val="both"/>
      </w:pPr>
      <w:r w:rsidRPr="001F0DA5">
        <w:tab/>
        <w:t xml:space="preserve">TITOLO PROGETTO: </w:t>
      </w:r>
      <w:proofErr w:type="spellStart"/>
      <w:r w:rsidRPr="001F0DA5">
        <w:t>ANCORA+COMPETENTI</w:t>
      </w:r>
      <w:proofErr w:type="spellEnd"/>
      <w:r w:rsidRPr="001F0DA5">
        <w:t xml:space="preserve"> </w:t>
      </w:r>
    </w:p>
    <w:p w:rsidR="00C52E14" w:rsidRPr="001F0DA5" w:rsidRDefault="00C52E14" w:rsidP="00C52E14">
      <w:pPr>
        <w:pStyle w:val="normal"/>
        <w:widowControl w:val="0"/>
        <w:tabs>
          <w:tab w:val="left" w:pos="4111"/>
        </w:tabs>
        <w:spacing w:line="240" w:lineRule="auto"/>
        <w:ind w:left="1134" w:hanging="1134"/>
        <w:jc w:val="both"/>
      </w:pPr>
      <w:r w:rsidRPr="001F0DA5">
        <w:tab/>
        <w:t>MODULO: ESSERE O NON ESSERE</w:t>
      </w:r>
    </w:p>
    <w:p w:rsidR="00C52E14" w:rsidRPr="001F0DA5" w:rsidRDefault="00C52E14" w:rsidP="00C52E14">
      <w:pPr>
        <w:pStyle w:val="normal"/>
        <w:widowControl w:val="0"/>
        <w:tabs>
          <w:tab w:val="left" w:pos="4111"/>
        </w:tabs>
        <w:spacing w:line="240" w:lineRule="auto"/>
        <w:ind w:left="1134" w:hanging="1134"/>
        <w:jc w:val="both"/>
      </w:pPr>
      <w:r w:rsidRPr="001F0DA5">
        <w:tab/>
        <w:t xml:space="preserve">CIP: 10.2.2A-FDRPOC-UM-2022-15 </w:t>
      </w:r>
    </w:p>
    <w:p w:rsidR="00C52E14" w:rsidRPr="00C52E14" w:rsidRDefault="00C52E14" w:rsidP="00C52E14">
      <w:pPr>
        <w:pStyle w:val="normal"/>
        <w:widowControl w:val="0"/>
        <w:tabs>
          <w:tab w:val="left" w:pos="4111"/>
        </w:tabs>
        <w:spacing w:line="240" w:lineRule="auto"/>
        <w:ind w:left="1134" w:hanging="1134"/>
        <w:jc w:val="both"/>
      </w:pPr>
      <w:r w:rsidRPr="001F0DA5">
        <w:tab/>
        <w:t>CUP G44C22000750007</w:t>
      </w:r>
    </w:p>
    <w:p w:rsidR="006A37FD" w:rsidRPr="00FD574F" w:rsidRDefault="006A37FD" w:rsidP="00C52E14">
      <w:pPr>
        <w:tabs>
          <w:tab w:val="left" w:pos="8364"/>
        </w:tabs>
        <w:jc w:val="right"/>
        <w:rPr>
          <w:sz w:val="22"/>
          <w:szCs w:val="22"/>
        </w:rPr>
      </w:pPr>
    </w:p>
    <w:p w:rsidR="00FD574F" w:rsidRPr="00FD574F" w:rsidRDefault="00FD574F" w:rsidP="00C52E14">
      <w:pPr>
        <w:tabs>
          <w:tab w:val="left" w:pos="8364"/>
        </w:tabs>
        <w:jc w:val="both"/>
        <w:rPr>
          <w:sz w:val="22"/>
          <w:szCs w:val="22"/>
        </w:rPr>
      </w:pPr>
      <w:r w:rsidRPr="00FD574F">
        <w:rPr>
          <w:sz w:val="22"/>
          <w:szCs w:val="22"/>
        </w:rPr>
        <w:t>Il/La  sottoscritto/a</w:t>
      </w:r>
      <w:r>
        <w:rPr>
          <w:sz w:val="22"/>
          <w:szCs w:val="22"/>
        </w:rPr>
        <w:t xml:space="preserve"> </w:t>
      </w:r>
      <w:proofErr w:type="spellStart"/>
      <w:r w:rsidRPr="00FD574F">
        <w:rPr>
          <w:sz w:val="22"/>
          <w:szCs w:val="22"/>
        </w:rPr>
        <w:t>……………………………………………………</w:t>
      </w:r>
      <w:proofErr w:type="spellEnd"/>
      <w:r>
        <w:rPr>
          <w:sz w:val="22"/>
          <w:szCs w:val="22"/>
        </w:rPr>
        <w:t xml:space="preserve"> C.F. </w:t>
      </w:r>
      <w:proofErr w:type="spellStart"/>
      <w:r w:rsidRPr="00FD574F">
        <w:rPr>
          <w:sz w:val="22"/>
          <w:szCs w:val="22"/>
        </w:rPr>
        <w:t>………………………………</w:t>
      </w:r>
      <w:proofErr w:type="spellEnd"/>
    </w:p>
    <w:p w:rsidR="00FD574F" w:rsidRPr="00FD574F" w:rsidRDefault="00FD574F" w:rsidP="00C52E14">
      <w:pPr>
        <w:tabs>
          <w:tab w:val="left" w:pos="8364"/>
        </w:tabs>
        <w:jc w:val="both"/>
        <w:rPr>
          <w:sz w:val="22"/>
          <w:szCs w:val="22"/>
        </w:rPr>
      </w:pPr>
      <w:r w:rsidRPr="00FD574F">
        <w:rPr>
          <w:sz w:val="22"/>
          <w:szCs w:val="22"/>
        </w:rPr>
        <w:t xml:space="preserve">Nato/a  </w:t>
      </w:r>
      <w:proofErr w:type="spellStart"/>
      <w:r>
        <w:rPr>
          <w:sz w:val="22"/>
          <w:szCs w:val="22"/>
        </w:rPr>
        <w:t>………………….……………………</w:t>
      </w:r>
      <w:proofErr w:type="spellEnd"/>
      <w:r>
        <w:rPr>
          <w:sz w:val="22"/>
          <w:szCs w:val="22"/>
        </w:rPr>
        <w:t xml:space="preserve">  Prov.    </w:t>
      </w:r>
      <w:proofErr w:type="spellStart"/>
      <w:r w:rsidRPr="00FD574F">
        <w:rPr>
          <w:sz w:val="22"/>
          <w:szCs w:val="22"/>
        </w:rPr>
        <w:t>……</w:t>
      </w:r>
      <w:proofErr w:type="spellEnd"/>
      <w:r w:rsidRPr="00FD574F">
        <w:rPr>
          <w:sz w:val="22"/>
          <w:szCs w:val="22"/>
        </w:rPr>
        <w:t>..</w:t>
      </w:r>
      <w:r>
        <w:rPr>
          <w:sz w:val="22"/>
          <w:szCs w:val="22"/>
        </w:rPr>
        <w:t xml:space="preserve">  </w:t>
      </w:r>
      <w:proofErr w:type="spellStart"/>
      <w:r w:rsidRPr="00FD574F">
        <w:rPr>
          <w:sz w:val="22"/>
          <w:szCs w:val="22"/>
        </w:rPr>
        <w:t>il……………………</w:t>
      </w:r>
      <w:proofErr w:type="spellEnd"/>
      <w:r w:rsidRPr="00FD57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FD574F">
        <w:rPr>
          <w:sz w:val="22"/>
          <w:szCs w:val="22"/>
        </w:rPr>
        <w:t xml:space="preserve">Residente a </w:t>
      </w:r>
      <w:proofErr w:type="spellStart"/>
      <w:r w:rsidRPr="00FD574F">
        <w:rPr>
          <w:sz w:val="22"/>
          <w:szCs w:val="22"/>
        </w:rPr>
        <w:t>…………………………</w:t>
      </w:r>
      <w:r w:rsidR="003552B4">
        <w:rPr>
          <w:sz w:val="22"/>
          <w:szCs w:val="22"/>
        </w:rPr>
        <w:t>………</w:t>
      </w:r>
      <w:r w:rsidRPr="00FD574F">
        <w:rPr>
          <w:sz w:val="22"/>
          <w:szCs w:val="22"/>
        </w:rPr>
        <w:t>……</w:t>
      </w:r>
      <w:proofErr w:type="spellEnd"/>
      <w:r w:rsidRPr="00FD57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FD574F">
        <w:rPr>
          <w:sz w:val="22"/>
          <w:szCs w:val="22"/>
        </w:rPr>
        <w:t>in Via/</w:t>
      </w:r>
      <w:proofErr w:type="spellStart"/>
      <w:r w:rsidRPr="00FD574F">
        <w:rPr>
          <w:sz w:val="22"/>
          <w:szCs w:val="22"/>
        </w:rPr>
        <w:t>Piazza………………………………………</w:t>
      </w:r>
      <w:proofErr w:type="spellEnd"/>
      <w:r>
        <w:rPr>
          <w:sz w:val="22"/>
          <w:szCs w:val="22"/>
        </w:rPr>
        <w:t xml:space="preserve">   </w:t>
      </w:r>
      <w:proofErr w:type="spellStart"/>
      <w:r w:rsidRPr="00FD574F">
        <w:rPr>
          <w:sz w:val="22"/>
          <w:szCs w:val="22"/>
        </w:rPr>
        <w:t>n……………</w:t>
      </w:r>
      <w:proofErr w:type="spellEnd"/>
      <w:r w:rsidRPr="00FD574F">
        <w:rPr>
          <w:sz w:val="22"/>
          <w:szCs w:val="22"/>
        </w:rPr>
        <w:t xml:space="preserve"> </w:t>
      </w:r>
    </w:p>
    <w:p w:rsidR="00FD574F" w:rsidRPr="00FD574F" w:rsidRDefault="00FD574F" w:rsidP="00C52E14">
      <w:pPr>
        <w:tabs>
          <w:tab w:val="left" w:pos="8364"/>
        </w:tabs>
        <w:jc w:val="both"/>
        <w:rPr>
          <w:sz w:val="22"/>
          <w:szCs w:val="22"/>
        </w:rPr>
      </w:pPr>
      <w:proofErr w:type="spellStart"/>
      <w:r w:rsidRPr="00FD574F">
        <w:rPr>
          <w:sz w:val="22"/>
          <w:szCs w:val="22"/>
        </w:rPr>
        <w:t>Cell………………</w:t>
      </w:r>
      <w:r w:rsidR="00C52E14">
        <w:rPr>
          <w:sz w:val="22"/>
          <w:szCs w:val="22"/>
        </w:rPr>
        <w:t>…………</w:t>
      </w:r>
      <w:r w:rsidRPr="00FD574F">
        <w:rPr>
          <w:sz w:val="22"/>
          <w:szCs w:val="22"/>
        </w:rPr>
        <w:t>…….…</w:t>
      </w:r>
      <w:proofErr w:type="spellEnd"/>
      <w:r w:rsidRPr="00FD574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FD574F">
        <w:rPr>
          <w:sz w:val="22"/>
          <w:szCs w:val="22"/>
        </w:rPr>
        <w:t xml:space="preserve"> e-mail </w:t>
      </w:r>
      <w:proofErr w:type="spellStart"/>
      <w:r w:rsidRPr="00FD574F">
        <w:rPr>
          <w:sz w:val="22"/>
          <w:szCs w:val="22"/>
        </w:rPr>
        <w:t>…………</w:t>
      </w:r>
      <w:proofErr w:type="spellEnd"/>
      <w:r w:rsidRPr="00FD574F">
        <w:rPr>
          <w:sz w:val="22"/>
          <w:szCs w:val="22"/>
        </w:rPr>
        <w:t>..</w:t>
      </w:r>
      <w:proofErr w:type="spellStart"/>
      <w:r w:rsidRPr="00FD574F">
        <w:rPr>
          <w:sz w:val="22"/>
          <w:szCs w:val="22"/>
        </w:rPr>
        <w:t>…………</w:t>
      </w:r>
      <w:r w:rsidR="00C52E14">
        <w:rPr>
          <w:sz w:val="22"/>
          <w:szCs w:val="22"/>
        </w:rPr>
        <w:t>………</w:t>
      </w:r>
      <w:r w:rsidRPr="00FD574F">
        <w:rPr>
          <w:sz w:val="22"/>
          <w:szCs w:val="22"/>
        </w:rPr>
        <w:t>………</w:t>
      </w:r>
      <w:r w:rsidR="003552B4">
        <w:rPr>
          <w:sz w:val="22"/>
          <w:szCs w:val="22"/>
        </w:rPr>
        <w:t>……</w:t>
      </w:r>
      <w:r w:rsidRPr="00FD574F">
        <w:rPr>
          <w:sz w:val="22"/>
          <w:szCs w:val="22"/>
        </w:rPr>
        <w:t>……………</w:t>
      </w:r>
      <w:proofErr w:type="spellEnd"/>
      <w:r w:rsidRPr="00FD574F">
        <w:rPr>
          <w:sz w:val="22"/>
          <w:szCs w:val="22"/>
        </w:rPr>
        <w:t>.......</w:t>
      </w:r>
    </w:p>
    <w:p w:rsidR="00FD574F" w:rsidRPr="00FD574F" w:rsidRDefault="00FD574F" w:rsidP="00C52E14">
      <w:pPr>
        <w:tabs>
          <w:tab w:val="left" w:pos="8364"/>
        </w:tabs>
        <w:jc w:val="both"/>
        <w:rPr>
          <w:sz w:val="22"/>
          <w:szCs w:val="22"/>
        </w:rPr>
      </w:pPr>
      <w:r w:rsidRPr="00FD574F">
        <w:rPr>
          <w:sz w:val="22"/>
          <w:szCs w:val="22"/>
        </w:rPr>
        <w:t xml:space="preserve">In servizio presso </w:t>
      </w:r>
      <w:proofErr w:type="spellStart"/>
      <w:r w:rsidRPr="00FD574F">
        <w:rPr>
          <w:sz w:val="22"/>
          <w:szCs w:val="22"/>
        </w:rPr>
        <w:t>………………………………………</w:t>
      </w:r>
      <w:proofErr w:type="spellEnd"/>
      <w:r w:rsidRPr="00FD574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FD574F">
        <w:rPr>
          <w:sz w:val="22"/>
          <w:szCs w:val="22"/>
        </w:rPr>
        <w:t xml:space="preserve"> </w:t>
      </w:r>
      <w:r w:rsidRPr="00FD574F">
        <w:rPr>
          <w:color w:val="000000" w:themeColor="text1"/>
          <w:sz w:val="22"/>
          <w:szCs w:val="22"/>
        </w:rPr>
        <w:t>in qualità di</w:t>
      </w:r>
      <w:r>
        <w:rPr>
          <w:color w:val="FF0000"/>
          <w:sz w:val="22"/>
          <w:szCs w:val="22"/>
        </w:rPr>
        <w:t xml:space="preserve"> </w:t>
      </w:r>
      <w:proofErr w:type="spellStart"/>
      <w:r w:rsidRPr="00FD574F">
        <w:rPr>
          <w:sz w:val="22"/>
          <w:szCs w:val="22"/>
        </w:rPr>
        <w:t>…………………………………</w:t>
      </w:r>
      <w:proofErr w:type="spellEnd"/>
    </w:p>
    <w:p w:rsidR="002B65A1" w:rsidRDefault="002B65A1" w:rsidP="00C52E14">
      <w:pPr>
        <w:tabs>
          <w:tab w:val="left" w:pos="8364"/>
        </w:tabs>
        <w:jc w:val="center"/>
        <w:rPr>
          <w:b/>
          <w:sz w:val="22"/>
          <w:szCs w:val="22"/>
        </w:rPr>
      </w:pPr>
    </w:p>
    <w:p w:rsidR="00FD574F" w:rsidRDefault="00FD574F" w:rsidP="00C52E14">
      <w:pPr>
        <w:tabs>
          <w:tab w:val="left" w:pos="8364"/>
        </w:tabs>
        <w:jc w:val="center"/>
        <w:rPr>
          <w:b/>
          <w:sz w:val="22"/>
          <w:szCs w:val="22"/>
        </w:rPr>
      </w:pPr>
      <w:r w:rsidRPr="00FD574F">
        <w:rPr>
          <w:b/>
          <w:sz w:val="22"/>
          <w:szCs w:val="22"/>
        </w:rPr>
        <w:t>CHIEDE</w:t>
      </w:r>
    </w:p>
    <w:p w:rsidR="002B65A1" w:rsidRPr="00FD574F" w:rsidRDefault="002B65A1" w:rsidP="00C52E14">
      <w:pPr>
        <w:tabs>
          <w:tab w:val="left" w:pos="8364"/>
        </w:tabs>
        <w:jc w:val="center"/>
        <w:rPr>
          <w:b/>
          <w:sz w:val="22"/>
          <w:szCs w:val="22"/>
        </w:rPr>
      </w:pPr>
    </w:p>
    <w:p w:rsidR="00C52E14" w:rsidRDefault="00FD574F" w:rsidP="00C52E14">
      <w:pPr>
        <w:tabs>
          <w:tab w:val="left" w:pos="8364"/>
        </w:tabs>
        <w:jc w:val="both"/>
        <w:rPr>
          <w:sz w:val="22"/>
          <w:szCs w:val="22"/>
        </w:rPr>
      </w:pPr>
      <w:r w:rsidRPr="00FD574F">
        <w:rPr>
          <w:sz w:val="22"/>
          <w:szCs w:val="22"/>
        </w:rPr>
        <w:t xml:space="preserve">di partecipare alla selezione per titoli per l’attribuzione dell’incarico </w:t>
      </w:r>
      <w:r w:rsidR="00C52E14">
        <w:rPr>
          <w:sz w:val="22"/>
          <w:szCs w:val="22"/>
        </w:rPr>
        <w:t>in oggetto.</w:t>
      </w:r>
    </w:p>
    <w:p w:rsidR="00FD574F" w:rsidRPr="00FD574F" w:rsidRDefault="00FD574F" w:rsidP="00C52E14">
      <w:pPr>
        <w:tabs>
          <w:tab w:val="left" w:pos="8364"/>
        </w:tabs>
        <w:jc w:val="both"/>
        <w:rPr>
          <w:sz w:val="22"/>
          <w:szCs w:val="22"/>
        </w:rPr>
      </w:pPr>
    </w:p>
    <w:p w:rsidR="00FD574F" w:rsidRPr="00FD574F" w:rsidRDefault="00FD574F" w:rsidP="00C52E14">
      <w:pPr>
        <w:tabs>
          <w:tab w:val="left" w:pos="8364"/>
        </w:tabs>
        <w:jc w:val="both"/>
        <w:rPr>
          <w:sz w:val="22"/>
          <w:szCs w:val="22"/>
        </w:rPr>
      </w:pPr>
      <w:r w:rsidRPr="00FD574F">
        <w:rPr>
          <w:sz w:val="22"/>
          <w:szCs w:val="22"/>
        </w:rPr>
        <w:t>A tal fine, ai sensi dell’art. 46 del D.P.R. 28/12/2000, n. 445, consapevole della responsabilità in caso di dichiarazioni mendaci o di esibizioni di atto falso o contenente dati non più rispondenti a verità, nonché delle sanzioni penali richiamate dall’art. 76 del D.P.R. 28/12/2000, n. 445 per le ipotesi di falsità in atti e dichiarazioni mendaci, consapevole della decadenza da eventuali benefici acquisiti nel caso di dichiarazioni mendaci, dichiara sotto la propria responsabilità:</w:t>
      </w:r>
    </w:p>
    <w:p w:rsidR="00FD574F" w:rsidRPr="00FD574F" w:rsidRDefault="00FD574F" w:rsidP="00C52E14">
      <w:pPr>
        <w:pStyle w:val="Paragrafoelenco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FD574F">
        <w:rPr>
          <w:sz w:val="22"/>
          <w:szCs w:val="22"/>
        </w:rPr>
        <w:t xml:space="preserve">di essere in possesso dei titoli dichiarati nel curriculum vitae allegato </w:t>
      </w:r>
    </w:p>
    <w:p w:rsidR="00FD574F" w:rsidRPr="00FD574F" w:rsidRDefault="00FD574F" w:rsidP="00C52E14">
      <w:pPr>
        <w:pStyle w:val="Paragrafoelenco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FD574F">
        <w:rPr>
          <w:sz w:val="22"/>
          <w:szCs w:val="22"/>
        </w:rPr>
        <w:t>di possedere le competenze informatiche per la gestione puntuale della piattaforma GPU del PON</w:t>
      </w:r>
    </w:p>
    <w:p w:rsidR="00FD574F" w:rsidRPr="003552B4" w:rsidRDefault="00FD574F" w:rsidP="00C52E14">
      <w:pPr>
        <w:pStyle w:val="Paragrafoelenco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FD574F">
        <w:rPr>
          <w:sz w:val="22"/>
          <w:szCs w:val="22"/>
        </w:rPr>
        <w:t xml:space="preserve">di aver preso visione e di accettare quanto stabilito nell’avviso di reclutamento. </w:t>
      </w:r>
    </w:p>
    <w:p w:rsidR="006A37FD" w:rsidRDefault="006A37FD" w:rsidP="00C52E14">
      <w:pPr>
        <w:tabs>
          <w:tab w:val="left" w:pos="8364"/>
        </w:tabs>
        <w:jc w:val="both"/>
        <w:rPr>
          <w:sz w:val="22"/>
          <w:szCs w:val="22"/>
        </w:rPr>
      </w:pPr>
    </w:p>
    <w:p w:rsidR="00FD574F" w:rsidRPr="00FD574F" w:rsidRDefault="00FD574F" w:rsidP="00C52E14">
      <w:pPr>
        <w:tabs>
          <w:tab w:val="left" w:pos="8364"/>
        </w:tabs>
        <w:jc w:val="both"/>
        <w:rPr>
          <w:sz w:val="22"/>
          <w:szCs w:val="22"/>
        </w:rPr>
      </w:pPr>
      <w:r w:rsidRPr="00FD574F">
        <w:rPr>
          <w:sz w:val="22"/>
          <w:szCs w:val="22"/>
        </w:rPr>
        <w:t xml:space="preserve">Allega: </w:t>
      </w:r>
      <w:r w:rsidR="003552B4">
        <w:rPr>
          <w:sz w:val="22"/>
          <w:szCs w:val="22"/>
        </w:rPr>
        <w:t xml:space="preserve">  </w:t>
      </w:r>
    </w:p>
    <w:p w:rsidR="00FD574F" w:rsidRPr="00FD574F" w:rsidRDefault="00FD574F" w:rsidP="00C52E14">
      <w:pPr>
        <w:pStyle w:val="Paragrafoelenco"/>
        <w:numPr>
          <w:ilvl w:val="0"/>
          <w:numId w:val="7"/>
        </w:numPr>
        <w:jc w:val="both"/>
        <w:rPr>
          <w:sz w:val="22"/>
          <w:szCs w:val="22"/>
        </w:rPr>
      </w:pPr>
      <w:r w:rsidRPr="00FD574F">
        <w:rPr>
          <w:sz w:val="22"/>
          <w:szCs w:val="22"/>
        </w:rPr>
        <w:t>All. B Scheda di autovalutazione</w:t>
      </w:r>
    </w:p>
    <w:p w:rsidR="00FD574F" w:rsidRPr="00FD574F" w:rsidRDefault="00FD574F" w:rsidP="00C52E14">
      <w:pPr>
        <w:pStyle w:val="Paragrafoelenco"/>
        <w:numPr>
          <w:ilvl w:val="0"/>
          <w:numId w:val="7"/>
        </w:numPr>
        <w:jc w:val="both"/>
        <w:rPr>
          <w:sz w:val="22"/>
          <w:szCs w:val="22"/>
        </w:rPr>
      </w:pPr>
      <w:r w:rsidRPr="00FD574F">
        <w:rPr>
          <w:sz w:val="22"/>
          <w:szCs w:val="22"/>
        </w:rPr>
        <w:t>Curriculum vitae.</w:t>
      </w:r>
    </w:p>
    <w:p w:rsidR="00FD574F" w:rsidRPr="00FD574F" w:rsidRDefault="00FD574F" w:rsidP="00C52E14">
      <w:pPr>
        <w:pStyle w:val="Paragrafoelenco"/>
        <w:numPr>
          <w:ilvl w:val="0"/>
          <w:numId w:val="7"/>
        </w:numPr>
        <w:jc w:val="both"/>
        <w:rPr>
          <w:sz w:val="22"/>
          <w:szCs w:val="22"/>
        </w:rPr>
      </w:pPr>
      <w:r w:rsidRPr="00FD574F">
        <w:rPr>
          <w:sz w:val="22"/>
          <w:szCs w:val="22"/>
        </w:rPr>
        <w:t>Documento di identità</w:t>
      </w:r>
    </w:p>
    <w:p w:rsidR="00FD574F" w:rsidRDefault="00FD574F" w:rsidP="00C52E14">
      <w:pPr>
        <w:tabs>
          <w:tab w:val="left" w:pos="8364"/>
        </w:tabs>
        <w:jc w:val="both"/>
        <w:rPr>
          <w:sz w:val="22"/>
          <w:szCs w:val="22"/>
        </w:rPr>
      </w:pPr>
    </w:p>
    <w:p w:rsidR="006A37FD" w:rsidRPr="00FD574F" w:rsidRDefault="006A37FD" w:rsidP="00C52E14">
      <w:pPr>
        <w:tabs>
          <w:tab w:val="left" w:pos="8364"/>
        </w:tabs>
        <w:jc w:val="both"/>
        <w:rPr>
          <w:sz w:val="22"/>
          <w:szCs w:val="22"/>
        </w:rPr>
      </w:pPr>
    </w:p>
    <w:p w:rsidR="00FD574F" w:rsidRDefault="00FD574F" w:rsidP="00C52E14">
      <w:pPr>
        <w:tabs>
          <w:tab w:val="left" w:pos="8364"/>
        </w:tabs>
        <w:jc w:val="both"/>
        <w:rPr>
          <w:sz w:val="22"/>
          <w:szCs w:val="22"/>
        </w:rPr>
      </w:pPr>
      <w:r w:rsidRPr="00FD574F">
        <w:rPr>
          <w:sz w:val="22"/>
          <w:szCs w:val="22"/>
        </w:rPr>
        <w:t xml:space="preserve">Il sottoscritto autorizza il trattamento dei propri dati, anche personali, ai sensi del D. </w:t>
      </w:r>
      <w:proofErr w:type="spellStart"/>
      <w:r w:rsidRPr="00FD574F">
        <w:rPr>
          <w:sz w:val="22"/>
          <w:szCs w:val="22"/>
        </w:rPr>
        <w:t>Lg.vo</w:t>
      </w:r>
      <w:proofErr w:type="spellEnd"/>
      <w:r w:rsidRPr="00FD574F">
        <w:rPr>
          <w:sz w:val="22"/>
          <w:szCs w:val="22"/>
        </w:rPr>
        <w:t xml:space="preserve"> 30/06/2003 n.196</w:t>
      </w:r>
      <w:r w:rsidR="00C52E14">
        <w:rPr>
          <w:sz w:val="22"/>
          <w:szCs w:val="22"/>
        </w:rPr>
        <w:t xml:space="preserve"> e del </w:t>
      </w:r>
      <w:proofErr w:type="spellStart"/>
      <w:r w:rsidR="00C52E14">
        <w:rPr>
          <w:sz w:val="22"/>
          <w:szCs w:val="22"/>
        </w:rPr>
        <w:t>Reg.UE</w:t>
      </w:r>
      <w:proofErr w:type="spellEnd"/>
      <w:r w:rsidR="00C52E14">
        <w:rPr>
          <w:sz w:val="22"/>
          <w:szCs w:val="22"/>
        </w:rPr>
        <w:t xml:space="preserve"> 679/16</w:t>
      </w:r>
      <w:r w:rsidRPr="00FD574F">
        <w:rPr>
          <w:sz w:val="22"/>
          <w:szCs w:val="22"/>
        </w:rPr>
        <w:t xml:space="preserve">, per le esigenze e le finalità dell’incarico di cui alla presente domanda. </w:t>
      </w:r>
    </w:p>
    <w:p w:rsidR="00C52E14" w:rsidRPr="00FD574F" w:rsidRDefault="00C52E14" w:rsidP="00C52E14">
      <w:pPr>
        <w:tabs>
          <w:tab w:val="left" w:pos="8364"/>
        </w:tabs>
        <w:jc w:val="both"/>
        <w:rPr>
          <w:sz w:val="22"/>
          <w:szCs w:val="22"/>
        </w:rPr>
      </w:pPr>
    </w:p>
    <w:p w:rsidR="00FD574F" w:rsidRPr="00FD574F" w:rsidRDefault="00FD574F" w:rsidP="00C52E14">
      <w:pPr>
        <w:tabs>
          <w:tab w:val="left" w:pos="8364"/>
        </w:tabs>
        <w:jc w:val="both"/>
        <w:rPr>
          <w:sz w:val="22"/>
          <w:szCs w:val="22"/>
        </w:rPr>
      </w:pPr>
      <w:r w:rsidRPr="00FD574F">
        <w:rPr>
          <w:sz w:val="22"/>
          <w:szCs w:val="22"/>
        </w:rPr>
        <w:t xml:space="preserve">Luogo e </w:t>
      </w:r>
      <w:proofErr w:type="spellStart"/>
      <w:r w:rsidRPr="00FD574F">
        <w:rPr>
          <w:sz w:val="22"/>
          <w:szCs w:val="22"/>
        </w:rPr>
        <w:t>data…………………………………………</w:t>
      </w:r>
      <w:proofErr w:type="spellEnd"/>
      <w:r w:rsidRPr="00FD574F">
        <w:rPr>
          <w:sz w:val="22"/>
          <w:szCs w:val="22"/>
        </w:rPr>
        <w:t xml:space="preserve">                                                                </w:t>
      </w:r>
    </w:p>
    <w:p w:rsidR="00FD574F" w:rsidRPr="00FD574F" w:rsidRDefault="00FD574F" w:rsidP="00C52E14">
      <w:pPr>
        <w:tabs>
          <w:tab w:val="left" w:pos="8364"/>
        </w:tabs>
        <w:rPr>
          <w:sz w:val="22"/>
          <w:szCs w:val="22"/>
        </w:rPr>
      </w:pPr>
      <w:r w:rsidRPr="00FD574F">
        <w:rPr>
          <w:sz w:val="22"/>
          <w:szCs w:val="22"/>
        </w:rPr>
        <w:t xml:space="preserve">                                                                                                                                    Firma                                                                                                                                          </w:t>
      </w:r>
    </w:p>
    <w:p w:rsidR="00D44554" w:rsidRPr="003552B4" w:rsidRDefault="00FD574F" w:rsidP="00C52E14">
      <w:pPr>
        <w:tabs>
          <w:tab w:val="left" w:pos="8364"/>
        </w:tabs>
        <w:rPr>
          <w:sz w:val="22"/>
          <w:szCs w:val="22"/>
        </w:rPr>
      </w:pPr>
      <w:r w:rsidRPr="00FD574F"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  <w:t>___________________</w:t>
      </w:r>
    </w:p>
    <w:sectPr w:rsidR="00D44554" w:rsidRPr="003552B4" w:rsidSect="003552B4">
      <w:footerReference w:type="default" r:id="rId9"/>
      <w:pgSz w:w="11906" w:h="16838" w:code="9"/>
      <w:pgMar w:top="709" w:right="849" w:bottom="851" w:left="1134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FC3" w:rsidRDefault="00636FC3">
      <w:r>
        <w:separator/>
      </w:r>
    </w:p>
  </w:endnote>
  <w:endnote w:type="continuationSeparator" w:id="0">
    <w:p w:rsidR="00636FC3" w:rsidRDefault="00636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7FD" w:rsidRDefault="00764779">
    <w:pPr>
      <w:pStyle w:val="Pidipagina"/>
      <w:jc w:val="right"/>
    </w:pPr>
    <w:fldSimple w:instr=" PAGE   \* MERGEFORMAT ">
      <w:r w:rsidR="001F0DA5">
        <w:rPr>
          <w:noProof/>
        </w:rPr>
        <w:t>1</w:t>
      </w:r>
    </w:fldSimple>
  </w:p>
  <w:p w:rsidR="006A37FD" w:rsidRDefault="006A37F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FC3" w:rsidRDefault="00636FC3">
      <w:r>
        <w:separator/>
      </w:r>
    </w:p>
  </w:footnote>
  <w:footnote w:type="continuationSeparator" w:id="0">
    <w:p w:rsidR="00636FC3" w:rsidRDefault="00636F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08CE"/>
    <w:multiLevelType w:val="hybridMultilevel"/>
    <w:tmpl w:val="05A60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C1466"/>
    <w:multiLevelType w:val="hybridMultilevel"/>
    <w:tmpl w:val="87EAA40C"/>
    <w:lvl w:ilvl="0" w:tplc="D13445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06AF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DC87558"/>
    <w:multiLevelType w:val="hybridMultilevel"/>
    <w:tmpl w:val="976CA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C2116"/>
    <w:multiLevelType w:val="hybridMultilevel"/>
    <w:tmpl w:val="049E89FA"/>
    <w:lvl w:ilvl="0" w:tplc="5DEC923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FD6A90"/>
    <w:multiLevelType w:val="hybridMultilevel"/>
    <w:tmpl w:val="BB66E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8520F5"/>
    <w:multiLevelType w:val="hybridMultilevel"/>
    <w:tmpl w:val="FA1CB0B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C3234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2B4"/>
    <w:rsid w:val="0001682D"/>
    <w:rsid w:val="0003444F"/>
    <w:rsid w:val="0006194A"/>
    <w:rsid w:val="000A30A1"/>
    <w:rsid w:val="000D70D2"/>
    <w:rsid w:val="000E5AB2"/>
    <w:rsid w:val="001009BC"/>
    <w:rsid w:val="0011338D"/>
    <w:rsid w:val="00123E49"/>
    <w:rsid w:val="001344DE"/>
    <w:rsid w:val="001360D4"/>
    <w:rsid w:val="00140D00"/>
    <w:rsid w:val="00142E4B"/>
    <w:rsid w:val="00155231"/>
    <w:rsid w:val="0015717F"/>
    <w:rsid w:val="00160EE2"/>
    <w:rsid w:val="00175867"/>
    <w:rsid w:val="00177E7A"/>
    <w:rsid w:val="001E5F30"/>
    <w:rsid w:val="001F0914"/>
    <w:rsid w:val="001F0DA5"/>
    <w:rsid w:val="0021218D"/>
    <w:rsid w:val="00214C82"/>
    <w:rsid w:val="0025405E"/>
    <w:rsid w:val="0026294E"/>
    <w:rsid w:val="00264447"/>
    <w:rsid w:val="00270D6B"/>
    <w:rsid w:val="00272A33"/>
    <w:rsid w:val="00273876"/>
    <w:rsid w:val="002B65A1"/>
    <w:rsid w:val="002B7A52"/>
    <w:rsid w:val="002D235F"/>
    <w:rsid w:val="002E5050"/>
    <w:rsid w:val="002E52D0"/>
    <w:rsid w:val="002F14DE"/>
    <w:rsid w:val="003132DF"/>
    <w:rsid w:val="003141F0"/>
    <w:rsid w:val="003261BE"/>
    <w:rsid w:val="003353B2"/>
    <w:rsid w:val="003552B4"/>
    <w:rsid w:val="00366A7B"/>
    <w:rsid w:val="0037407E"/>
    <w:rsid w:val="00383654"/>
    <w:rsid w:val="00390BD3"/>
    <w:rsid w:val="003A44F1"/>
    <w:rsid w:val="003A4B2C"/>
    <w:rsid w:val="003A7352"/>
    <w:rsid w:val="003B7DED"/>
    <w:rsid w:val="003C1E0C"/>
    <w:rsid w:val="003C3C00"/>
    <w:rsid w:val="003E11A3"/>
    <w:rsid w:val="003E1498"/>
    <w:rsid w:val="003E4668"/>
    <w:rsid w:val="00414965"/>
    <w:rsid w:val="004413DA"/>
    <w:rsid w:val="00444278"/>
    <w:rsid w:val="0045606F"/>
    <w:rsid w:val="00461637"/>
    <w:rsid w:val="00462B9D"/>
    <w:rsid w:val="004750DE"/>
    <w:rsid w:val="00481EDE"/>
    <w:rsid w:val="005006C7"/>
    <w:rsid w:val="005133AA"/>
    <w:rsid w:val="0051541C"/>
    <w:rsid w:val="0052434F"/>
    <w:rsid w:val="0056675F"/>
    <w:rsid w:val="00573B6C"/>
    <w:rsid w:val="00580533"/>
    <w:rsid w:val="00596D19"/>
    <w:rsid w:val="005A5AF5"/>
    <w:rsid w:val="005D12BA"/>
    <w:rsid w:val="005D7BC8"/>
    <w:rsid w:val="005E05C3"/>
    <w:rsid w:val="005E0816"/>
    <w:rsid w:val="005E2B37"/>
    <w:rsid w:val="005F2218"/>
    <w:rsid w:val="006353E0"/>
    <w:rsid w:val="00636FC3"/>
    <w:rsid w:val="00637771"/>
    <w:rsid w:val="00653102"/>
    <w:rsid w:val="006571CA"/>
    <w:rsid w:val="006636A9"/>
    <w:rsid w:val="00666263"/>
    <w:rsid w:val="00677370"/>
    <w:rsid w:val="006844A1"/>
    <w:rsid w:val="00685CAA"/>
    <w:rsid w:val="006A37FD"/>
    <w:rsid w:val="006D18DD"/>
    <w:rsid w:val="006E1F7D"/>
    <w:rsid w:val="006E7DCC"/>
    <w:rsid w:val="00704323"/>
    <w:rsid w:val="00720D29"/>
    <w:rsid w:val="00741060"/>
    <w:rsid w:val="007600FE"/>
    <w:rsid w:val="00764779"/>
    <w:rsid w:val="00775DB6"/>
    <w:rsid w:val="00777C85"/>
    <w:rsid w:val="007B6EA6"/>
    <w:rsid w:val="007C2B46"/>
    <w:rsid w:val="007C5FCB"/>
    <w:rsid w:val="007C681C"/>
    <w:rsid w:val="007D3677"/>
    <w:rsid w:val="007F0C15"/>
    <w:rsid w:val="008277A4"/>
    <w:rsid w:val="00837597"/>
    <w:rsid w:val="00881693"/>
    <w:rsid w:val="008845AF"/>
    <w:rsid w:val="00890EDF"/>
    <w:rsid w:val="00895A52"/>
    <w:rsid w:val="008A403B"/>
    <w:rsid w:val="008C097F"/>
    <w:rsid w:val="008D4C7F"/>
    <w:rsid w:val="009314C4"/>
    <w:rsid w:val="00933147"/>
    <w:rsid w:val="009339FF"/>
    <w:rsid w:val="0094715E"/>
    <w:rsid w:val="0095683F"/>
    <w:rsid w:val="00963BEF"/>
    <w:rsid w:val="009719CB"/>
    <w:rsid w:val="00972CA0"/>
    <w:rsid w:val="00985784"/>
    <w:rsid w:val="00991ABD"/>
    <w:rsid w:val="009D6970"/>
    <w:rsid w:val="009E32CF"/>
    <w:rsid w:val="009E383A"/>
    <w:rsid w:val="009F2031"/>
    <w:rsid w:val="009F695C"/>
    <w:rsid w:val="00A01CF6"/>
    <w:rsid w:val="00A1146F"/>
    <w:rsid w:val="00A129A9"/>
    <w:rsid w:val="00A13460"/>
    <w:rsid w:val="00A24435"/>
    <w:rsid w:val="00A437DF"/>
    <w:rsid w:val="00A66BFE"/>
    <w:rsid w:val="00A81509"/>
    <w:rsid w:val="00A87345"/>
    <w:rsid w:val="00A91160"/>
    <w:rsid w:val="00A95224"/>
    <w:rsid w:val="00AA04F7"/>
    <w:rsid w:val="00AB5803"/>
    <w:rsid w:val="00AC2B32"/>
    <w:rsid w:val="00AC377E"/>
    <w:rsid w:val="00AC48A1"/>
    <w:rsid w:val="00AD7FAD"/>
    <w:rsid w:val="00B0507B"/>
    <w:rsid w:val="00B2072A"/>
    <w:rsid w:val="00B42FAD"/>
    <w:rsid w:val="00B50E2B"/>
    <w:rsid w:val="00B70331"/>
    <w:rsid w:val="00B75C7F"/>
    <w:rsid w:val="00B77D43"/>
    <w:rsid w:val="00B81DDA"/>
    <w:rsid w:val="00B8314E"/>
    <w:rsid w:val="00B87616"/>
    <w:rsid w:val="00BC4A04"/>
    <w:rsid w:val="00BD3748"/>
    <w:rsid w:val="00BD3FC5"/>
    <w:rsid w:val="00BE1125"/>
    <w:rsid w:val="00BF02AF"/>
    <w:rsid w:val="00BF51B2"/>
    <w:rsid w:val="00BF75EF"/>
    <w:rsid w:val="00C02E26"/>
    <w:rsid w:val="00C137FD"/>
    <w:rsid w:val="00C21201"/>
    <w:rsid w:val="00C213A7"/>
    <w:rsid w:val="00C46587"/>
    <w:rsid w:val="00C52E14"/>
    <w:rsid w:val="00C7290A"/>
    <w:rsid w:val="00C822FE"/>
    <w:rsid w:val="00C94115"/>
    <w:rsid w:val="00CE4E0C"/>
    <w:rsid w:val="00CF3D3A"/>
    <w:rsid w:val="00D07813"/>
    <w:rsid w:val="00D10C78"/>
    <w:rsid w:val="00D113C8"/>
    <w:rsid w:val="00D1400A"/>
    <w:rsid w:val="00D1783F"/>
    <w:rsid w:val="00D3520C"/>
    <w:rsid w:val="00D44554"/>
    <w:rsid w:val="00D4485D"/>
    <w:rsid w:val="00D518F1"/>
    <w:rsid w:val="00D577FF"/>
    <w:rsid w:val="00D614B1"/>
    <w:rsid w:val="00D63025"/>
    <w:rsid w:val="00D76277"/>
    <w:rsid w:val="00D86D9E"/>
    <w:rsid w:val="00D91B79"/>
    <w:rsid w:val="00DB508C"/>
    <w:rsid w:val="00DB6742"/>
    <w:rsid w:val="00DD0DF1"/>
    <w:rsid w:val="00DE1D62"/>
    <w:rsid w:val="00DE3C64"/>
    <w:rsid w:val="00DE4448"/>
    <w:rsid w:val="00DE4BC7"/>
    <w:rsid w:val="00DF7607"/>
    <w:rsid w:val="00E1474C"/>
    <w:rsid w:val="00E15CA9"/>
    <w:rsid w:val="00E24B40"/>
    <w:rsid w:val="00E31C65"/>
    <w:rsid w:val="00E44EED"/>
    <w:rsid w:val="00E62B12"/>
    <w:rsid w:val="00E65305"/>
    <w:rsid w:val="00E80F1E"/>
    <w:rsid w:val="00E85990"/>
    <w:rsid w:val="00E924B0"/>
    <w:rsid w:val="00EA215E"/>
    <w:rsid w:val="00EB4330"/>
    <w:rsid w:val="00EC0D21"/>
    <w:rsid w:val="00ED0947"/>
    <w:rsid w:val="00ED1E34"/>
    <w:rsid w:val="00EE6EBA"/>
    <w:rsid w:val="00EE7AE5"/>
    <w:rsid w:val="00EF37E2"/>
    <w:rsid w:val="00F00EDF"/>
    <w:rsid w:val="00F31B7B"/>
    <w:rsid w:val="00F41355"/>
    <w:rsid w:val="00F611F8"/>
    <w:rsid w:val="00FA4C0D"/>
    <w:rsid w:val="00FA5F5D"/>
    <w:rsid w:val="00FB477C"/>
    <w:rsid w:val="00FC56B9"/>
    <w:rsid w:val="00FD0028"/>
    <w:rsid w:val="00FD574F"/>
    <w:rsid w:val="00FD67A0"/>
    <w:rsid w:val="00FD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717F"/>
  </w:style>
  <w:style w:type="paragraph" w:styleId="Titolo1">
    <w:name w:val="heading 1"/>
    <w:basedOn w:val="Normale"/>
    <w:next w:val="Normale"/>
    <w:qFormat/>
    <w:rsid w:val="0015717F"/>
    <w:pPr>
      <w:keepNext/>
      <w:outlineLvl w:val="0"/>
    </w:pPr>
    <w:rPr>
      <w:b/>
      <w:i/>
      <w:sz w:val="28"/>
    </w:rPr>
  </w:style>
  <w:style w:type="paragraph" w:styleId="Titolo2">
    <w:name w:val="heading 2"/>
    <w:basedOn w:val="Normale"/>
    <w:next w:val="Normale"/>
    <w:link w:val="Titolo2Carattere"/>
    <w:qFormat/>
    <w:rsid w:val="0015717F"/>
    <w:pPr>
      <w:keepNext/>
      <w:jc w:val="center"/>
      <w:outlineLvl w:val="1"/>
    </w:pPr>
    <w:rPr>
      <w:b/>
      <w:i/>
      <w:sz w:val="18"/>
    </w:rPr>
  </w:style>
  <w:style w:type="paragraph" w:styleId="Titolo3">
    <w:name w:val="heading 3"/>
    <w:basedOn w:val="Normale"/>
    <w:next w:val="Normale"/>
    <w:qFormat/>
    <w:rsid w:val="0015717F"/>
    <w:pPr>
      <w:keepNext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15717F"/>
    <w:pPr>
      <w:keepNext/>
      <w:jc w:val="center"/>
      <w:outlineLvl w:val="3"/>
    </w:pPr>
    <w:rPr>
      <w:b/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5717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5717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rsid w:val="00BF51B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F0914"/>
    <w:rPr>
      <w:color w:val="0000FF"/>
      <w:u w:val="single"/>
    </w:rPr>
  </w:style>
  <w:style w:type="paragraph" w:styleId="NormaleWeb">
    <w:name w:val="Normal (Web)"/>
    <w:basedOn w:val="Normale"/>
    <w:rsid w:val="00C137FD"/>
    <w:pPr>
      <w:spacing w:before="100" w:beforeAutospacing="1" w:after="100" w:afterAutospacing="1"/>
    </w:pPr>
    <w:rPr>
      <w:color w:val="666666"/>
      <w:sz w:val="24"/>
      <w:szCs w:val="24"/>
    </w:rPr>
  </w:style>
  <w:style w:type="character" w:styleId="Enfasicorsivo">
    <w:name w:val="Emphasis"/>
    <w:basedOn w:val="Carpredefinitoparagrafo"/>
    <w:qFormat/>
    <w:rsid w:val="008277A4"/>
    <w:rPr>
      <w:i/>
      <w:iCs/>
    </w:rPr>
  </w:style>
  <w:style w:type="character" w:customStyle="1" w:styleId="Titolo2Carattere">
    <w:name w:val="Titolo 2 Carattere"/>
    <w:basedOn w:val="Carpredefinitoparagrafo"/>
    <w:link w:val="Titolo2"/>
    <w:rsid w:val="00C21201"/>
    <w:rPr>
      <w:b/>
      <w:i/>
      <w:sz w:val="18"/>
    </w:rPr>
  </w:style>
  <w:style w:type="paragraph" w:customStyle="1" w:styleId="normal">
    <w:name w:val="normal"/>
    <w:rsid w:val="00C02E26"/>
    <w:pPr>
      <w:spacing w:line="276" w:lineRule="auto"/>
    </w:pPr>
    <w:rPr>
      <w:rFonts w:ascii="Arial" w:eastAsia="Arial" w:hAnsi="Arial" w:cs="Arial"/>
      <w:sz w:val="22"/>
      <w:szCs w:val="22"/>
    </w:rPr>
  </w:style>
  <w:style w:type="table" w:styleId="Grigliatabella">
    <w:name w:val="Table Grid"/>
    <w:basedOn w:val="Tabellanormale"/>
    <w:uiPriority w:val="59"/>
    <w:rsid w:val="009339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D574F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qFormat/>
    <w:rsid w:val="00FD574F"/>
    <w:pPr>
      <w:autoSpaceDE w:val="0"/>
      <w:autoSpaceDN w:val="0"/>
      <w:adjustRightInd w:val="0"/>
    </w:pPr>
    <w:rPr>
      <w:rFonts w:ascii="Cambria" w:eastAsiaTheme="minorEastAsia" w:hAnsi="Cambria" w:cs="Cambria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37FD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2E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a.matteucci\Desktop\intestata%20con%20pon%20202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05BC0-7DA1-4F18-B2AE-03371122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 con pon 2021.dot</Template>
  <TotalTime>2</TotalTime>
  <Pages>1</Pages>
  <Words>244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 “F</vt:lpstr>
    </vt:vector>
  </TitlesOfParts>
  <Company/>
  <LinksUpToDate>false</LinksUpToDate>
  <CharactersWithSpaces>2324</CharactersWithSpaces>
  <SharedDoc>false</SharedDoc>
  <HLinks>
    <vt:vector size="18" baseType="variant">
      <vt:variant>
        <vt:i4>1966173</vt:i4>
      </vt:variant>
      <vt:variant>
        <vt:i4>6</vt:i4>
      </vt:variant>
      <vt:variant>
        <vt:i4>0</vt:i4>
      </vt:variant>
      <vt:variant>
        <vt:i4>5</vt:i4>
      </vt:variant>
      <vt:variant>
        <vt:lpwstr>http://www.scuolenoceraumbra.edu.it/</vt:lpwstr>
      </vt:variant>
      <vt:variant>
        <vt:lpwstr/>
      </vt:variant>
      <vt:variant>
        <vt:i4>5767278</vt:i4>
      </vt:variant>
      <vt:variant>
        <vt:i4>3</vt:i4>
      </vt:variant>
      <vt:variant>
        <vt:i4>0</vt:i4>
      </vt:variant>
      <vt:variant>
        <vt:i4>5</vt:i4>
      </vt:variant>
      <vt:variant>
        <vt:lpwstr>mailto:pgic82800p@pec.istruzione.it</vt:lpwstr>
      </vt:variant>
      <vt:variant>
        <vt:lpwstr/>
      </vt:variant>
      <vt:variant>
        <vt:i4>1245309</vt:i4>
      </vt:variant>
      <vt:variant>
        <vt:i4>0</vt:i4>
      </vt:variant>
      <vt:variant>
        <vt:i4>0</vt:i4>
      </vt:variant>
      <vt:variant>
        <vt:i4>5</vt:i4>
      </vt:variant>
      <vt:variant>
        <vt:lpwstr>mailto:pgic82800p@istruzione.it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 “F</dc:title>
  <dc:creator>paola.matteucci</dc:creator>
  <cp:lastModifiedBy>paola.matteucci</cp:lastModifiedBy>
  <cp:revision>3</cp:revision>
  <cp:lastPrinted>2019-09-06T10:56:00Z</cp:lastPrinted>
  <dcterms:created xsi:type="dcterms:W3CDTF">2022-12-28T14:39:00Z</dcterms:created>
  <dcterms:modified xsi:type="dcterms:W3CDTF">2022-12-28T14:55:00Z</dcterms:modified>
</cp:coreProperties>
</file>