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9D" w:rsidRDefault="00FD3A9D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  <w:bookmarkStart w:id="0" w:name="OLE_LINK59"/>
      <w:bookmarkStart w:id="1" w:name="OLE_LINK60"/>
      <w:bookmarkStart w:id="2" w:name="OLE_LINK61"/>
    </w:p>
    <w:p w:rsidR="00FD3A9D" w:rsidRDefault="00FD3A9D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</w:p>
    <w:p w:rsidR="00470B21" w:rsidRPr="00470B21" w:rsidRDefault="00470B21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293982" cy="890546"/>
            <wp:effectExtent l="19050" t="0" r="0" b="0"/>
            <wp:docPr id="7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89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AD3" w:rsidRDefault="00470B21" w:rsidP="00810AD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Allegato 2 - Scheda di autovalutazione</w:t>
      </w:r>
    </w:p>
    <w:p w:rsidR="00AC28CF" w:rsidRPr="00470B21" w:rsidRDefault="00AC28CF" w:rsidP="00810AD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57E5" w:rsidRPr="00470B21" w:rsidRDefault="00EC57E5" w:rsidP="00EC57E5">
      <w:pPr>
        <w:ind w:left="5664"/>
        <w:jc w:val="right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Al Dirigente Scolastico</w:t>
      </w:r>
    </w:p>
    <w:p w:rsidR="00EC57E5" w:rsidRPr="00470B21" w:rsidRDefault="00EC57E5" w:rsidP="00EC57E5">
      <w:pPr>
        <w:ind w:left="5664"/>
        <w:jc w:val="right"/>
        <w:rPr>
          <w:sz w:val="22"/>
          <w:szCs w:val="22"/>
        </w:rPr>
      </w:pPr>
      <w:r w:rsidRPr="00470B21">
        <w:rPr>
          <w:sz w:val="22"/>
          <w:szCs w:val="22"/>
        </w:rPr>
        <w:t>Dell’Istituto Omnicomprensivo “D. Alighieri”</w:t>
      </w:r>
    </w:p>
    <w:p w:rsidR="00EC57E5" w:rsidRPr="00470B21" w:rsidRDefault="00EC57E5" w:rsidP="00EC57E5">
      <w:pPr>
        <w:ind w:left="5664"/>
        <w:jc w:val="right"/>
        <w:rPr>
          <w:sz w:val="22"/>
          <w:szCs w:val="22"/>
        </w:rPr>
      </w:pPr>
      <w:proofErr w:type="spellStart"/>
      <w:r w:rsidRPr="00470B21">
        <w:rPr>
          <w:sz w:val="22"/>
          <w:szCs w:val="22"/>
        </w:rPr>
        <w:t>Nocera</w:t>
      </w:r>
      <w:proofErr w:type="spellEnd"/>
      <w:r w:rsidRPr="00470B21">
        <w:rPr>
          <w:sz w:val="22"/>
          <w:szCs w:val="22"/>
        </w:rPr>
        <w:t xml:space="preserve"> Umbra</w:t>
      </w:r>
    </w:p>
    <w:bookmarkEnd w:id="0"/>
    <w:bookmarkEnd w:id="1"/>
    <w:bookmarkEnd w:id="2"/>
    <w:p w:rsidR="00EC57E5" w:rsidRPr="00470B21" w:rsidRDefault="00EC57E5" w:rsidP="00EC57E5">
      <w:pPr>
        <w:ind w:left="5664"/>
        <w:rPr>
          <w:sz w:val="22"/>
          <w:szCs w:val="22"/>
        </w:rPr>
      </w:pPr>
      <w:r w:rsidRPr="00470B21">
        <w:rPr>
          <w:sz w:val="22"/>
          <w:szCs w:val="22"/>
        </w:rPr>
        <w:t xml:space="preserve">   </w:t>
      </w:r>
    </w:p>
    <w:p w:rsidR="00EC57E5" w:rsidRDefault="00EC57E5" w:rsidP="00EC57E5">
      <w:pPr>
        <w:spacing w:before="360" w:line="360" w:lineRule="auto"/>
        <w:rPr>
          <w:sz w:val="22"/>
          <w:szCs w:val="22"/>
        </w:rPr>
      </w:pPr>
      <w:r w:rsidRPr="00470B21">
        <w:rPr>
          <w:sz w:val="22"/>
          <w:szCs w:val="22"/>
        </w:rPr>
        <w:t>Il /la sottoscritto/a _______________________________________________ nato/a ________________ (_____) il _____/____/______ compila, sotto la propria personale respons</w:t>
      </w:r>
      <w:r w:rsidR="00316E83" w:rsidRPr="00470B21">
        <w:rPr>
          <w:sz w:val="22"/>
          <w:szCs w:val="22"/>
        </w:rPr>
        <w:t>abilità, la seguente griglia di auto</w:t>
      </w:r>
      <w:r w:rsidRPr="00470B21">
        <w:rPr>
          <w:sz w:val="22"/>
          <w:szCs w:val="22"/>
        </w:rPr>
        <w:t>valutazione</w:t>
      </w:r>
      <w:r w:rsidR="00F07A01">
        <w:rPr>
          <w:sz w:val="22"/>
          <w:szCs w:val="22"/>
        </w:rPr>
        <w:t>:</w:t>
      </w:r>
    </w:p>
    <w:p w:rsidR="00F07A01" w:rsidRDefault="00F07A01" w:rsidP="00EC57E5">
      <w:pPr>
        <w:spacing w:line="360" w:lineRule="auto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835"/>
        <w:gridCol w:w="992"/>
        <w:gridCol w:w="1276"/>
        <w:gridCol w:w="1276"/>
      </w:tblGrid>
      <w:tr w:rsidR="00437A9A" w:rsidRPr="00F07A01" w:rsidTr="00F07A01"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1E798E" w:rsidRDefault="00401836" w:rsidP="00401836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>Criteri</w:t>
            </w:r>
            <w:r w:rsidR="001E798E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437A9A" w:rsidRPr="00F07A01" w:rsidRDefault="001E798E" w:rsidP="00401836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BANDO PROGETTISTA 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437A9A" w:rsidRPr="00F07A01" w:rsidRDefault="00437A9A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7A9A" w:rsidRPr="00F07A01" w:rsidRDefault="00437A9A" w:rsidP="00F07A01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07A01">
              <w:rPr>
                <w:b/>
                <w:bCs/>
                <w:color w:val="auto"/>
                <w:sz w:val="20"/>
                <w:szCs w:val="20"/>
              </w:rPr>
              <w:t>N°</w:t>
            </w:r>
            <w:proofErr w:type="spellEnd"/>
            <w:r w:rsidRPr="00F07A01">
              <w:rPr>
                <w:b/>
                <w:bCs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F07A01">
              <w:rPr>
                <w:b/>
                <w:bCs/>
                <w:color w:val="auto"/>
                <w:sz w:val="20"/>
                <w:szCs w:val="20"/>
              </w:rPr>
              <w:t>Riferim</w:t>
            </w:r>
            <w:proofErr w:type="spellEnd"/>
            <w:r w:rsidR="00F07A01">
              <w:rPr>
                <w:b/>
                <w:bCs/>
                <w:color w:val="auto"/>
                <w:sz w:val="20"/>
                <w:szCs w:val="20"/>
              </w:rPr>
              <w:t>.</w:t>
            </w:r>
            <w:r w:rsidRPr="00F07A01">
              <w:rPr>
                <w:b/>
                <w:bCs/>
                <w:color w:val="auto"/>
                <w:sz w:val="20"/>
                <w:szCs w:val="20"/>
              </w:rPr>
              <w:t xml:space="preserve"> nel CV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37A9A" w:rsidRPr="00F07A01" w:rsidRDefault="00437A9A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>Da compilare a cura del candidato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37A9A" w:rsidRPr="00F07A01" w:rsidRDefault="00437A9A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>Da compilare a cura dell’ufficio</w:t>
            </w:r>
          </w:p>
        </w:tc>
      </w:tr>
      <w:tr w:rsidR="00401836" w:rsidRPr="00F07A01" w:rsidTr="00F07A01"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ind w:right="615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 xml:space="preserve">1° Macrocriterio: Titoli di Studio 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01836" w:rsidRPr="00F07A01" w:rsidRDefault="00401836" w:rsidP="00EC57E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9B21BF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rPr>
          <w:trHeight w:val="454"/>
        </w:trPr>
        <w:tc>
          <w:tcPr>
            <w:tcW w:w="3652" w:type="dxa"/>
            <w:vAlign w:val="center"/>
          </w:tcPr>
          <w:p w:rsidR="00E16350" w:rsidRDefault="00E16350" w:rsidP="00437A9A">
            <w:pPr>
              <w:pStyle w:val="Normale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D3390B">
              <w:rPr>
                <w:b/>
                <w:color w:val="auto"/>
                <w:sz w:val="20"/>
                <w:szCs w:val="20"/>
              </w:rPr>
              <w:t xml:space="preserve">TITOLO </w:t>
            </w:r>
            <w:proofErr w:type="spellStart"/>
            <w:r w:rsidRPr="00D3390B">
              <w:rPr>
                <w:b/>
                <w:color w:val="auto"/>
                <w:sz w:val="20"/>
                <w:szCs w:val="20"/>
              </w:rPr>
              <w:t>DI</w:t>
            </w:r>
            <w:proofErr w:type="spellEnd"/>
            <w:r w:rsidRPr="00D3390B">
              <w:rPr>
                <w:b/>
                <w:color w:val="auto"/>
                <w:sz w:val="20"/>
                <w:szCs w:val="20"/>
              </w:rPr>
              <w:t xml:space="preserve"> ACCESSO</w:t>
            </w:r>
            <w:r>
              <w:rPr>
                <w:color w:val="auto"/>
                <w:sz w:val="20"/>
                <w:szCs w:val="20"/>
              </w:rPr>
              <w:t xml:space="preserve">: </w:t>
            </w:r>
          </w:p>
          <w:p w:rsidR="00401836" w:rsidRPr="00F07A01" w:rsidRDefault="00401836" w:rsidP="00437A9A">
            <w:pPr>
              <w:pStyle w:val="Normale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F07A01">
              <w:rPr>
                <w:color w:val="auto"/>
                <w:sz w:val="20"/>
                <w:szCs w:val="20"/>
              </w:rPr>
              <w:t xml:space="preserve">Laurea magistrale specialistica o </w:t>
            </w:r>
            <w:proofErr w:type="spellStart"/>
            <w:r w:rsidRPr="00F07A01">
              <w:rPr>
                <w:color w:val="auto"/>
                <w:sz w:val="20"/>
                <w:szCs w:val="20"/>
              </w:rPr>
              <w:t>v.o.</w:t>
            </w:r>
            <w:proofErr w:type="spellEnd"/>
            <w:r w:rsidRPr="00F07A01">
              <w:rPr>
                <w:color w:val="auto"/>
                <w:sz w:val="20"/>
                <w:szCs w:val="20"/>
              </w:rPr>
              <w:t xml:space="preserve"> </w:t>
            </w:r>
            <w:r w:rsidR="00E16350">
              <w:rPr>
                <w:color w:val="auto"/>
                <w:sz w:val="20"/>
                <w:szCs w:val="20"/>
              </w:rPr>
              <w:t xml:space="preserve">in Informatica </w:t>
            </w:r>
            <w:r w:rsidRPr="00F07A01">
              <w:rPr>
                <w:color w:val="auto"/>
                <w:sz w:val="20"/>
                <w:szCs w:val="20"/>
              </w:rPr>
              <w:t>(in  /110)</w:t>
            </w:r>
          </w:p>
        </w:tc>
        <w:tc>
          <w:tcPr>
            <w:tcW w:w="2835" w:type="dxa"/>
            <w:vAlign w:val="center"/>
          </w:tcPr>
          <w:p w:rsidR="00401836" w:rsidRPr="00F07A01" w:rsidRDefault="00401836" w:rsidP="009B21BF">
            <w:pPr>
              <w:autoSpaceDE w:val="0"/>
              <w:autoSpaceDN w:val="0"/>
              <w:adjustRightInd w:val="0"/>
            </w:pPr>
            <w:r w:rsidRPr="00F07A01">
              <w:t xml:space="preserve">fino a 80: Punti 8  </w:t>
            </w:r>
          </w:p>
          <w:p w:rsidR="00401836" w:rsidRPr="00F07A01" w:rsidRDefault="00401836" w:rsidP="009B21BF">
            <w:pPr>
              <w:autoSpaceDE w:val="0"/>
              <w:autoSpaceDN w:val="0"/>
              <w:adjustRightInd w:val="0"/>
            </w:pPr>
            <w:r w:rsidRPr="00F07A01">
              <w:t xml:space="preserve">tra 81 e 99: Punti 10 </w:t>
            </w:r>
          </w:p>
          <w:p w:rsidR="00401836" w:rsidRPr="00F07A01" w:rsidRDefault="00401836" w:rsidP="009B21BF">
            <w:pPr>
              <w:autoSpaceDE w:val="0"/>
              <w:autoSpaceDN w:val="0"/>
              <w:adjustRightInd w:val="0"/>
            </w:pPr>
            <w:r w:rsidRPr="00F07A01">
              <w:t>tra 100 e 104: punti 12</w:t>
            </w:r>
          </w:p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tra 105 e 110: punti 15</w:t>
            </w:r>
          </w:p>
          <w:p w:rsidR="00401836" w:rsidRPr="00F07A01" w:rsidRDefault="00401836" w:rsidP="00D3390B">
            <w:pPr>
              <w:autoSpaceDE w:val="0"/>
              <w:autoSpaceDN w:val="0"/>
              <w:adjustRightInd w:val="0"/>
            </w:pPr>
            <w:r w:rsidRPr="00F07A01">
              <w:t xml:space="preserve">100 lode: punti </w:t>
            </w:r>
            <w:r w:rsidR="00D3390B">
              <w:t>18</w:t>
            </w:r>
          </w:p>
        </w:tc>
        <w:tc>
          <w:tcPr>
            <w:tcW w:w="992" w:type="dxa"/>
          </w:tcPr>
          <w:p w:rsidR="00401836" w:rsidRPr="00F07A01" w:rsidRDefault="00401836" w:rsidP="00E16350">
            <w:pPr>
              <w:pStyle w:val="NormaleWeb"/>
              <w:spacing w:beforeLines="60" w:beforeAutospacing="0" w:afterLines="6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16350">
            <w:pPr>
              <w:pStyle w:val="NormaleWeb"/>
              <w:spacing w:beforeLines="60" w:beforeAutospacing="0" w:afterLines="6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16350">
            <w:pPr>
              <w:pStyle w:val="NormaleWeb"/>
              <w:spacing w:beforeLines="60" w:beforeAutospacing="0" w:afterLines="6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rPr>
          <w:trHeight w:val="454"/>
        </w:trPr>
        <w:tc>
          <w:tcPr>
            <w:tcW w:w="3652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 xml:space="preserve">Altra laurea magistrale o </w:t>
            </w:r>
            <w:proofErr w:type="spellStart"/>
            <w:r w:rsidRPr="00F07A01">
              <w:t>v.o</w:t>
            </w:r>
            <w:proofErr w:type="spellEnd"/>
            <w:r w:rsidR="00E16350">
              <w:t xml:space="preserve"> aggiuntiva al titolo di accesso </w:t>
            </w:r>
          </w:p>
        </w:tc>
        <w:tc>
          <w:tcPr>
            <w:tcW w:w="2835" w:type="dxa"/>
          </w:tcPr>
          <w:p w:rsidR="00401836" w:rsidRPr="00F07A01" w:rsidRDefault="00401836" w:rsidP="00D3390B">
            <w:r w:rsidRPr="00F07A01">
              <w:t xml:space="preserve">Punti </w:t>
            </w:r>
            <w:r w:rsidR="00D3390B">
              <w:t>4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6350" w:rsidRPr="00F07A01" w:rsidTr="00DF42F2">
        <w:trPr>
          <w:trHeight w:val="454"/>
        </w:trPr>
        <w:tc>
          <w:tcPr>
            <w:tcW w:w="3652" w:type="dxa"/>
          </w:tcPr>
          <w:p w:rsidR="00E16350" w:rsidRPr="00F07A01" w:rsidRDefault="00E16350" w:rsidP="00E16350">
            <w:pPr>
              <w:autoSpaceDE w:val="0"/>
              <w:autoSpaceDN w:val="0"/>
              <w:adjustRightInd w:val="0"/>
            </w:pPr>
            <w:r w:rsidRPr="00F07A01">
              <w:t xml:space="preserve">Altra laurea </w:t>
            </w:r>
            <w:r>
              <w:t>triennale in discipline inerenti il bando</w:t>
            </w:r>
          </w:p>
        </w:tc>
        <w:tc>
          <w:tcPr>
            <w:tcW w:w="2835" w:type="dxa"/>
          </w:tcPr>
          <w:p w:rsidR="00E16350" w:rsidRPr="00F07A01" w:rsidRDefault="00E16350" w:rsidP="00D3390B">
            <w:r w:rsidRPr="00F07A01">
              <w:t xml:space="preserve">Punti </w:t>
            </w:r>
            <w:r w:rsidR="00D3390B">
              <w:t>2</w:t>
            </w:r>
          </w:p>
        </w:tc>
        <w:tc>
          <w:tcPr>
            <w:tcW w:w="992" w:type="dxa"/>
          </w:tcPr>
          <w:p w:rsidR="00E16350" w:rsidRPr="00F07A01" w:rsidRDefault="00E16350" w:rsidP="00DF42F2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6350" w:rsidRPr="00F07A01" w:rsidRDefault="00E16350" w:rsidP="00DF42F2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16350" w:rsidRPr="00F07A01" w:rsidRDefault="00E16350" w:rsidP="00DF42F2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Iscrizione ad Albi Professionali</w:t>
            </w:r>
            <w:r w:rsidR="00D615A5" w:rsidRPr="00F07A01">
              <w:t xml:space="preserve"> coerenti con il bando</w:t>
            </w:r>
          </w:p>
        </w:tc>
        <w:tc>
          <w:tcPr>
            <w:tcW w:w="2835" w:type="dxa"/>
          </w:tcPr>
          <w:p w:rsidR="00401836" w:rsidRPr="00F07A01" w:rsidRDefault="00401836" w:rsidP="00D3390B">
            <w:pPr>
              <w:autoSpaceDE w:val="0"/>
              <w:autoSpaceDN w:val="0"/>
              <w:adjustRightInd w:val="0"/>
            </w:pPr>
            <w:r w:rsidRPr="00F07A01">
              <w:t xml:space="preserve">Punti </w:t>
            </w:r>
            <w:r w:rsidR="00D3390B">
              <w:t>2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Dottorato di ricerca</w:t>
            </w:r>
          </w:p>
        </w:tc>
        <w:tc>
          <w:tcPr>
            <w:tcW w:w="2835" w:type="dxa"/>
          </w:tcPr>
          <w:p w:rsidR="00401836" w:rsidRPr="00F07A01" w:rsidRDefault="00401836" w:rsidP="00D3390B">
            <w:pPr>
              <w:autoSpaceDE w:val="0"/>
              <w:autoSpaceDN w:val="0"/>
              <w:adjustRightInd w:val="0"/>
            </w:pPr>
            <w:r w:rsidRPr="00F07A01">
              <w:t xml:space="preserve">Punti </w:t>
            </w:r>
            <w:r w:rsidR="00D3390B">
              <w:t xml:space="preserve">4 </w:t>
            </w:r>
            <w:r w:rsidRPr="00F07A01">
              <w:t xml:space="preserve"> 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401836" w:rsidRDefault="00401836" w:rsidP="00401836">
            <w:pPr>
              <w:pStyle w:val="NormaleWeb"/>
              <w:spacing w:before="0" w:beforeAutospacing="0" w:after="0" w:afterAutospacing="0"/>
              <w:ind w:right="615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 xml:space="preserve">2° Macrocriterio: Titoli specifici  </w:t>
            </w:r>
          </w:p>
          <w:p w:rsidR="00F07A01" w:rsidRPr="00F07A01" w:rsidRDefault="00F07A01" w:rsidP="00401836">
            <w:pPr>
              <w:pStyle w:val="NormaleWeb"/>
              <w:spacing w:before="0" w:beforeAutospacing="0" w:after="0" w:afterAutospacing="0"/>
              <w:ind w:right="615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01836" w:rsidRPr="00F07A01" w:rsidRDefault="00401836" w:rsidP="00F07A01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D633B1" w:rsidRPr="00F07A01" w:rsidTr="00314969">
        <w:tc>
          <w:tcPr>
            <w:tcW w:w="3652" w:type="dxa"/>
          </w:tcPr>
          <w:p w:rsidR="00D633B1" w:rsidRDefault="00D633B1" w:rsidP="00314969">
            <w:pPr>
              <w:pStyle w:val="Normale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D3390B">
              <w:rPr>
                <w:b/>
                <w:color w:val="auto"/>
                <w:sz w:val="20"/>
                <w:szCs w:val="20"/>
              </w:rPr>
              <w:t xml:space="preserve">TITOLO </w:t>
            </w:r>
            <w:proofErr w:type="spellStart"/>
            <w:r w:rsidRPr="00D3390B">
              <w:rPr>
                <w:b/>
                <w:color w:val="auto"/>
                <w:sz w:val="20"/>
                <w:szCs w:val="20"/>
              </w:rPr>
              <w:t>DI</w:t>
            </w:r>
            <w:proofErr w:type="spellEnd"/>
            <w:r w:rsidRPr="00D3390B">
              <w:rPr>
                <w:b/>
                <w:color w:val="auto"/>
                <w:sz w:val="20"/>
                <w:szCs w:val="20"/>
              </w:rPr>
              <w:t xml:space="preserve"> ACCESSO</w:t>
            </w:r>
            <w:r>
              <w:rPr>
                <w:color w:val="auto"/>
                <w:sz w:val="20"/>
                <w:szCs w:val="20"/>
              </w:rPr>
              <w:t xml:space="preserve">: </w:t>
            </w:r>
          </w:p>
          <w:p w:rsidR="00D633B1" w:rsidRPr="00F07A01" w:rsidRDefault="00D633B1" w:rsidP="00314969">
            <w:pPr>
              <w:autoSpaceDE w:val="0"/>
              <w:autoSpaceDN w:val="0"/>
              <w:adjustRightInd w:val="0"/>
            </w:pPr>
            <w:r w:rsidRPr="00F07A01">
              <w:t xml:space="preserve">Certificazioni \ Attestati CISCO CCNA  </w:t>
            </w:r>
            <w:proofErr w:type="spellStart"/>
            <w:r>
              <w:t>Routing</w:t>
            </w:r>
            <w:proofErr w:type="spellEnd"/>
            <w:r>
              <w:t xml:space="preserve"> e </w:t>
            </w:r>
            <w:proofErr w:type="spellStart"/>
            <w:r>
              <w:t>switching</w:t>
            </w:r>
            <w:proofErr w:type="spellEnd"/>
            <w:r>
              <w:t xml:space="preserve">  </w:t>
            </w:r>
            <w:r w:rsidRPr="00F07A01">
              <w:t xml:space="preserve"> </w:t>
            </w:r>
          </w:p>
        </w:tc>
        <w:tc>
          <w:tcPr>
            <w:tcW w:w="2835" w:type="dxa"/>
          </w:tcPr>
          <w:p w:rsidR="00D633B1" w:rsidRPr="00F07A01" w:rsidRDefault="00D633B1" w:rsidP="0031496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633B1" w:rsidRPr="00F07A01" w:rsidTr="00314969">
        <w:tc>
          <w:tcPr>
            <w:tcW w:w="3652" w:type="dxa"/>
          </w:tcPr>
          <w:p w:rsidR="00D633B1" w:rsidRPr="00F07A01" w:rsidRDefault="00D633B1" w:rsidP="00314969">
            <w:pPr>
              <w:autoSpaceDE w:val="0"/>
              <w:autoSpaceDN w:val="0"/>
              <w:adjustRightInd w:val="0"/>
            </w:pPr>
            <w:r w:rsidRPr="00F07A01">
              <w:t>Certi</w:t>
            </w:r>
            <w:r>
              <w:t>ficazioni \ Attestati CISCO CCNP</w:t>
            </w:r>
            <w:r w:rsidRPr="00F07A01">
              <w:t xml:space="preserve">  </w:t>
            </w:r>
            <w:proofErr w:type="spellStart"/>
            <w:r>
              <w:t>Routing</w:t>
            </w:r>
            <w:proofErr w:type="spellEnd"/>
            <w:r>
              <w:t xml:space="preserve"> e </w:t>
            </w:r>
            <w:proofErr w:type="spellStart"/>
            <w:r>
              <w:t>switching</w:t>
            </w:r>
            <w:proofErr w:type="spellEnd"/>
            <w:r>
              <w:t xml:space="preserve">  </w:t>
            </w:r>
            <w:r w:rsidRPr="00F07A01">
              <w:t xml:space="preserve"> </w:t>
            </w:r>
          </w:p>
        </w:tc>
        <w:tc>
          <w:tcPr>
            <w:tcW w:w="2835" w:type="dxa"/>
          </w:tcPr>
          <w:p w:rsidR="00D633B1" w:rsidRPr="00F07A01" w:rsidRDefault="00D633B1" w:rsidP="00314969">
            <w:pPr>
              <w:autoSpaceDE w:val="0"/>
              <w:autoSpaceDN w:val="0"/>
              <w:adjustRightInd w:val="0"/>
            </w:pPr>
            <w:r w:rsidRPr="00F07A01">
              <w:t xml:space="preserve">Punti </w:t>
            </w:r>
            <w:r>
              <w:t>8</w:t>
            </w:r>
            <w:r w:rsidRPr="00F07A01">
              <w:t xml:space="preserve"> </w:t>
            </w:r>
          </w:p>
        </w:tc>
        <w:tc>
          <w:tcPr>
            <w:tcW w:w="992" w:type="dxa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633B1" w:rsidRPr="00F07A01" w:rsidTr="00314969">
        <w:tc>
          <w:tcPr>
            <w:tcW w:w="3652" w:type="dxa"/>
          </w:tcPr>
          <w:p w:rsidR="00D633B1" w:rsidRPr="00F07A01" w:rsidRDefault="00D633B1" w:rsidP="00314969">
            <w:pPr>
              <w:autoSpaceDE w:val="0"/>
              <w:autoSpaceDN w:val="0"/>
              <w:adjustRightInd w:val="0"/>
            </w:pPr>
            <w:r w:rsidRPr="00F07A01">
              <w:t>Certi</w:t>
            </w:r>
            <w:r>
              <w:t xml:space="preserve">ficazioni \ Attestati CISCO CCIE </w:t>
            </w:r>
            <w:r w:rsidRPr="00F07A01">
              <w:t xml:space="preserve">  </w:t>
            </w:r>
            <w:proofErr w:type="spellStart"/>
            <w:r>
              <w:t>Routing</w:t>
            </w:r>
            <w:proofErr w:type="spellEnd"/>
            <w:r>
              <w:t xml:space="preserve"> e </w:t>
            </w:r>
            <w:proofErr w:type="spellStart"/>
            <w:r>
              <w:t>switching</w:t>
            </w:r>
            <w:proofErr w:type="spellEnd"/>
            <w:r>
              <w:t xml:space="preserve">  </w:t>
            </w:r>
            <w:r w:rsidRPr="00F07A01">
              <w:t xml:space="preserve"> </w:t>
            </w:r>
          </w:p>
        </w:tc>
        <w:tc>
          <w:tcPr>
            <w:tcW w:w="2835" w:type="dxa"/>
          </w:tcPr>
          <w:p w:rsidR="00D633B1" w:rsidRPr="00F07A01" w:rsidRDefault="00D633B1" w:rsidP="00314969">
            <w:pPr>
              <w:autoSpaceDE w:val="0"/>
              <w:autoSpaceDN w:val="0"/>
              <w:adjustRightInd w:val="0"/>
            </w:pPr>
            <w:r>
              <w:t>Punti 10</w:t>
            </w:r>
            <w:r w:rsidRPr="00F07A01">
              <w:t xml:space="preserve"> </w:t>
            </w:r>
            <w:r>
              <w:t xml:space="preserve"> </w:t>
            </w:r>
          </w:p>
        </w:tc>
        <w:tc>
          <w:tcPr>
            <w:tcW w:w="992" w:type="dxa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633B1" w:rsidRPr="00F07A01" w:rsidTr="00314969">
        <w:tc>
          <w:tcPr>
            <w:tcW w:w="3652" w:type="dxa"/>
          </w:tcPr>
          <w:p w:rsidR="00D633B1" w:rsidRPr="00F07A01" w:rsidRDefault="00D633B1" w:rsidP="00314969">
            <w:pPr>
              <w:autoSpaceDE w:val="0"/>
              <w:autoSpaceDN w:val="0"/>
              <w:adjustRightInd w:val="0"/>
            </w:pPr>
            <w:r w:rsidRPr="00F07A01">
              <w:t xml:space="preserve">Certificazioni \ Attestati CISCO CCNA  </w:t>
            </w:r>
            <w:r>
              <w:t xml:space="preserve">Wireless </w:t>
            </w:r>
          </w:p>
        </w:tc>
        <w:tc>
          <w:tcPr>
            <w:tcW w:w="2835" w:type="dxa"/>
          </w:tcPr>
          <w:p w:rsidR="00D633B1" w:rsidRPr="00F07A01" w:rsidRDefault="00D633B1" w:rsidP="00314969">
            <w:pPr>
              <w:autoSpaceDE w:val="0"/>
              <w:autoSpaceDN w:val="0"/>
              <w:adjustRightInd w:val="0"/>
            </w:pPr>
            <w:r>
              <w:t>Punti 2</w:t>
            </w:r>
            <w:r w:rsidRPr="00F07A01">
              <w:t xml:space="preserve"> </w:t>
            </w:r>
            <w:r>
              <w:t xml:space="preserve"> </w:t>
            </w:r>
            <w:r w:rsidRPr="00F07A01">
              <w:t xml:space="preserve"> </w:t>
            </w:r>
          </w:p>
        </w:tc>
        <w:tc>
          <w:tcPr>
            <w:tcW w:w="992" w:type="dxa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633B1" w:rsidRPr="00F07A01" w:rsidTr="00314969">
        <w:tc>
          <w:tcPr>
            <w:tcW w:w="3652" w:type="dxa"/>
          </w:tcPr>
          <w:p w:rsidR="00D633B1" w:rsidRPr="00F07A01" w:rsidRDefault="00D633B1" w:rsidP="00314969">
            <w:pPr>
              <w:autoSpaceDE w:val="0"/>
              <w:autoSpaceDN w:val="0"/>
              <w:adjustRightInd w:val="0"/>
            </w:pPr>
            <w:r w:rsidRPr="00F07A01">
              <w:t>Certi</w:t>
            </w:r>
            <w:r>
              <w:t>ficazioni \ Attestati CISCO CCNP</w:t>
            </w:r>
            <w:r w:rsidRPr="00F07A01">
              <w:t xml:space="preserve">  </w:t>
            </w:r>
            <w:r>
              <w:t>Wireless</w:t>
            </w:r>
          </w:p>
        </w:tc>
        <w:tc>
          <w:tcPr>
            <w:tcW w:w="2835" w:type="dxa"/>
          </w:tcPr>
          <w:p w:rsidR="00D633B1" w:rsidRPr="00F07A01" w:rsidRDefault="00D633B1" w:rsidP="00314969">
            <w:pPr>
              <w:autoSpaceDE w:val="0"/>
              <w:autoSpaceDN w:val="0"/>
              <w:adjustRightInd w:val="0"/>
            </w:pPr>
            <w:r>
              <w:t>Punti 3</w:t>
            </w:r>
            <w:r w:rsidRPr="00F07A01">
              <w:t xml:space="preserve"> </w:t>
            </w:r>
            <w:r>
              <w:t xml:space="preserve"> </w:t>
            </w:r>
            <w:r w:rsidRPr="00F07A01">
              <w:t xml:space="preserve"> </w:t>
            </w:r>
          </w:p>
        </w:tc>
        <w:tc>
          <w:tcPr>
            <w:tcW w:w="992" w:type="dxa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633B1" w:rsidRPr="00F07A01" w:rsidTr="00314969">
        <w:tc>
          <w:tcPr>
            <w:tcW w:w="3652" w:type="dxa"/>
          </w:tcPr>
          <w:p w:rsidR="00D633B1" w:rsidRPr="00F07A01" w:rsidRDefault="00D633B1" w:rsidP="00314969">
            <w:pPr>
              <w:autoSpaceDE w:val="0"/>
              <w:autoSpaceDN w:val="0"/>
              <w:adjustRightInd w:val="0"/>
            </w:pPr>
            <w:r w:rsidRPr="00F07A01">
              <w:t>Certi</w:t>
            </w:r>
            <w:r>
              <w:t xml:space="preserve">ficazioni \ Attestati CISCO CCIE </w:t>
            </w:r>
            <w:r w:rsidRPr="00F07A01">
              <w:t xml:space="preserve">  </w:t>
            </w:r>
            <w:r>
              <w:t>Wireless</w:t>
            </w:r>
          </w:p>
        </w:tc>
        <w:tc>
          <w:tcPr>
            <w:tcW w:w="2835" w:type="dxa"/>
          </w:tcPr>
          <w:p w:rsidR="00D633B1" w:rsidRPr="00F07A01" w:rsidRDefault="00D633B1" w:rsidP="00314969">
            <w:pPr>
              <w:autoSpaceDE w:val="0"/>
              <w:autoSpaceDN w:val="0"/>
              <w:adjustRightInd w:val="0"/>
            </w:pPr>
            <w:r>
              <w:t>Punti 4</w:t>
            </w:r>
            <w:r w:rsidRPr="00F07A01">
              <w:t xml:space="preserve"> </w:t>
            </w:r>
            <w:r>
              <w:t xml:space="preserve"> </w:t>
            </w:r>
            <w:r w:rsidRPr="00F07A01">
              <w:t xml:space="preserve"> </w:t>
            </w:r>
          </w:p>
        </w:tc>
        <w:tc>
          <w:tcPr>
            <w:tcW w:w="992" w:type="dxa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633B1" w:rsidRPr="00F07A01" w:rsidTr="00314969">
        <w:tc>
          <w:tcPr>
            <w:tcW w:w="3652" w:type="dxa"/>
          </w:tcPr>
          <w:p w:rsidR="00D633B1" w:rsidRPr="00F07A01" w:rsidRDefault="00D633B1" w:rsidP="00314969">
            <w:pPr>
              <w:autoSpaceDE w:val="0"/>
              <w:autoSpaceDN w:val="0"/>
              <w:adjustRightInd w:val="0"/>
            </w:pPr>
            <w:r>
              <w:t xml:space="preserve">Altre certificazioni CISCO di tipo Professional, diverse da quelle sopra indicate </w:t>
            </w:r>
          </w:p>
        </w:tc>
        <w:tc>
          <w:tcPr>
            <w:tcW w:w="2835" w:type="dxa"/>
          </w:tcPr>
          <w:p w:rsidR="00D633B1" w:rsidRPr="00F07A01" w:rsidRDefault="00D633B1" w:rsidP="00314969">
            <w:pPr>
              <w:autoSpaceDE w:val="0"/>
              <w:autoSpaceDN w:val="0"/>
              <w:adjustRightInd w:val="0"/>
            </w:pPr>
            <w:r w:rsidRPr="00F07A01">
              <w:t xml:space="preserve">Punti </w:t>
            </w:r>
            <w:r>
              <w:t>1</w:t>
            </w:r>
            <w:r w:rsidRPr="00F07A01">
              <w:t xml:space="preserve"> ognuno 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</w:t>
            </w:r>
            <w:r>
              <w:t>2</w:t>
            </w:r>
            <w:r w:rsidRPr="00F07A01">
              <w:t xml:space="preserve"> punti) </w:t>
            </w:r>
          </w:p>
        </w:tc>
        <w:tc>
          <w:tcPr>
            <w:tcW w:w="992" w:type="dxa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633B1" w:rsidRPr="00F07A01" w:rsidTr="00314969">
        <w:tc>
          <w:tcPr>
            <w:tcW w:w="3652" w:type="dxa"/>
          </w:tcPr>
          <w:p w:rsidR="00D633B1" w:rsidRPr="00F07A01" w:rsidRDefault="00D633B1" w:rsidP="00314969">
            <w:pPr>
              <w:autoSpaceDE w:val="0"/>
              <w:autoSpaceDN w:val="0"/>
              <w:adjustRightInd w:val="0"/>
            </w:pPr>
            <w:r>
              <w:t xml:space="preserve">Altre certificazioni CISCO di tipo Expert, diverse da quelle sopra indicate </w:t>
            </w:r>
          </w:p>
        </w:tc>
        <w:tc>
          <w:tcPr>
            <w:tcW w:w="2835" w:type="dxa"/>
          </w:tcPr>
          <w:p w:rsidR="00D633B1" w:rsidRPr="00F07A01" w:rsidRDefault="00D633B1" w:rsidP="00314969">
            <w:pPr>
              <w:autoSpaceDE w:val="0"/>
              <w:autoSpaceDN w:val="0"/>
              <w:adjustRightInd w:val="0"/>
            </w:pPr>
            <w:r w:rsidRPr="00F07A01">
              <w:t>Punti 2 ognuno 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</w:t>
            </w:r>
            <w:r>
              <w:t>4</w:t>
            </w:r>
            <w:r w:rsidRPr="00F07A01">
              <w:t xml:space="preserve"> punti) </w:t>
            </w:r>
          </w:p>
        </w:tc>
        <w:tc>
          <w:tcPr>
            <w:tcW w:w="992" w:type="dxa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33B1" w:rsidRPr="00F07A01" w:rsidRDefault="00D633B1" w:rsidP="00314969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E16350">
        <w:trPr>
          <w:trHeight w:val="1271"/>
        </w:trPr>
        <w:tc>
          <w:tcPr>
            <w:tcW w:w="3652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lastRenderedPageBreak/>
              <w:t>Master di I e/o II livello</w:t>
            </w:r>
          </w:p>
          <w:p w:rsidR="00401836" w:rsidRPr="00F07A01" w:rsidRDefault="00401836" w:rsidP="00F07A01">
            <w:pPr>
              <w:autoSpaceDE w:val="0"/>
              <w:autoSpaceDN w:val="0"/>
              <w:adjustRightInd w:val="0"/>
            </w:pPr>
            <w:r w:rsidRPr="00F07A01">
              <w:t>congruente con la tematica del bando, conseguito presso Università in Italia o</w:t>
            </w:r>
            <w:r w:rsidR="00F07A01" w:rsidRPr="00F07A01">
              <w:t xml:space="preserve"> </w:t>
            </w:r>
            <w:r w:rsidRPr="00F07A01">
              <w:t>nell’ambito della UE (durata minima di 1 anno)</w:t>
            </w:r>
          </w:p>
        </w:tc>
        <w:tc>
          <w:tcPr>
            <w:tcW w:w="2835" w:type="dxa"/>
          </w:tcPr>
          <w:p w:rsidR="00401836" w:rsidRPr="00F07A01" w:rsidRDefault="00401836" w:rsidP="00D3390B">
            <w:pPr>
              <w:autoSpaceDE w:val="0"/>
              <w:autoSpaceDN w:val="0"/>
              <w:adjustRightInd w:val="0"/>
            </w:pPr>
            <w:r w:rsidRPr="00F07A01">
              <w:t xml:space="preserve">Punti </w:t>
            </w:r>
            <w:r w:rsidR="00D3390B">
              <w:t>2</w:t>
            </w:r>
            <w:r w:rsidRPr="00F07A01">
              <w:t xml:space="preserve"> ognuno 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</w:t>
            </w:r>
            <w:r w:rsidR="00D3390B">
              <w:t>4</w:t>
            </w:r>
            <w:r w:rsidRPr="00F07A01">
              <w:t xml:space="preserve"> punti) 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rPr>
          <w:trHeight w:val="700"/>
        </w:trPr>
        <w:tc>
          <w:tcPr>
            <w:tcW w:w="3652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Corso di perfezionamento post-laurea conseguito presso Università italiane o nell’ambito della UE </w:t>
            </w:r>
            <w:r w:rsidR="00D3390B">
              <w:t xml:space="preserve">riferite all’ambito del bando </w:t>
            </w:r>
          </w:p>
        </w:tc>
        <w:tc>
          <w:tcPr>
            <w:tcW w:w="2835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Per ogni corso di durata semestrale: punti </w:t>
            </w:r>
            <w:r w:rsidR="00D615A5" w:rsidRPr="00F07A01">
              <w:t>1</w:t>
            </w:r>
            <w:r w:rsidRPr="00F07A01">
              <w:t xml:space="preserve"> </w:t>
            </w:r>
          </w:p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Per ogni corso di durata annuale o superiore: punti </w:t>
            </w:r>
            <w:r w:rsidR="00D615A5" w:rsidRPr="00F07A01">
              <w:t>2</w:t>
            </w:r>
            <w:r w:rsidRPr="00F07A01">
              <w:t xml:space="preserve">  </w:t>
            </w:r>
          </w:p>
          <w:p w:rsidR="00401836" w:rsidRPr="00F07A01" w:rsidRDefault="00401836" w:rsidP="00D615A5">
            <w:pPr>
              <w:autoSpaceDE w:val="0"/>
              <w:autoSpaceDN w:val="0"/>
              <w:adjustRightInd w:val="0"/>
            </w:pPr>
            <w:r w:rsidRPr="00F07A01">
              <w:t>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</w:t>
            </w:r>
            <w:r w:rsidR="00D615A5" w:rsidRPr="00F07A01">
              <w:t>4</w:t>
            </w:r>
            <w:r w:rsidRPr="00F07A01">
              <w:t xml:space="preserve"> punti) </w:t>
            </w:r>
          </w:p>
        </w:tc>
        <w:tc>
          <w:tcPr>
            <w:tcW w:w="992" w:type="dxa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633B1" w:rsidRPr="00F07A01" w:rsidTr="00172133">
        <w:tc>
          <w:tcPr>
            <w:tcW w:w="3652" w:type="dxa"/>
          </w:tcPr>
          <w:p w:rsidR="00D633B1" w:rsidRPr="00F07A01" w:rsidRDefault="00D633B1" w:rsidP="00172133">
            <w:pPr>
              <w:autoSpaceDE w:val="0"/>
              <w:autoSpaceDN w:val="0"/>
              <w:adjustRightInd w:val="0"/>
            </w:pPr>
            <w:r w:rsidRPr="00F07A01">
              <w:t>Certificazioni informatiche</w:t>
            </w:r>
          </w:p>
          <w:p w:rsidR="00D633B1" w:rsidRPr="00F07A01" w:rsidRDefault="00D633B1" w:rsidP="00172133">
            <w:pPr>
              <w:autoSpaceDE w:val="0"/>
              <w:autoSpaceDN w:val="0"/>
              <w:adjustRightInd w:val="0"/>
            </w:pPr>
            <w:r w:rsidRPr="00F07A01">
              <w:t>ECDL – EUCIP- EIPASS-PEKIT</w:t>
            </w:r>
          </w:p>
        </w:tc>
        <w:tc>
          <w:tcPr>
            <w:tcW w:w="2835" w:type="dxa"/>
          </w:tcPr>
          <w:p w:rsidR="00D633B1" w:rsidRPr="00F07A01" w:rsidRDefault="00D633B1" w:rsidP="00172133">
            <w:pPr>
              <w:autoSpaceDE w:val="0"/>
              <w:autoSpaceDN w:val="0"/>
              <w:adjustRightInd w:val="0"/>
            </w:pPr>
            <w:r w:rsidRPr="00F07A01">
              <w:t xml:space="preserve">Punti </w:t>
            </w:r>
            <w:r>
              <w:t>1</w:t>
            </w:r>
            <w:r w:rsidRPr="00F07A01">
              <w:t xml:space="preserve"> ognuno 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</w:t>
            </w:r>
            <w:r>
              <w:t>3</w:t>
            </w:r>
            <w:r w:rsidRPr="00F07A01">
              <w:t xml:space="preserve"> punti) </w:t>
            </w:r>
          </w:p>
        </w:tc>
        <w:tc>
          <w:tcPr>
            <w:tcW w:w="992" w:type="dxa"/>
          </w:tcPr>
          <w:p w:rsidR="00D633B1" w:rsidRPr="00F07A01" w:rsidRDefault="00D633B1" w:rsidP="00172133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3B1" w:rsidRPr="00F07A01" w:rsidRDefault="00D633B1" w:rsidP="00172133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33B1" w:rsidRPr="00F07A01" w:rsidRDefault="00D633B1" w:rsidP="00172133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D633B1">
        <w:trPr>
          <w:trHeight w:val="530"/>
        </w:trPr>
        <w:tc>
          <w:tcPr>
            <w:tcW w:w="3652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>Pubblicazioni riferite all’ambito di cui al bando</w:t>
            </w:r>
          </w:p>
        </w:tc>
        <w:tc>
          <w:tcPr>
            <w:tcW w:w="2835" w:type="dxa"/>
          </w:tcPr>
          <w:p w:rsidR="00401836" w:rsidRPr="00F07A01" w:rsidRDefault="00401836" w:rsidP="00D615A5">
            <w:pPr>
              <w:autoSpaceDE w:val="0"/>
              <w:autoSpaceDN w:val="0"/>
              <w:adjustRightInd w:val="0"/>
            </w:pPr>
            <w:r w:rsidRPr="00F07A01">
              <w:t>Punti 2 ognuna 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</w:t>
            </w:r>
            <w:r w:rsidR="00D615A5" w:rsidRPr="00F07A01">
              <w:t>4</w:t>
            </w:r>
            <w:r w:rsidRPr="00F07A01">
              <w:t xml:space="preserve"> punti) 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AC28CF">
            <w:pPr>
              <w:autoSpaceDE w:val="0"/>
              <w:autoSpaceDN w:val="0"/>
              <w:adjustRightInd w:val="0"/>
            </w:pPr>
            <w:r w:rsidRPr="00F07A01">
              <w:t>Certificazioni inerenti la sicurezza (</w:t>
            </w:r>
            <w:r w:rsidR="00AC28CF">
              <w:t>D.</w:t>
            </w:r>
            <w:r w:rsidRPr="00F07A01">
              <w:t>Lg</w:t>
            </w:r>
            <w:r w:rsidR="00AC28CF">
              <w:t>s</w:t>
            </w:r>
            <w:proofErr w:type="spellStart"/>
            <w:r w:rsidRPr="00F07A01">
              <w:t>.81/08</w:t>
            </w:r>
            <w:proofErr w:type="spellEnd"/>
            <w:r w:rsidRPr="00F07A01">
              <w:t xml:space="preserve">) </w:t>
            </w:r>
          </w:p>
        </w:tc>
        <w:tc>
          <w:tcPr>
            <w:tcW w:w="2835" w:type="dxa"/>
          </w:tcPr>
          <w:p w:rsidR="00401836" w:rsidRPr="00F07A01" w:rsidRDefault="00401836" w:rsidP="00D3390B">
            <w:pPr>
              <w:autoSpaceDE w:val="0"/>
              <w:autoSpaceDN w:val="0"/>
              <w:adjustRightInd w:val="0"/>
            </w:pPr>
            <w:r w:rsidRPr="00F07A01">
              <w:t xml:space="preserve">Punti </w:t>
            </w:r>
            <w:r w:rsidR="00D3390B">
              <w:t>1</w:t>
            </w:r>
            <w:r w:rsidRPr="00F07A01">
              <w:t xml:space="preserve"> ognuno 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2 punti) </w:t>
            </w:r>
          </w:p>
        </w:tc>
        <w:tc>
          <w:tcPr>
            <w:tcW w:w="992" w:type="dxa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ind w:right="615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 xml:space="preserve">3° Macrocriterio: Titoli di servizio e/o lavoro  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Pregresse esperienze in</w:t>
            </w:r>
          </w:p>
          <w:p w:rsidR="00401836" w:rsidRPr="00F07A01" w:rsidRDefault="00401836" w:rsidP="00D3390B">
            <w:pPr>
              <w:autoSpaceDE w:val="0"/>
              <w:autoSpaceDN w:val="0"/>
              <w:adjustRightInd w:val="0"/>
            </w:pPr>
            <w:r w:rsidRPr="00F07A01">
              <w:t>progettazione su tematiche</w:t>
            </w:r>
            <w:r w:rsidR="00D3390B">
              <w:t xml:space="preserve"> </w:t>
            </w:r>
            <w:r w:rsidRPr="00F07A01">
              <w:t xml:space="preserve">inerenti il progetto/bando </w:t>
            </w:r>
            <w:r w:rsidR="00D3390B">
              <w:t xml:space="preserve">presso altre scuole   </w:t>
            </w:r>
          </w:p>
        </w:tc>
        <w:tc>
          <w:tcPr>
            <w:tcW w:w="2835" w:type="dxa"/>
          </w:tcPr>
          <w:p w:rsidR="00401836" w:rsidRPr="00F07A01" w:rsidRDefault="00401836" w:rsidP="00D3390B">
            <w:pPr>
              <w:autoSpaceDE w:val="0"/>
              <w:autoSpaceDN w:val="0"/>
              <w:adjustRightInd w:val="0"/>
            </w:pPr>
            <w:r w:rsidRPr="00F07A01">
              <w:t xml:space="preserve">Punti </w:t>
            </w:r>
            <w:r w:rsidR="00D3390B">
              <w:t>3 ognuno</w:t>
            </w:r>
            <w:r w:rsidRPr="00F07A01">
              <w:t xml:space="preserve"> 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</w:t>
            </w:r>
            <w:r w:rsidR="00D3390B">
              <w:t>12</w:t>
            </w:r>
            <w:r w:rsidRPr="00F07A01">
              <w:t xml:space="preserve"> punti) 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3390B" w:rsidRPr="00F07A01" w:rsidTr="00DF42F2">
        <w:tc>
          <w:tcPr>
            <w:tcW w:w="3652" w:type="dxa"/>
          </w:tcPr>
          <w:p w:rsidR="00D3390B" w:rsidRPr="00F07A01" w:rsidRDefault="00D3390B" w:rsidP="00DF42F2">
            <w:pPr>
              <w:autoSpaceDE w:val="0"/>
              <w:autoSpaceDN w:val="0"/>
              <w:adjustRightInd w:val="0"/>
            </w:pPr>
            <w:r w:rsidRPr="00F07A01">
              <w:t>Pregresse esperienze in</w:t>
            </w:r>
          </w:p>
          <w:p w:rsidR="00D3390B" w:rsidRPr="00F07A01" w:rsidRDefault="00D3390B" w:rsidP="00D3390B">
            <w:pPr>
              <w:autoSpaceDE w:val="0"/>
              <w:autoSpaceDN w:val="0"/>
              <w:adjustRightInd w:val="0"/>
            </w:pPr>
            <w:r w:rsidRPr="00F07A01">
              <w:t>progettazione su tematiche</w:t>
            </w:r>
            <w:r>
              <w:t xml:space="preserve"> </w:t>
            </w:r>
            <w:r w:rsidRPr="00F07A01">
              <w:t xml:space="preserve">inerenti il progetto/bando </w:t>
            </w:r>
            <w:r>
              <w:t>presso altr</w:t>
            </w:r>
            <w:r>
              <w:t>i</w:t>
            </w:r>
            <w:r>
              <w:t xml:space="preserve"> Enti pubblici </w:t>
            </w:r>
            <w:r>
              <w:t xml:space="preserve">e/o privati </w:t>
            </w:r>
          </w:p>
        </w:tc>
        <w:tc>
          <w:tcPr>
            <w:tcW w:w="2835" w:type="dxa"/>
          </w:tcPr>
          <w:p w:rsidR="00D3390B" w:rsidRPr="00F07A01" w:rsidRDefault="00D3390B" w:rsidP="00D3390B">
            <w:pPr>
              <w:autoSpaceDE w:val="0"/>
              <w:autoSpaceDN w:val="0"/>
              <w:adjustRightInd w:val="0"/>
            </w:pPr>
            <w:r w:rsidRPr="00F07A01">
              <w:t xml:space="preserve">Punti </w:t>
            </w:r>
            <w:r>
              <w:t>2</w:t>
            </w:r>
            <w:r w:rsidRPr="00F07A01">
              <w:t xml:space="preserve"> ognuno 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</w:t>
            </w:r>
            <w:r>
              <w:t>6</w:t>
            </w:r>
            <w:r w:rsidRPr="00F07A01">
              <w:t xml:space="preserve"> punti) </w:t>
            </w:r>
          </w:p>
        </w:tc>
        <w:tc>
          <w:tcPr>
            <w:tcW w:w="992" w:type="dxa"/>
          </w:tcPr>
          <w:p w:rsidR="00D3390B" w:rsidRPr="00F07A01" w:rsidRDefault="00D3390B" w:rsidP="00DF42F2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390B" w:rsidRPr="00F07A01" w:rsidRDefault="00D3390B" w:rsidP="00DF42F2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3390B" w:rsidRPr="00F07A01" w:rsidRDefault="00D3390B" w:rsidP="00DF42F2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Conoscenza e uso della</w:t>
            </w:r>
          </w:p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piattaforma GPU dichiarata nel Curriculum, in relazione ad attività documentate di Progettista e/o Collaudatore in </w:t>
            </w:r>
            <w:r w:rsidRPr="00F07A01">
              <w:rPr>
                <w:b/>
                <w:bCs/>
              </w:rPr>
              <w:t>Progetti PON-POR</w:t>
            </w:r>
          </w:p>
        </w:tc>
        <w:tc>
          <w:tcPr>
            <w:tcW w:w="2835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 xml:space="preserve">Punti </w:t>
            </w:r>
            <w:r w:rsidR="00D3390B">
              <w:t>1</w:t>
            </w:r>
            <w:r w:rsidRPr="00F07A01">
              <w:t xml:space="preserve"> per ogni attività </w:t>
            </w:r>
          </w:p>
          <w:p w:rsidR="00401836" w:rsidRPr="00F07A01" w:rsidRDefault="00401836" w:rsidP="00D3390B">
            <w:pPr>
              <w:autoSpaceDE w:val="0"/>
              <w:autoSpaceDN w:val="0"/>
              <w:adjustRightInd w:val="0"/>
            </w:pPr>
            <w:r w:rsidRPr="00F07A01">
              <w:t>(</w:t>
            </w:r>
            <w:proofErr w:type="spellStart"/>
            <w:r w:rsidRPr="00F07A01">
              <w:t>max</w:t>
            </w:r>
            <w:proofErr w:type="spellEnd"/>
            <w:r w:rsidRPr="00F07A01">
              <w:t xml:space="preserve"> </w:t>
            </w:r>
            <w:r w:rsidR="00D3390B">
              <w:t>2</w:t>
            </w:r>
            <w:r w:rsidRPr="00F07A01">
              <w:t xml:space="preserve"> punti) 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6487" w:type="dxa"/>
            <w:gridSpan w:val="2"/>
          </w:tcPr>
          <w:p w:rsidR="00401836" w:rsidRPr="00F07A01" w:rsidRDefault="00401836" w:rsidP="006F363B">
            <w:pPr>
              <w:pStyle w:val="NormaleWeb"/>
              <w:spacing w:before="40" w:beforeAutospacing="0" w:after="20" w:afterAutospacing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>TOTALE (</w:t>
            </w:r>
            <w:proofErr w:type="spellStart"/>
            <w:r w:rsidRPr="00F07A01">
              <w:rPr>
                <w:b/>
                <w:bCs/>
                <w:color w:val="auto"/>
                <w:sz w:val="20"/>
                <w:szCs w:val="20"/>
              </w:rPr>
              <w:t>max</w:t>
            </w:r>
            <w:proofErr w:type="spellEnd"/>
            <w:r w:rsidRPr="00F07A01">
              <w:rPr>
                <w:b/>
                <w:bCs/>
                <w:color w:val="auto"/>
                <w:sz w:val="20"/>
                <w:szCs w:val="20"/>
              </w:rPr>
              <w:t xml:space="preserve"> 100 punti)</w:t>
            </w:r>
          </w:p>
        </w:tc>
        <w:tc>
          <w:tcPr>
            <w:tcW w:w="992" w:type="dxa"/>
          </w:tcPr>
          <w:p w:rsidR="00401836" w:rsidRPr="00F07A01" w:rsidRDefault="00401836" w:rsidP="006F363B">
            <w:pPr>
              <w:pStyle w:val="NormaleWeb"/>
              <w:spacing w:before="40" w:beforeAutospacing="0" w:after="20" w:afterAutospacing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836" w:rsidRPr="00F07A01" w:rsidRDefault="00401836" w:rsidP="006F363B">
            <w:pPr>
              <w:pStyle w:val="NormaleWeb"/>
              <w:spacing w:before="40" w:beforeAutospacing="0" w:after="20" w:afterAutospacing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EC57E5" w:rsidRPr="00470B21" w:rsidRDefault="00EC57E5" w:rsidP="00EC57E5">
      <w:pPr>
        <w:spacing w:line="480" w:lineRule="auto"/>
        <w:jc w:val="both"/>
        <w:rPr>
          <w:sz w:val="22"/>
          <w:szCs w:val="22"/>
        </w:rPr>
      </w:pPr>
    </w:p>
    <w:p w:rsidR="00EC57E5" w:rsidRPr="00470B21" w:rsidRDefault="00EC57E5" w:rsidP="00EC57E5">
      <w:pPr>
        <w:spacing w:line="480" w:lineRule="auto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Data________________                                               Firma __________________________________</w:t>
      </w:r>
    </w:p>
    <w:p w:rsidR="00EC57E5" w:rsidRPr="00470B21" w:rsidRDefault="00EC57E5" w:rsidP="000D668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57E5" w:rsidRPr="00470B21" w:rsidRDefault="00EC57E5" w:rsidP="000D668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57E5" w:rsidRDefault="00EC57E5" w:rsidP="000D668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F7CF1" w:rsidRDefault="00DF7CF1" w:rsidP="000D668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sectPr w:rsidR="00DF7CF1" w:rsidSect="007F0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1134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119" w:rsidRDefault="008B6119">
      <w:r>
        <w:separator/>
      </w:r>
    </w:p>
  </w:endnote>
  <w:endnote w:type="continuationSeparator" w:id="0">
    <w:p w:rsidR="008B6119" w:rsidRDefault="008B6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Pr="002B7A52" w:rsidRDefault="00401836" w:rsidP="002B7A5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119" w:rsidRDefault="008B6119">
      <w:r>
        <w:separator/>
      </w:r>
    </w:p>
  </w:footnote>
  <w:footnote w:type="continuationSeparator" w:id="0">
    <w:p w:rsidR="008B6119" w:rsidRDefault="008B6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6F0"/>
    <w:multiLevelType w:val="hybridMultilevel"/>
    <w:tmpl w:val="B420E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9808CE"/>
    <w:multiLevelType w:val="hybridMultilevel"/>
    <w:tmpl w:val="05A60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01A56"/>
    <w:multiLevelType w:val="hybridMultilevel"/>
    <w:tmpl w:val="30AC99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AE60F5E"/>
    <w:multiLevelType w:val="hybridMultilevel"/>
    <w:tmpl w:val="664CF0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8FE4F25"/>
    <w:multiLevelType w:val="hybridMultilevel"/>
    <w:tmpl w:val="2098B8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06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23411E5"/>
    <w:multiLevelType w:val="hybridMultilevel"/>
    <w:tmpl w:val="D0E20CC2"/>
    <w:lvl w:ilvl="0" w:tplc="5080A39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F1D6246"/>
    <w:multiLevelType w:val="hybridMultilevel"/>
    <w:tmpl w:val="C0C49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3238C"/>
    <w:multiLevelType w:val="hybridMultilevel"/>
    <w:tmpl w:val="B9709922"/>
    <w:lvl w:ilvl="0" w:tplc="6454836E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77282"/>
    <w:multiLevelType w:val="hybridMultilevel"/>
    <w:tmpl w:val="B0764F8A"/>
    <w:lvl w:ilvl="0" w:tplc="C674E2D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B26F1"/>
    <w:multiLevelType w:val="multilevel"/>
    <w:tmpl w:val="1D48DD8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4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676CCC"/>
    <w:multiLevelType w:val="hybridMultilevel"/>
    <w:tmpl w:val="9F50548E"/>
    <w:lvl w:ilvl="0" w:tplc="324E6082">
      <w:start w:val="1"/>
      <w:numFmt w:val="bullet"/>
      <w:lvlText w:val="□"/>
      <w:lvlJc w:val="left"/>
      <w:pPr>
        <w:ind w:left="1352" w:hanging="360"/>
      </w:pPr>
      <w:rPr>
        <w:rFonts w:ascii="Calibri" w:hAnsi="Calibri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67F48"/>
    <w:multiLevelType w:val="hybridMultilevel"/>
    <w:tmpl w:val="9EFA800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C503CDA"/>
    <w:multiLevelType w:val="hybridMultilevel"/>
    <w:tmpl w:val="ACDE61CC"/>
    <w:lvl w:ilvl="0" w:tplc="B7D4D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520F5"/>
    <w:multiLevelType w:val="hybridMultilevel"/>
    <w:tmpl w:val="FA1CB0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C3234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2"/>
  </w:num>
  <w:num w:numId="5">
    <w:abstractNumId w:val="13"/>
  </w:num>
  <w:num w:numId="6">
    <w:abstractNumId w:val="14"/>
  </w:num>
  <w:num w:numId="7">
    <w:abstractNumId w:val="3"/>
  </w:num>
  <w:num w:numId="8">
    <w:abstractNumId w:val="8"/>
  </w:num>
  <w:num w:numId="9">
    <w:abstractNumId w:val="19"/>
  </w:num>
  <w:num w:numId="10">
    <w:abstractNumId w:val="15"/>
  </w:num>
  <w:num w:numId="11">
    <w:abstractNumId w:val="11"/>
  </w:num>
  <w:num w:numId="12">
    <w:abstractNumId w:val="18"/>
  </w:num>
  <w:num w:numId="13">
    <w:abstractNumId w:val="1"/>
  </w:num>
  <w:num w:numId="14">
    <w:abstractNumId w:val="12"/>
  </w:num>
  <w:num w:numId="15">
    <w:abstractNumId w:val="4"/>
  </w:num>
  <w:num w:numId="16">
    <w:abstractNumId w:val="5"/>
  </w:num>
  <w:num w:numId="17">
    <w:abstractNumId w:val="10"/>
  </w:num>
  <w:num w:numId="18">
    <w:abstractNumId w:val="7"/>
  </w:num>
  <w:num w:numId="19">
    <w:abstractNumId w:val="16"/>
  </w:num>
  <w:num w:numId="20">
    <w:abstractNumId w:val="17"/>
  </w:num>
  <w:num w:numId="21">
    <w:abstractNumId w:val="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707"/>
    <w:rsid w:val="00012FF0"/>
    <w:rsid w:val="00015EA4"/>
    <w:rsid w:val="0001682D"/>
    <w:rsid w:val="0002417D"/>
    <w:rsid w:val="0003444F"/>
    <w:rsid w:val="00055992"/>
    <w:rsid w:val="0006194A"/>
    <w:rsid w:val="0006321A"/>
    <w:rsid w:val="000A30A1"/>
    <w:rsid w:val="000C2C43"/>
    <w:rsid w:val="000D6686"/>
    <w:rsid w:val="000D70D2"/>
    <w:rsid w:val="000E5AB2"/>
    <w:rsid w:val="001009BC"/>
    <w:rsid w:val="00123E49"/>
    <w:rsid w:val="001344DE"/>
    <w:rsid w:val="001360D4"/>
    <w:rsid w:val="00140D00"/>
    <w:rsid w:val="00142E4B"/>
    <w:rsid w:val="00155231"/>
    <w:rsid w:val="0015717F"/>
    <w:rsid w:val="00160EE2"/>
    <w:rsid w:val="00175867"/>
    <w:rsid w:val="00177E7A"/>
    <w:rsid w:val="00190A3D"/>
    <w:rsid w:val="001E5F30"/>
    <w:rsid w:val="001E798E"/>
    <w:rsid w:val="001F0914"/>
    <w:rsid w:val="0021218D"/>
    <w:rsid w:val="00214C82"/>
    <w:rsid w:val="0025405E"/>
    <w:rsid w:val="0026294E"/>
    <w:rsid w:val="00264447"/>
    <w:rsid w:val="00270D41"/>
    <w:rsid w:val="00270D6B"/>
    <w:rsid w:val="00272A33"/>
    <w:rsid w:val="00273876"/>
    <w:rsid w:val="002B7A52"/>
    <w:rsid w:val="002D235F"/>
    <w:rsid w:val="002E5050"/>
    <w:rsid w:val="002E52D0"/>
    <w:rsid w:val="002E69D5"/>
    <w:rsid w:val="003132DF"/>
    <w:rsid w:val="003141F0"/>
    <w:rsid w:val="00316E83"/>
    <w:rsid w:val="003261BE"/>
    <w:rsid w:val="003353B2"/>
    <w:rsid w:val="00366A7B"/>
    <w:rsid w:val="0037407E"/>
    <w:rsid w:val="00383654"/>
    <w:rsid w:val="00390BD3"/>
    <w:rsid w:val="003A44F1"/>
    <w:rsid w:val="003A4B2C"/>
    <w:rsid w:val="003A7352"/>
    <w:rsid w:val="003B7DED"/>
    <w:rsid w:val="003C1E0C"/>
    <w:rsid w:val="003C3C00"/>
    <w:rsid w:val="003E11A3"/>
    <w:rsid w:val="003E1498"/>
    <w:rsid w:val="003E4668"/>
    <w:rsid w:val="003F29F1"/>
    <w:rsid w:val="00401836"/>
    <w:rsid w:val="00404707"/>
    <w:rsid w:val="00414965"/>
    <w:rsid w:val="00424C0F"/>
    <w:rsid w:val="00437A9A"/>
    <w:rsid w:val="004413DA"/>
    <w:rsid w:val="00444278"/>
    <w:rsid w:val="0045606F"/>
    <w:rsid w:val="00461637"/>
    <w:rsid w:val="00462B9D"/>
    <w:rsid w:val="00470B21"/>
    <w:rsid w:val="004750DE"/>
    <w:rsid w:val="00481EDE"/>
    <w:rsid w:val="004B7775"/>
    <w:rsid w:val="005006C7"/>
    <w:rsid w:val="005133AA"/>
    <w:rsid w:val="0051541C"/>
    <w:rsid w:val="0052434F"/>
    <w:rsid w:val="0056675F"/>
    <w:rsid w:val="00573B6C"/>
    <w:rsid w:val="00580533"/>
    <w:rsid w:val="00596D19"/>
    <w:rsid w:val="005A557D"/>
    <w:rsid w:val="005A5AF5"/>
    <w:rsid w:val="005B1F07"/>
    <w:rsid w:val="005D12BA"/>
    <w:rsid w:val="005D7BC8"/>
    <w:rsid w:val="005E05C3"/>
    <w:rsid w:val="005E0816"/>
    <w:rsid w:val="005E2B37"/>
    <w:rsid w:val="005F152B"/>
    <w:rsid w:val="005F2218"/>
    <w:rsid w:val="00626650"/>
    <w:rsid w:val="006318CF"/>
    <w:rsid w:val="006353E0"/>
    <w:rsid w:val="00635682"/>
    <w:rsid w:val="00637771"/>
    <w:rsid w:val="00640E4A"/>
    <w:rsid w:val="0064600F"/>
    <w:rsid w:val="00653102"/>
    <w:rsid w:val="006571CA"/>
    <w:rsid w:val="006636A9"/>
    <w:rsid w:val="00666263"/>
    <w:rsid w:val="00677370"/>
    <w:rsid w:val="006802A2"/>
    <w:rsid w:val="006844A1"/>
    <w:rsid w:val="00685CAA"/>
    <w:rsid w:val="006A7DFB"/>
    <w:rsid w:val="006D18DD"/>
    <w:rsid w:val="006E1F7D"/>
    <w:rsid w:val="006E7DCC"/>
    <w:rsid w:val="006F363B"/>
    <w:rsid w:val="00704323"/>
    <w:rsid w:val="00713698"/>
    <w:rsid w:val="00720D29"/>
    <w:rsid w:val="0073032A"/>
    <w:rsid w:val="00741060"/>
    <w:rsid w:val="007600FE"/>
    <w:rsid w:val="00775DB6"/>
    <w:rsid w:val="00777C85"/>
    <w:rsid w:val="007B3633"/>
    <w:rsid w:val="007B6EA6"/>
    <w:rsid w:val="007C2B46"/>
    <w:rsid w:val="007C5FCB"/>
    <w:rsid w:val="007C681C"/>
    <w:rsid w:val="007C73D0"/>
    <w:rsid w:val="007D3677"/>
    <w:rsid w:val="007F0C15"/>
    <w:rsid w:val="00810AD3"/>
    <w:rsid w:val="008277A4"/>
    <w:rsid w:val="00837597"/>
    <w:rsid w:val="00881693"/>
    <w:rsid w:val="008820B5"/>
    <w:rsid w:val="008845AF"/>
    <w:rsid w:val="00890EDF"/>
    <w:rsid w:val="00895A52"/>
    <w:rsid w:val="008A403B"/>
    <w:rsid w:val="008B6119"/>
    <w:rsid w:val="008C097F"/>
    <w:rsid w:val="008D4C7F"/>
    <w:rsid w:val="00906AB7"/>
    <w:rsid w:val="009314C4"/>
    <w:rsid w:val="00933147"/>
    <w:rsid w:val="009339FF"/>
    <w:rsid w:val="0094715E"/>
    <w:rsid w:val="0095683F"/>
    <w:rsid w:val="00963BEF"/>
    <w:rsid w:val="009719CB"/>
    <w:rsid w:val="00972CA0"/>
    <w:rsid w:val="00985784"/>
    <w:rsid w:val="00991ABD"/>
    <w:rsid w:val="009B21BF"/>
    <w:rsid w:val="009D6970"/>
    <w:rsid w:val="009E32CF"/>
    <w:rsid w:val="009E383A"/>
    <w:rsid w:val="009F1FFA"/>
    <w:rsid w:val="009F2031"/>
    <w:rsid w:val="009F695C"/>
    <w:rsid w:val="00A01CF6"/>
    <w:rsid w:val="00A1146F"/>
    <w:rsid w:val="00A129A9"/>
    <w:rsid w:val="00A13460"/>
    <w:rsid w:val="00A209FA"/>
    <w:rsid w:val="00A2273D"/>
    <w:rsid w:val="00A24435"/>
    <w:rsid w:val="00A437DF"/>
    <w:rsid w:val="00A63607"/>
    <w:rsid w:val="00A66BFE"/>
    <w:rsid w:val="00A81509"/>
    <w:rsid w:val="00A87345"/>
    <w:rsid w:val="00A91160"/>
    <w:rsid w:val="00A95224"/>
    <w:rsid w:val="00AB5803"/>
    <w:rsid w:val="00AC28CF"/>
    <w:rsid w:val="00AC2B32"/>
    <w:rsid w:val="00AC377E"/>
    <w:rsid w:val="00AC48A1"/>
    <w:rsid w:val="00AD7FAD"/>
    <w:rsid w:val="00B02685"/>
    <w:rsid w:val="00B0507B"/>
    <w:rsid w:val="00B2072A"/>
    <w:rsid w:val="00B30DC3"/>
    <w:rsid w:val="00B42FAD"/>
    <w:rsid w:val="00B50E2B"/>
    <w:rsid w:val="00B70331"/>
    <w:rsid w:val="00B75C7F"/>
    <w:rsid w:val="00B77D43"/>
    <w:rsid w:val="00B81DDA"/>
    <w:rsid w:val="00B8314E"/>
    <w:rsid w:val="00B87616"/>
    <w:rsid w:val="00BC461B"/>
    <w:rsid w:val="00BC4A04"/>
    <w:rsid w:val="00BD3748"/>
    <w:rsid w:val="00BD3FC5"/>
    <w:rsid w:val="00BE1125"/>
    <w:rsid w:val="00BF02AF"/>
    <w:rsid w:val="00BF51B2"/>
    <w:rsid w:val="00BF75EF"/>
    <w:rsid w:val="00C02E26"/>
    <w:rsid w:val="00C137FD"/>
    <w:rsid w:val="00C21201"/>
    <w:rsid w:val="00C213A7"/>
    <w:rsid w:val="00C46587"/>
    <w:rsid w:val="00C50DF6"/>
    <w:rsid w:val="00C7290A"/>
    <w:rsid w:val="00C822FE"/>
    <w:rsid w:val="00C94115"/>
    <w:rsid w:val="00CE4E0C"/>
    <w:rsid w:val="00D07813"/>
    <w:rsid w:val="00D10C78"/>
    <w:rsid w:val="00D113C8"/>
    <w:rsid w:val="00D1400A"/>
    <w:rsid w:val="00D161AE"/>
    <w:rsid w:val="00D1783F"/>
    <w:rsid w:val="00D3390B"/>
    <w:rsid w:val="00D3520C"/>
    <w:rsid w:val="00D44554"/>
    <w:rsid w:val="00D4485D"/>
    <w:rsid w:val="00D577FF"/>
    <w:rsid w:val="00D614B1"/>
    <w:rsid w:val="00D615A5"/>
    <w:rsid w:val="00D63025"/>
    <w:rsid w:val="00D633B1"/>
    <w:rsid w:val="00D76277"/>
    <w:rsid w:val="00D91B79"/>
    <w:rsid w:val="00DB508C"/>
    <w:rsid w:val="00DB6742"/>
    <w:rsid w:val="00DC4222"/>
    <w:rsid w:val="00DD0DF1"/>
    <w:rsid w:val="00DE1D62"/>
    <w:rsid w:val="00DE3C64"/>
    <w:rsid w:val="00DE4448"/>
    <w:rsid w:val="00DE4BC7"/>
    <w:rsid w:val="00DF7607"/>
    <w:rsid w:val="00DF7CF1"/>
    <w:rsid w:val="00E045D4"/>
    <w:rsid w:val="00E1474C"/>
    <w:rsid w:val="00E15CA9"/>
    <w:rsid w:val="00E16350"/>
    <w:rsid w:val="00E24B40"/>
    <w:rsid w:val="00E41F0B"/>
    <w:rsid w:val="00E44EED"/>
    <w:rsid w:val="00E62B12"/>
    <w:rsid w:val="00E65305"/>
    <w:rsid w:val="00E80F1E"/>
    <w:rsid w:val="00E81B74"/>
    <w:rsid w:val="00E85990"/>
    <w:rsid w:val="00E924B0"/>
    <w:rsid w:val="00EA11A5"/>
    <w:rsid w:val="00EA215E"/>
    <w:rsid w:val="00EB4330"/>
    <w:rsid w:val="00EC0D21"/>
    <w:rsid w:val="00EC2E84"/>
    <w:rsid w:val="00EC57E5"/>
    <w:rsid w:val="00ED0947"/>
    <w:rsid w:val="00ED1E34"/>
    <w:rsid w:val="00EE6EBA"/>
    <w:rsid w:val="00EE7AE5"/>
    <w:rsid w:val="00EF37E2"/>
    <w:rsid w:val="00F00EDF"/>
    <w:rsid w:val="00F07A01"/>
    <w:rsid w:val="00F128FF"/>
    <w:rsid w:val="00F31B7B"/>
    <w:rsid w:val="00F41355"/>
    <w:rsid w:val="00F611F8"/>
    <w:rsid w:val="00FA4C0D"/>
    <w:rsid w:val="00FA5F5D"/>
    <w:rsid w:val="00FB477C"/>
    <w:rsid w:val="00FC56B9"/>
    <w:rsid w:val="00FD0028"/>
    <w:rsid w:val="00FD3A9D"/>
    <w:rsid w:val="00FD67A0"/>
    <w:rsid w:val="00FE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17F"/>
  </w:style>
  <w:style w:type="paragraph" w:styleId="Titolo1">
    <w:name w:val="heading 1"/>
    <w:basedOn w:val="Normale"/>
    <w:next w:val="Normale"/>
    <w:qFormat/>
    <w:rsid w:val="0015717F"/>
    <w:pPr>
      <w:keepNext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link w:val="Titolo2Carattere"/>
    <w:qFormat/>
    <w:rsid w:val="0015717F"/>
    <w:pPr>
      <w:keepNext/>
      <w:jc w:val="center"/>
      <w:outlineLvl w:val="1"/>
    </w:pPr>
    <w:rPr>
      <w:b/>
      <w:i/>
      <w:sz w:val="18"/>
    </w:rPr>
  </w:style>
  <w:style w:type="paragraph" w:styleId="Titolo3">
    <w:name w:val="heading 3"/>
    <w:basedOn w:val="Normale"/>
    <w:next w:val="Normale"/>
    <w:qFormat/>
    <w:rsid w:val="0015717F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15717F"/>
    <w:pPr>
      <w:keepNext/>
      <w:jc w:val="center"/>
      <w:outlineLvl w:val="3"/>
    </w:pPr>
    <w:rPr>
      <w:b/>
      <w:i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57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571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5717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F51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F0914"/>
    <w:rPr>
      <w:color w:val="0000FF"/>
      <w:u w:val="single"/>
    </w:rPr>
  </w:style>
  <w:style w:type="paragraph" w:styleId="NormaleWeb">
    <w:name w:val="Normal (Web)"/>
    <w:basedOn w:val="Normale"/>
    <w:uiPriority w:val="99"/>
    <w:rsid w:val="00C137FD"/>
    <w:pPr>
      <w:spacing w:before="100" w:beforeAutospacing="1" w:after="100" w:afterAutospacing="1"/>
    </w:pPr>
    <w:rPr>
      <w:color w:val="666666"/>
      <w:sz w:val="24"/>
      <w:szCs w:val="24"/>
    </w:rPr>
  </w:style>
  <w:style w:type="character" w:styleId="Enfasicorsivo">
    <w:name w:val="Emphasis"/>
    <w:basedOn w:val="Carpredefinitoparagrafo"/>
    <w:qFormat/>
    <w:rsid w:val="008277A4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21201"/>
    <w:rPr>
      <w:b/>
      <w:i/>
      <w:sz w:val="18"/>
    </w:rPr>
  </w:style>
  <w:style w:type="paragraph" w:customStyle="1" w:styleId="normal">
    <w:name w:val="normal"/>
    <w:rsid w:val="00C02E26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Grigliatabella">
    <w:name w:val="Table Grid"/>
    <w:basedOn w:val="Tabellanormale"/>
    <w:uiPriority w:val="99"/>
    <w:rsid w:val="009339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A7DFB"/>
    <w:pPr>
      <w:ind w:left="720"/>
      <w:contextualSpacing/>
    </w:pPr>
  </w:style>
  <w:style w:type="paragraph" w:customStyle="1" w:styleId="Default">
    <w:name w:val="Default"/>
    <w:qFormat/>
    <w:rsid w:val="00424C0F"/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57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ltesto">
    <w:name w:val="Body Text"/>
    <w:basedOn w:val="Normale"/>
    <w:link w:val="CorpodeltestoCarattere"/>
    <w:uiPriority w:val="99"/>
    <w:rsid w:val="00EC57E5"/>
    <w:pPr>
      <w:widowControl w:val="0"/>
      <w:suppressAutoHyphens/>
      <w:spacing w:after="120"/>
    </w:pPr>
    <w:rPr>
      <w:color w:val="000000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C57E5"/>
    <w:rPr>
      <w:color w:val="000000"/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EC57E5"/>
    <w:pPr>
      <w:widowControl w:val="0"/>
      <w:suppressAutoHyphens/>
      <w:spacing w:after="120" w:line="480" w:lineRule="auto"/>
    </w:pPr>
    <w:rPr>
      <w:color w:val="000000"/>
      <w:sz w:val="24"/>
      <w:szCs w:val="24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C57E5"/>
    <w:rPr>
      <w:color w:val="000000"/>
      <w:sz w:val="24"/>
      <w:szCs w:val="24"/>
      <w:lang w:val="en-US" w:eastAsia="en-US"/>
    </w:rPr>
  </w:style>
  <w:style w:type="paragraph" w:customStyle="1" w:styleId="LO-normal">
    <w:name w:val="LO-normal"/>
    <w:qFormat/>
    <w:rsid w:val="00EC57E5"/>
    <w:rPr>
      <w:rFonts w:ascii="Calibri" w:eastAsia="Calibri" w:hAnsi="Calibri" w:cs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.matteucci\Desktop\intestata%20con%20pon%20202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671C-95A1-44A4-BD0E-CB41CA87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con pon 2021</Template>
  <TotalTime>20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“F</vt:lpstr>
    </vt:vector>
  </TitlesOfParts>
  <Company/>
  <LinksUpToDate>false</LinksUpToDate>
  <CharactersWithSpaces>3032</CharactersWithSpaces>
  <SharedDoc>false</SharedDoc>
  <HLinks>
    <vt:vector size="18" baseType="variant"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http://www.scuolenoceraumbra.edu.it/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mailto:pgic82800p@pec.istruzione.it</vt:lpwstr>
      </vt:variant>
      <vt:variant>
        <vt:lpwstr/>
      </vt:variant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mailto:pgic82800p@istruzione.it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“F</dc:title>
  <dc:creator>paola.matteucci</dc:creator>
  <cp:lastModifiedBy>DIRIGENTE</cp:lastModifiedBy>
  <cp:revision>6</cp:revision>
  <cp:lastPrinted>2019-09-06T11:56:00Z</cp:lastPrinted>
  <dcterms:created xsi:type="dcterms:W3CDTF">2022-01-28T10:32:00Z</dcterms:created>
  <dcterms:modified xsi:type="dcterms:W3CDTF">2022-01-31T10:58:00Z</dcterms:modified>
</cp:coreProperties>
</file>