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9D" w:rsidRDefault="00FD3A9D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bookmarkStart w:id="0" w:name="OLE_LINK59"/>
      <w:bookmarkStart w:id="1" w:name="OLE_LINK60"/>
      <w:bookmarkStart w:id="2" w:name="OLE_LINK61"/>
    </w:p>
    <w:p w:rsidR="00FD3A9D" w:rsidRDefault="00FD3A9D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293982" cy="890546"/>
            <wp:effectExtent l="19050" t="0" r="0" b="0"/>
            <wp:docPr id="7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9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D3" w:rsidRDefault="00470B21" w:rsidP="00810AD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Allegato 2 - Scheda di autovalutazione</w:t>
      </w:r>
    </w:p>
    <w:p w:rsidR="00EC57E5" w:rsidRPr="00470B21" w:rsidRDefault="00EC57E5" w:rsidP="00EC57E5">
      <w:pPr>
        <w:ind w:left="5664"/>
        <w:jc w:val="right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 Dirigente Scolastico</w:t>
      </w:r>
    </w:p>
    <w:p w:rsidR="00EC57E5" w:rsidRPr="00470B21" w:rsidRDefault="00EC57E5" w:rsidP="00EC57E5">
      <w:pPr>
        <w:ind w:left="5664"/>
        <w:jc w:val="right"/>
        <w:rPr>
          <w:sz w:val="22"/>
          <w:szCs w:val="22"/>
        </w:rPr>
      </w:pPr>
      <w:r w:rsidRPr="00470B21">
        <w:rPr>
          <w:sz w:val="22"/>
          <w:szCs w:val="22"/>
        </w:rPr>
        <w:t>Dell’Istituto Omnicomprensivo “D. Alighieri”</w:t>
      </w:r>
    </w:p>
    <w:p w:rsidR="00EC57E5" w:rsidRPr="00470B21" w:rsidRDefault="00EC57E5" w:rsidP="0074596F">
      <w:pPr>
        <w:ind w:left="5664"/>
        <w:jc w:val="right"/>
        <w:rPr>
          <w:sz w:val="22"/>
          <w:szCs w:val="22"/>
        </w:rPr>
      </w:pPr>
      <w:proofErr w:type="spellStart"/>
      <w:r w:rsidRPr="00470B21">
        <w:rPr>
          <w:sz w:val="22"/>
          <w:szCs w:val="22"/>
        </w:rPr>
        <w:t>Nocera</w:t>
      </w:r>
      <w:proofErr w:type="spellEnd"/>
      <w:r w:rsidRPr="00470B21">
        <w:rPr>
          <w:sz w:val="22"/>
          <w:szCs w:val="22"/>
        </w:rPr>
        <w:t xml:space="preserve"> Umbra</w:t>
      </w:r>
      <w:bookmarkEnd w:id="0"/>
      <w:bookmarkEnd w:id="1"/>
      <w:bookmarkEnd w:id="2"/>
      <w:r w:rsidRPr="00470B21">
        <w:rPr>
          <w:sz w:val="22"/>
          <w:szCs w:val="22"/>
        </w:rPr>
        <w:t xml:space="preserve"> </w:t>
      </w:r>
    </w:p>
    <w:p w:rsidR="00F07A01" w:rsidRDefault="00EC57E5" w:rsidP="00311AC8">
      <w:pPr>
        <w:spacing w:before="360" w:line="360" w:lineRule="auto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Il /la sottoscritto/a _______________________________________________ nato/a ________________ (_____) il _____/____/______ </w:t>
      </w:r>
      <w:r w:rsidR="00AB169F">
        <w:rPr>
          <w:sz w:val="22"/>
          <w:szCs w:val="22"/>
        </w:rPr>
        <w:t xml:space="preserve"> </w:t>
      </w:r>
      <w:proofErr w:type="spellStart"/>
      <w:r w:rsidR="00AB169F">
        <w:rPr>
          <w:sz w:val="22"/>
          <w:szCs w:val="22"/>
        </w:rPr>
        <w:t>cod.fiscale</w:t>
      </w:r>
      <w:proofErr w:type="spellEnd"/>
      <w:r w:rsidR="00AB169F">
        <w:rPr>
          <w:sz w:val="22"/>
          <w:szCs w:val="22"/>
        </w:rPr>
        <w:t xml:space="preserve"> _________________________________________  </w:t>
      </w:r>
      <w:r w:rsidRPr="00470B21">
        <w:rPr>
          <w:sz w:val="22"/>
          <w:szCs w:val="22"/>
        </w:rPr>
        <w:t>compila, sotto la propria personale respons</w:t>
      </w:r>
      <w:r w:rsidR="00316E83" w:rsidRPr="00470B21">
        <w:rPr>
          <w:sz w:val="22"/>
          <w:szCs w:val="22"/>
        </w:rPr>
        <w:t>abilità</w:t>
      </w:r>
      <w:r w:rsidR="00AB169F">
        <w:rPr>
          <w:sz w:val="22"/>
          <w:szCs w:val="22"/>
        </w:rPr>
        <w:t xml:space="preserve"> ai sensi del DPR 445/00</w:t>
      </w:r>
      <w:r w:rsidR="00316E83" w:rsidRPr="00470B21">
        <w:rPr>
          <w:sz w:val="22"/>
          <w:szCs w:val="22"/>
        </w:rPr>
        <w:t>, la seguente griglia di auto</w:t>
      </w:r>
      <w:r w:rsidRPr="00470B21">
        <w:rPr>
          <w:sz w:val="22"/>
          <w:szCs w:val="22"/>
        </w:rPr>
        <w:t>valutazione</w:t>
      </w:r>
      <w:r w:rsidR="00F07A01">
        <w:rPr>
          <w:sz w:val="22"/>
          <w:szCs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835"/>
        <w:gridCol w:w="992"/>
        <w:gridCol w:w="1276"/>
        <w:gridCol w:w="1276"/>
      </w:tblGrid>
      <w:tr w:rsidR="00437A9A" w:rsidRPr="00F07A01" w:rsidTr="00F07A01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1E798E" w:rsidRDefault="00401836" w:rsidP="00401836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Criteri</w:t>
            </w:r>
            <w:r w:rsidR="001E798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437A9A" w:rsidRPr="00F07A01" w:rsidRDefault="001E798E" w:rsidP="00DB1A7C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BANDO </w:t>
            </w:r>
            <w:r w:rsidR="00DB1A7C">
              <w:rPr>
                <w:b/>
                <w:bCs/>
                <w:color w:val="auto"/>
                <w:sz w:val="20"/>
                <w:szCs w:val="20"/>
              </w:rPr>
              <w:t xml:space="preserve">COLLAUDATORE PON RETI LOCALI CABLATE E WIRELESS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37A9A" w:rsidRPr="00F07A01" w:rsidRDefault="00437A9A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7A9A" w:rsidRDefault="00437A9A" w:rsidP="00F07A01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07A01">
              <w:rPr>
                <w:b/>
                <w:bCs/>
                <w:color w:val="auto"/>
                <w:sz w:val="20"/>
                <w:szCs w:val="20"/>
              </w:rPr>
              <w:t>N°</w:t>
            </w:r>
            <w:proofErr w:type="spellEnd"/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F07A01">
              <w:rPr>
                <w:b/>
                <w:bCs/>
                <w:color w:val="auto"/>
                <w:sz w:val="20"/>
                <w:szCs w:val="20"/>
              </w:rPr>
              <w:t>Riferim</w:t>
            </w:r>
            <w:proofErr w:type="spellEnd"/>
            <w:r w:rsidR="00F07A01">
              <w:rPr>
                <w:b/>
                <w:bCs/>
                <w:color w:val="auto"/>
                <w:sz w:val="20"/>
                <w:szCs w:val="20"/>
              </w:rPr>
              <w:t>.</w:t>
            </w: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 nel CV</w:t>
            </w:r>
          </w:p>
          <w:p w:rsidR="00AB169F" w:rsidRPr="00F07A01" w:rsidRDefault="00AB169F" w:rsidP="00F07A01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(*)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37A9A" w:rsidRPr="00F07A01" w:rsidRDefault="00437A9A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Da compilare a cura del candidato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37A9A" w:rsidRPr="00F07A01" w:rsidRDefault="00437A9A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Da compilare a cura dell’ufficio</w:t>
            </w:r>
          </w:p>
        </w:tc>
      </w:tr>
      <w:tr w:rsidR="00DB1A7C" w:rsidRPr="00F07A01" w:rsidTr="00FB0753">
        <w:trPr>
          <w:trHeight w:val="454"/>
        </w:trPr>
        <w:tc>
          <w:tcPr>
            <w:tcW w:w="3652" w:type="dxa"/>
            <w:vAlign w:val="center"/>
          </w:tcPr>
          <w:p w:rsidR="00DB1A7C" w:rsidRPr="00DB1A7C" w:rsidRDefault="00DB1A7C" w:rsidP="00DB1A7C">
            <w:pPr>
              <w:pStyle w:val="NormaleWeb"/>
              <w:spacing w:before="0" w:beforeAutospacing="0" w:after="0" w:afterAutospacing="0"/>
              <w:rPr>
                <w:color w:val="auto"/>
                <w:sz w:val="18"/>
                <w:szCs w:val="20"/>
              </w:rPr>
            </w:pPr>
            <w:proofErr w:type="spellStart"/>
            <w:r w:rsidRPr="00DB1A7C">
              <w:rPr>
                <w:color w:val="auto"/>
                <w:sz w:val="18"/>
                <w:szCs w:val="20"/>
              </w:rPr>
              <w:t>Dipploma</w:t>
            </w:r>
            <w:proofErr w:type="spellEnd"/>
            <w:r w:rsidRPr="00DB1A7C">
              <w:rPr>
                <w:color w:val="auto"/>
                <w:sz w:val="18"/>
                <w:szCs w:val="20"/>
              </w:rPr>
              <w:t xml:space="preserve"> di istruzione superiore </w:t>
            </w:r>
            <w:r w:rsidRPr="00DB1A7C">
              <w:rPr>
                <w:color w:val="auto"/>
                <w:sz w:val="18"/>
                <w:szCs w:val="20"/>
              </w:rPr>
              <w:t>(in  /</w:t>
            </w:r>
            <w:r w:rsidRPr="00DB1A7C">
              <w:rPr>
                <w:color w:val="auto"/>
                <w:sz w:val="18"/>
                <w:szCs w:val="20"/>
              </w:rPr>
              <w:t>100</w:t>
            </w:r>
            <w:r w:rsidRPr="00DB1A7C">
              <w:rPr>
                <w:color w:val="auto"/>
                <w:sz w:val="18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DB1A7C" w:rsidRPr="00DB1A7C" w:rsidRDefault="00DB1A7C" w:rsidP="00FB075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fino a 80: Punti </w:t>
            </w:r>
            <w:r w:rsidRPr="00DB1A7C">
              <w:rPr>
                <w:sz w:val="18"/>
              </w:rPr>
              <w:t>1</w:t>
            </w:r>
            <w:r w:rsidRPr="00DB1A7C">
              <w:rPr>
                <w:sz w:val="18"/>
              </w:rPr>
              <w:t xml:space="preserve">  </w:t>
            </w:r>
          </w:p>
          <w:p w:rsidR="00DB1A7C" w:rsidRPr="00DB1A7C" w:rsidRDefault="00DB1A7C" w:rsidP="00FB075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tra 81 e </w:t>
            </w:r>
            <w:r w:rsidRPr="00DB1A7C">
              <w:rPr>
                <w:sz w:val="18"/>
              </w:rPr>
              <w:t>89</w:t>
            </w:r>
            <w:r w:rsidRPr="00DB1A7C">
              <w:rPr>
                <w:sz w:val="18"/>
              </w:rPr>
              <w:t xml:space="preserve">: Punti </w:t>
            </w:r>
            <w:r w:rsidRPr="00DB1A7C">
              <w:rPr>
                <w:sz w:val="18"/>
              </w:rPr>
              <w:t>2</w:t>
            </w:r>
            <w:r w:rsidRPr="00DB1A7C">
              <w:rPr>
                <w:sz w:val="18"/>
              </w:rPr>
              <w:t xml:space="preserve"> </w:t>
            </w:r>
          </w:p>
          <w:p w:rsidR="00DB1A7C" w:rsidRPr="00DB1A7C" w:rsidRDefault="00DB1A7C" w:rsidP="00FB075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tra </w:t>
            </w:r>
            <w:r w:rsidRPr="00DB1A7C">
              <w:rPr>
                <w:sz w:val="18"/>
              </w:rPr>
              <w:t>90</w:t>
            </w:r>
            <w:r w:rsidRPr="00DB1A7C">
              <w:rPr>
                <w:sz w:val="18"/>
              </w:rPr>
              <w:t xml:space="preserve"> e </w:t>
            </w:r>
            <w:r w:rsidRPr="00DB1A7C">
              <w:rPr>
                <w:sz w:val="18"/>
              </w:rPr>
              <w:t>94</w:t>
            </w:r>
            <w:r w:rsidRPr="00DB1A7C">
              <w:rPr>
                <w:sz w:val="18"/>
              </w:rPr>
              <w:t xml:space="preserve">: punti </w:t>
            </w:r>
            <w:r w:rsidRPr="00DB1A7C">
              <w:rPr>
                <w:sz w:val="18"/>
              </w:rPr>
              <w:t>4</w:t>
            </w:r>
          </w:p>
          <w:p w:rsidR="00DB1A7C" w:rsidRPr="00DB1A7C" w:rsidRDefault="00DB1A7C" w:rsidP="00DB1A7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tra </w:t>
            </w:r>
            <w:r w:rsidRPr="00DB1A7C">
              <w:rPr>
                <w:sz w:val="18"/>
              </w:rPr>
              <w:t>95</w:t>
            </w:r>
            <w:r w:rsidRPr="00DB1A7C">
              <w:rPr>
                <w:sz w:val="18"/>
              </w:rPr>
              <w:t xml:space="preserve"> e </w:t>
            </w:r>
            <w:r w:rsidRPr="00DB1A7C">
              <w:rPr>
                <w:sz w:val="18"/>
              </w:rPr>
              <w:t>100</w:t>
            </w:r>
            <w:r w:rsidRPr="00DB1A7C">
              <w:rPr>
                <w:sz w:val="18"/>
              </w:rPr>
              <w:t xml:space="preserve">: punti </w:t>
            </w:r>
            <w:r w:rsidRPr="00DB1A7C">
              <w:rPr>
                <w:sz w:val="18"/>
              </w:rPr>
              <w:t>5</w:t>
            </w:r>
          </w:p>
        </w:tc>
        <w:tc>
          <w:tcPr>
            <w:tcW w:w="992" w:type="dxa"/>
          </w:tcPr>
          <w:p w:rsidR="00DB1A7C" w:rsidRPr="00F07A01" w:rsidRDefault="00DB1A7C" w:rsidP="00FB0753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1A7C" w:rsidRPr="00F07A01" w:rsidRDefault="00DB1A7C" w:rsidP="00FB0753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B1A7C" w:rsidRPr="00F07A01" w:rsidRDefault="00DB1A7C" w:rsidP="00FB0753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454"/>
        </w:trPr>
        <w:tc>
          <w:tcPr>
            <w:tcW w:w="3652" w:type="dxa"/>
            <w:vAlign w:val="center"/>
          </w:tcPr>
          <w:p w:rsidR="00306C4A" w:rsidRPr="00DB1A7C" w:rsidRDefault="00401836" w:rsidP="00437A9A">
            <w:pPr>
              <w:pStyle w:val="NormaleWeb"/>
              <w:spacing w:before="0" w:beforeAutospacing="0" w:after="0" w:afterAutospacing="0"/>
              <w:rPr>
                <w:color w:val="auto"/>
                <w:sz w:val="18"/>
                <w:szCs w:val="20"/>
              </w:rPr>
            </w:pPr>
            <w:r w:rsidRPr="00DB1A7C">
              <w:rPr>
                <w:color w:val="auto"/>
                <w:sz w:val="18"/>
                <w:szCs w:val="20"/>
              </w:rPr>
              <w:t xml:space="preserve">Laurea magistrale specialistica o </w:t>
            </w:r>
            <w:proofErr w:type="spellStart"/>
            <w:r w:rsidRPr="00DB1A7C">
              <w:rPr>
                <w:color w:val="auto"/>
                <w:sz w:val="18"/>
                <w:szCs w:val="20"/>
              </w:rPr>
              <w:t>v.o.</w:t>
            </w:r>
            <w:proofErr w:type="spellEnd"/>
            <w:r w:rsidRPr="00DB1A7C">
              <w:rPr>
                <w:color w:val="auto"/>
                <w:sz w:val="18"/>
                <w:szCs w:val="20"/>
              </w:rPr>
              <w:t xml:space="preserve"> </w:t>
            </w:r>
            <w:r w:rsidR="00E16350" w:rsidRPr="00DB1A7C">
              <w:rPr>
                <w:color w:val="auto"/>
                <w:sz w:val="18"/>
                <w:szCs w:val="20"/>
              </w:rPr>
              <w:t>in</w:t>
            </w:r>
            <w:r w:rsidR="00306C4A" w:rsidRPr="00DB1A7C">
              <w:rPr>
                <w:color w:val="auto"/>
                <w:sz w:val="18"/>
                <w:szCs w:val="20"/>
              </w:rPr>
              <w:t>:</w:t>
            </w:r>
          </w:p>
          <w:p w:rsidR="00401836" w:rsidRPr="00DB1A7C" w:rsidRDefault="00E16350" w:rsidP="007D3C69">
            <w:pPr>
              <w:pStyle w:val="NormaleWeb"/>
              <w:spacing w:before="0" w:beforeAutospacing="0" w:after="0" w:afterAutospacing="0"/>
              <w:rPr>
                <w:color w:val="auto"/>
                <w:sz w:val="18"/>
                <w:szCs w:val="20"/>
              </w:rPr>
            </w:pPr>
            <w:r w:rsidRPr="00DB1A7C">
              <w:rPr>
                <w:color w:val="auto"/>
                <w:sz w:val="18"/>
                <w:szCs w:val="20"/>
              </w:rPr>
              <w:t>Informatica</w:t>
            </w:r>
            <w:r w:rsidR="00306C4A" w:rsidRPr="00DB1A7C">
              <w:rPr>
                <w:color w:val="auto"/>
                <w:sz w:val="18"/>
                <w:szCs w:val="20"/>
              </w:rPr>
              <w:t xml:space="preserve">, Ingegneria informatica, Ingegneria elettronica </w:t>
            </w:r>
            <w:proofErr w:type="spellStart"/>
            <w:r w:rsidR="007D3C69" w:rsidRPr="00DB1A7C">
              <w:rPr>
                <w:color w:val="auto"/>
                <w:sz w:val="18"/>
                <w:szCs w:val="20"/>
              </w:rPr>
              <w:t>ind</w:t>
            </w:r>
            <w:proofErr w:type="spellEnd"/>
            <w:r w:rsidR="00306C4A" w:rsidRPr="00DB1A7C">
              <w:rPr>
                <w:color w:val="auto"/>
                <w:sz w:val="18"/>
                <w:szCs w:val="20"/>
              </w:rPr>
              <w:t>.</w:t>
            </w:r>
            <w:r w:rsidR="007D3C69" w:rsidRPr="00DB1A7C">
              <w:rPr>
                <w:color w:val="auto"/>
                <w:sz w:val="18"/>
                <w:szCs w:val="20"/>
              </w:rPr>
              <w:t xml:space="preserve"> </w:t>
            </w:r>
            <w:r w:rsidR="00306C4A" w:rsidRPr="00DB1A7C">
              <w:rPr>
                <w:color w:val="auto"/>
                <w:sz w:val="18"/>
                <w:szCs w:val="20"/>
              </w:rPr>
              <w:t xml:space="preserve">informatica o </w:t>
            </w:r>
            <w:r w:rsidR="007D3C69" w:rsidRPr="00DB1A7C">
              <w:rPr>
                <w:color w:val="auto"/>
                <w:sz w:val="18"/>
                <w:szCs w:val="20"/>
              </w:rPr>
              <w:t xml:space="preserve">telecomunicazioni </w:t>
            </w:r>
            <w:r w:rsidRPr="00DB1A7C">
              <w:rPr>
                <w:color w:val="auto"/>
                <w:sz w:val="18"/>
                <w:szCs w:val="20"/>
              </w:rPr>
              <w:t xml:space="preserve"> </w:t>
            </w:r>
            <w:r w:rsidR="00401836" w:rsidRPr="00DB1A7C">
              <w:rPr>
                <w:color w:val="auto"/>
                <w:sz w:val="18"/>
                <w:szCs w:val="20"/>
              </w:rPr>
              <w:t>(in  /110)</w:t>
            </w:r>
          </w:p>
        </w:tc>
        <w:tc>
          <w:tcPr>
            <w:tcW w:w="2835" w:type="dxa"/>
            <w:vAlign w:val="center"/>
          </w:tcPr>
          <w:p w:rsidR="00401836" w:rsidRPr="00DB1A7C" w:rsidRDefault="00DB1A7C" w:rsidP="009B21BF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fino a 80: Punti 6</w:t>
            </w:r>
            <w:r w:rsidR="00401836" w:rsidRPr="00DB1A7C">
              <w:rPr>
                <w:sz w:val="18"/>
              </w:rPr>
              <w:t xml:space="preserve">  </w:t>
            </w:r>
          </w:p>
          <w:p w:rsidR="00401836" w:rsidRPr="00DB1A7C" w:rsidRDefault="00DB1A7C" w:rsidP="009B21BF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tra 81 e 99: Punti 7</w:t>
            </w:r>
          </w:p>
          <w:p w:rsidR="00401836" w:rsidRPr="00DB1A7C" w:rsidRDefault="00401836" w:rsidP="009B21BF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tra 100 e 104: punti </w:t>
            </w:r>
            <w:r w:rsidR="00DB1A7C" w:rsidRPr="00DB1A7C">
              <w:rPr>
                <w:sz w:val="18"/>
              </w:rPr>
              <w:t>8</w:t>
            </w:r>
          </w:p>
          <w:p w:rsidR="00401836" w:rsidRPr="00DB1A7C" w:rsidRDefault="00401836" w:rsidP="00437A9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tra 105 e 110: punti </w:t>
            </w:r>
            <w:r w:rsidR="00DB1A7C" w:rsidRPr="00DB1A7C">
              <w:rPr>
                <w:sz w:val="18"/>
              </w:rPr>
              <w:t>9</w:t>
            </w:r>
          </w:p>
          <w:p w:rsidR="00401836" w:rsidRPr="00DB1A7C" w:rsidRDefault="00401836" w:rsidP="00DB1A7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100 lode: punti </w:t>
            </w:r>
            <w:r w:rsidR="00DB1A7C" w:rsidRPr="00DB1A7C">
              <w:rPr>
                <w:sz w:val="18"/>
              </w:rPr>
              <w:t>10</w:t>
            </w:r>
          </w:p>
        </w:tc>
        <w:tc>
          <w:tcPr>
            <w:tcW w:w="992" w:type="dxa"/>
          </w:tcPr>
          <w:p w:rsidR="00401836" w:rsidRPr="00F07A01" w:rsidRDefault="00401836" w:rsidP="00DB1A7C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DB1A7C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DB1A7C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6350" w:rsidRPr="00F07A01" w:rsidTr="00DF42F2">
        <w:trPr>
          <w:trHeight w:val="454"/>
        </w:trPr>
        <w:tc>
          <w:tcPr>
            <w:tcW w:w="3652" w:type="dxa"/>
          </w:tcPr>
          <w:p w:rsidR="00E16350" w:rsidRPr="00DB1A7C" w:rsidRDefault="00E16350" w:rsidP="00E16350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Altra laurea </w:t>
            </w:r>
            <w:r w:rsidR="00F50D2D" w:rsidRPr="00DB1A7C">
              <w:rPr>
                <w:sz w:val="18"/>
              </w:rPr>
              <w:t xml:space="preserve">magistrale </w:t>
            </w:r>
            <w:r w:rsidRPr="00DB1A7C">
              <w:rPr>
                <w:sz w:val="18"/>
              </w:rPr>
              <w:t>in discipline inerenti il bando</w:t>
            </w:r>
          </w:p>
        </w:tc>
        <w:tc>
          <w:tcPr>
            <w:tcW w:w="2835" w:type="dxa"/>
          </w:tcPr>
          <w:p w:rsidR="00E16350" w:rsidRPr="00DB1A7C" w:rsidRDefault="00E16350" w:rsidP="00D3390B">
            <w:pPr>
              <w:rPr>
                <w:sz w:val="18"/>
              </w:rPr>
            </w:pPr>
            <w:r w:rsidRPr="00DB1A7C">
              <w:rPr>
                <w:sz w:val="18"/>
              </w:rPr>
              <w:t xml:space="preserve">Punti </w:t>
            </w:r>
            <w:r w:rsidR="00D3390B" w:rsidRPr="00DB1A7C"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E16350" w:rsidRPr="00F07A01" w:rsidRDefault="00E16350" w:rsidP="00DF42F2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6350" w:rsidRPr="00F07A01" w:rsidRDefault="00E16350" w:rsidP="00DF42F2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16350" w:rsidRPr="00F07A01" w:rsidRDefault="00E16350" w:rsidP="00DF42F2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DB1A7C" w:rsidRDefault="00401836" w:rsidP="00437A9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Iscrizione ad Albi Professionali</w:t>
            </w:r>
            <w:r w:rsidR="00D615A5" w:rsidRPr="00DB1A7C">
              <w:rPr>
                <w:sz w:val="18"/>
              </w:rPr>
              <w:t xml:space="preserve"> coerenti con il bando</w:t>
            </w:r>
          </w:p>
        </w:tc>
        <w:tc>
          <w:tcPr>
            <w:tcW w:w="2835" w:type="dxa"/>
          </w:tcPr>
          <w:p w:rsidR="00401836" w:rsidRPr="00DB1A7C" w:rsidRDefault="00401836" w:rsidP="00D3390B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Punti </w:t>
            </w:r>
            <w:r w:rsidR="00DB1A7C" w:rsidRPr="00DB1A7C">
              <w:rPr>
                <w:sz w:val="18"/>
              </w:rPr>
              <w:t>3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633B1" w:rsidRPr="00F07A01" w:rsidTr="00314969">
        <w:tc>
          <w:tcPr>
            <w:tcW w:w="3652" w:type="dxa"/>
          </w:tcPr>
          <w:p w:rsidR="00D633B1" w:rsidRPr="00DB1A7C" w:rsidRDefault="00D633B1" w:rsidP="00DB1A7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Certificazioni \ Attestati CISCO CCNP </w:t>
            </w:r>
            <w:r w:rsidR="00DB1A7C" w:rsidRPr="00DB1A7C">
              <w:rPr>
                <w:sz w:val="18"/>
              </w:rPr>
              <w:t xml:space="preserve">o CCIE   </w:t>
            </w:r>
            <w:proofErr w:type="spellStart"/>
            <w:r w:rsidRPr="00DB1A7C">
              <w:rPr>
                <w:sz w:val="18"/>
              </w:rPr>
              <w:t>Routing</w:t>
            </w:r>
            <w:proofErr w:type="spellEnd"/>
            <w:r w:rsidRPr="00DB1A7C">
              <w:rPr>
                <w:sz w:val="18"/>
              </w:rPr>
              <w:t xml:space="preserve"> e </w:t>
            </w:r>
            <w:proofErr w:type="spellStart"/>
            <w:r w:rsidRPr="00DB1A7C">
              <w:rPr>
                <w:sz w:val="18"/>
              </w:rPr>
              <w:t>switching</w:t>
            </w:r>
            <w:proofErr w:type="spellEnd"/>
            <w:r w:rsidRPr="00DB1A7C">
              <w:rPr>
                <w:sz w:val="18"/>
              </w:rPr>
              <w:t xml:space="preserve">   </w:t>
            </w:r>
          </w:p>
        </w:tc>
        <w:tc>
          <w:tcPr>
            <w:tcW w:w="2835" w:type="dxa"/>
          </w:tcPr>
          <w:p w:rsidR="00D633B1" w:rsidRPr="00DB1A7C" w:rsidRDefault="00D633B1" w:rsidP="00314969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Punti </w:t>
            </w:r>
            <w:r w:rsidR="00DB1A7C" w:rsidRPr="00DB1A7C">
              <w:rPr>
                <w:sz w:val="18"/>
              </w:rPr>
              <w:t>5</w:t>
            </w:r>
            <w:r w:rsidRPr="00DB1A7C">
              <w:rPr>
                <w:sz w:val="18"/>
              </w:rPr>
              <w:t xml:space="preserve"> </w:t>
            </w:r>
          </w:p>
        </w:tc>
        <w:tc>
          <w:tcPr>
            <w:tcW w:w="992" w:type="dxa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633B1" w:rsidRPr="00F07A01" w:rsidTr="00314969">
        <w:tc>
          <w:tcPr>
            <w:tcW w:w="3652" w:type="dxa"/>
          </w:tcPr>
          <w:p w:rsidR="00D633B1" w:rsidRPr="00DB1A7C" w:rsidRDefault="00D633B1" w:rsidP="00314969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Certificazioni \ Attestati CISCO CCIE   Wireless</w:t>
            </w:r>
            <w:r w:rsidR="00DB1A7C" w:rsidRPr="00DB1A7C">
              <w:rPr>
                <w:sz w:val="18"/>
              </w:rPr>
              <w:t xml:space="preserve">, CCNP  o CCNA  </w:t>
            </w:r>
          </w:p>
        </w:tc>
        <w:tc>
          <w:tcPr>
            <w:tcW w:w="2835" w:type="dxa"/>
          </w:tcPr>
          <w:p w:rsidR="00D633B1" w:rsidRPr="00DB1A7C" w:rsidRDefault="00DB1A7C" w:rsidP="00314969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Punti 5</w:t>
            </w:r>
            <w:r w:rsidR="00D633B1" w:rsidRPr="00DB1A7C">
              <w:rPr>
                <w:sz w:val="18"/>
              </w:rPr>
              <w:t xml:space="preserve">   </w:t>
            </w:r>
          </w:p>
        </w:tc>
        <w:tc>
          <w:tcPr>
            <w:tcW w:w="992" w:type="dxa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700"/>
        </w:trPr>
        <w:tc>
          <w:tcPr>
            <w:tcW w:w="3652" w:type="dxa"/>
          </w:tcPr>
          <w:p w:rsidR="00401836" w:rsidRPr="00DB1A7C" w:rsidRDefault="00401836" w:rsidP="00401836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Corso di perfezionamento post-laurea conseguito presso Università italiane o nell’ambito della UE </w:t>
            </w:r>
            <w:r w:rsidR="00D3390B" w:rsidRPr="00DB1A7C">
              <w:rPr>
                <w:sz w:val="18"/>
              </w:rPr>
              <w:t xml:space="preserve">riferite all’ambito del bando </w:t>
            </w:r>
          </w:p>
        </w:tc>
        <w:tc>
          <w:tcPr>
            <w:tcW w:w="2835" w:type="dxa"/>
          </w:tcPr>
          <w:p w:rsidR="00401836" w:rsidRPr="00DB1A7C" w:rsidRDefault="00401836" w:rsidP="00401836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Per ogni corso di durata annuale o superiore: punti </w:t>
            </w:r>
            <w:r w:rsidR="00D615A5" w:rsidRPr="00DB1A7C">
              <w:rPr>
                <w:sz w:val="18"/>
              </w:rPr>
              <w:t>2</w:t>
            </w:r>
            <w:r w:rsidRPr="00DB1A7C">
              <w:rPr>
                <w:sz w:val="18"/>
              </w:rPr>
              <w:t xml:space="preserve">  </w:t>
            </w:r>
          </w:p>
          <w:p w:rsidR="00401836" w:rsidRPr="00DB1A7C" w:rsidRDefault="00401836" w:rsidP="00D615A5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(</w:t>
            </w:r>
            <w:proofErr w:type="spellStart"/>
            <w:r w:rsidRPr="00DB1A7C">
              <w:rPr>
                <w:sz w:val="18"/>
              </w:rPr>
              <w:t>max</w:t>
            </w:r>
            <w:proofErr w:type="spellEnd"/>
            <w:r w:rsidRPr="00DB1A7C">
              <w:rPr>
                <w:sz w:val="18"/>
              </w:rPr>
              <w:t xml:space="preserve"> </w:t>
            </w:r>
            <w:r w:rsidR="00DB1A7C" w:rsidRPr="00DB1A7C">
              <w:rPr>
                <w:sz w:val="18"/>
              </w:rPr>
              <w:t>2</w:t>
            </w:r>
            <w:r w:rsidRPr="00DB1A7C">
              <w:rPr>
                <w:sz w:val="18"/>
              </w:rPr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633B1" w:rsidRPr="00F07A01" w:rsidTr="00172133">
        <w:tc>
          <w:tcPr>
            <w:tcW w:w="3652" w:type="dxa"/>
          </w:tcPr>
          <w:p w:rsidR="00D633B1" w:rsidRPr="00DB1A7C" w:rsidRDefault="00D633B1" w:rsidP="0017213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Certificazioni informatiche</w:t>
            </w:r>
          </w:p>
          <w:p w:rsidR="00D633B1" w:rsidRPr="00DB1A7C" w:rsidRDefault="00D633B1" w:rsidP="0017213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ECDL – EUCIP- EIPASS-PEKIT</w:t>
            </w:r>
          </w:p>
        </w:tc>
        <w:tc>
          <w:tcPr>
            <w:tcW w:w="2835" w:type="dxa"/>
          </w:tcPr>
          <w:p w:rsidR="00D633B1" w:rsidRPr="00DB1A7C" w:rsidRDefault="00D633B1" w:rsidP="00DB1A7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Punti </w:t>
            </w:r>
            <w:r w:rsidR="00DB1A7C" w:rsidRPr="00DB1A7C">
              <w:rPr>
                <w:sz w:val="18"/>
              </w:rPr>
              <w:t>3</w:t>
            </w:r>
            <w:r w:rsidRPr="00DB1A7C">
              <w:rPr>
                <w:sz w:val="18"/>
              </w:rPr>
              <w:t xml:space="preserve"> ognuno (</w:t>
            </w:r>
            <w:proofErr w:type="spellStart"/>
            <w:r w:rsidRPr="00DB1A7C">
              <w:rPr>
                <w:sz w:val="18"/>
              </w:rPr>
              <w:t>max</w:t>
            </w:r>
            <w:proofErr w:type="spellEnd"/>
            <w:r w:rsidRPr="00DB1A7C">
              <w:rPr>
                <w:sz w:val="18"/>
              </w:rPr>
              <w:t xml:space="preserve"> </w:t>
            </w:r>
            <w:r w:rsidR="00DB1A7C" w:rsidRPr="00DB1A7C">
              <w:rPr>
                <w:sz w:val="18"/>
              </w:rPr>
              <w:t>3</w:t>
            </w:r>
            <w:r w:rsidRPr="00DB1A7C">
              <w:rPr>
                <w:sz w:val="18"/>
              </w:rPr>
              <w:t xml:space="preserve"> punti) </w:t>
            </w:r>
          </w:p>
        </w:tc>
        <w:tc>
          <w:tcPr>
            <w:tcW w:w="992" w:type="dxa"/>
          </w:tcPr>
          <w:p w:rsidR="00D633B1" w:rsidRPr="00F07A01" w:rsidRDefault="00D633B1" w:rsidP="00172133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3B1" w:rsidRPr="00F07A01" w:rsidRDefault="00D633B1" w:rsidP="00172133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33B1" w:rsidRPr="00F07A01" w:rsidRDefault="00D633B1" w:rsidP="00172133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DB1A7C">
        <w:trPr>
          <w:trHeight w:val="269"/>
        </w:trPr>
        <w:tc>
          <w:tcPr>
            <w:tcW w:w="3652" w:type="dxa"/>
          </w:tcPr>
          <w:p w:rsidR="00401836" w:rsidRPr="00DB1A7C" w:rsidRDefault="00401836" w:rsidP="00401836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Pubblicazioni riferite all’ambito di cui al bando</w:t>
            </w:r>
          </w:p>
        </w:tc>
        <w:tc>
          <w:tcPr>
            <w:tcW w:w="2835" w:type="dxa"/>
          </w:tcPr>
          <w:p w:rsidR="00401836" w:rsidRPr="00DB1A7C" w:rsidRDefault="00401836" w:rsidP="00DB1A7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Punti </w:t>
            </w:r>
            <w:r w:rsidR="00DB1A7C" w:rsidRPr="00DB1A7C">
              <w:rPr>
                <w:sz w:val="18"/>
              </w:rPr>
              <w:t>1</w:t>
            </w:r>
            <w:r w:rsidRPr="00DB1A7C">
              <w:rPr>
                <w:sz w:val="18"/>
              </w:rPr>
              <w:t xml:space="preserve"> ognuna (</w:t>
            </w:r>
            <w:proofErr w:type="spellStart"/>
            <w:r w:rsidRPr="00DB1A7C">
              <w:rPr>
                <w:sz w:val="18"/>
              </w:rPr>
              <w:t>max</w:t>
            </w:r>
            <w:proofErr w:type="spellEnd"/>
            <w:r w:rsidRPr="00DB1A7C">
              <w:rPr>
                <w:sz w:val="18"/>
              </w:rPr>
              <w:t xml:space="preserve"> </w:t>
            </w:r>
            <w:r w:rsidR="00DB1A7C" w:rsidRPr="00DB1A7C">
              <w:rPr>
                <w:sz w:val="18"/>
              </w:rPr>
              <w:t>5</w:t>
            </w:r>
            <w:r w:rsidRPr="00DB1A7C">
              <w:rPr>
                <w:sz w:val="18"/>
              </w:rPr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11AC8" w:rsidRPr="00F07A01" w:rsidTr="00EC0AA0">
        <w:tc>
          <w:tcPr>
            <w:tcW w:w="3652" w:type="dxa"/>
          </w:tcPr>
          <w:p w:rsidR="00311AC8" w:rsidRPr="00DB1A7C" w:rsidRDefault="00311AC8" w:rsidP="00EC0AA0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Conoscenza e uso della</w:t>
            </w:r>
          </w:p>
          <w:p w:rsidR="00311AC8" w:rsidRPr="00DB1A7C" w:rsidRDefault="00311AC8" w:rsidP="00EC0AA0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piattaforma GPU dichiarata nel Curriculum, in relazione ad attività </w:t>
            </w:r>
            <w:r w:rsidRPr="00D7331D">
              <w:rPr>
                <w:sz w:val="18"/>
              </w:rPr>
              <w:t xml:space="preserve">documentate di Progettista e/o Collaudatore in </w:t>
            </w:r>
            <w:r w:rsidRPr="00D7331D">
              <w:rPr>
                <w:bCs/>
                <w:sz w:val="18"/>
              </w:rPr>
              <w:t>Progetti PON-POR</w:t>
            </w:r>
          </w:p>
        </w:tc>
        <w:tc>
          <w:tcPr>
            <w:tcW w:w="2835" w:type="dxa"/>
          </w:tcPr>
          <w:p w:rsidR="00311AC8" w:rsidRPr="00DB1A7C" w:rsidRDefault="00311AC8" w:rsidP="00EC0AA0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Punti 2 per ogni attività</w:t>
            </w:r>
            <w:r w:rsidR="006033C0">
              <w:rPr>
                <w:sz w:val="18"/>
              </w:rPr>
              <w:t xml:space="preserve">/progetto </w:t>
            </w:r>
            <w:r w:rsidRPr="00DB1A7C">
              <w:rPr>
                <w:sz w:val="18"/>
              </w:rPr>
              <w:t xml:space="preserve"> </w:t>
            </w:r>
          </w:p>
          <w:p w:rsidR="00311AC8" w:rsidRPr="00DB1A7C" w:rsidRDefault="00311AC8" w:rsidP="00EC0AA0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(</w:t>
            </w:r>
            <w:proofErr w:type="spellStart"/>
            <w:r w:rsidRPr="00DB1A7C">
              <w:rPr>
                <w:sz w:val="18"/>
              </w:rPr>
              <w:t>max</w:t>
            </w:r>
            <w:proofErr w:type="spellEnd"/>
            <w:r w:rsidRPr="00DB1A7C">
              <w:rPr>
                <w:sz w:val="18"/>
              </w:rPr>
              <w:t xml:space="preserve"> 10 punti) </w:t>
            </w:r>
          </w:p>
        </w:tc>
        <w:tc>
          <w:tcPr>
            <w:tcW w:w="992" w:type="dxa"/>
          </w:tcPr>
          <w:p w:rsidR="00311AC8" w:rsidRPr="00F07A01" w:rsidRDefault="00311AC8" w:rsidP="00EC0AA0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1AC8" w:rsidRPr="00F07A01" w:rsidRDefault="00311AC8" w:rsidP="00EC0AA0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11AC8" w:rsidRPr="00F07A01" w:rsidRDefault="00311AC8" w:rsidP="00EC0AA0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11AC8" w:rsidRPr="00F07A01" w:rsidTr="00FB0753">
        <w:tc>
          <w:tcPr>
            <w:tcW w:w="3652" w:type="dxa"/>
          </w:tcPr>
          <w:p w:rsidR="00311AC8" w:rsidRPr="00DB1A7C" w:rsidRDefault="00311AC8" w:rsidP="00FB0753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 xml:space="preserve">Esperienza come </w:t>
            </w:r>
            <w:r>
              <w:rPr>
                <w:sz w:val="18"/>
              </w:rPr>
              <w:t xml:space="preserve">Ufficio tecnico </w:t>
            </w:r>
            <w:r>
              <w:rPr>
                <w:sz w:val="18"/>
              </w:rPr>
              <w:t xml:space="preserve">di ruolo nella scuola </w:t>
            </w:r>
          </w:p>
        </w:tc>
        <w:tc>
          <w:tcPr>
            <w:tcW w:w="2835" w:type="dxa"/>
          </w:tcPr>
          <w:p w:rsidR="00311AC8" w:rsidRPr="00DB1A7C" w:rsidRDefault="00311AC8" w:rsidP="00FB075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Punti </w:t>
            </w:r>
            <w:r>
              <w:rPr>
                <w:sz w:val="18"/>
              </w:rPr>
              <w:t>2</w:t>
            </w:r>
            <w:r w:rsidRPr="00DB1A7C">
              <w:rPr>
                <w:sz w:val="18"/>
              </w:rPr>
              <w:t xml:space="preserve"> per ogni 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</w:t>
            </w:r>
          </w:p>
          <w:p w:rsidR="00311AC8" w:rsidRPr="00DB1A7C" w:rsidRDefault="00311AC8" w:rsidP="00FB075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(</w:t>
            </w:r>
            <w:proofErr w:type="spellStart"/>
            <w:r w:rsidRPr="00DB1A7C">
              <w:rPr>
                <w:sz w:val="18"/>
              </w:rPr>
              <w:t>max</w:t>
            </w:r>
            <w:proofErr w:type="spellEnd"/>
            <w:r w:rsidRPr="00DB1A7C">
              <w:rPr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 w:rsidRPr="00DB1A7C">
              <w:rPr>
                <w:sz w:val="18"/>
              </w:rPr>
              <w:t xml:space="preserve"> punti) </w:t>
            </w:r>
          </w:p>
        </w:tc>
        <w:tc>
          <w:tcPr>
            <w:tcW w:w="992" w:type="dxa"/>
          </w:tcPr>
          <w:p w:rsidR="00311AC8" w:rsidRPr="00F07A01" w:rsidRDefault="00311AC8" w:rsidP="00FB0753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1AC8" w:rsidRPr="00F07A01" w:rsidRDefault="00311AC8" w:rsidP="00FB0753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11AC8" w:rsidRPr="00F07A01" w:rsidRDefault="00311AC8" w:rsidP="00FB0753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11AC8" w:rsidRPr="00F07A01" w:rsidTr="00FB0753">
        <w:tc>
          <w:tcPr>
            <w:tcW w:w="3652" w:type="dxa"/>
          </w:tcPr>
          <w:p w:rsidR="00311AC8" w:rsidRPr="00DB1A7C" w:rsidRDefault="00311AC8" w:rsidP="00FB0753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 xml:space="preserve">Esperienza come personale di ruolo nella scuola </w:t>
            </w:r>
            <w:r w:rsidR="001F77F7">
              <w:rPr>
                <w:sz w:val="18"/>
              </w:rPr>
              <w:t xml:space="preserve">in discipline afferenti il bando </w:t>
            </w:r>
          </w:p>
        </w:tc>
        <w:tc>
          <w:tcPr>
            <w:tcW w:w="2835" w:type="dxa"/>
          </w:tcPr>
          <w:p w:rsidR="00311AC8" w:rsidRPr="00DB1A7C" w:rsidRDefault="00311AC8" w:rsidP="00FB075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 xml:space="preserve">Punti </w:t>
            </w:r>
            <w:r>
              <w:rPr>
                <w:sz w:val="18"/>
              </w:rPr>
              <w:t>1</w:t>
            </w:r>
            <w:r w:rsidRPr="00DB1A7C">
              <w:rPr>
                <w:sz w:val="18"/>
              </w:rPr>
              <w:t xml:space="preserve"> per ogni 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</w:t>
            </w:r>
          </w:p>
          <w:p w:rsidR="00311AC8" w:rsidRPr="00DB1A7C" w:rsidRDefault="00311AC8" w:rsidP="00FB075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DB1A7C">
              <w:rPr>
                <w:sz w:val="18"/>
              </w:rPr>
              <w:t>(</w:t>
            </w:r>
            <w:proofErr w:type="spellStart"/>
            <w:r w:rsidRPr="00DB1A7C">
              <w:rPr>
                <w:sz w:val="18"/>
              </w:rPr>
              <w:t>max</w:t>
            </w:r>
            <w:proofErr w:type="spellEnd"/>
            <w:r w:rsidRPr="00DB1A7C">
              <w:rPr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 w:rsidRPr="00DB1A7C">
              <w:rPr>
                <w:sz w:val="18"/>
              </w:rPr>
              <w:t xml:space="preserve"> punti) </w:t>
            </w:r>
          </w:p>
        </w:tc>
        <w:tc>
          <w:tcPr>
            <w:tcW w:w="992" w:type="dxa"/>
          </w:tcPr>
          <w:p w:rsidR="00311AC8" w:rsidRPr="00F07A01" w:rsidRDefault="00311AC8" w:rsidP="00FB0753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1AC8" w:rsidRPr="00F07A01" w:rsidRDefault="00311AC8" w:rsidP="00FB0753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11AC8" w:rsidRPr="00F07A01" w:rsidRDefault="00311AC8" w:rsidP="00FB0753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6487" w:type="dxa"/>
            <w:gridSpan w:val="2"/>
          </w:tcPr>
          <w:p w:rsidR="00401836" w:rsidRPr="00F07A01" w:rsidRDefault="00401836" w:rsidP="001F77F7">
            <w:pPr>
              <w:pStyle w:val="NormaleWeb"/>
              <w:spacing w:before="40" w:beforeAutospacing="0" w:after="20" w:afterAutospacing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TOTALE (</w:t>
            </w:r>
            <w:proofErr w:type="spellStart"/>
            <w:r w:rsidRPr="00F07A01">
              <w:rPr>
                <w:b/>
                <w:bCs/>
                <w:color w:val="auto"/>
                <w:sz w:val="20"/>
                <w:szCs w:val="20"/>
              </w:rPr>
              <w:t>max</w:t>
            </w:r>
            <w:proofErr w:type="spellEnd"/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F77F7">
              <w:rPr>
                <w:b/>
                <w:bCs/>
                <w:color w:val="auto"/>
                <w:sz w:val="20"/>
                <w:szCs w:val="20"/>
              </w:rPr>
              <w:t>60</w:t>
            </w: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 punti)</w:t>
            </w:r>
          </w:p>
        </w:tc>
        <w:tc>
          <w:tcPr>
            <w:tcW w:w="992" w:type="dxa"/>
          </w:tcPr>
          <w:p w:rsidR="00401836" w:rsidRPr="00F07A01" w:rsidRDefault="00401836" w:rsidP="006F363B">
            <w:pPr>
              <w:pStyle w:val="NormaleWeb"/>
              <w:spacing w:before="40" w:beforeAutospacing="0" w:after="20" w:afterAutospacing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836" w:rsidRPr="00F07A01" w:rsidRDefault="00401836" w:rsidP="006F363B">
            <w:pPr>
              <w:pStyle w:val="NormaleWeb"/>
              <w:spacing w:before="40" w:beforeAutospacing="0" w:after="20" w:afterAutospacing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311AC8" w:rsidRPr="00311AC8" w:rsidRDefault="00311AC8" w:rsidP="00EC57E5">
      <w:pPr>
        <w:spacing w:line="480" w:lineRule="auto"/>
        <w:jc w:val="both"/>
        <w:rPr>
          <w:sz w:val="8"/>
          <w:szCs w:val="22"/>
        </w:rPr>
      </w:pPr>
    </w:p>
    <w:p w:rsidR="00AB169F" w:rsidRPr="00AB169F" w:rsidRDefault="00AB169F" w:rsidP="00EC57E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(*) NB: </w:t>
      </w:r>
      <w:r w:rsidRPr="00AB169F">
        <w:rPr>
          <w:sz w:val="22"/>
          <w:szCs w:val="22"/>
          <w:u w:val="single"/>
        </w:rPr>
        <w:t xml:space="preserve">riportare </w:t>
      </w:r>
      <w:r>
        <w:rPr>
          <w:sz w:val="22"/>
          <w:szCs w:val="22"/>
          <w:u w:val="single"/>
        </w:rPr>
        <w:t xml:space="preserve">precisamente in tabella </w:t>
      </w:r>
      <w:r w:rsidRPr="00AB169F">
        <w:rPr>
          <w:sz w:val="22"/>
          <w:szCs w:val="22"/>
        </w:rPr>
        <w:t>i riferimenti di ogni titolo al CV</w:t>
      </w:r>
      <w:r>
        <w:rPr>
          <w:sz w:val="22"/>
          <w:szCs w:val="22"/>
        </w:rPr>
        <w:t xml:space="preserve"> allegato. </w:t>
      </w:r>
    </w:p>
    <w:p w:rsidR="00EC57E5" w:rsidRPr="00470B21" w:rsidRDefault="00EC57E5" w:rsidP="00EC57E5">
      <w:pPr>
        <w:spacing w:line="480" w:lineRule="auto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Data________________                                               Firma __________________________________</w:t>
      </w:r>
    </w:p>
    <w:sectPr w:rsidR="00EC57E5" w:rsidRPr="00470B21" w:rsidSect="007F0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1134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A41" w:rsidRDefault="00460A41">
      <w:r>
        <w:separator/>
      </w:r>
    </w:p>
  </w:endnote>
  <w:endnote w:type="continuationSeparator" w:id="0">
    <w:p w:rsidR="00460A41" w:rsidRDefault="0046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Pr="002B7A52" w:rsidRDefault="00401836" w:rsidP="002B7A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A41" w:rsidRDefault="00460A41">
      <w:r>
        <w:separator/>
      </w:r>
    </w:p>
  </w:footnote>
  <w:footnote w:type="continuationSeparator" w:id="0">
    <w:p w:rsidR="00460A41" w:rsidRDefault="00460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6F0"/>
    <w:multiLevelType w:val="hybridMultilevel"/>
    <w:tmpl w:val="B420E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9808CE"/>
    <w:multiLevelType w:val="hybridMultilevel"/>
    <w:tmpl w:val="05A6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1A56"/>
    <w:multiLevelType w:val="hybridMultilevel"/>
    <w:tmpl w:val="30AC99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AE60F5E"/>
    <w:multiLevelType w:val="hybridMultilevel"/>
    <w:tmpl w:val="664CF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8FE4F25"/>
    <w:multiLevelType w:val="hybridMultilevel"/>
    <w:tmpl w:val="2098B8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06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23411E5"/>
    <w:multiLevelType w:val="hybridMultilevel"/>
    <w:tmpl w:val="D0E20CC2"/>
    <w:lvl w:ilvl="0" w:tplc="5080A39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1D6246"/>
    <w:multiLevelType w:val="hybridMultilevel"/>
    <w:tmpl w:val="C0C49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3238C"/>
    <w:multiLevelType w:val="hybridMultilevel"/>
    <w:tmpl w:val="B9709922"/>
    <w:lvl w:ilvl="0" w:tplc="6454836E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77282"/>
    <w:multiLevelType w:val="hybridMultilevel"/>
    <w:tmpl w:val="B0764F8A"/>
    <w:lvl w:ilvl="0" w:tplc="C674E2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B26F1"/>
    <w:multiLevelType w:val="multilevel"/>
    <w:tmpl w:val="1D48DD8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676CCC"/>
    <w:multiLevelType w:val="hybridMultilevel"/>
    <w:tmpl w:val="9F50548E"/>
    <w:lvl w:ilvl="0" w:tplc="324E6082">
      <w:start w:val="1"/>
      <w:numFmt w:val="bullet"/>
      <w:lvlText w:val="□"/>
      <w:lvlJc w:val="left"/>
      <w:pPr>
        <w:ind w:left="1352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67F48"/>
    <w:multiLevelType w:val="hybridMultilevel"/>
    <w:tmpl w:val="9EFA80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503CDA"/>
    <w:multiLevelType w:val="hybridMultilevel"/>
    <w:tmpl w:val="ACDE61CC"/>
    <w:lvl w:ilvl="0" w:tplc="B7D4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520F5"/>
    <w:multiLevelType w:val="hybridMultilevel"/>
    <w:tmpl w:val="FA1CB0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323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19"/>
  </w:num>
  <w:num w:numId="10">
    <w:abstractNumId w:val="15"/>
  </w:num>
  <w:num w:numId="11">
    <w:abstractNumId w:val="11"/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707"/>
    <w:rsid w:val="00012FF0"/>
    <w:rsid w:val="00015EA4"/>
    <w:rsid w:val="0001682D"/>
    <w:rsid w:val="0002417D"/>
    <w:rsid w:val="0003444F"/>
    <w:rsid w:val="00055992"/>
    <w:rsid w:val="0006194A"/>
    <w:rsid w:val="0006321A"/>
    <w:rsid w:val="000A30A1"/>
    <w:rsid w:val="000C2C43"/>
    <w:rsid w:val="000D6686"/>
    <w:rsid w:val="000D70D2"/>
    <w:rsid w:val="000E5AB2"/>
    <w:rsid w:val="001009BC"/>
    <w:rsid w:val="00123E49"/>
    <w:rsid w:val="001344DE"/>
    <w:rsid w:val="001360D4"/>
    <w:rsid w:val="00140D00"/>
    <w:rsid w:val="00142E4B"/>
    <w:rsid w:val="00155231"/>
    <w:rsid w:val="0015717F"/>
    <w:rsid w:val="00160EE2"/>
    <w:rsid w:val="00175867"/>
    <w:rsid w:val="00177E7A"/>
    <w:rsid w:val="00190A3D"/>
    <w:rsid w:val="001D19CD"/>
    <w:rsid w:val="001D3289"/>
    <w:rsid w:val="001E5F30"/>
    <w:rsid w:val="001E798E"/>
    <w:rsid w:val="001F0914"/>
    <w:rsid w:val="001F77F7"/>
    <w:rsid w:val="0021218D"/>
    <w:rsid w:val="00214C82"/>
    <w:rsid w:val="0025405E"/>
    <w:rsid w:val="0026294E"/>
    <w:rsid w:val="00264447"/>
    <w:rsid w:val="00270D41"/>
    <w:rsid w:val="00270D6B"/>
    <w:rsid w:val="00272A33"/>
    <w:rsid w:val="00273876"/>
    <w:rsid w:val="002B6083"/>
    <w:rsid w:val="002B7A52"/>
    <w:rsid w:val="002D235F"/>
    <w:rsid w:val="002E5050"/>
    <w:rsid w:val="002E52D0"/>
    <w:rsid w:val="002E69D5"/>
    <w:rsid w:val="00306C4A"/>
    <w:rsid w:val="00311AC8"/>
    <w:rsid w:val="003132DF"/>
    <w:rsid w:val="003141F0"/>
    <w:rsid w:val="00316E83"/>
    <w:rsid w:val="003261BE"/>
    <w:rsid w:val="003353B2"/>
    <w:rsid w:val="00366A7B"/>
    <w:rsid w:val="0037407E"/>
    <w:rsid w:val="00383654"/>
    <w:rsid w:val="00390BD3"/>
    <w:rsid w:val="003A44F1"/>
    <w:rsid w:val="003A4B2C"/>
    <w:rsid w:val="003A7352"/>
    <w:rsid w:val="003B7DED"/>
    <w:rsid w:val="003C1E0C"/>
    <w:rsid w:val="003C3C00"/>
    <w:rsid w:val="003E11A3"/>
    <w:rsid w:val="003E1498"/>
    <w:rsid w:val="003E4668"/>
    <w:rsid w:val="003F29F1"/>
    <w:rsid w:val="00401836"/>
    <w:rsid w:val="00404707"/>
    <w:rsid w:val="00414965"/>
    <w:rsid w:val="00424C0F"/>
    <w:rsid w:val="00437A9A"/>
    <w:rsid w:val="004413DA"/>
    <w:rsid w:val="00444278"/>
    <w:rsid w:val="0045606F"/>
    <w:rsid w:val="00460A41"/>
    <w:rsid w:val="00461637"/>
    <w:rsid w:val="00462B9D"/>
    <w:rsid w:val="00470B21"/>
    <w:rsid w:val="004750DE"/>
    <w:rsid w:val="00481EDE"/>
    <w:rsid w:val="004B7775"/>
    <w:rsid w:val="005006C7"/>
    <w:rsid w:val="005133AA"/>
    <w:rsid w:val="0051541C"/>
    <w:rsid w:val="0052434F"/>
    <w:rsid w:val="0056675F"/>
    <w:rsid w:val="00573B6C"/>
    <w:rsid w:val="00580533"/>
    <w:rsid w:val="00596D19"/>
    <w:rsid w:val="005A557D"/>
    <w:rsid w:val="005A5AF5"/>
    <w:rsid w:val="005B1F07"/>
    <w:rsid w:val="005D12BA"/>
    <w:rsid w:val="005D7BC8"/>
    <w:rsid w:val="005E05C3"/>
    <w:rsid w:val="005E0816"/>
    <w:rsid w:val="005E2B37"/>
    <w:rsid w:val="005F152B"/>
    <w:rsid w:val="005F2218"/>
    <w:rsid w:val="006033C0"/>
    <w:rsid w:val="00626650"/>
    <w:rsid w:val="006318CF"/>
    <w:rsid w:val="006353E0"/>
    <w:rsid w:val="00635682"/>
    <w:rsid w:val="00637771"/>
    <w:rsid w:val="00640E4A"/>
    <w:rsid w:val="0064600F"/>
    <w:rsid w:val="00653102"/>
    <w:rsid w:val="006571CA"/>
    <w:rsid w:val="006636A9"/>
    <w:rsid w:val="00666263"/>
    <w:rsid w:val="00677370"/>
    <w:rsid w:val="006802A2"/>
    <w:rsid w:val="006844A1"/>
    <w:rsid w:val="00685CAA"/>
    <w:rsid w:val="006A7DFB"/>
    <w:rsid w:val="006D18DD"/>
    <w:rsid w:val="006E1F7D"/>
    <w:rsid w:val="006E7DCC"/>
    <w:rsid w:val="006F363B"/>
    <w:rsid w:val="006F678E"/>
    <w:rsid w:val="00704323"/>
    <w:rsid w:val="00713698"/>
    <w:rsid w:val="00720D29"/>
    <w:rsid w:val="0073032A"/>
    <w:rsid w:val="00741060"/>
    <w:rsid w:val="0074596F"/>
    <w:rsid w:val="007600FE"/>
    <w:rsid w:val="00775DB6"/>
    <w:rsid w:val="00777C85"/>
    <w:rsid w:val="007B3633"/>
    <w:rsid w:val="007B6EA6"/>
    <w:rsid w:val="007C2B46"/>
    <w:rsid w:val="007C5FCB"/>
    <w:rsid w:val="007C681C"/>
    <w:rsid w:val="007C73D0"/>
    <w:rsid w:val="007D3677"/>
    <w:rsid w:val="007D3C69"/>
    <w:rsid w:val="007F0C15"/>
    <w:rsid w:val="00810AD3"/>
    <w:rsid w:val="008277A4"/>
    <w:rsid w:val="00837597"/>
    <w:rsid w:val="00881693"/>
    <w:rsid w:val="008820B5"/>
    <w:rsid w:val="008845AF"/>
    <w:rsid w:val="00890EDF"/>
    <w:rsid w:val="00895A52"/>
    <w:rsid w:val="008A403B"/>
    <w:rsid w:val="008B6119"/>
    <w:rsid w:val="008C097F"/>
    <w:rsid w:val="008D4C7F"/>
    <w:rsid w:val="00906AB7"/>
    <w:rsid w:val="009314C4"/>
    <w:rsid w:val="00933147"/>
    <w:rsid w:val="009339FF"/>
    <w:rsid w:val="0094715E"/>
    <w:rsid w:val="0095683F"/>
    <w:rsid w:val="00963BEF"/>
    <w:rsid w:val="009719CB"/>
    <w:rsid w:val="00972CA0"/>
    <w:rsid w:val="00985784"/>
    <w:rsid w:val="00991ABD"/>
    <w:rsid w:val="009B21BF"/>
    <w:rsid w:val="009D6970"/>
    <w:rsid w:val="009E32CF"/>
    <w:rsid w:val="009E383A"/>
    <w:rsid w:val="009F1FFA"/>
    <w:rsid w:val="009F2031"/>
    <w:rsid w:val="009F695C"/>
    <w:rsid w:val="00A01CF6"/>
    <w:rsid w:val="00A1146F"/>
    <w:rsid w:val="00A129A9"/>
    <w:rsid w:val="00A13460"/>
    <w:rsid w:val="00A209FA"/>
    <w:rsid w:val="00A2273D"/>
    <w:rsid w:val="00A24435"/>
    <w:rsid w:val="00A437DF"/>
    <w:rsid w:val="00A63607"/>
    <w:rsid w:val="00A66BFE"/>
    <w:rsid w:val="00A81509"/>
    <w:rsid w:val="00A87345"/>
    <w:rsid w:val="00A91160"/>
    <w:rsid w:val="00A95224"/>
    <w:rsid w:val="00AA7DCA"/>
    <w:rsid w:val="00AB169F"/>
    <w:rsid w:val="00AB5803"/>
    <w:rsid w:val="00AC28CF"/>
    <w:rsid w:val="00AC2B32"/>
    <w:rsid w:val="00AC377E"/>
    <w:rsid w:val="00AC48A1"/>
    <w:rsid w:val="00AD7FAD"/>
    <w:rsid w:val="00AE4638"/>
    <w:rsid w:val="00B02685"/>
    <w:rsid w:val="00B0507B"/>
    <w:rsid w:val="00B2072A"/>
    <w:rsid w:val="00B30DC3"/>
    <w:rsid w:val="00B42FAD"/>
    <w:rsid w:val="00B50E2B"/>
    <w:rsid w:val="00B70331"/>
    <w:rsid w:val="00B75C7F"/>
    <w:rsid w:val="00B77D43"/>
    <w:rsid w:val="00B81DDA"/>
    <w:rsid w:val="00B8314E"/>
    <w:rsid w:val="00B87616"/>
    <w:rsid w:val="00BC461B"/>
    <w:rsid w:val="00BC4A04"/>
    <w:rsid w:val="00BD3748"/>
    <w:rsid w:val="00BD3FC5"/>
    <w:rsid w:val="00BE1125"/>
    <w:rsid w:val="00BF02AF"/>
    <w:rsid w:val="00BF51B2"/>
    <w:rsid w:val="00BF75EF"/>
    <w:rsid w:val="00C02E26"/>
    <w:rsid w:val="00C137FD"/>
    <w:rsid w:val="00C21201"/>
    <w:rsid w:val="00C213A7"/>
    <w:rsid w:val="00C46587"/>
    <w:rsid w:val="00C50DF6"/>
    <w:rsid w:val="00C7290A"/>
    <w:rsid w:val="00C741FF"/>
    <w:rsid w:val="00C822FE"/>
    <w:rsid w:val="00C94115"/>
    <w:rsid w:val="00CE4E0C"/>
    <w:rsid w:val="00D07813"/>
    <w:rsid w:val="00D10C78"/>
    <w:rsid w:val="00D113C8"/>
    <w:rsid w:val="00D1400A"/>
    <w:rsid w:val="00D161AE"/>
    <w:rsid w:val="00D1783F"/>
    <w:rsid w:val="00D3390B"/>
    <w:rsid w:val="00D3520C"/>
    <w:rsid w:val="00D44554"/>
    <w:rsid w:val="00D4485D"/>
    <w:rsid w:val="00D577FF"/>
    <w:rsid w:val="00D614B1"/>
    <w:rsid w:val="00D615A5"/>
    <w:rsid w:val="00D63025"/>
    <w:rsid w:val="00D633B1"/>
    <w:rsid w:val="00D7331D"/>
    <w:rsid w:val="00D76277"/>
    <w:rsid w:val="00D91B79"/>
    <w:rsid w:val="00DB1A7C"/>
    <w:rsid w:val="00DB508C"/>
    <w:rsid w:val="00DB6742"/>
    <w:rsid w:val="00DC4222"/>
    <w:rsid w:val="00DD0DF1"/>
    <w:rsid w:val="00DE1D62"/>
    <w:rsid w:val="00DE3C64"/>
    <w:rsid w:val="00DE4448"/>
    <w:rsid w:val="00DE4BC7"/>
    <w:rsid w:val="00DF7607"/>
    <w:rsid w:val="00DF7CF1"/>
    <w:rsid w:val="00E045D4"/>
    <w:rsid w:val="00E1474C"/>
    <w:rsid w:val="00E15CA9"/>
    <w:rsid w:val="00E16350"/>
    <w:rsid w:val="00E24B40"/>
    <w:rsid w:val="00E41F0B"/>
    <w:rsid w:val="00E44EED"/>
    <w:rsid w:val="00E62B12"/>
    <w:rsid w:val="00E65305"/>
    <w:rsid w:val="00E80F1E"/>
    <w:rsid w:val="00E81B74"/>
    <w:rsid w:val="00E85990"/>
    <w:rsid w:val="00E924B0"/>
    <w:rsid w:val="00EA11A5"/>
    <w:rsid w:val="00EA215E"/>
    <w:rsid w:val="00EB4330"/>
    <w:rsid w:val="00EC0D21"/>
    <w:rsid w:val="00EC2E84"/>
    <w:rsid w:val="00EC57E5"/>
    <w:rsid w:val="00ED0947"/>
    <w:rsid w:val="00ED1E34"/>
    <w:rsid w:val="00EE6EBA"/>
    <w:rsid w:val="00EE7AE5"/>
    <w:rsid w:val="00EF37E2"/>
    <w:rsid w:val="00F00EDF"/>
    <w:rsid w:val="00F07A01"/>
    <w:rsid w:val="00F128FF"/>
    <w:rsid w:val="00F31B7B"/>
    <w:rsid w:val="00F41355"/>
    <w:rsid w:val="00F50D2D"/>
    <w:rsid w:val="00F611F8"/>
    <w:rsid w:val="00FA4C0D"/>
    <w:rsid w:val="00FA5F5D"/>
    <w:rsid w:val="00FB477C"/>
    <w:rsid w:val="00FC56B9"/>
    <w:rsid w:val="00FD0028"/>
    <w:rsid w:val="00FD3A9D"/>
    <w:rsid w:val="00FD67A0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17F"/>
  </w:style>
  <w:style w:type="paragraph" w:styleId="Titolo1">
    <w:name w:val="heading 1"/>
    <w:basedOn w:val="Normale"/>
    <w:next w:val="Normale"/>
    <w:qFormat/>
    <w:rsid w:val="0015717F"/>
    <w:pPr>
      <w:keepNext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5717F"/>
    <w:pPr>
      <w:keepNext/>
      <w:jc w:val="center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15717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5717F"/>
    <w:pPr>
      <w:keepNext/>
      <w:jc w:val="center"/>
      <w:outlineLvl w:val="3"/>
    </w:pPr>
    <w:rPr>
      <w:b/>
      <w:i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7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71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F51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0914"/>
    <w:rPr>
      <w:color w:val="0000FF"/>
      <w:u w:val="single"/>
    </w:rPr>
  </w:style>
  <w:style w:type="paragraph" w:styleId="NormaleWeb">
    <w:name w:val="Normal (Web)"/>
    <w:basedOn w:val="Normale"/>
    <w:uiPriority w:val="99"/>
    <w:rsid w:val="00C137F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Enfasicorsivo">
    <w:name w:val="Emphasis"/>
    <w:basedOn w:val="Carpredefinitoparagrafo"/>
    <w:qFormat/>
    <w:rsid w:val="008277A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21201"/>
    <w:rPr>
      <w:b/>
      <w:i/>
      <w:sz w:val="18"/>
    </w:rPr>
  </w:style>
  <w:style w:type="paragraph" w:customStyle="1" w:styleId="normal">
    <w:name w:val="normal"/>
    <w:rsid w:val="00C02E26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99"/>
    <w:rsid w:val="00933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7DFB"/>
    <w:pPr>
      <w:ind w:left="720"/>
      <w:contextualSpacing/>
    </w:pPr>
  </w:style>
  <w:style w:type="paragraph" w:customStyle="1" w:styleId="Default">
    <w:name w:val="Default"/>
    <w:qFormat/>
    <w:rsid w:val="00424C0F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ltesto">
    <w:name w:val="Body Text"/>
    <w:basedOn w:val="Normale"/>
    <w:link w:val="CorpodeltestoCarattere"/>
    <w:uiPriority w:val="99"/>
    <w:rsid w:val="00EC57E5"/>
    <w:pPr>
      <w:widowControl w:val="0"/>
      <w:suppressAutoHyphens/>
      <w:spacing w:after="120"/>
    </w:pPr>
    <w:rPr>
      <w:color w:val="000000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57E5"/>
    <w:rPr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EC57E5"/>
    <w:pPr>
      <w:widowControl w:val="0"/>
      <w:suppressAutoHyphens/>
      <w:spacing w:after="120" w:line="480" w:lineRule="auto"/>
    </w:pPr>
    <w:rPr>
      <w:color w:val="000000"/>
      <w:sz w:val="24"/>
      <w:szCs w:val="24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C57E5"/>
    <w:rPr>
      <w:color w:val="000000"/>
      <w:sz w:val="24"/>
      <w:szCs w:val="24"/>
      <w:lang w:val="en-US" w:eastAsia="en-US"/>
    </w:rPr>
  </w:style>
  <w:style w:type="paragraph" w:customStyle="1" w:styleId="LO-normal">
    <w:name w:val="LO-normal"/>
    <w:qFormat/>
    <w:rsid w:val="00EC57E5"/>
    <w:rPr>
      <w:rFonts w:ascii="Calibri" w:eastAsia="Calibri" w:hAnsi="Calibri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matteucci\Desktop\intestata%20con%20pon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DAD4-39C7-48A6-9937-7FE512F9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con pon 2021.dot</Template>
  <TotalTime>11</TotalTime>
  <Pages>1</Pages>
  <Words>324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“F</vt:lpstr>
    </vt:vector>
  </TitlesOfParts>
  <Company/>
  <LinksUpToDate>false</LinksUpToDate>
  <CharactersWithSpaces>2310</CharactersWithSpaces>
  <SharedDoc>false</SharedDoc>
  <HLinks>
    <vt:vector size="18" baseType="variant"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http://www.scuolenoceraumbra.edu.it/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“F</dc:title>
  <dc:creator>paola.matteucci</dc:creator>
  <cp:lastModifiedBy>paola.matteucci</cp:lastModifiedBy>
  <cp:revision>17</cp:revision>
  <cp:lastPrinted>2019-09-06T11:56:00Z</cp:lastPrinted>
  <dcterms:created xsi:type="dcterms:W3CDTF">2022-02-10T16:41:00Z</dcterms:created>
  <dcterms:modified xsi:type="dcterms:W3CDTF">2022-04-20T10:51:00Z</dcterms:modified>
</cp:coreProperties>
</file>