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9D" w:rsidRDefault="00FD3A9D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bookmarkStart w:id="0" w:name="OLE_LINK59"/>
      <w:bookmarkStart w:id="1" w:name="OLE_LINK60"/>
      <w:bookmarkStart w:id="2" w:name="OLE_LINK61"/>
    </w:p>
    <w:p w:rsidR="00FD3A9D" w:rsidRDefault="00FD3A9D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293982" cy="890546"/>
            <wp:effectExtent l="19050" t="0" r="0" b="0"/>
            <wp:docPr id="7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9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D3" w:rsidRDefault="00470B21" w:rsidP="00810AD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Allegato 2 - Scheda di autovalutazione</w:t>
      </w:r>
    </w:p>
    <w:p w:rsidR="00AC28CF" w:rsidRPr="00470B21" w:rsidRDefault="00AC28CF" w:rsidP="00810AD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57E5" w:rsidRPr="00470B21" w:rsidRDefault="00EC57E5" w:rsidP="00EC57E5">
      <w:pPr>
        <w:ind w:left="5664"/>
        <w:jc w:val="right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 Dirigente Scolastico</w:t>
      </w:r>
    </w:p>
    <w:p w:rsidR="00EC57E5" w:rsidRPr="00470B21" w:rsidRDefault="00EC57E5" w:rsidP="00EC57E5">
      <w:pPr>
        <w:ind w:left="5664"/>
        <w:jc w:val="right"/>
        <w:rPr>
          <w:sz w:val="22"/>
          <w:szCs w:val="22"/>
        </w:rPr>
      </w:pPr>
      <w:r w:rsidRPr="00470B21">
        <w:rPr>
          <w:sz w:val="22"/>
          <w:szCs w:val="22"/>
        </w:rPr>
        <w:t>Dell’Istituto Omnicomprensivo “D. Alighieri”</w:t>
      </w:r>
    </w:p>
    <w:p w:rsidR="00EC57E5" w:rsidRPr="00470B21" w:rsidRDefault="00EC57E5" w:rsidP="00EC57E5">
      <w:pPr>
        <w:ind w:left="5664"/>
        <w:jc w:val="right"/>
        <w:rPr>
          <w:sz w:val="22"/>
          <w:szCs w:val="22"/>
        </w:rPr>
      </w:pPr>
      <w:proofErr w:type="spellStart"/>
      <w:r w:rsidRPr="00470B21">
        <w:rPr>
          <w:sz w:val="22"/>
          <w:szCs w:val="22"/>
        </w:rPr>
        <w:t>Nocera</w:t>
      </w:r>
      <w:proofErr w:type="spellEnd"/>
      <w:r w:rsidRPr="00470B21">
        <w:rPr>
          <w:sz w:val="22"/>
          <w:szCs w:val="22"/>
        </w:rPr>
        <w:t xml:space="preserve"> Umbra</w:t>
      </w:r>
    </w:p>
    <w:bookmarkEnd w:id="0"/>
    <w:bookmarkEnd w:id="1"/>
    <w:bookmarkEnd w:id="2"/>
    <w:p w:rsidR="00EC57E5" w:rsidRPr="00470B21" w:rsidRDefault="00EC57E5" w:rsidP="00EC57E5">
      <w:pPr>
        <w:ind w:left="5664"/>
        <w:rPr>
          <w:sz w:val="22"/>
          <w:szCs w:val="22"/>
        </w:rPr>
      </w:pPr>
      <w:r w:rsidRPr="00470B21">
        <w:rPr>
          <w:sz w:val="22"/>
          <w:szCs w:val="22"/>
        </w:rPr>
        <w:t xml:space="preserve">   </w:t>
      </w:r>
    </w:p>
    <w:p w:rsidR="00EC57E5" w:rsidRDefault="00EC57E5" w:rsidP="00EC57E5">
      <w:pPr>
        <w:spacing w:before="360" w:line="360" w:lineRule="auto"/>
        <w:rPr>
          <w:sz w:val="22"/>
          <w:szCs w:val="22"/>
        </w:rPr>
      </w:pPr>
      <w:r w:rsidRPr="00470B21">
        <w:rPr>
          <w:sz w:val="22"/>
          <w:szCs w:val="22"/>
        </w:rPr>
        <w:t>Il /la sottoscritto/a _______________________________________________ nato/a ________________ (_____) il _____/____/______ compila, sotto la propria personale respons</w:t>
      </w:r>
      <w:r w:rsidR="00316E83" w:rsidRPr="00470B21">
        <w:rPr>
          <w:sz w:val="22"/>
          <w:szCs w:val="22"/>
        </w:rPr>
        <w:t>abilità, la seguente griglia di auto</w:t>
      </w:r>
      <w:r w:rsidRPr="00470B21">
        <w:rPr>
          <w:sz w:val="22"/>
          <w:szCs w:val="22"/>
        </w:rPr>
        <w:t>valutazione</w:t>
      </w:r>
      <w:r w:rsidR="00F07A01">
        <w:rPr>
          <w:sz w:val="22"/>
          <w:szCs w:val="22"/>
        </w:rPr>
        <w:t>:</w:t>
      </w:r>
    </w:p>
    <w:p w:rsidR="00F07A01" w:rsidRDefault="00F07A01" w:rsidP="00EC57E5">
      <w:pPr>
        <w:spacing w:line="360" w:lineRule="auto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835"/>
        <w:gridCol w:w="992"/>
        <w:gridCol w:w="1276"/>
        <w:gridCol w:w="1276"/>
      </w:tblGrid>
      <w:tr w:rsidR="00437A9A" w:rsidRPr="00F07A01" w:rsidTr="00F07A01"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437A9A" w:rsidRPr="00F07A01" w:rsidRDefault="00401836" w:rsidP="00401836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Criteri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37A9A" w:rsidRPr="00F07A01" w:rsidRDefault="00437A9A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7A9A" w:rsidRPr="00F07A01" w:rsidRDefault="00437A9A" w:rsidP="00F07A01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07A01">
              <w:rPr>
                <w:b/>
                <w:bCs/>
                <w:color w:val="auto"/>
                <w:sz w:val="20"/>
                <w:szCs w:val="20"/>
              </w:rPr>
              <w:t>N°</w:t>
            </w:r>
            <w:proofErr w:type="spellEnd"/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F07A01">
              <w:rPr>
                <w:b/>
                <w:bCs/>
                <w:color w:val="auto"/>
                <w:sz w:val="20"/>
                <w:szCs w:val="20"/>
              </w:rPr>
              <w:t>Riferim</w:t>
            </w:r>
            <w:proofErr w:type="spellEnd"/>
            <w:r w:rsidR="00F07A01">
              <w:rPr>
                <w:b/>
                <w:bCs/>
                <w:color w:val="auto"/>
                <w:sz w:val="20"/>
                <w:szCs w:val="20"/>
              </w:rPr>
              <w:t>.</w:t>
            </w:r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 nel CV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37A9A" w:rsidRPr="00F07A01" w:rsidRDefault="00437A9A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Da compilare a cura del candidato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37A9A" w:rsidRPr="00F07A01" w:rsidRDefault="00437A9A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Da compilare a cura dell’ufficio</w:t>
            </w:r>
          </w:p>
        </w:tc>
      </w:tr>
      <w:tr w:rsidR="00401836" w:rsidRPr="00F07A01" w:rsidTr="00F07A01"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ind w:right="615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1° Macrocriterio: Titoli di Studio 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01836" w:rsidRPr="00F07A01" w:rsidRDefault="00401836" w:rsidP="00EC57E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9B21B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454"/>
        </w:trPr>
        <w:tc>
          <w:tcPr>
            <w:tcW w:w="3652" w:type="dxa"/>
            <w:vAlign w:val="center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rPr>
                <w:b/>
                <w:bCs/>
              </w:rPr>
              <w:t xml:space="preserve">TITOLO di ACCESSO: </w:t>
            </w:r>
            <w:r w:rsidRPr="00F07A01">
              <w:t xml:space="preserve"> DIPLOMA </w:t>
            </w:r>
            <w:proofErr w:type="spellStart"/>
            <w:r w:rsidRPr="00F07A01">
              <w:t>DI</w:t>
            </w:r>
            <w:proofErr w:type="spellEnd"/>
            <w:r w:rsidRPr="00F07A01">
              <w:t xml:space="preserve"> MATURITA’  (in  /100)</w:t>
            </w:r>
          </w:p>
          <w:p w:rsidR="00401836" w:rsidRPr="00F07A01" w:rsidRDefault="00401836" w:rsidP="00437A9A">
            <w:pPr>
              <w:pStyle w:val="Normale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fino a 80: Punti </w:t>
            </w:r>
            <w:r w:rsidR="00D615A5" w:rsidRPr="00F07A01">
              <w:t>2</w:t>
            </w:r>
            <w:r w:rsidRPr="00F07A01">
              <w:t xml:space="preserve">  </w:t>
            </w:r>
          </w:p>
          <w:p w:rsidR="00401836" w:rsidRPr="00F07A01" w:rsidRDefault="00D615A5" w:rsidP="00401836">
            <w:pPr>
              <w:autoSpaceDE w:val="0"/>
              <w:autoSpaceDN w:val="0"/>
              <w:adjustRightInd w:val="0"/>
            </w:pPr>
            <w:r w:rsidRPr="00F07A01">
              <w:t>tra 81 e 8</w:t>
            </w:r>
            <w:r w:rsidR="00401836" w:rsidRPr="00F07A01">
              <w:t xml:space="preserve">9: Punti </w:t>
            </w:r>
            <w:r w:rsidRPr="00F07A01">
              <w:t>3</w:t>
            </w:r>
            <w:r w:rsidR="00401836" w:rsidRPr="00F07A01">
              <w:t xml:space="preserve"> </w:t>
            </w:r>
          </w:p>
          <w:p w:rsidR="00401836" w:rsidRPr="00F07A01" w:rsidRDefault="00D615A5" w:rsidP="00D615A5">
            <w:pPr>
              <w:autoSpaceDE w:val="0"/>
              <w:autoSpaceDN w:val="0"/>
              <w:adjustRightInd w:val="0"/>
            </w:pPr>
            <w:r w:rsidRPr="00F07A01">
              <w:t>almeno 95: punti 5</w:t>
            </w:r>
          </w:p>
        </w:tc>
        <w:tc>
          <w:tcPr>
            <w:tcW w:w="992" w:type="dxa"/>
          </w:tcPr>
          <w:p w:rsidR="00401836" w:rsidRPr="00F07A01" w:rsidRDefault="00401836" w:rsidP="00F04191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F04191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F04191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454"/>
        </w:trPr>
        <w:tc>
          <w:tcPr>
            <w:tcW w:w="3652" w:type="dxa"/>
            <w:vAlign w:val="center"/>
          </w:tcPr>
          <w:p w:rsidR="00401836" w:rsidRPr="00F07A01" w:rsidRDefault="00401836" w:rsidP="00437A9A">
            <w:pPr>
              <w:pStyle w:val="Normale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F07A01">
              <w:rPr>
                <w:color w:val="auto"/>
                <w:sz w:val="20"/>
                <w:szCs w:val="20"/>
              </w:rPr>
              <w:t xml:space="preserve">Laurea magistrale specialistica o </w:t>
            </w:r>
            <w:proofErr w:type="spellStart"/>
            <w:r w:rsidRPr="00F07A01">
              <w:rPr>
                <w:color w:val="auto"/>
                <w:sz w:val="20"/>
                <w:szCs w:val="20"/>
              </w:rPr>
              <w:t>v.o.</w:t>
            </w:r>
            <w:proofErr w:type="spellEnd"/>
            <w:r w:rsidRPr="00F07A01">
              <w:rPr>
                <w:color w:val="auto"/>
                <w:sz w:val="20"/>
                <w:szCs w:val="20"/>
              </w:rPr>
              <w:t xml:space="preserve"> (in  /110)</w:t>
            </w:r>
          </w:p>
        </w:tc>
        <w:tc>
          <w:tcPr>
            <w:tcW w:w="2835" w:type="dxa"/>
            <w:vAlign w:val="center"/>
          </w:tcPr>
          <w:p w:rsidR="00401836" w:rsidRPr="00F07A01" w:rsidRDefault="00401836" w:rsidP="009B21BF">
            <w:pPr>
              <w:autoSpaceDE w:val="0"/>
              <w:autoSpaceDN w:val="0"/>
              <w:adjustRightInd w:val="0"/>
            </w:pPr>
            <w:r w:rsidRPr="00F07A01">
              <w:t xml:space="preserve">fino a 80: Punti 8  </w:t>
            </w:r>
          </w:p>
          <w:p w:rsidR="00401836" w:rsidRPr="00F07A01" w:rsidRDefault="00401836" w:rsidP="009B21BF">
            <w:pPr>
              <w:autoSpaceDE w:val="0"/>
              <w:autoSpaceDN w:val="0"/>
              <w:adjustRightInd w:val="0"/>
            </w:pPr>
            <w:r w:rsidRPr="00F07A01">
              <w:t xml:space="preserve">tra 81 e 99: Punti 10 </w:t>
            </w:r>
          </w:p>
          <w:p w:rsidR="00401836" w:rsidRPr="00F07A01" w:rsidRDefault="00401836" w:rsidP="009B21BF">
            <w:pPr>
              <w:autoSpaceDE w:val="0"/>
              <w:autoSpaceDN w:val="0"/>
              <w:adjustRightInd w:val="0"/>
            </w:pPr>
            <w:r w:rsidRPr="00F07A01">
              <w:t>tra 100 e 104: punti 12</w:t>
            </w:r>
          </w:p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tra 105 e 110: punti 15</w:t>
            </w:r>
          </w:p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100 lode: punti 20</w:t>
            </w:r>
          </w:p>
        </w:tc>
        <w:tc>
          <w:tcPr>
            <w:tcW w:w="992" w:type="dxa"/>
          </w:tcPr>
          <w:p w:rsidR="00401836" w:rsidRPr="00F07A01" w:rsidRDefault="00401836" w:rsidP="00F04191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F04191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F04191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454"/>
        </w:trPr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 xml:space="preserve">Altra laurea magistrale o </w:t>
            </w:r>
            <w:proofErr w:type="spellStart"/>
            <w:r w:rsidRPr="00F07A01">
              <w:t>v.o</w:t>
            </w:r>
            <w:proofErr w:type="spellEnd"/>
          </w:p>
        </w:tc>
        <w:tc>
          <w:tcPr>
            <w:tcW w:w="2835" w:type="dxa"/>
          </w:tcPr>
          <w:p w:rsidR="00401836" w:rsidRPr="00F07A01" w:rsidRDefault="00401836" w:rsidP="00401836">
            <w:r w:rsidRPr="00F07A01">
              <w:t>Punti 6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Iscrizione ad Albi Professionali</w:t>
            </w:r>
            <w:r w:rsidR="00D615A5" w:rsidRPr="00F07A01">
              <w:t xml:space="preserve"> coerenti con il bando</w:t>
            </w:r>
          </w:p>
        </w:tc>
        <w:tc>
          <w:tcPr>
            <w:tcW w:w="2835" w:type="dxa"/>
          </w:tcPr>
          <w:p w:rsidR="00401836" w:rsidRPr="00F07A01" w:rsidRDefault="00401836" w:rsidP="00D615A5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 w:rsidR="00D615A5" w:rsidRPr="00F07A01">
              <w:t>4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Dottorato di ricerca</w:t>
            </w:r>
          </w:p>
        </w:tc>
        <w:tc>
          <w:tcPr>
            <w:tcW w:w="2835" w:type="dxa"/>
          </w:tcPr>
          <w:p w:rsidR="00401836" w:rsidRPr="00F07A01" w:rsidRDefault="00401836" w:rsidP="00D615A5">
            <w:pPr>
              <w:autoSpaceDE w:val="0"/>
              <w:autoSpaceDN w:val="0"/>
              <w:adjustRightInd w:val="0"/>
            </w:pPr>
            <w:r w:rsidRPr="00F07A01">
              <w:t>Punti 5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</w:t>
            </w:r>
            <w:r w:rsidR="00D615A5" w:rsidRPr="00F07A01">
              <w:t>5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401836" w:rsidRDefault="00401836" w:rsidP="00401836">
            <w:pPr>
              <w:pStyle w:val="NormaleWeb"/>
              <w:spacing w:before="0" w:beforeAutospacing="0" w:after="0" w:afterAutospacing="0"/>
              <w:ind w:right="615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2° Macrocriterio: Titoli specifici  </w:t>
            </w:r>
          </w:p>
          <w:p w:rsidR="00F07A01" w:rsidRPr="00F07A01" w:rsidRDefault="00F07A01" w:rsidP="00401836">
            <w:pPr>
              <w:pStyle w:val="NormaleWeb"/>
              <w:spacing w:before="0" w:beforeAutospacing="0" w:after="0" w:afterAutospacing="0"/>
              <w:ind w:right="615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01836" w:rsidRPr="00F07A01" w:rsidRDefault="00401836" w:rsidP="00F07A01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1403"/>
        </w:trPr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Master di I e/o II livello</w:t>
            </w:r>
          </w:p>
          <w:p w:rsidR="00401836" w:rsidRPr="00F07A01" w:rsidRDefault="00401836" w:rsidP="00F07A01">
            <w:pPr>
              <w:autoSpaceDE w:val="0"/>
              <w:autoSpaceDN w:val="0"/>
              <w:adjustRightInd w:val="0"/>
            </w:pPr>
            <w:r w:rsidRPr="00F07A01">
              <w:t>congruente con la tematica del bando, conseguito presso Università in Italia o</w:t>
            </w:r>
            <w:r w:rsidR="00F07A01" w:rsidRPr="00F07A01">
              <w:t xml:space="preserve"> </w:t>
            </w:r>
            <w:r w:rsidRPr="00F07A01">
              <w:t>nell’ambito della UE (durata minima di 1 anno)</w:t>
            </w:r>
          </w:p>
        </w:tc>
        <w:tc>
          <w:tcPr>
            <w:tcW w:w="2835" w:type="dxa"/>
          </w:tcPr>
          <w:p w:rsidR="00401836" w:rsidRPr="00F07A01" w:rsidRDefault="00401836" w:rsidP="00D615A5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 w:rsidR="00D615A5" w:rsidRPr="00F07A01">
              <w:t>3</w:t>
            </w:r>
            <w:r w:rsidRPr="00F07A01">
              <w:t xml:space="preserve"> ognuno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</w:t>
            </w:r>
            <w:r w:rsidR="00D615A5" w:rsidRPr="00F07A01">
              <w:t>6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700"/>
        </w:trPr>
        <w:tc>
          <w:tcPr>
            <w:tcW w:w="3652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Corso di perfezionamento post-laurea conseguito presso Università italiane o nell’ambito della UE 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Per ogni corso di durata semestrale: punti </w:t>
            </w:r>
            <w:r w:rsidR="00D615A5" w:rsidRPr="00F07A01">
              <w:t>1</w:t>
            </w:r>
            <w:r w:rsidRPr="00F07A01">
              <w:t xml:space="preserve"> </w:t>
            </w:r>
          </w:p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Per ogni corso di durata annuale o superiore: punti </w:t>
            </w:r>
            <w:r w:rsidR="00D615A5" w:rsidRPr="00F07A01">
              <w:t>2</w:t>
            </w:r>
            <w:r w:rsidRPr="00F07A01">
              <w:t xml:space="preserve">  </w:t>
            </w:r>
          </w:p>
          <w:p w:rsidR="00401836" w:rsidRPr="00F07A01" w:rsidRDefault="00401836" w:rsidP="00D615A5">
            <w:pPr>
              <w:autoSpaceDE w:val="0"/>
              <w:autoSpaceDN w:val="0"/>
              <w:adjustRightInd w:val="0"/>
            </w:pPr>
            <w:r w:rsidRPr="00F07A01">
              <w:t>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</w:t>
            </w:r>
            <w:r w:rsidR="00D615A5" w:rsidRPr="00F07A01">
              <w:t>4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622"/>
        </w:trPr>
        <w:tc>
          <w:tcPr>
            <w:tcW w:w="3652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>Pubblicazioni riferite all’ambito di cui al bando</w:t>
            </w:r>
          </w:p>
        </w:tc>
        <w:tc>
          <w:tcPr>
            <w:tcW w:w="2835" w:type="dxa"/>
          </w:tcPr>
          <w:p w:rsidR="00401836" w:rsidRPr="00F07A01" w:rsidRDefault="00401836" w:rsidP="00D615A5">
            <w:pPr>
              <w:autoSpaceDE w:val="0"/>
              <w:autoSpaceDN w:val="0"/>
              <w:adjustRightInd w:val="0"/>
            </w:pPr>
            <w:r w:rsidRPr="00F07A01">
              <w:t>Punti 2 ognuna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</w:t>
            </w:r>
            <w:r w:rsidR="00D615A5" w:rsidRPr="00F07A01">
              <w:t>4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Abilitazione all’insegnamento</w:t>
            </w:r>
          </w:p>
        </w:tc>
        <w:tc>
          <w:tcPr>
            <w:tcW w:w="2835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 w:rsidR="00D615A5" w:rsidRPr="00F07A01">
              <w:t>1</w:t>
            </w:r>
            <w:r w:rsidRPr="00F07A01">
              <w:t xml:space="preserve"> per ogni titolo </w:t>
            </w:r>
          </w:p>
          <w:p w:rsidR="00401836" w:rsidRPr="00F07A01" w:rsidRDefault="00401836" w:rsidP="00D615A5">
            <w:pPr>
              <w:autoSpaceDE w:val="0"/>
              <w:autoSpaceDN w:val="0"/>
              <w:adjustRightInd w:val="0"/>
            </w:pPr>
            <w:r w:rsidRPr="00F07A01">
              <w:t>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</w:t>
            </w:r>
            <w:r w:rsidR="00D615A5" w:rsidRPr="00F07A01">
              <w:t>2</w:t>
            </w:r>
            <w:r w:rsidRPr="00F07A01">
              <w:t xml:space="preserve"> punti)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>Certificazioni informatiche</w:t>
            </w:r>
          </w:p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>ECDL – EUCIP- EIPASS-PEKIT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>Punti 2 ognuno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6 punti) </w:t>
            </w:r>
          </w:p>
        </w:tc>
        <w:tc>
          <w:tcPr>
            <w:tcW w:w="992" w:type="dxa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lastRenderedPageBreak/>
              <w:t xml:space="preserve">Certificazioni \ Attestati CISCO CCNA  inerenti Progettazione e Reti informatiche 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>Punti 2 ognuno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6 punti) </w:t>
            </w:r>
          </w:p>
        </w:tc>
        <w:tc>
          <w:tcPr>
            <w:tcW w:w="992" w:type="dxa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AC28CF">
            <w:pPr>
              <w:autoSpaceDE w:val="0"/>
              <w:autoSpaceDN w:val="0"/>
              <w:adjustRightInd w:val="0"/>
            </w:pPr>
            <w:r w:rsidRPr="00F07A01">
              <w:t>Certificazioni inerenti la sicurezza (</w:t>
            </w:r>
            <w:r w:rsidR="00AC28CF">
              <w:t>D.</w:t>
            </w:r>
            <w:r w:rsidRPr="00F07A01">
              <w:t>Lg</w:t>
            </w:r>
            <w:r w:rsidR="00AC28CF">
              <w:t>s</w:t>
            </w:r>
            <w:proofErr w:type="spellStart"/>
            <w:r w:rsidRPr="00F07A01">
              <w:t>.81/08</w:t>
            </w:r>
            <w:proofErr w:type="spellEnd"/>
            <w:r w:rsidRPr="00F07A01">
              <w:t xml:space="preserve">) 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>Punti 2 ognuno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2 punti) </w:t>
            </w:r>
          </w:p>
        </w:tc>
        <w:tc>
          <w:tcPr>
            <w:tcW w:w="992" w:type="dxa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ind w:right="615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3° Macrocriterio: Titoli di servizio e/o lavoro  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Pregresse esperienze in</w:t>
            </w:r>
          </w:p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progettazione su tematiche</w:t>
            </w:r>
          </w:p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 xml:space="preserve">inerenti il progetto/bando 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>Punti 2 ognuno fino ad un massimo di 10 progetti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8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Conoscenza e uso della</w:t>
            </w:r>
          </w:p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piattaforma GPU dichiarata nel Curriculum, in relazione ad attività documentate di Progettista e/o Collaudatore in </w:t>
            </w:r>
            <w:r w:rsidRPr="00F07A01">
              <w:rPr>
                <w:b/>
                <w:bCs/>
              </w:rPr>
              <w:t>Progetti PON-POR</w:t>
            </w:r>
          </w:p>
        </w:tc>
        <w:tc>
          <w:tcPr>
            <w:tcW w:w="2835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 xml:space="preserve">Punti 2 per ogni attività </w:t>
            </w:r>
          </w:p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12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F07A01">
            <w:pPr>
              <w:autoSpaceDE w:val="0"/>
              <w:autoSpaceDN w:val="0"/>
              <w:adjustRightInd w:val="0"/>
            </w:pPr>
            <w:r w:rsidRPr="00F07A01">
              <w:t xml:space="preserve">Esperienza come docenza nel settore </w:t>
            </w:r>
            <w:r w:rsidR="00F07A01" w:rsidRPr="00F07A01">
              <w:t>pubblico o privato nel campo dell’</w:t>
            </w:r>
            <w:r w:rsidRPr="00F07A01">
              <w:t>ICT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Punti 2 per ogni attività di durata almeno 180gg </w:t>
            </w:r>
          </w:p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>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6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Esperienza come assistente tecnico  </w:t>
            </w:r>
            <w:r w:rsidR="00F07A01" w:rsidRPr="00F07A01">
              <w:t xml:space="preserve">nel settore pubblico nel campo dell’ICT 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Punti 2 per ogni attività di durata almeno 180gg </w:t>
            </w:r>
          </w:p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>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4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6487" w:type="dxa"/>
            <w:gridSpan w:val="2"/>
          </w:tcPr>
          <w:p w:rsidR="00401836" w:rsidRPr="00F07A01" w:rsidRDefault="00401836" w:rsidP="006F363B">
            <w:pPr>
              <w:pStyle w:val="NormaleWeb"/>
              <w:spacing w:before="40" w:beforeAutospacing="0" w:after="20" w:afterAutospacing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TOTALE (</w:t>
            </w:r>
            <w:proofErr w:type="spellStart"/>
            <w:r w:rsidRPr="00F07A01">
              <w:rPr>
                <w:b/>
                <w:bCs/>
                <w:color w:val="auto"/>
                <w:sz w:val="20"/>
                <w:szCs w:val="20"/>
              </w:rPr>
              <w:t>max</w:t>
            </w:r>
            <w:proofErr w:type="spellEnd"/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 100 punti)</w:t>
            </w:r>
          </w:p>
        </w:tc>
        <w:tc>
          <w:tcPr>
            <w:tcW w:w="992" w:type="dxa"/>
          </w:tcPr>
          <w:p w:rsidR="00401836" w:rsidRPr="00F07A01" w:rsidRDefault="00401836" w:rsidP="006F363B">
            <w:pPr>
              <w:pStyle w:val="NormaleWeb"/>
              <w:spacing w:before="40" w:beforeAutospacing="0" w:after="20" w:afterAutospacing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836" w:rsidRPr="00F07A01" w:rsidRDefault="00401836" w:rsidP="006F363B">
            <w:pPr>
              <w:pStyle w:val="NormaleWeb"/>
              <w:spacing w:before="40" w:beforeAutospacing="0" w:after="20" w:afterAutospacing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EC57E5" w:rsidRPr="00470B21" w:rsidRDefault="00EC57E5" w:rsidP="00EC57E5">
      <w:pPr>
        <w:spacing w:line="480" w:lineRule="auto"/>
        <w:jc w:val="both"/>
        <w:rPr>
          <w:sz w:val="22"/>
          <w:szCs w:val="22"/>
        </w:rPr>
      </w:pPr>
    </w:p>
    <w:p w:rsidR="00EC57E5" w:rsidRPr="00470B21" w:rsidRDefault="00EC57E5" w:rsidP="00EC57E5">
      <w:pPr>
        <w:spacing w:line="480" w:lineRule="auto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Data________________                                               Firma __________________________________</w:t>
      </w:r>
    </w:p>
    <w:p w:rsidR="00EC57E5" w:rsidRPr="00470B21" w:rsidRDefault="00EC57E5" w:rsidP="000D668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57E5" w:rsidRPr="00470B21" w:rsidRDefault="00EC57E5" w:rsidP="000D668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57E5" w:rsidRDefault="00EC57E5" w:rsidP="000D668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F7CF1" w:rsidRDefault="00DF7CF1" w:rsidP="000D668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DF7CF1" w:rsidSect="007F0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1134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775" w:rsidRDefault="004B7775">
      <w:r>
        <w:separator/>
      </w:r>
    </w:p>
  </w:endnote>
  <w:endnote w:type="continuationSeparator" w:id="0">
    <w:p w:rsidR="004B7775" w:rsidRDefault="004B7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Pr="002B7A52" w:rsidRDefault="00401836" w:rsidP="002B7A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775" w:rsidRDefault="004B7775">
      <w:r>
        <w:separator/>
      </w:r>
    </w:p>
  </w:footnote>
  <w:footnote w:type="continuationSeparator" w:id="0">
    <w:p w:rsidR="004B7775" w:rsidRDefault="004B7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6F0"/>
    <w:multiLevelType w:val="hybridMultilevel"/>
    <w:tmpl w:val="B420E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9808CE"/>
    <w:multiLevelType w:val="hybridMultilevel"/>
    <w:tmpl w:val="05A60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1A56"/>
    <w:multiLevelType w:val="hybridMultilevel"/>
    <w:tmpl w:val="30AC99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AE60F5E"/>
    <w:multiLevelType w:val="hybridMultilevel"/>
    <w:tmpl w:val="664CF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8FE4F25"/>
    <w:multiLevelType w:val="hybridMultilevel"/>
    <w:tmpl w:val="2098B8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06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23411E5"/>
    <w:multiLevelType w:val="hybridMultilevel"/>
    <w:tmpl w:val="D0E20CC2"/>
    <w:lvl w:ilvl="0" w:tplc="5080A39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1D6246"/>
    <w:multiLevelType w:val="hybridMultilevel"/>
    <w:tmpl w:val="C0C49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3238C"/>
    <w:multiLevelType w:val="hybridMultilevel"/>
    <w:tmpl w:val="B9709922"/>
    <w:lvl w:ilvl="0" w:tplc="6454836E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77282"/>
    <w:multiLevelType w:val="hybridMultilevel"/>
    <w:tmpl w:val="B0764F8A"/>
    <w:lvl w:ilvl="0" w:tplc="C674E2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B26F1"/>
    <w:multiLevelType w:val="multilevel"/>
    <w:tmpl w:val="1D48DD8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676CCC"/>
    <w:multiLevelType w:val="hybridMultilevel"/>
    <w:tmpl w:val="9F50548E"/>
    <w:lvl w:ilvl="0" w:tplc="324E6082">
      <w:start w:val="1"/>
      <w:numFmt w:val="bullet"/>
      <w:lvlText w:val="□"/>
      <w:lvlJc w:val="left"/>
      <w:pPr>
        <w:ind w:left="1352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67F48"/>
    <w:multiLevelType w:val="hybridMultilevel"/>
    <w:tmpl w:val="9EFA80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503CDA"/>
    <w:multiLevelType w:val="hybridMultilevel"/>
    <w:tmpl w:val="ACDE61CC"/>
    <w:lvl w:ilvl="0" w:tplc="B7D4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520F5"/>
    <w:multiLevelType w:val="hybridMultilevel"/>
    <w:tmpl w:val="FA1CB0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C323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19"/>
  </w:num>
  <w:num w:numId="10">
    <w:abstractNumId w:val="15"/>
  </w:num>
  <w:num w:numId="11">
    <w:abstractNumId w:val="11"/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5"/>
  </w:num>
  <w:num w:numId="17">
    <w:abstractNumId w:val="10"/>
  </w:num>
  <w:num w:numId="18">
    <w:abstractNumId w:val="7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707"/>
    <w:rsid w:val="00012FF0"/>
    <w:rsid w:val="00015EA4"/>
    <w:rsid w:val="0001682D"/>
    <w:rsid w:val="0002417D"/>
    <w:rsid w:val="0003444F"/>
    <w:rsid w:val="00055992"/>
    <w:rsid w:val="0006194A"/>
    <w:rsid w:val="0006321A"/>
    <w:rsid w:val="000A30A1"/>
    <w:rsid w:val="000D6686"/>
    <w:rsid w:val="000D70D2"/>
    <w:rsid w:val="000E5AB2"/>
    <w:rsid w:val="001009BC"/>
    <w:rsid w:val="00123E49"/>
    <w:rsid w:val="001344DE"/>
    <w:rsid w:val="001360D4"/>
    <w:rsid w:val="00140D00"/>
    <w:rsid w:val="00142E4B"/>
    <w:rsid w:val="00155231"/>
    <w:rsid w:val="0015717F"/>
    <w:rsid w:val="00160EE2"/>
    <w:rsid w:val="00175867"/>
    <w:rsid w:val="00177E7A"/>
    <w:rsid w:val="00190A3D"/>
    <w:rsid w:val="001E5F30"/>
    <w:rsid w:val="001F0914"/>
    <w:rsid w:val="0021218D"/>
    <w:rsid w:val="00214C82"/>
    <w:rsid w:val="0025405E"/>
    <w:rsid w:val="0026294E"/>
    <w:rsid w:val="00264447"/>
    <w:rsid w:val="00270D41"/>
    <w:rsid w:val="00270D6B"/>
    <w:rsid w:val="00272A33"/>
    <w:rsid w:val="00273876"/>
    <w:rsid w:val="002B7A52"/>
    <w:rsid w:val="002D235F"/>
    <w:rsid w:val="002E5050"/>
    <w:rsid w:val="002E52D0"/>
    <w:rsid w:val="002E69D5"/>
    <w:rsid w:val="003132DF"/>
    <w:rsid w:val="003141F0"/>
    <w:rsid w:val="00316E83"/>
    <w:rsid w:val="003261BE"/>
    <w:rsid w:val="003353B2"/>
    <w:rsid w:val="00366A7B"/>
    <w:rsid w:val="0037407E"/>
    <w:rsid w:val="00383654"/>
    <w:rsid w:val="00390BD3"/>
    <w:rsid w:val="003A44F1"/>
    <w:rsid w:val="003A4B2C"/>
    <w:rsid w:val="003A7352"/>
    <w:rsid w:val="003B7DED"/>
    <w:rsid w:val="003C1E0C"/>
    <w:rsid w:val="003C3C00"/>
    <w:rsid w:val="003E11A3"/>
    <w:rsid w:val="003E1498"/>
    <w:rsid w:val="003E4668"/>
    <w:rsid w:val="003F29F1"/>
    <w:rsid w:val="00401836"/>
    <w:rsid w:val="00404707"/>
    <w:rsid w:val="00414965"/>
    <w:rsid w:val="00424C0F"/>
    <w:rsid w:val="00437A9A"/>
    <w:rsid w:val="004413DA"/>
    <w:rsid w:val="00444278"/>
    <w:rsid w:val="0045606F"/>
    <w:rsid w:val="00461637"/>
    <w:rsid w:val="00462B9D"/>
    <w:rsid w:val="00470B21"/>
    <w:rsid w:val="004750DE"/>
    <w:rsid w:val="00481EDE"/>
    <w:rsid w:val="004B7775"/>
    <w:rsid w:val="005006C7"/>
    <w:rsid w:val="005133AA"/>
    <w:rsid w:val="0051541C"/>
    <w:rsid w:val="0052434F"/>
    <w:rsid w:val="0056675F"/>
    <w:rsid w:val="00573B6C"/>
    <w:rsid w:val="00580533"/>
    <w:rsid w:val="00596D19"/>
    <w:rsid w:val="005A557D"/>
    <w:rsid w:val="005A5AF5"/>
    <w:rsid w:val="005B1F07"/>
    <w:rsid w:val="005D12BA"/>
    <w:rsid w:val="005D7BC8"/>
    <w:rsid w:val="005E05C3"/>
    <w:rsid w:val="005E0816"/>
    <w:rsid w:val="005E2B37"/>
    <w:rsid w:val="005F152B"/>
    <w:rsid w:val="005F2218"/>
    <w:rsid w:val="00626650"/>
    <w:rsid w:val="006318CF"/>
    <w:rsid w:val="006353E0"/>
    <w:rsid w:val="00635682"/>
    <w:rsid w:val="00637771"/>
    <w:rsid w:val="00640E4A"/>
    <w:rsid w:val="0064600F"/>
    <w:rsid w:val="00653102"/>
    <w:rsid w:val="006571CA"/>
    <w:rsid w:val="006636A9"/>
    <w:rsid w:val="00666263"/>
    <w:rsid w:val="00677370"/>
    <w:rsid w:val="006802A2"/>
    <w:rsid w:val="006844A1"/>
    <w:rsid w:val="00685CAA"/>
    <w:rsid w:val="006A7DFB"/>
    <w:rsid w:val="006B04DB"/>
    <w:rsid w:val="006D18DD"/>
    <w:rsid w:val="006E1F7D"/>
    <w:rsid w:val="006E7DCC"/>
    <w:rsid w:val="006F363B"/>
    <w:rsid w:val="00704323"/>
    <w:rsid w:val="00713698"/>
    <w:rsid w:val="00720D29"/>
    <w:rsid w:val="0073032A"/>
    <w:rsid w:val="00741060"/>
    <w:rsid w:val="007600FE"/>
    <w:rsid w:val="00775DB6"/>
    <w:rsid w:val="00777C85"/>
    <w:rsid w:val="007B3633"/>
    <w:rsid w:val="007B6EA6"/>
    <w:rsid w:val="007C2B46"/>
    <w:rsid w:val="007C5FCB"/>
    <w:rsid w:val="007C681C"/>
    <w:rsid w:val="007C73D0"/>
    <w:rsid w:val="007D3677"/>
    <w:rsid w:val="007F0C15"/>
    <w:rsid w:val="00810AD3"/>
    <w:rsid w:val="008277A4"/>
    <w:rsid w:val="00837597"/>
    <w:rsid w:val="00881693"/>
    <w:rsid w:val="008820B5"/>
    <w:rsid w:val="008845AF"/>
    <w:rsid w:val="00890EDF"/>
    <w:rsid w:val="00895A52"/>
    <w:rsid w:val="008A403B"/>
    <w:rsid w:val="008C097F"/>
    <w:rsid w:val="008D4C7F"/>
    <w:rsid w:val="00906AB7"/>
    <w:rsid w:val="009314C4"/>
    <w:rsid w:val="00933147"/>
    <w:rsid w:val="009339FF"/>
    <w:rsid w:val="0094715E"/>
    <w:rsid w:val="0095683F"/>
    <w:rsid w:val="00963BEF"/>
    <w:rsid w:val="009719CB"/>
    <w:rsid w:val="00972CA0"/>
    <w:rsid w:val="00985784"/>
    <w:rsid w:val="00991ABD"/>
    <w:rsid w:val="009B21BF"/>
    <w:rsid w:val="009D6970"/>
    <w:rsid w:val="009E32CF"/>
    <w:rsid w:val="009E383A"/>
    <w:rsid w:val="009F1FFA"/>
    <w:rsid w:val="009F2031"/>
    <w:rsid w:val="009F695C"/>
    <w:rsid w:val="00A01CF6"/>
    <w:rsid w:val="00A1146F"/>
    <w:rsid w:val="00A129A9"/>
    <w:rsid w:val="00A13460"/>
    <w:rsid w:val="00A209FA"/>
    <w:rsid w:val="00A2273D"/>
    <w:rsid w:val="00A24435"/>
    <w:rsid w:val="00A437DF"/>
    <w:rsid w:val="00A63607"/>
    <w:rsid w:val="00A66BFE"/>
    <w:rsid w:val="00A81509"/>
    <w:rsid w:val="00A87345"/>
    <w:rsid w:val="00A91160"/>
    <w:rsid w:val="00A95224"/>
    <w:rsid w:val="00AB5803"/>
    <w:rsid w:val="00AC28CF"/>
    <w:rsid w:val="00AC2B32"/>
    <w:rsid w:val="00AC377E"/>
    <w:rsid w:val="00AC48A1"/>
    <w:rsid w:val="00AD7FAD"/>
    <w:rsid w:val="00B0507B"/>
    <w:rsid w:val="00B2072A"/>
    <w:rsid w:val="00B30DC3"/>
    <w:rsid w:val="00B42FAD"/>
    <w:rsid w:val="00B50E2B"/>
    <w:rsid w:val="00B70331"/>
    <w:rsid w:val="00B75C7F"/>
    <w:rsid w:val="00B77D43"/>
    <w:rsid w:val="00B81DDA"/>
    <w:rsid w:val="00B8314E"/>
    <w:rsid w:val="00B87616"/>
    <w:rsid w:val="00BC461B"/>
    <w:rsid w:val="00BC4A04"/>
    <w:rsid w:val="00BD3748"/>
    <w:rsid w:val="00BD3FC5"/>
    <w:rsid w:val="00BE1125"/>
    <w:rsid w:val="00BF02AF"/>
    <w:rsid w:val="00BF51B2"/>
    <w:rsid w:val="00BF75EF"/>
    <w:rsid w:val="00C02E26"/>
    <w:rsid w:val="00C137FD"/>
    <w:rsid w:val="00C21201"/>
    <w:rsid w:val="00C213A7"/>
    <w:rsid w:val="00C46587"/>
    <w:rsid w:val="00C50DF6"/>
    <w:rsid w:val="00C7290A"/>
    <w:rsid w:val="00C822FE"/>
    <w:rsid w:val="00C94115"/>
    <w:rsid w:val="00CE4E0C"/>
    <w:rsid w:val="00D07813"/>
    <w:rsid w:val="00D10C78"/>
    <w:rsid w:val="00D113C8"/>
    <w:rsid w:val="00D1400A"/>
    <w:rsid w:val="00D161AE"/>
    <w:rsid w:val="00D1783F"/>
    <w:rsid w:val="00D3520C"/>
    <w:rsid w:val="00D44554"/>
    <w:rsid w:val="00D4485D"/>
    <w:rsid w:val="00D577FF"/>
    <w:rsid w:val="00D614B1"/>
    <w:rsid w:val="00D615A5"/>
    <w:rsid w:val="00D63025"/>
    <w:rsid w:val="00D76277"/>
    <w:rsid w:val="00D91B79"/>
    <w:rsid w:val="00DB508C"/>
    <w:rsid w:val="00DB6742"/>
    <w:rsid w:val="00DC4222"/>
    <w:rsid w:val="00DD0DF1"/>
    <w:rsid w:val="00DE1D62"/>
    <w:rsid w:val="00DE3C64"/>
    <w:rsid w:val="00DE4448"/>
    <w:rsid w:val="00DE4BC7"/>
    <w:rsid w:val="00DF7607"/>
    <w:rsid w:val="00DF7CF1"/>
    <w:rsid w:val="00E045D4"/>
    <w:rsid w:val="00E1474C"/>
    <w:rsid w:val="00E15CA9"/>
    <w:rsid w:val="00E24B40"/>
    <w:rsid w:val="00E41F0B"/>
    <w:rsid w:val="00E44EED"/>
    <w:rsid w:val="00E62B12"/>
    <w:rsid w:val="00E65305"/>
    <w:rsid w:val="00E80F1E"/>
    <w:rsid w:val="00E81B74"/>
    <w:rsid w:val="00E85990"/>
    <w:rsid w:val="00E924B0"/>
    <w:rsid w:val="00EA11A5"/>
    <w:rsid w:val="00EA215E"/>
    <w:rsid w:val="00EB4330"/>
    <w:rsid w:val="00EC0D21"/>
    <w:rsid w:val="00EC2E84"/>
    <w:rsid w:val="00EC57E5"/>
    <w:rsid w:val="00ED0947"/>
    <w:rsid w:val="00ED1E34"/>
    <w:rsid w:val="00EE6EBA"/>
    <w:rsid w:val="00EE7AE5"/>
    <w:rsid w:val="00EF37E2"/>
    <w:rsid w:val="00F00EDF"/>
    <w:rsid w:val="00F04191"/>
    <w:rsid w:val="00F07A01"/>
    <w:rsid w:val="00F128FF"/>
    <w:rsid w:val="00F31B7B"/>
    <w:rsid w:val="00F41355"/>
    <w:rsid w:val="00F611F8"/>
    <w:rsid w:val="00FA4C0D"/>
    <w:rsid w:val="00FA5F5D"/>
    <w:rsid w:val="00FB477C"/>
    <w:rsid w:val="00FC56B9"/>
    <w:rsid w:val="00FD0028"/>
    <w:rsid w:val="00FD3A9D"/>
    <w:rsid w:val="00FD67A0"/>
    <w:rsid w:val="00F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17F"/>
  </w:style>
  <w:style w:type="paragraph" w:styleId="Titolo1">
    <w:name w:val="heading 1"/>
    <w:basedOn w:val="Normale"/>
    <w:next w:val="Normale"/>
    <w:qFormat/>
    <w:rsid w:val="0015717F"/>
    <w:pPr>
      <w:keepNext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15717F"/>
    <w:pPr>
      <w:keepNext/>
      <w:jc w:val="center"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15717F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15717F"/>
    <w:pPr>
      <w:keepNext/>
      <w:jc w:val="center"/>
      <w:outlineLvl w:val="3"/>
    </w:pPr>
    <w:rPr>
      <w:b/>
      <w:i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7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71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F51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0914"/>
    <w:rPr>
      <w:color w:val="0000FF"/>
      <w:u w:val="single"/>
    </w:rPr>
  </w:style>
  <w:style w:type="paragraph" w:styleId="NormaleWeb">
    <w:name w:val="Normal (Web)"/>
    <w:basedOn w:val="Normale"/>
    <w:uiPriority w:val="99"/>
    <w:rsid w:val="00C137F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Enfasicorsivo">
    <w:name w:val="Emphasis"/>
    <w:basedOn w:val="Carpredefinitoparagrafo"/>
    <w:qFormat/>
    <w:rsid w:val="008277A4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21201"/>
    <w:rPr>
      <w:b/>
      <w:i/>
      <w:sz w:val="18"/>
    </w:rPr>
  </w:style>
  <w:style w:type="paragraph" w:customStyle="1" w:styleId="normal">
    <w:name w:val="normal"/>
    <w:rsid w:val="00C02E26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Grigliatabella">
    <w:name w:val="Table Grid"/>
    <w:basedOn w:val="Tabellanormale"/>
    <w:uiPriority w:val="99"/>
    <w:rsid w:val="00933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7DFB"/>
    <w:pPr>
      <w:ind w:left="720"/>
      <w:contextualSpacing/>
    </w:pPr>
  </w:style>
  <w:style w:type="paragraph" w:customStyle="1" w:styleId="Default">
    <w:name w:val="Default"/>
    <w:qFormat/>
    <w:rsid w:val="00424C0F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ltesto">
    <w:name w:val="Body Text"/>
    <w:basedOn w:val="Normale"/>
    <w:link w:val="CorpodeltestoCarattere"/>
    <w:uiPriority w:val="99"/>
    <w:rsid w:val="00EC57E5"/>
    <w:pPr>
      <w:widowControl w:val="0"/>
      <w:suppressAutoHyphens/>
      <w:spacing w:after="120"/>
    </w:pPr>
    <w:rPr>
      <w:color w:val="000000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57E5"/>
    <w:rPr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EC57E5"/>
    <w:pPr>
      <w:widowControl w:val="0"/>
      <w:suppressAutoHyphens/>
      <w:spacing w:after="120" w:line="480" w:lineRule="auto"/>
    </w:pPr>
    <w:rPr>
      <w:color w:val="000000"/>
      <w:sz w:val="24"/>
      <w:szCs w:val="24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C57E5"/>
    <w:rPr>
      <w:color w:val="000000"/>
      <w:sz w:val="24"/>
      <w:szCs w:val="24"/>
      <w:lang w:val="en-US" w:eastAsia="en-US"/>
    </w:rPr>
  </w:style>
  <w:style w:type="paragraph" w:customStyle="1" w:styleId="LO-normal">
    <w:name w:val="LO-normal"/>
    <w:qFormat/>
    <w:rsid w:val="00EC57E5"/>
    <w:rPr>
      <w:rFonts w:ascii="Calibri" w:eastAsia="Calibri" w:hAnsi="Calibri" w:cs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matteucci\Desktop\intestata%20con%20pon%20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FEE8-BA9A-4164-89CF-146FCD16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con pon 2021.dot</Template>
  <TotalTime>2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“F</vt:lpstr>
    </vt:vector>
  </TitlesOfParts>
  <Company/>
  <LinksUpToDate>false</LinksUpToDate>
  <CharactersWithSpaces>2660</CharactersWithSpaces>
  <SharedDoc>false</SharedDoc>
  <HLinks>
    <vt:vector size="18" baseType="variant"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http://www.scuolenoceraumbra.edu.it/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“F</dc:title>
  <dc:creator>paola.matteucci</dc:creator>
  <cp:lastModifiedBy>paola.matteucci</cp:lastModifiedBy>
  <cp:revision>2</cp:revision>
  <cp:lastPrinted>2019-09-06T11:56:00Z</cp:lastPrinted>
  <dcterms:created xsi:type="dcterms:W3CDTF">2022-04-05T15:16:00Z</dcterms:created>
  <dcterms:modified xsi:type="dcterms:W3CDTF">2022-04-05T15:16:00Z</dcterms:modified>
</cp:coreProperties>
</file>